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C4" w:rsidRDefault="00C541C4" w:rsidP="00E700E0">
      <w:r>
        <w:t>Алгоритм работы социального педагога по профилактике правонарушений в школе</w:t>
      </w:r>
    </w:p>
    <w:p w:rsidR="00C541C4" w:rsidRDefault="00C541C4" w:rsidP="00E700E0"/>
    <w:p w:rsidR="00C541C4" w:rsidRDefault="00C541C4" w:rsidP="00E700E0">
      <w:pPr>
        <w:spacing w:after="0" w:line="240" w:lineRule="atLeast"/>
      </w:pPr>
      <w:r>
        <w:t>Анисимов Олег Иванович,</w:t>
      </w:r>
    </w:p>
    <w:p w:rsidR="00C541C4" w:rsidRDefault="00C541C4" w:rsidP="00E700E0">
      <w:pPr>
        <w:spacing w:after="0" w:line="240" w:lineRule="atLeast"/>
      </w:pPr>
      <w:r>
        <w:t>заместитель директора по воспитательной работе</w:t>
      </w:r>
    </w:p>
    <w:p w:rsidR="00C541C4" w:rsidRDefault="00C541C4" w:rsidP="00E700E0">
      <w:pPr>
        <w:spacing w:after="0" w:line="240" w:lineRule="atLeast"/>
      </w:pPr>
      <w: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170 г"/>
        </w:smartTagPr>
        <w:r>
          <w:t>170 г</w:t>
        </w:r>
      </w:smartTag>
      <w:r>
        <w:t xml:space="preserve">. Новосибирска </w:t>
      </w: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  <w:r>
        <w:t>Минимизация управленческих затрат - важный показатель эффективности профессиональной деятельности педагогического коллектива образовательного учреждения. И от того, насколько организованно осуществляется совместная деятельность по решению актуальных социально-педагогических проблем, особенно в такой специфической сфере, как систематическая работа с детьми девиантного поведения, зависит очень многое.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Анализируя результативность данного направления воспитательной деятельности в образовательных учреждениях Новосибирской области, мы выявили недостаточно высокий уровень профессиональной подготовки классных руководителей, учителей, представителей администрации, в том числе и самих социальных педагогов. На наш взгляд, нужна теоретико-практическая отработка алгоритма последовательности организационно-педагогических действий по решению проблем профилактики правонарушений среди учащихся, а также смежных проблем, связанных с учебой и дисциплиной.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На наш взгляд, социально-психологическая незащищенность детей часто выражается в применении к ним неадекватных методов наказания. А привлечение школьной административной комиссии - это определенная форма наказания! Ведь с ребёнком и его семьёй еще не проводились профилактические социально-педагогические мероприятия, не применялись и другие, эмоционально более щадящие, методы воздействия на сознание и поведение.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Наблюдения показывают, что часто мы сталкиваемся с такими проблемно-дисциплинарными ситуациями, когда нерадивого ученика сразу же приводят к директору, комментируя: "Он мешает вести урок!". Еще одна типичная ошибка. Постоянно приходится слышать от классных руководителей, что они беседовали с родителями учеников по телефону. Естественно предположить, что подобная форма работы не всегда способствует полноценному разрешению возникшей проблемной ситуации. Это часто лишь замаскированный способ формального разрешения той или иной проблемы ребенка.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Предлагаемый ниже алгоритм профессиональных профилактических действий был разработан и апробирован в средней школе № </w:t>
      </w:r>
      <w:smartTag w:uri="urn:schemas-microsoft-com:office:smarttags" w:element="metricconverter">
        <w:smartTagPr>
          <w:attr w:name="ProductID" w:val="109 г"/>
        </w:smartTagPr>
        <w:r>
          <w:t>109 г</w:t>
        </w:r>
      </w:smartTag>
      <w:r>
        <w:t xml:space="preserve">. Новосибирска. На наш взгляд, он более целесообразным способом снимает возникающую социально-педагогическую напряжённость при работе с учеником и его родителями в области профилактики правонарушений.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Работа с учеником и его семьёй условно разделена нами на этапы или шаги. Содержание работы на каждом этапе обязательно фиксируется документально. Необходима определенная строгость в переходах от этапа к этапу. Лишь после того, как будет выполнена вся работа на первом этапе, следует переходить к другому этапу предлагаемого алгоритма. Общие результаты работы по профилактическому направлению обязательно отражаются в отчётах за четверть, год и т. д.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Первые два шага, начало третьего, а также шестой шаг предполагают обязательную совместную работу социального педагога с классным руководителем. Работа на первых двух шагах особенно важна, так как именно здесь почти на 90 % обеспечивается качественное решение данной проблемы.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Третий и четвёртый шаги - это в большей мере работа заместителя директора по учебной и воспитательной работе. Здесь происходит совместная оценка динамики развития ситуации, в которую включён ребёнок и родители, планируется дальнейшая социально-педагогическая работа с учеником, оформляются справки, составляются акты и объяснительные записки.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Пятый шаг - беседа педагога с директором в присутствии родителей (обязательное условие - ведение протокола).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Шестой шаг - привлечение внутришкольной комиссии по профилактике правонарушений в школе только при наличии отчёта классного руководителя о проделанной по алгоритму социально-педагогической работе (вовлечение ученика в систему дополнительного образования, его участие в общественной и социально значимой деятельности, работа в трудовых и производственных бригадах и т. д.). Предоставление бланков бесед, рейдов, актов посещения на дому, объяснительных записок от родителей и правильно оформленного представления.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Седьмой шаг - привлечение педагогического совета (вместе с родителями). Этот шаг необходимо продумать очень тщательно на организационном и содержательном уровнях и применять в крайнем случае, так как он сопряжен с сильной эмоциональной и психологической нагрузкой на ученика, его родителей и учителей.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Восьмой шаг - привлечение районной комиссии по делам несовершеннолетних (при обязательном наличии необходимого пакета документов). </w:t>
      </w:r>
    </w:p>
    <w:p w:rsidR="00C541C4" w:rsidRPr="007657C5" w:rsidRDefault="00C541C4" w:rsidP="00E700E0">
      <w:pPr>
        <w:spacing w:after="0" w:line="240" w:lineRule="atLeast"/>
      </w:pPr>
      <w:r>
        <w:t xml:space="preserve"> </w:t>
      </w:r>
      <w:r w:rsidRPr="007657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77.25pt">
            <v:imagedata r:id="rId4" o:title=""/>
          </v:shape>
        </w:pict>
      </w:r>
    </w:p>
    <w:p w:rsidR="00C541C4" w:rsidRDefault="00C541C4" w:rsidP="00E700E0">
      <w:pPr>
        <w:spacing w:after="0" w:line="240" w:lineRule="atLeast"/>
      </w:pPr>
      <w:r>
        <w:t>Работа по алгоритму (см. таблицу), как мы убедились, позволяет максимально точно документировать весь процесс социально-педагогической работы с ребенком и его родителями. Это важно отметить, учитывая то обстоятельство, что в настоящее время разнопланово декларируется идея о возможности создания в России действительно правового государства, в полной мере обеспечивающего соблюдение прав и обязанностей всех участников образовательного процесса. И не секрет, что возникают такие конфликтные ситуации (к счастью, редко), которые можно решить в Комиссии по делам несовершеннолетних района или даже в суде. И документальное сопровождение работы с ребенком и его семьей может оказать в таких случаях неоценимую услугу.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Отметим все положительные стороны работы по алгоритму, которые нам удалось обнаружить: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1. Беседа с ребенком, сопровождающаяся написанием им объяснительной записки, - мощный фактор положительного педагогического воздействия на него, а для родителей - еще более сильный, так как взрослый человек более осознанно относится к подобным документам.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2. Создаваемый пакет документов позволяет проследить динамику развития педагогической ситуации.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3. При сдаче классным руководителем отчета по результатам четверти и года сразу видна проведённая им работа с учеником и его семьей.</w:t>
      </w: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Приложение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Бланки к документальному оформлению алгоритма профилактических действий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Форму документов каждая школа, конечно, разрабатывает самостоятельно, но обязательным условием является участие в их заполнении двух заинтересованных сторон - педагогов школы и ученика.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  <w:r>
        <w:t>1. Справка по результатам беседы с учащимся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Дата проведения беседы _________________________________________________</w:t>
      </w:r>
    </w:p>
    <w:p w:rsidR="00C541C4" w:rsidRDefault="00C541C4" w:rsidP="00E700E0">
      <w:pPr>
        <w:spacing w:after="0" w:line="240" w:lineRule="atLeast"/>
      </w:pPr>
      <w:r>
        <w:t>Фамилия, имя, отчество ученика __________________________________________</w:t>
      </w:r>
    </w:p>
    <w:p w:rsidR="00C541C4" w:rsidRDefault="00C541C4" w:rsidP="00E700E0">
      <w:pPr>
        <w:spacing w:after="0" w:line="240" w:lineRule="atLeast"/>
      </w:pPr>
      <w:r>
        <w:t xml:space="preserve">Домашний адрес ________________________________________________________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Причины беседы ________________________________________________________ </w:t>
      </w:r>
    </w:p>
    <w:p w:rsidR="00C541C4" w:rsidRDefault="00C541C4" w:rsidP="00E700E0">
      <w:pPr>
        <w:spacing w:after="0" w:line="240" w:lineRule="atLeast"/>
      </w:pPr>
      <w:r>
        <w:t>Информация по итогам беседы ____________________________________________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Участники: Подписи участников: </w:t>
      </w:r>
    </w:p>
    <w:p w:rsidR="00C541C4" w:rsidRDefault="00C541C4" w:rsidP="00E700E0">
      <w:pPr>
        <w:spacing w:after="0" w:line="240" w:lineRule="atLeast"/>
      </w:pPr>
      <w:r>
        <w:t>____________________________ ____________________________</w:t>
      </w:r>
    </w:p>
    <w:p w:rsidR="00C541C4" w:rsidRDefault="00C541C4" w:rsidP="00E700E0">
      <w:pPr>
        <w:spacing w:after="0" w:line="240" w:lineRule="atLeast"/>
      </w:pPr>
      <w:r>
        <w:t>____________________________ ____________________________</w:t>
      </w:r>
    </w:p>
    <w:p w:rsidR="00C541C4" w:rsidRDefault="00C541C4" w:rsidP="00E700E0">
      <w:pPr>
        <w:spacing w:after="0" w:line="240" w:lineRule="atLeast"/>
      </w:pPr>
      <w:r>
        <w:t xml:space="preserve">____________________________ ____________________________ </w:t>
      </w:r>
    </w:p>
    <w:p w:rsidR="00C541C4" w:rsidRDefault="00C541C4" w:rsidP="00E700E0">
      <w:pPr>
        <w:spacing w:after="0" w:line="240" w:lineRule="atLeast"/>
      </w:pPr>
      <w:r>
        <w:t>____________________________ ____________________________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2. Справка по результатам посещения учащихся на дому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Дата посещения (беседы) _________________________________________________</w:t>
      </w:r>
    </w:p>
    <w:p w:rsidR="00C541C4" w:rsidRDefault="00C541C4" w:rsidP="00E700E0">
      <w:pPr>
        <w:spacing w:after="0" w:line="240" w:lineRule="atLeast"/>
      </w:pPr>
      <w:r>
        <w:t xml:space="preserve">Фамилия, имя, отчество ученика ___________________________________________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Домашний адрес посещаемого _____________________________________________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Причины посещения (беседы) ______________________________________________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Информация по посещению (беседы) 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Участники: Подписи участников: </w:t>
      </w:r>
    </w:p>
    <w:p w:rsidR="00C541C4" w:rsidRDefault="00C541C4" w:rsidP="00E700E0">
      <w:pPr>
        <w:spacing w:after="0" w:line="240" w:lineRule="atLeast"/>
      </w:pPr>
      <w:r>
        <w:t>____________________________ ____________________________</w:t>
      </w:r>
    </w:p>
    <w:p w:rsidR="00C541C4" w:rsidRDefault="00C541C4" w:rsidP="00E700E0">
      <w:pPr>
        <w:spacing w:after="0" w:line="240" w:lineRule="atLeast"/>
      </w:pPr>
      <w:r>
        <w:t>____________________________ ____________________________</w:t>
      </w:r>
    </w:p>
    <w:p w:rsidR="00C541C4" w:rsidRDefault="00C541C4" w:rsidP="00E700E0">
      <w:pPr>
        <w:spacing w:after="0" w:line="240" w:lineRule="atLeast"/>
      </w:pPr>
      <w:r>
        <w:t xml:space="preserve">_____________________________ _____________________________ </w:t>
      </w:r>
    </w:p>
    <w:p w:rsidR="00C541C4" w:rsidRDefault="00C541C4" w:rsidP="00E700E0">
      <w:pPr>
        <w:spacing w:after="0" w:line="240" w:lineRule="atLeast"/>
      </w:pPr>
      <w:r>
        <w:t>_____________________________ _____________________________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3. СПРАВКА по итогам рейда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 xml:space="preserve">Фамилия, имя, отчество учащегося 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Дата посещения ________________________________________________________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Класс _________________________________________________________________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Причина посещения _____________________________________________________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Домашний адрес ________________________________________________________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Фамилия, имя, отчество родителей: </w:t>
      </w:r>
    </w:p>
    <w:p w:rsidR="00C541C4" w:rsidRDefault="00C541C4" w:rsidP="00E700E0">
      <w:pPr>
        <w:spacing w:after="0" w:line="240" w:lineRule="atLeast"/>
      </w:pPr>
      <w:r>
        <w:t>Мать _________________________________________________________________</w:t>
      </w:r>
    </w:p>
    <w:p w:rsidR="00C541C4" w:rsidRDefault="00C541C4" w:rsidP="00E700E0">
      <w:pPr>
        <w:spacing w:after="0" w:line="240" w:lineRule="atLeast"/>
      </w:pPr>
      <w:r>
        <w:t>Отец ________________________________________________________________</w:t>
      </w:r>
    </w:p>
    <w:p w:rsidR="00C541C4" w:rsidRDefault="00C541C4" w:rsidP="00E700E0">
      <w:pPr>
        <w:spacing w:after="0" w:line="240" w:lineRule="atLeast"/>
      </w:pPr>
      <w:r>
        <w:t>Классный руководитель ________________________________________________</w:t>
      </w:r>
    </w:p>
    <w:p w:rsidR="00C541C4" w:rsidRDefault="00C541C4" w:rsidP="00E700E0">
      <w:pPr>
        <w:spacing w:after="0" w:line="240" w:lineRule="atLeast"/>
      </w:pPr>
      <w:r>
        <w:t xml:space="preserve">Подписи _____________________________________________________________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Краткая информация по результатам рейда: 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4. Отчёт классного руководителя</w:t>
      </w:r>
    </w:p>
    <w:p w:rsidR="00C541C4" w:rsidRDefault="00C541C4" w:rsidP="00E700E0">
      <w:pPr>
        <w:spacing w:after="0" w:line="240" w:lineRule="atLeast"/>
      </w:pPr>
      <w:r>
        <w:t xml:space="preserve"> </w:t>
      </w:r>
    </w:p>
    <w:p w:rsidR="00C541C4" w:rsidRDefault="00C541C4" w:rsidP="00E700E0">
      <w:pPr>
        <w:spacing w:after="0" w:line="240" w:lineRule="atLeast"/>
      </w:pPr>
      <w:r>
        <w:t>Фамилия, имя, отчество ребенка ___________________________________________</w:t>
      </w:r>
    </w:p>
    <w:p w:rsidR="00C541C4" w:rsidRDefault="00C541C4" w:rsidP="00E700E0">
      <w:pPr>
        <w:spacing w:after="0" w:line="240" w:lineRule="atLeast"/>
      </w:pPr>
      <w:r>
        <w:t xml:space="preserve">Дата рождения __________________________________________________________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Родители (место работы) __________________________________________________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Основная проблема ______________________________________________________ </w:t>
      </w:r>
    </w:p>
    <w:p w:rsidR="00C541C4" w:rsidRDefault="00C541C4" w:rsidP="00E700E0">
      <w:pPr>
        <w:spacing w:after="0" w:line="240" w:lineRule="atLeast"/>
      </w:pPr>
      <w:r>
        <w:t xml:space="preserve">Что сделано классным руководителем: </w:t>
      </w:r>
    </w:p>
    <w:p w:rsidR="00C541C4" w:rsidRDefault="00C541C4" w:rsidP="00E700E0">
      <w:pPr>
        <w:spacing w:after="0" w:line="240" w:lineRule="atLeast"/>
      </w:pPr>
      <w:r>
        <w:t xml:space="preserve">1. Проведены беседы (справки о проведении бесед, подписи, даты). </w:t>
      </w:r>
    </w:p>
    <w:p w:rsidR="00C541C4" w:rsidRDefault="00C541C4" w:rsidP="00E700E0">
      <w:pPr>
        <w:spacing w:after="0" w:line="240" w:lineRule="atLeast"/>
      </w:pPr>
      <w:r>
        <w:t xml:space="preserve">2. Проведены встречи с родителями (справки о проведении встреч, подписи, даты). </w:t>
      </w:r>
    </w:p>
    <w:p w:rsidR="00C541C4" w:rsidRDefault="00C541C4" w:rsidP="00E700E0">
      <w:pPr>
        <w:spacing w:after="0" w:line="240" w:lineRule="atLeast"/>
      </w:pPr>
      <w:r>
        <w:t xml:space="preserve">3. Проведены рейды по домам (справки, подписи, даты). </w:t>
      </w:r>
    </w:p>
    <w:p w:rsidR="00C541C4" w:rsidRDefault="00C541C4" w:rsidP="00E700E0">
      <w:pPr>
        <w:spacing w:after="0" w:line="240" w:lineRule="atLeast"/>
      </w:pPr>
      <w:r>
        <w:t xml:space="preserve">4. Вызваны в школу родители (кто беседовал, справки, объяснительные записки, даты). </w:t>
      </w:r>
    </w:p>
    <w:p w:rsidR="00C541C4" w:rsidRDefault="00C541C4" w:rsidP="00E700E0">
      <w:pPr>
        <w:spacing w:after="0" w:line="240" w:lineRule="atLeast"/>
      </w:pPr>
      <w:r>
        <w:t xml:space="preserve">5. Динамика (изменения, полученные после проведённой работы, какие произошли улучшения, ухудшения). </w:t>
      </w:r>
    </w:p>
    <w:p w:rsidR="00C541C4" w:rsidRDefault="00C541C4" w:rsidP="00E700E0">
      <w:pPr>
        <w:spacing w:after="0" w:line="240" w:lineRule="atLeast"/>
      </w:pPr>
      <w:r>
        <w:t xml:space="preserve">6. Выводы. </w:t>
      </w: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E700E0">
      <w:pPr>
        <w:spacing w:after="0" w:line="240" w:lineRule="atLeast"/>
      </w:pPr>
    </w:p>
    <w:p w:rsidR="00C541C4" w:rsidRDefault="00C541C4" w:rsidP="0025587E">
      <w:pPr>
        <w:spacing w:after="0" w:line="240" w:lineRule="atLeast"/>
      </w:pPr>
      <w:r>
        <w:t>Справка по результатам беседы с учащимся</w:t>
      </w:r>
    </w:p>
    <w:p w:rsidR="00C541C4" w:rsidRDefault="00C541C4" w:rsidP="0025587E">
      <w:pPr>
        <w:spacing w:after="0" w:line="240" w:lineRule="atLeast"/>
      </w:pPr>
      <w:r>
        <w:t xml:space="preserve"> </w:t>
      </w:r>
    </w:p>
    <w:p w:rsidR="00C541C4" w:rsidRDefault="00C541C4" w:rsidP="0025587E">
      <w:pPr>
        <w:spacing w:after="0" w:line="240" w:lineRule="atLeast"/>
      </w:pPr>
      <w:r>
        <w:t>Дата проведения беседы ____________</w:t>
      </w:r>
    </w:p>
    <w:p w:rsidR="00C541C4" w:rsidRDefault="00C541C4" w:rsidP="0025587E">
      <w:pPr>
        <w:spacing w:after="0" w:line="240" w:lineRule="atLeast"/>
      </w:pPr>
      <w:r>
        <w:t>Фамилия, имя, отчество ученика __________________________________________</w:t>
      </w:r>
    </w:p>
    <w:p w:rsidR="00C541C4" w:rsidRDefault="00C541C4" w:rsidP="0025587E">
      <w:pPr>
        <w:spacing w:after="0" w:line="240" w:lineRule="atLeast"/>
      </w:pPr>
      <w:r>
        <w:t xml:space="preserve">Домашний адрес ________________________________________________________ </w:t>
      </w:r>
    </w:p>
    <w:p w:rsidR="00C541C4" w:rsidRDefault="00C541C4" w:rsidP="0025587E">
      <w:pPr>
        <w:spacing w:after="0" w:line="240" w:lineRule="atLeast"/>
      </w:pPr>
      <w:r>
        <w:t xml:space="preserve">Причины беседы ________________________________________________________________________________ </w:t>
      </w:r>
    </w:p>
    <w:p w:rsidR="00C541C4" w:rsidRDefault="00C541C4" w:rsidP="0025587E">
      <w:pPr>
        <w:spacing w:after="0" w:line="240" w:lineRule="atLeast"/>
      </w:pPr>
      <w:r>
        <w:t>Информация по итогам беседы ___________________________________________________________________________________________________________________________________________________________________________</w:t>
      </w:r>
    </w:p>
    <w:p w:rsidR="00C541C4" w:rsidRDefault="00C541C4" w:rsidP="0025587E">
      <w:pPr>
        <w:spacing w:after="0" w:line="240" w:lineRule="atLeast"/>
      </w:pPr>
      <w:r>
        <w:t xml:space="preserve"> Подписи участников: </w:t>
      </w:r>
    </w:p>
    <w:p w:rsidR="00C541C4" w:rsidRDefault="00C541C4" w:rsidP="0025587E">
      <w:pPr>
        <w:spacing w:after="0" w:line="240" w:lineRule="atLeast"/>
      </w:pPr>
      <w:r>
        <w:t>____________________________ ____________________________</w:t>
      </w:r>
    </w:p>
    <w:p w:rsidR="00C541C4" w:rsidRDefault="00C541C4" w:rsidP="0025587E">
      <w:pPr>
        <w:spacing w:after="0" w:line="240" w:lineRule="atLeast"/>
      </w:pPr>
      <w:r>
        <w:t>____________________________ ____________________________</w:t>
      </w:r>
    </w:p>
    <w:p w:rsidR="00C541C4" w:rsidRDefault="00C541C4" w:rsidP="00023A50">
      <w:pPr>
        <w:spacing w:after="0" w:line="240" w:lineRule="atLeast"/>
      </w:pPr>
      <w:r>
        <w:t>Справка по результатам беседы с учащимся</w:t>
      </w:r>
    </w:p>
    <w:p w:rsidR="00C541C4" w:rsidRDefault="00C541C4" w:rsidP="00023A50">
      <w:pPr>
        <w:spacing w:after="0" w:line="240" w:lineRule="atLeast"/>
      </w:pPr>
      <w:r>
        <w:t xml:space="preserve"> </w:t>
      </w:r>
    </w:p>
    <w:p w:rsidR="00C541C4" w:rsidRDefault="00C541C4" w:rsidP="00023A50">
      <w:pPr>
        <w:spacing w:after="0" w:line="240" w:lineRule="atLeast"/>
      </w:pPr>
      <w:r>
        <w:t>Дата проведения беседы ______________</w:t>
      </w:r>
    </w:p>
    <w:p w:rsidR="00C541C4" w:rsidRDefault="00C541C4" w:rsidP="00023A50">
      <w:pPr>
        <w:spacing w:after="0" w:line="240" w:lineRule="atLeast"/>
      </w:pPr>
      <w:r>
        <w:t>Фамилия, имя, отчество ученика __________________________________________</w:t>
      </w:r>
    </w:p>
    <w:p w:rsidR="00C541C4" w:rsidRDefault="00C541C4" w:rsidP="00023A50">
      <w:pPr>
        <w:spacing w:after="0" w:line="240" w:lineRule="atLeast"/>
      </w:pPr>
      <w:r>
        <w:t xml:space="preserve">Домашний адрес ________________________________________________________ </w:t>
      </w:r>
    </w:p>
    <w:p w:rsidR="00C541C4" w:rsidRDefault="00C541C4" w:rsidP="00023A50">
      <w:pPr>
        <w:spacing w:after="0" w:line="240" w:lineRule="atLeast"/>
      </w:pPr>
      <w:r>
        <w:t>Причины беседы ________________________________________________________ ______________________</w:t>
      </w:r>
    </w:p>
    <w:p w:rsidR="00C541C4" w:rsidRDefault="00C541C4" w:rsidP="00023A50">
      <w:pPr>
        <w:spacing w:after="0" w:line="240" w:lineRule="atLeast"/>
      </w:pPr>
      <w:r>
        <w:t>Информация по итогам беседы ___________________________________________________________________________________________________________________________________________________________________________</w:t>
      </w:r>
    </w:p>
    <w:p w:rsidR="00C541C4" w:rsidRDefault="00C541C4" w:rsidP="00023A50">
      <w:pPr>
        <w:spacing w:after="0" w:line="240" w:lineRule="atLeast"/>
      </w:pPr>
      <w:r>
        <w:t xml:space="preserve"> Подписи участников: </w:t>
      </w:r>
    </w:p>
    <w:p w:rsidR="00C541C4" w:rsidRDefault="00C541C4" w:rsidP="00023A50">
      <w:pPr>
        <w:spacing w:after="0" w:line="240" w:lineRule="atLeast"/>
      </w:pPr>
      <w:r>
        <w:t>____________________________ ____________________________</w:t>
      </w:r>
    </w:p>
    <w:p w:rsidR="00C541C4" w:rsidRDefault="00C541C4" w:rsidP="00023A50">
      <w:pPr>
        <w:spacing w:after="0" w:line="240" w:lineRule="atLeast"/>
      </w:pPr>
      <w:r>
        <w:t>____________________________ ____________________________</w:t>
      </w:r>
    </w:p>
    <w:p w:rsidR="00C541C4" w:rsidRDefault="00C541C4" w:rsidP="00023A50">
      <w:pPr>
        <w:spacing w:after="0" w:line="240" w:lineRule="atLeast"/>
      </w:pPr>
    </w:p>
    <w:p w:rsidR="00C541C4" w:rsidRDefault="00C541C4" w:rsidP="00023A50">
      <w:pPr>
        <w:spacing w:after="0" w:line="240" w:lineRule="atLeast"/>
      </w:pPr>
      <w:r>
        <w:t>Справка по результатам беседы с учащимся</w:t>
      </w:r>
    </w:p>
    <w:p w:rsidR="00C541C4" w:rsidRDefault="00C541C4" w:rsidP="00023A50">
      <w:pPr>
        <w:spacing w:after="0" w:line="240" w:lineRule="atLeast"/>
      </w:pPr>
      <w:r>
        <w:t xml:space="preserve"> </w:t>
      </w:r>
    </w:p>
    <w:p w:rsidR="00C541C4" w:rsidRDefault="00C541C4" w:rsidP="00023A50">
      <w:pPr>
        <w:spacing w:after="0" w:line="240" w:lineRule="atLeast"/>
      </w:pPr>
      <w:r>
        <w:t>Дата проведения беседы ____________</w:t>
      </w:r>
    </w:p>
    <w:p w:rsidR="00C541C4" w:rsidRDefault="00C541C4" w:rsidP="00023A50">
      <w:pPr>
        <w:spacing w:after="0" w:line="240" w:lineRule="atLeast"/>
      </w:pPr>
      <w:r>
        <w:t>Фамилия, имя, отчество ученика __________________________________________</w:t>
      </w:r>
    </w:p>
    <w:p w:rsidR="00C541C4" w:rsidRDefault="00C541C4" w:rsidP="00023A50">
      <w:pPr>
        <w:spacing w:after="0" w:line="240" w:lineRule="atLeast"/>
      </w:pPr>
      <w:r>
        <w:t xml:space="preserve">Домашний адрес ________________________________________________________ </w:t>
      </w:r>
    </w:p>
    <w:p w:rsidR="00C541C4" w:rsidRDefault="00C541C4" w:rsidP="00023A50">
      <w:pPr>
        <w:spacing w:after="0" w:line="240" w:lineRule="atLeast"/>
      </w:pPr>
      <w:r>
        <w:t xml:space="preserve">Причины беседы ________________________________________________________________________________ </w:t>
      </w:r>
    </w:p>
    <w:p w:rsidR="00C541C4" w:rsidRDefault="00C541C4" w:rsidP="00023A50">
      <w:pPr>
        <w:spacing w:after="0" w:line="240" w:lineRule="atLeast"/>
      </w:pPr>
      <w:r>
        <w:t>Информация по итогам беседы ___________________________________________________________________________________________________________________________________________________________________________</w:t>
      </w:r>
    </w:p>
    <w:p w:rsidR="00C541C4" w:rsidRDefault="00C541C4" w:rsidP="00023A50">
      <w:pPr>
        <w:spacing w:after="0" w:line="240" w:lineRule="atLeast"/>
      </w:pPr>
      <w:r>
        <w:t xml:space="preserve"> Подписи участников: </w:t>
      </w:r>
    </w:p>
    <w:p w:rsidR="00C541C4" w:rsidRDefault="00C541C4" w:rsidP="00023A50">
      <w:pPr>
        <w:spacing w:after="0" w:line="240" w:lineRule="atLeast"/>
      </w:pPr>
      <w:r>
        <w:t>____________________________ ____________________________</w:t>
      </w:r>
    </w:p>
    <w:p w:rsidR="00C541C4" w:rsidRDefault="00C541C4" w:rsidP="00023A50">
      <w:pPr>
        <w:spacing w:after="0" w:line="240" w:lineRule="atLeast"/>
      </w:pPr>
      <w:r>
        <w:t>____________________________ ____________________________</w:t>
      </w:r>
    </w:p>
    <w:p w:rsidR="00C541C4" w:rsidRDefault="00C541C4" w:rsidP="00023A50">
      <w:pPr>
        <w:spacing w:after="0" w:line="240" w:lineRule="atLeast"/>
      </w:pPr>
    </w:p>
    <w:p w:rsidR="00C541C4" w:rsidRDefault="00C541C4" w:rsidP="00023A50">
      <w:pPr>
        <w:spacing w:after="0" w:line="240" w:lineRule="atLeast"/>
      </w:pPr>
      <w:r>
        <w:t>Справка по результатам беседы с учащимся</w:t>
      </w:r>
    </w:p>
    <w:p w:rsidR="00C541C4" w:rsidRDefault="00C541C4" w:rsidP="00023A50">
      <w:pPr>
        <w:spacing w:after="0" w:line="240" w:lineRule="atLeast"/>
      </w:pPr>
      <w:r>
        <w:t xml:space="preserve"> </w:t>
      </w:r>
    </w:p>
    <w:p w:rsidR="00C541C4" w:rsidRDefault="00C541C4" w:rsidP="00023A50">
      <w:pPr>
        <w:spacing w:after="0" w:line="240" w:lineRule="atLeast"/>
      </w:pPr>
      <w:r>
        <w:t>Дата проведения беседы _____________</w:t>
      </w:r>
    </w:p>
    <w:p w:rsidR="00C541C4" w:rsidRDefault="00C541C4" w:rsidP="00023A50">
      <w:pPr>
        <w:spacing w:after="0" w:line="240" w:lineRule="atLeast"/>
      </w:pPr>
      <w:r>
        <w:t>Фамилия, имя, отчество ученика _________________________________________________________________</w:t>
      </w:r>
    </w:p>
    <w:p w:rsidR="00C541C4" w:rsidRDefault="00C541C4" w:rsidP="00023A50">
      <w:pPr>
        <w:spacing w:after="0" w:line="240" w:lineRule="atLeast"/>
      </w:pPr>
      <w:r>
        <w:t xml:space="preserve">Домашний адрес ________________________________________________________ </w:t>
      </w:r>
    </w:p>
    <w:p w:rsidR="00C541C4" w:rsidRDefault="00C541C4" w:rsidP="00023A50">
      <w:pPr>
        <w:spacing w:after="0" w:line="240" w:lineRule="atLeast"/>
      </w:pPr>
      <w:r>
        <w:t>Причины беседы ________________________________________________________ _______________________</w:t>
      </w:r>
    </w:p>
    <w:p w:rsidR="00C541C4" w:rsidRDefault="00C541C4" w:rsidP="00023A50">
      <w:pPr>
        <w:spacing w:after="0" w:line="240" w:lineRule="atLeast"/>
      </w:pPr>
      <w:r>
        <w:t>Информация по итогам беседы ___________________________________________________________________________________________________________________________________________________________________________</w:t>
      </w:r>
    </w:p>
    <w:p w:rsidR="00C541C4" w:rsidRDefault="00C541C4" w:rsidP="00023A50">
      <w:pPr>
        <w:spacing w:after="0" w:line="240" w:lineRule="atLeast"/>
      </w:pPr>
      <w:r>
        <w:t xml:space="preserve"> Подписи участников: </w:t>
      </w:r>
    </w:p>
    <w:p w:rsidR="00C541C4" w:rsidRDefault="00C541C4" w:rsidP="00023A50">
      <w:pPr>
        <w:spacing w:after="0" w:line="240" w:lineRule="atLeast"/>
      </w:pPr>
      <w:r>
        <w:t>____________________________ ____________________________</w:t>
      </w:r>
    </w:p>
    <w:p w:rsidR="00C541C4" w:rsidRDefault="00C541C4" w:rsidP="00023A50">
      <w:pPr>
        <w:spacing w:after="0" w:line="240" w:lineRule="atLeast"/>
      </w:pPr>
      <w:r>
        <w:t>____________________________ ____________________________</w:t>
      </w:r>
    </w:p>
    <w:p w:rsidR="00C541C4" w:rsidRDefault="00C541C4" w:rsidP="00023A50">
      <w:pPr>
        <w:spacing w:after="0" w:line="240" w:lineRule="atLeast"/>
      </w:pPr>
    </w:p>
    <w:p w:rsidR="00C541C4" w:rsidRDefault="00C541C4" w:rsidP="0025587E">
      <w:pPr>
        <w:spacing w:after="0" w:line="240" w:lineRule="atLeast"/>
      </w:pPr>
    </w:p>
    <w:sectPr w:rsidR="00C541C4" w:rsidSect="00255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0E0"/>
    <w:rsid w:val="00023A50"/>
    <w:rsid w:val="000C59B6"/>
    <w:rsid w:val="00130FE7"/>
    <w:rsid w:val="0025587E"/>
    <w:rsid w:val="007657C5"/>
    <w:rsid w:val="00C541C4"/>
    <w:rsid w:val="00CF0D0E"/>
    <w:rsid w:val="00DA1AAD"/>
    <w:rsid w:val="00E7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A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1757</Words>
  <Characters>10018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2012-10-16T11:42:00Z</dcterms:created>
  <dcterms:modified xsi:type="dcterms:W3CDTF">2013-08-26T16:30:00Z</dcterms:modified>
</cp:coreProperties>
</file>