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B9" w:rsidRPr="00B00F6C" w:rsidRDefault="00F62AB9" w:rsidP="00B00F6C">
      <w:pPr>
        <w:spacing w:after="0" w:line="360" w:lineRule="auto"/>
        <w:jc w:val="right"/>
        <w:rPr>
          <w:sz w:val="24"/>
          <w:szCs w:val="24"/>
          <w:lang w:eastAsia="ru-RU"/>
        </w:rPr>
      </w:pPr>
      <w:r w:rsidRPr="00B00F6C">
        <w:rPr>
          <w:sz w:val="24"/>
          <w:szCs w:val="24"/>
          <w:lang w:eastAsia="ru-RU"/>
        </w:rPr>
        <w:t>Утверждаю</w:t>
      </w:r>
    </w:p>
    <w:p w:rsidR="00F62AB9" w:rsidRPr="00B00F6C" w:rsidRDefault="00F62AB9" w:rsidP="00B00F6C">
      <w:pPr>
        <w:spacing w:after="0" w:line="360" w:lineRule="auto"/>
        <w:jc w:val="right"/>
        <w:rPr>
          <w:sz w:val="24"/>
          <w:szCs w:val="24"/>
          <w:lang w:eastAsia="ru-RU"/>
        </w:rPr>
      </w:pPr>
      <w:r w:rsidRPr="00B00F6C">
        <w:rPr>
          <w:sz w:val="24"/>
          <w:szCs w:val="24"/>
          <w:lang w:eastAsia="ru-RU"/>
        </w:rPr>
        <w:t>Директор МБОУ СОШ № 26</w:t>
      </w:r>
    </w:p>
    <w:p w:rsidR="00F62AB9" w:rsidRDefault="00F62AB9" w:rsidP="00B00F6C">
      <w:pPr>
        <w:spacing w:after="0" w:line="360" w:lineRule="auto"/>
        <w:jc w:val="right"/>
        <w:rPr>
          <w:sz w:val="24"/>
          <w:szCs w:val="24"/>
          <w:lang w:eastAsia="ru-RU"/>
        </w:rPr>
      </w:pPr>
      <w:r w:rsidRPr="00B00F6C">
        <w:rPr>
          <w:sz w:val="24"/>
          <w:szCs w:val="24"/>
          <w:lang w:eastAsia="ru-RU"/>
        </w:rPr>
        <w:t>________Туккаева З.Е.</w:t>
      </w:r>
    </w:p>
    <w:p w:rsidR="00F62AB9" w:rsidRDefault="00F62AB9" w:rsidP="00B00F6C">
      <w:pPr>
        <w:spacing w:after="0" w:line="36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01.09.14 г.</w:t>
      </w:r>
      <w:bookmarkStart w:id="0" w:name="_GoBack"/>
      <w:bookmarkEnd w:id="0"/>
    </w:p>
    <w:p w:rsidR="00F62AB9" w:rsidRDefault="00F62AB9" w:rsidP="00E56542">
      <w:pPr>
        <w:spacing w:after="0" w:line="240" w:lineRule="auto"/>
        <w:jc w:val="center"/>
        <w:rPr>
          <w:b/>
          <w:bCs/>
          <w:color w:val="FF0000"/>
          <w:sz w:val="28"/>
          <w:szCs w:val="28"/>
          <w:lang w:eastAsia="ru-RU"/>
        </w:rPr>
      </w:pPr>
      <w:r>
        <w:rPr>
          <w:b/>
          <w:bCs/>
          <w:color w:val="FF0000"/>
          <w:sz w:val="28"/>
          <w:szCs w:val="28"/>
          <w:lang w:eastAsia="ru-RU"/>
        </w:rPr>
        <w:t>Организация внеурочной деятельности</w:t>
      </w:r>
    </w:p>
    <w:p w:rsidR="00F62AB9" w:rsidRDefault="00F62AB9" w:rsidP="00E56542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E56542">
        <w:rPr>
          <w:sz w:val="28"/>
          <w:szCs w:val="28"/>
          <w:lang w:eastAsia="ru-RU"/>
        </w:rPr>
        <w:t>(2014-2015 учебный год)</w:t>
      </w:r>
    </w:p>
    <w:p w:rsidR="00F62AB9" w:rsidRPr="00E56542" w:rsidRDefault="00F62AB9" w:rsidP="007E76F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E76F6">
        <w:rPr>
          <w:sz w:val="24"/>
          <w:szCs w:val="24"/>
          <w:u w:val="single"/>
          <w:lang w:eastAsia="ru-RU"/>
        </w:rPr>
        <w:t>Составитель: Ковалева Г.Ю</w:t>
      </w:r>
      <w:r>
        <w:rPr>
          <w:sz w:val="24"/>
          <w:szCs w:val="24"/>
          <w:lang w:eastAsia="ru-RU"/>
        </w:rPr>
        <w:t>.</w:t>
      </w:r>
    </w:p>
    <w:p w:rsidR="00F62AB9" w:rsidRPr="005E68BA" w:rsidRDefault="00F62AB9" w:rsidP="00B00F6C">
      <w:pPr>
        <w:pStyle w:val="ListParagraph"/>
        <w:spacing w:after="0" w:line="360" w:lineRule="auto"/>
        <w:rPr>
          <w:sz w:val="24"/>
          <w:szCs w:val="24"/>
          <w:lang w:eastAsia="ru-RU"/>
        </w:rPr>
      </w:pPr>
      <w:r w:rsidRPr="005E68BA">
        <w:rPr>
          <w:sz w:val="24"/>
          <w:szCs w:val="24"/>
          <w:lang w:eastAsia="ru-RU"/>
        </w:rPr>
        <w:t xml:space="preserve">Внеурочная </w:t>
      </w:r>
      <w:r>
        <w:rPr>
          <w:sz w:val="24"/>
          <w:szCs w:val="24"/>
          <w:lang w:eastAsia="ru-RU"/>
        </w:rPr>
        <w:t>деятельность обучающихся 1-4</w:t>
      </w:r>
      <w:r w:rsidRPr="005E68BA">
        <w:rPr>
          <w:sz w:val="24"/>
          <w:szCs w:val="24"/>
          <w:lang w:eastAsia="ru-RU"/>
        </w:rPr>
        <w:t xml:space="preserve"> классов осуществляется согласно требованиям ФГОС через нелинейное расписание.</w:t>
      </w:r>
    </w:p>
    <w:p w:rsidR="00F62AB9" w:rsidRPr="00B00F6C" w:rsidRDefault="00F62AB9" w:rsidP="005F5B25">
      <w:pPr>
        <w:spacing w:after="0" w:line="360" w:lineRule="auto"/>
        <w:rPr>
          <w:b/>
          <w:bCs/>
          <w:color w:val="000066"/>
          <w:sz w:val="24"/>
          <w:szCs w:val="24"/>
          <w:lang w:eastAsia="ru-RU"/>
        </w:rPr>
      </w:pPr>
      <w:r w:rsidRPr="00B00F6C">
        <w:rPr>
          <w:b/>
          <w:bCs/>
          <w:color w:val="000066"/>
          <w:sz w:val="24"/>
          <w:szCs w:val="24"/>
          <w:lang w:eastAsia="ru-RU"/>
        </w:rPr>
        <w:t>1-4 классы</w:t>
      </w:r>
    </w:p>
    <w:tbl>
      <w:tblPr>
        <w:tblW w:w="0" w:type="auto"/>
        <w:tblInd w:w="-106" w:type="dxa"/>
        <w:tblBorders>
          <w:top w:val="double" w:sz="12" w:space="0" w:color="A6A6A6"/>
          <w:left w:val="double" w:sz="12" w:space="0" w:color="A6A6A6"/>
          <w:bottom w:val="double" w:sz="12" w:space="0" w:color="A6A6A6"/>
          <w:right w:val="double" w:sz="12" w:space="0" w:color="A6A6A6"/>
          <w:insideH w:val="double" w:sz="12" w:space="0" w:color="A6A6A6"/>
          <w:insideV w:val="double" w:sz="12" w:space="0" w:color="A6A6A6"/>
        </w:tblBorders>
        <w:tblLayout w:type="fixed"/>
        <w:tblLook w:val="00A0"/>
      </w:tblPr>
      <w:tblGrid>
        <w:gridCol w:w="534"/>
        <w:gridCol w:w="3260"/>
        <w:gridCol w:w="5386"/>
        <w:gridCol w:w="2127"/>
        <w:gridCol w:w="3054"/>
      </w:tblGrid>
      <w:tr w:rsidR="00F62AB9" w:rsidRPr="00EF6B59">
        <w:tc>
          <w:tcPr>
            <w:tcW w:w="53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jc w:val="center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jc w:val="center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Форма проведения внеурочной деятельности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jc w:val="center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Образовательное</w:t>
            </w:r>
          </w:p>
          <w:p w:rsidR="00F62AB9" w:rsidRPr="00EF6B59" w:rsidRDefault="00F62AB9" w:rsidP="00EF6B59">
            <w:pPr>
              <w:spacing w:after="0" w:line="240" w:lineRule="atLeast"/>
              <w:jc w:val="center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jc w:val="center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педагог</w:t>
            </w:r>
          </w:p>
        </w:tc>
      </w:tr>
      <w:tr w:rsidR="00F62AB9" w:rsidRPr="00EF6B59">
        <w:tc>
          <w:tcPr>
            <w:tcW w:w="534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Студия «Ритмика/хореография»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Лаборатория «Разговор о правильном питании»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62AB9" w:rsidRPr="00EF6B59">
        <w:tc>
          <w:tcPr>
            <w:tcW w:w="534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Предметный кружок «Что? Где? Когда?»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Кружок «Очумелые ручки»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62AB9" w:rsidRPr="00EF6B59">
        <w:tc>
          <w:tcPr>
            <w:tcW w:w="534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Экскурсии, акции, образовательные путешествия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Кружок «Мой край»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осетинского языка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Устный журнал «Хочу все знать!»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62AB9" w:rsidRPr="00EF6B59">
        <w:tc>
          <w:tcPr>
            <w:tcW w:w="534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Объединение «Информационные технологии»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Мастерская «Умники и умницы»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ДОД ДДТТ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Секция «Шашки»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ДОД ДДТТ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Секция «Шахматы»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тренер по шахматам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Кружок «Робототехника»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ДОД ДДТТ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F62AB9" w:rsidRPr="00EF6B59">
        <w:tc>
          <w:tcPr>
            <w:tcW w:w="534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:rsidR="00F62AB9" w:rsidRPr="00EF6B59" w:rsidRDefault="00F62AB9" w:rsidP="00EF6B59">
            <w:pPr>
              <w:spacing w:after="0" w:line="240" w:lineRule="atLeast"/>
              <w:rPr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F6B59">
              <w:rPr>
                <w:b/>
                <w:bCs/>
                <w:color w:val="000066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«Театральная студия»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Кружок «Этико-психологическая азбука»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Студия «Поющие сердечки»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F62AB9" w:rsidRPr="00EF6B59">
        <w:tc>
          <w:tcPr>
            <w:tcW w:w="534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Студия «Осетинские танцы»</w:t>
            </w:r>
          </w:p>
        </w:tc>
        <w:tc>
          <w:tcPr>
            <w:tcW w:w="2127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«Дети гор»</w:t>
            </w:r>
          </w:p>
        </w:tc>
        <w:tc>
          <w:tcPr>
            <w:tcW w:w="3054" w:type="dxa"/>
            <w:shd w:val="clear" w:color="auto" w:fill="CCFFFF"/>
          </w:tcPr>
          <w:p w:rsidR="00F62AB9" w:rsidRPr="00EF6B59" w:rsidRDefault="00F62AB9" w:rsidP="00EF6B59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EF6B59">
              <w:rPr>
                <w:sz w:val="24"/>
                <w:szCs w:val="24"/>
                <w:lang w:eastAsia="ru-RU"/>
              </w:rPr>
              <w:t>руководитель ансамбля</w:t>
            </w:r>
          </w:p>
        </w:tc>
      </w:tr>
    </w:tbl>
    <w:p w:rsidR="00F62AB9" w:rsidRPr="005F5B25" w:rsidRDefault="00F62AB9" w:rsidP="007E76F6">
      <w:pPr>
        <w:spacing w:after="0" w:line="360" w:lineRule="auto"/>
        <w:rPr>
          <w:lang w:val="en-US"/>
        </w:rPr>
      </w:pPr>
      <w:r>
        <w:rPr>
          <w:lang w:val="en-US"/>
        </w:rPr>
        <w:t xml:space="preserve"> </w:t>
      </w:r>
    </w:p>
    <w:sectPr w:rsidR="00F62AB9" w:rsidRPr="005F5B25" w:rsidSect="005F5B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109C"/>
    <w:multiLevelType w:val="hybridMultilevel"/>
    <w:tmpl w:val="C6C62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5"/>
    <w:rsid w:val="00513DE1"/>
    <w:rsid w:val="005E68BA"/>
    <w:rsid w:val="005F5B25"/>
    <w:rsid w:val="007E76F6"/>
    <w:rsid w:val="0090010B"/>
    <w:rsid w:val="00B00F6C"/>
    <w:rsid w:val="00E56542"/>
    <w:rsid w:val="00EB4963"/>
    <w:rsid w:val="00EB59C3"/>
    <w:rsid w:val="00EF6B59"/>
    <w:rsid w:val="00F6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5B25"/>
    <w:pPr>
      <w:ind w:left="720"/>
    </w:pPr>
  </w:style>
  <w:style w:type="table" w:styleId="TableGrid">
    <w:name w:val="Table Grid"/>
    <w:basedOn w:val="TableNormal"/>
    <w:uiPriority w:val="99"/>
    <w:rsid w:val="005F5B2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252</Words>
  <Characters>1441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Г.Ю.</dc:creator>
  <cp:keywords/>
  <dc:description/>
  <cp:lastModifiedBy>User</cp:lastModifiedBy>
  <cp:revision>2</cp:revision>
  <cp:lastPrinted>2014-10-30T09:42:00Z</cp:lastPrinted>
  <dcterms:created xsi:type="dcterms:W3CDTF">2014-10-30T09:00:00Z</dcterms:created>
  <dcterms:modified xsi:type="dcterms:W3CDTF">2015-01-19T18:21:00Z</dcterms:modified>
</cp:coreProperties>
</file>