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7F" w:rsidRPr="00C47452" w:rsidRDefault="008D397F" w:rsidP="00C82038">
      <w:pPr>
        <w:spacing w:after="0" w:line="240" w:lineRule="auto"/>
        <w:rPr>
          <w:b/>
          <w:sz w:val="28"/>
          <w:szCs w:val="28"/>
        </w:rPr>
      </w:pPr>
      <w:r w:rsidRPr="00C47452">
        <w:rPr>
          <w:b/>
          <w:sz w:val="28"/>
          <w:szCs w:val="28"/>
        </w:rPr>
        <w:t xml:space="preserve">                                                         «Волки гусям не помеха!»</w:t>
      </w:r>
    </w:p>
    <w:p w:rsidR="008D397F" w:rsidRDefault="008D397F" w:rsidP="00C82038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Музыкально- кукольная </w:t>
      </w:r>
      <w:r w:rsidRPr="00863378">
        <w:rPr>
          <w:b/>
          <w:i/>
          <w:sz w:val="28"/>
          <w:szCs w:val="28"/>
        </w:rPr>
        <w:t xml:space="preserve"> сценка на основе песни «Два весёлых гуся»</w:t>
      </w:r>
      <w:r>
        <w:rPr>
          <w:b/>
          <w:i/>
          <w:sz w:val="28"/>
          <w:szCs w:val="28"/>
        </w:rPr>
        <w:t>.</w:t>
      </w:r>
    </w:p>
    <w:p w:rsidR="008D397F" w:rsidRDefault="008D397F" w:rsidP="00C82038">
      <w:pPr>
        <w:spacing w:after="0" w:line="240" w:lineRule="auto"/>
        <w:rPr>
          <w:b/>
          <w:i/>
          <w:sz w:val="28"/>
          <w:szCs w:val="28"/>
        </w:rPr>
      </w:pPr>
    </w:p>
    <w:p w:rsidR="008D397F" w:rsidRPr="00DC4BD2" w:rsidRDefault="008D397F" w:rsidP="00C82038">
      <w:pPr>
        <w:spacing w:after="0" w:line="240" w:lineRule="auto"/>
        <w:rPr>
          <w:color w:val="00642D"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DC4BD2">
        <w:rPr>
          <w:i/>
          <w:sz w:val="28"/>
          <w:szCs w:val="28"/>
        </w:rPr>
        <w:t>Используются тростевые куклы, то есть с одной куклой будут играть сразу 3</w:t>
      </w:r>
      <w:r>
        <w:rPr>
          <w:i/>
          <w:sz w:val="28"/>
          <w:szCs w:val="28"/>
        </w:rPr>
        <w:t>-5  исполнителей</w:t>
      </w:r>
      <w:r w:rsidRPr="00DC4BD2">
        <w:rPr>
          <w:i/>
          <w:sz w:val="28"/>
          <w:szCs w:val="28"/>
        </w:rPr>
        <w:t>.</w:t>
      </w:r>
    </w:p>
    <w:p w:rsidR="008D397F" w:rsidRPr="00863378" w:rsidRDefault="008D397F" w:rsidP="00C82038">
      <w:pPr>
        <w:spacing w:after="0" w:line="240" w:lineRule="auto"/>
        <w:rPr>
          <w:b/>
          <w:i/>
          <w:sz w:val="28"/>
          <w:szCs w:val="28"/>
        </w:rPr>
      </w:pPr>
      <w:r w:rsidRPr="00863378">
        <w:rPr>
          <w:b/>
          <w:i/>
          <w:sz w:val="28"/>
          <w:szCs w:val="28"/>
        </w:rPr>
        <w:t>Действующие лица и исполнители:</w:t>
      </w:r>
    </w:p>
    <w:p w:rsidR="008D397F" w:rsidRDefault="008D397F" w:rsidP="00C8203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Гусь белый, </w:t>
      </w:r>
      <w:r w:rsidRPr="00863378">
        <w:rPr>
          <w:b/>
          <w:sz w:val="28"/>
          <w:szCs w:val="28"/>
        </w:rPr>
        <w:t>Гусь серый</w:t>
      </w:r>
      <w:r>
        <w:rPr>
          <w:b/>
          <w:sz w:val="28"/>
          <w:szCs w:val="28"/>
        </w:rPr>
        <w:t xml:space="preserve">, Бабуся Матрёна, </w:t>
      </w:r>
      <w:r w:rsidRPr="00863378">
        <w:rPr>
          <w:b/>
          <w:sz w:val="28"/>
          <w:szCs w:val="28"/>
        </w:rPr>
        <w:t>Дед  Матвей</w:t>
      </w:r>
      <w:r>
        <w:rPr>
          <w:b/>
          <w:sz w:val="28"/>
          <w:szCs w:val="28"/>
        </w:rPr>
        <w:t xml:space="preserve">, Рушник, Балалайка, </w:t>
      </w:r>
      <w:r w:rsidRPr="00863378">
        <w:rPr>
          <w:b/>
          <w:sz w:val="28"/>
          <w:szCs w:val="28"/>
        </w:rPr>
        <w:t xml:space="preserve">Волк </w:t>
      </w:r>
      <w:r>
        <w:rPr>
          <w:b/>
          <w:sz w:val="28"/>
          <w:szCs w:val="28"/>
        </w:rPr>
        <w:t>.</w:t>
      </w:r>
    </w:p>
    <w:p w:rsidR="008D397F" w:rsidRPr="00863378" w:rsidRDefault="008D397F" w:rsidP="00353BBF">
      <w:pPr>
        <w:spacing w:after="0"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Художественно-декоративное оформление: </w:t>
      </w:r>
      <w:r w:rsidRPr="00353BBF">
        <w:rPr>
          <w:i/>
          <w:sz w:val="28"/>
          <w:szCs w:val="28"/>
        </w:rPr>
        <w:t>ширма, декорирована осенним пейзажем, на заднике</w:t>
      </w:r>
      <w:r>
        <w:rPr>
          <w:b/>
          <w:sz w:val="28"/>
          <w:szCs w:val="28"/>
        </w:rPr>
        <w:t>-</w:t>
      </w:r>
      <w:r w:rsidRPr="00863378">
        <w:rPr>
          <w:i/>
          <w:sz w:val="28"/>
          <w:szCs w:val="28"/>
        </w:rPr>
        <w:t xml:space="preserve"> дерев</w:t>
      </w:r>
      <w:r>
        <w:rPr>
          <w:i/>
          <w:sz w:val="28"/>
          <w:szCs w:val="28"/>
        </w:rPr>
        <w:t>це с жёлто-красными листьями, о</w:t>
      </w:r>
      <w:r w:rsidRPr="00863378">
        <w:rPr>
          <w:i/>
          <w:sz w:val="28"/>
          <w:szCs w:val="28"/>
        </w:rPr>
        <w:t>кно домика  со ставнями, скамейка, ворота.</w:t>
      </w:r>
    </w:p>
    <w:p w:rsidR="008D397F" w:rsidRDefault="008D397F" w:rsidP="00C8203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Пролог.</w:t>
      </w:r>
    </w:p>
    <w:p w:rsidR="008D397F" w:rsidRDefault="008D397F" w:rsidP="00C8203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Звучит музыка, появляется Волк и поёт свою песню.</w:t>
      </w:r>
    </w:p>
    <w:p w:rsidR="008D397F" w:rsidRPr="00E02C17" w:rsidRDefault="008D397F" w:rsidP="00C8203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E02C17">
        <w:rPr>
          <w:sz w:val="28"/>
          <w:szCs w:val="28"/>
        </w:rPr>
        <w:t>Я в лесу своём хозяин,</w:t>
      </w:r>
    </w:p>
    <w:p w:rsidR="008D397F" w:rsidRPr="00E02C17" w:rsidRDefault="008D397F" w:rsidP="00C82038">
      <w:pPr>
        <w:spacing w:after="0" w:line="240" w:lineRule="auto"/>
        <w:rPr>
          <w:sz w:val="28"/>
          <w:szCs w:val="28"/>
        </w:rPr>
      </w:pPr>
      <w:r w:rsidRPr="00E02C1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</w:t>
      </w:r>
      <w:r w:rsidRPr="00E02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02C17">
        <w:rPr>
          <w:sz w:val="28"/>
          <w:szCs w:val="28"/>
        </w:rPr>
        <w:t>Никого не потерплю!</w:t>
      </w:r>
    </w:p>
    <w:p w:rsidR="008D397F" w:rsidRPr="00E02C17" w:rsidRDefault="008D397F" w:rsidP="00C82038">
      <w:pPr>
        <w:spacing w:after="0" w:line="240" w:lineRule="auto"/>
        <w:rPr>
          <w:sz w:val="28"/>
          <w:szCs w:val="28"/>
        </w:rPr>
      </w:pPr>
      <w:r w:rsidRPr="00E02C1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</w:t>
      </w:r>
      <w:r w:rsidRPr="00E02C17">
        <w:rPr>
          <w:sz w:val="28"/>
          <w:szCs w:val="28"/>
        </w:rPr>
        <w:t>Но для вкусного обеда</w:t>
      </w:r>
    </w:p>
    <w:p w:rsidR="008D397F" w:rsidRPr="00E02C17" w:rsidRDefault="008D397F" w:rsidP="00C82038">
      <w:pPr>
        <w:spacing w:after="0" w:line="240" w:lineRule="auto"/>
        <w:rPr>
          <w:sz w:val="28"/>
          <w:szCs w:val="28"/>
        </w:rPr>
      </w:pPr>
      <w:r w:rsidRPr="00E02C1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</w:t>
      </w:r>
      <w:r w:rsidRPr="00E02C17">
        <w:rPr>
          <w:sz w:val="28"/>
          <w:szCs w:val="28"/>
        </w:rPr>
        <w:t>Глупых птичек заманю!</w:t>
      </w:r>
    </w:p>
    <w:p w:rsidR="008D397F" w:rsidRPr="00E02C17" w:rsidRDefault="008D397F" w:rsidP="00C82038">
      <w:pPr>
        <w:spacing w:after="0" w:line="240" w:lineRule="auto"/>
        <w:rPr>
          <w:sz w:val="28"/>
          <w:szCs w:val="28"/>
        </w:rPr>
      </w:pPr>
      <w:r w:rsidRPr="00E02C1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</w:t>
      </w:r>
      <w:r w:rsidRPr="00E02C17">
        <w:rPr>
          <w:sz w:val="28"/>
          <w:szCs w:val="28"/>
        </w:rPr>
        <w:t>Эти гуси у бабуси</w:t>
      </w:r>
      <w:r>
        <w:rPr>
          <w:sz w:val="28"/>
          <w:szCs w:val="28"/>
        </w:rPr>
        <w:t>-</w:t>
      </w:r>
    </w:p>
    <w:p w:rsidR="008D397F" w:rsidRPr="00E02C17" w:rsidRDefault="008D397F" w:rsidP="00C82038">
      <w:pPr>
        <w:spacing w:after="0" w:line="240" w:lineRule="auto"/>
        <w:rPr>
          <w:sz w:val="28"/>
          <w:szCs w:val="28"/>
        </w:rPr>
      </w:pPr>
      <w:r w:rsidRPr="00E02C1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</w:t>
      </w:r>
      <w:r w:rsidRPr="00E02C17">
        <w:rPr>
          <w:sz w:val="28"/>
          <w:szCs w:val="28"/>
        </w:rPr>
        <w:t>Аппетитные</w:t>
      </w:r>
      <w:r>
        <w:rPr>
          <w:sz w:val="28"/>
          <w:szCs w:val="28"/>
        </w:rPr>
        <w:t>,</w:t>
      </w:r>
      <w:r w:rsidRPr="00E02C17">
        <w:rPr>
          <w:sz w:val="28"/>
          <w:szCs w:val="28"/>
        </w:rPr>
        <w:t xml:space="preserve"> на вид!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 w:rsidRPr="00E02C1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</w:t>
      </w:r>
      <w:r w:rsidRPr="00E02C17">
        <w:rPr>
          <w:sz w:val="28"/>
          <w:szCs w:val="28"/>
        </w:rPr>
        <w:t>Спрячусь я скорей под кустик-</w:t>
      </w:r>
    </w:p>
    <w:p w:rsidR="008D397F" w:rsidRPr="00E02C17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Мой обед ко мне бежит! ( </w:t>
      </w:r>
      <w:r w:rsidRPr="00E02C17">
        <w:rPr>
          <w:i/>
          <w:sz w:val="28"/>
          <w:szCs w:val="28"/>
        </w:rPr>
        <w:t>уходит)</w:t>
      </w:r>
    </w:p>
    <w:p w:rsidR="008D397F" w:rsidRPr="00863378" w:rsidRDefault="008D397F" w:rsidP="00C8203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863378">
        <w:rPr>
          <w:b/>
          <w:sz w:val="28"/>
          <w:szCs w:val="28"/>
        </w:rPr>
        <w:t>Картинка 1.</w:t>
      </w:r>
    </w:p>
    <w:p w:rsidR="008D397F" w:rsidRPr="00863378" w:rsidRDefault="008D397F" w:rsidP="00C82038">
      <w:pPr>
        <w:spacing w:after="0" w:line="240" w:lineRule="auto"/>
        <w:rPr>
          <w:b/>
          <w:sz w:val="28"/>
          <w:szCs w:val="28"/>
        </w:rPr>
      </w:pPr>
      <w:r w:rsidRPr="00863378">
        <w:rPr>
          <w:i/>
          <w:sz w:val="28"/>
          <w:szCs w:val="28"/>
        </w:rPr>
        <w:t xml:space="preserve">       </w:t>
      </w:r>
      <w:r w:rsidRPr="00863378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Звучит музыка.</w:t>
      </w:r>
      <w:r w:rsidRPr="00863378">
        <w:rPr>
          <w:b/>
          <w:sz w:val="28"/>
          <w:szCs w:val="28"/>
        </w:rPr>
        <w:t xml:space="preserve">      </w:t>
      </w:r>
    </w:p>
    <w:p w:rsidR="008D397F" w:rsidRPr="00863378" w:rsidRDefault="008D397F" w:rsidP="00C8203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63378">
        <w:rPr>
          <w:b/>
          <w:sz w:val="28"/>
          <w:szCs w:val="28"/>
        </w:rPr>
        <w:t>Дед Матвей :</w:t>
      </w:r>
      <w:r>
        <w:rPr>
          <w:b/>
          <w:sz w:val="28"/>
          <w:szCs w:val="28"/>
        </w:rPr>
        <w:t xml:space="preserve">    </w:t>
      </w:r>
      <w:r w:rsidRPr="00863378">
        <w:rPr>
          <w:sz w:val="28"/>
          <w:szCs w:val="28"/>
        </w:rPr>
        <w:t>Эй, бабка Матрёна,</w:t>
      </w:r>
    </w:p>
    <w:p w:rsidR="008D397F" w:rsidRPr="00863378" w:rsidRDefault="008D397F" w:rsidP="00C82038">
      <w:pPr>
        <w:spacing w:after="0" w:line="240" w:lineRule="auto"/>
        <w:rPr>
          <w:sz w:val="28"/>
          <w:szCs w:val="28"/>
        </w:rPr>
      </w:pPr>
      <w:r w:rsidRPr="00863378">
        <w:rPr>
          <w:sz w:val="28"/>
          <w:szCs w:val="28"/>
        </w:rPr>
        <w:t xml:space="preserve">                                     А налей-ка мне кваса ядрёна!</w:t>
      </w:r>
    </w:p>
    <w:p w:rsidR="008D397F" w:rsidRPr="00863378" w:rsidRDefault="008D397F" w:rsidP="00C82038">
      <w:pPr>
        <w:spacing w:after="0" w:line="240" w:lineRule="auto"/>
        <w:rPr>
          <w:sz w:val="28"/>
          <w:szCs w:val="28"/>
        </w:rPr>
      </w:pPr>
      <w:r w:rsidRPr="00863378">
        <w:rPr>
          <w:sz w:val="28"/>
          <w:szCs w:val="28"/>
        </w:rPr>
        <w:t xml:space="preserve">                                     Да только не жалей!  </w:t>
      </w:r>
    </w:p>
    <w:p w:rsidR="008D397F" w:rsidRPr="00863378" w:rsidRDefault="008D397F" w:rsidP="00C82038">
      <w:pPr>
        <w:spacing w:after="0" w:line="240" w:lineRule="auto"/>
        <w:rPr>
          <w:i/>
          <w:sz w:val="28"/>
          <w:szCs w:val="28"/>
        </w:rPr>
      </w:pPr>
      <w:r w:rsidRPr="00863378">
        <w:rPr>
          <w:sz w:val="28"/>
          <w:szCs w:val="28"/>
        </w:rPr>
        <w:t xml:space="preserve">           </w:t>
      </w:r>
      <w:r w:rsidRPr="00863378">
        <w:rPr>
          <w:i/>
          <w:sz w:val="28"/>
          <w:szCs w:val="28"/>
        </w:rPr>
        <w:t xml:space="preserve">   ( ставни раскрываются, в окне появляется Бабуся Матрёна и «выливает» из ведра на него « квас»)   </w:t>
      </w:r>
    </w:p>
    <w:p w:rsidR="008D397F" w:rsidRPr="00863378" w:rsidRDefault="008D397F" w:rsidP="00C8203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63378">
        <w:rPr>
          <w:b/>
          <w:sz w:val="28"/>
          <w:szCs w:val="28"/>
        </w:rPr>
        <w:t>Бабуся Матрёна:</w:t>
      </w:r>
      <w:r w:rsidRPr="00863378">
        <w:rPr>
          <w:sz w:val="28"/>
          <w:szCs w:val="28"/>
        </w:rPr>
        <w:t xml:space="preserve"> Угощайся, дед Матвей! </w:t>
      </w:r>
    </w:p>
    <w:p w:rsidR="008D397F" w:rsidRPr="00863378" w:rsidRDefault="008D397F" w:rsidP="00C82038">
      <w:pPr>
        <w:spacing w:after="0" w:line="240" w:lineRule="auto"/>
        <w:rPr>
          <w:sz w:val="28"/>
          <w:szCs w:val="28"/>
        </w:rPr>
      </w:pPr>
      <w:r w:rsidRPr="00863378">
        <w:rPr>
          <w:sz w:val="28"/>
          <w:szCs w:val="28"/>
        </w:rPr>
        <w:t xml:space="preserve">                                                               ( </w:t>
      </w:r>
      <w:r w:rsidRPr="00863378">
        <w:rPr>
          <w:i/>
          <w:sz w:val="28"/>
          <w:szCs w:val="28"/>
        </w:rPr>
        <w:t>Дед  отскакивает</w:t>
      </w:r>
      <w:r w:rsidRPr="00863378">
        <w:rPr>
          <w:sz w:val="28"/>
          <w:szCs w:val="28"/>
        </w:rPr>
        <w:t>)</w:t>
      </w:r>
    </w:p>
    <w:p w:rsidR="008D397F" w:rsidRPr="00863378" w:rsidRDefault="008D397F" w:rsidP="00C82038">
      <w:pPr>
        <w:spacing w:after="0" w:line="240" w:lineRule="auto"/>
        <w:rPr>
          <w:sz w:val="28"/>
          <w:szCs w:val="28"/>
        </w:rPr>
      </w:pPr>
      <w:r w:rsidRPr="008633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63378">
        <w:rPr>
          <w:b/>
          <w:sz w:val="28"/>
          <w:szCs w:val="28"/>
        </w:rPr>
        <w:t>Дед Матвей :</w:t>
      </w:r>
      <w:r w:rsidRPr="008633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63378">
        <w:rPr>
          <w:sz w:val="28"/>
          <w:szCs w:val="28"/>
        </w:rPr>
        <w:t>За что обливаешься?</w:t>
      </w:r>
    </w:p>
    <w:p w:rsidR="008D397F" w:rsidRPr="00863378" w:rsidRDefault="008D397F" w:rsidP="00C82038">
      <w:pPr>
        <w:spacing w:after="0" w:line="240" w:lineRule="auto"/>
        <w:rPr>
          <w:sz w:val="28"/>
          <w:szCs w:val="28"/>
        </w:rPr>
      </w:pPr>
      <w:r w:rsidRPr="0086337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Pr="00863378">
        <w:rPr>
          <w:sz w:val="28"/>
          <w:szCs w:val="28"/>
        </w:rPr>
        <w:t>Над дедом Матвеем надсмехаешься?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 w:rsidRPr="00863378">
        <w:rPr>
          <w:sz w:val="28"/>
          <w:szCs w:val="28"/>
        </w:rPr>
        <w:t xml:space="preserve">    </w:t>
      </w:r>
      <w:r w:rsidRPr="00863378">
        <w:rPr>
          <w:b/>
          <w:sz w:val="28"/>
          <w:szCs w:val="28"/>
        </w:rPr>
        <w:t>Бабуся Матрёна:</w:t>
      </w:r>
      <w:r w:rsidRPr="008633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 пошто ты бабкой меня кличешь?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Не бабка я тебе, а ты мне не внучок,</w:t>
      </w:r>
    </w:p>
    <w:p w:rsidR="008D397F" w:rsidRPr="00863378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Вот за это тебе кваску  ушачок! (смеётся)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b/>
        </w:rPr>
        <w:t xml:space="preserve">         </w:t>
      </w:r>
      <w:r w:rsidRPr="00863378">
        <w:rPr>
          <w:b/>
          <w:sz w:val="28"/>
          <w:szCs w:val="28"/>
        </w:rPr>
        <w:t>Дед Матвей :</w:t>
      </w:r>
      <w:r w:rsidRPr="008633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 ладно, Матрёна! Уж больно шутки у тебя ядрёны!</w:t>
      </w:r>
    </w:p>
    <w:p w:rsidR="008D397F" w:rsidRDefault="008D397F" w:rsidP="00C82038">
      <w:pPr>
        <w:spacing w:after="0" w:line="240" w:lineRule="auto"/>
        <w:rPr>
          <w:i/>
        </w:rPr>
      </w:pPr>
      <w:r w:rsidRPr="00A237C6">
        <w:rPr>
          <w:i/>
          <w:sz w:val="28"/>
          <w:szCs w:val="28"/>
        </w:rPr>
        <w:t xml:space="preserve">                   (    Бабуся Матрёна протягивает </w:t>
      </w:r>
      <w:r>
        <w:rPr>
          <w:i/>
          <w:sz w:val="28"/>
          <w:szCs w:val="28"/>
        </w:rPr>
        <w:t xml:space="preserve">рушник </w:t>
      </w:r>
      <w:r w:rsidRPr="00A237C6">
        <w:rPr>
          <w:i/>
          <w:sz w:val="28"/>
          <w:szCs w:val="28"/>
        </w:rPr>
        <w:t xml:space="preserve">Деду Матвею) </w:t>
      </w:r>
      <w:r w:rsidRPr="00A237C6">
        <w:rPr>
          <w:i/>
        </w:rPr>
        <w:t xml:space="preserve">     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237C6">
        <w:rPr>
          <w:b/>
          <w:sz w:val="28"/>
          <w:szCs w:val="28"/>
        </w:rPr>
        <w:t xml:space="preserve"> Рушник: </w:t>
      </w:r>
      <w:r>
        <w:rPr>
          <w:sz w:val="28"/>
          <w:szCs w:val="28"/>
        </w:rPr>
        <w:t xml:space="preserve"> Вытираю я лицо дедушке Матвею!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Пусть румяны будут щёки! Я его согрею</w:t>
      </w:r>
      <w:r w:rsidRPr="00A237C6">
        <w:rPr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r w:rsidRPr="00A237C6">
        <w:rPr>
          <w:sz w:val="28"/>
          <w:szCs w:val="28"/>
        </w:rPr>
        <w:t xml:space="preserve"> 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 w:rsidRPr="00115239">
        <w:rPr>
          <w:b/>
          <w:sz w:val="28"/>
          <w:szCs w:val="28"/>
        </w:rPr>
        <w:t xml:space="preserve">      Дед Матвей:</w:t>
      </w:r>
      <w:r>
        <w:rPr>
          <w:sz w:val="28"/>
          <w:szCs w:val="28"/>
        </w:rPr>
        <w:t xml:space="preserve"> Эх, хороший твой рушник, твоё полотенце.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Настроенье поднялось, сразу я согрелся!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3378">
        <w:rPr>
          <w:b/>
          <w:sz w:val="28"/>
          <w:szCs w:val="28"/>
        </w:rPr>
        <w:t>Бабуся Матрёна</w:t>
      </w:r>
      <w:r>
        <w:rPr>
          <w:b/>
          <w:sz w:val="28"/>
          <w:szCs w:val="28"/>
        </w:rPr>
        <w:t xml:space="preserve">: </w:t>
      </w:r>
      <w:r w:rsidRPr="00115239">
        <w:rPr>
          <w:sz w:val="28"/>
          <w:szCs w:val="28"/>
        </w:rPr>
        <w:t>Что ж, согрелся,</w:t>
      </w:r>
      <w:r>
        <w:rPr>
          <w:sz w:val="28"/>
          <w:szCs w:val="28"/>
        </w:rPr>
        <w:t xml:space="preserve"> дед Матвей?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Выпей квасу поскорей, (</w:t>
      </w:r>
      <w:r w:rsidRPr="00CC6FB3">
        <w:rPr>
          <w:i/>
          <w:sz w:val="28"/>
          <w:szCs w:val="28"/>
        </w:rPr>
        <w:t xml:space="preserve"> кружку протягивает он выпивает квас)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Да вот тебе балалайка-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Повесели нас, поиграй-ка!</w:t>
      </w:r>
    </w:p>
    <w:p w:rsidR="008D397F" w:rsidRPr="00115239" w:rsidRDefault="008D397F" w:rsidP="00C82038">
      <w:pPr>
        <w:spacing w:after="0" w:line="240" w:lineRule="auto"/>
        <w:rPr>
          <w:i/>
          <w:sz w:val="28"/>
          <w:szCs w:val="28"/>
        </w:rPr>
      </w:pPr>
      <w:r w:rsidRPr="00115239">
        <w:rPr>
          <w:i/>
          <w:sz w:val="28"/>
          <w:szCs w:val="28"/>
        </w:rPr>
        <w:t xml:space="preserve">                               ( Рушник исчезает за ширмой,  появляется Балалайка).        </w:t>
      </w:r>
    </w:p>
    <w:p w:rsidR="008D397F" w:rsidRPr="00E02C17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863378">
        <w:rPr>
          <w:b/>
          <w:sz w:val="28"/>
          <w:szCs w:val="28"/>
        </w:rPr>
        <w:t>Картинка</w:t>
      </w:r>
      <w:r>
        <w:rPr>
          <w:b/>
          <w:sz w:val="28"/>
          <w:szCs w:val="28"/>
        </w:rPr>
        <w:t xml:space="preserve"> 2.</w:t>
      </w:r>
    </w:p>
    <w:p w:rsidR="008D397F" w:rsidRPr="00CC6FB3" w:rsidRDefault="008D397F" w:rsidP="00C82038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CC6FB3">
        <w:rPr>
          <w:i/>
          <w:sz w:val="28"/>
          <w:szCs w:val="28"/>
        </w:rPr>
        <w:t>Звучит музыка</w:t>
      </w:r>
      <w:r>
        <w:rPr>
          <w:i/>
          <w:sz w:val="28"/>
          <w:szCs w:val="28"/>
        </w:rPr>
        <w:t>, дед играет на балалайке.</w:t>
      </w:r>
    </w:p>
    <w:p w:rsidR="008D397F" w:rsidRPr="00CC6FB3" w:rsidRDefault="008D397F" w:rsidP="00C82038">
      <w:pPr>
        <w:spacing w:after="0" w:line="240" w:lineRule="auto"/>
        <w:rPr>
          <w:sz w:val="28"/>
          <w:szCs w:val="28"/>
        </w:rPr>
      </w:pPr>
      <w:r w:rsidRPr="00A23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115239">
        <w:rPr>
          <w:b/>
          <w:sz w:val="28"/>
          <w:szCs w:val="28"/>
        </w:rPr>
        <w:t xml:space="preserve">Балалайка:   </w:t>
      </w:r>
      <w:r w:rsidRPr="00CC6FB3">
        <w:rPr>
          <w:sz w:val="28"/>
          <w:szCs w:val="28"/>
        </w:rPr>
        <w:t>Только три струны, но всё же</w:t>
      </w:r>
    </w:p>
    <w:p w:rsidR="008D397F" w:rsidRPr="00CC6FB3" w:rsidRDefault="008D397F" w:rsidP="00C82038">
      <w:pPr>
        <w:spacing w:after="0" w:line="240" w:lineRule="auto"/>
        <w:rPr>
          <w:sz w:val="28"/>
          <w:szCs w:val="28"/>
        </w:rPr>
      </w:pPr>
      <w:r w:rsidRPr="00CC6FB3">
        <w:rPr>
          <w:sz w:val="28"/>
          <w:szCs w:val="28"/>
        </w:rPr>
        <w:t xml:space="preserve">                          Веселить умею я!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 w:rsidRPr="00CC6FB3">
        <w:rPr>
          <w:sz w:val="28"/>
          <w:szCs w:val="28"/>
        </w:rPr>
        <w:t xml:space="preserve">                           И в руках Матвея деда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Пляше</w:t>
      </w:r>
      <w:r w:rsidRPr="00CC6FB3">
        <w:rPr>
          <w:sz w:val="28"/>
          <w:szCs w:val="28"/>
        </w:rPr>
        <w:t>т музыка моя</w:t>
      </w:r>
      <w:r>
        <w:rPr>
          <w:sz w:val="28"/>
          <w:szCs w:val="28"/>
        </w:rPr>
        <w:t>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CC6FB3">
        <w:rPr>
          <w:b/>
          <w:sz w:val="28"/>
          <w:szCs w:val="28"/>
        </w:rPr>
        <w:t>Бабуся Матрёна:</w:t>
      </w:r>
      <w:r>
        <w:rPr>
          <w:sz w:val="28"/>
          <w:szCs w:val="28"/>
        </w:rPr>
        <w:t xml:space="preserve"> Эх, жарь дед Матвей!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Своих пальцев не жалей!</w:t>
      </w:r>
    </w:p>
    <w:p w:rsidR="008D397F" w:rsidRDefault="008D397F" w:rsidP="00C82038">
      <w:pPr>
        <w:spacing w:after="0" w:line="240" w:lineRule="auto"/>
        <w:rPr>
          <w:i/>
          <w:sz w:val="28"/>
          <w:szCs w:val="28"/>
        </w:rPr>
      </w:pPr>
      <w:r w:rsidRPr="00CC6FB3">
        <w:rPr>
          <w:i/>
          <w:sz w:val="28"/>
          <w:szCs w:val="28"/>
        </w:rPr>
        <w:t xml:space="preserve">                                          ( пляшет)</w:t>
      </w:r>
    </w:p>
    <w:p w:rsidR="008D397F" w:rsidRPr="0059086B" w:rsidRDefault="008D397F" w:rsidP="00C8203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59086B">
        <w:rPr>
          <w:b/>
          <w:sz w:val="28"/>
          <w:szCs w:val="28"/>
        </w:rPr>
        <w:t>Дед Матвей: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59086B">
        <w:rPr>
          <w:i/>
          <w:sz w:val="28"/>
          <w:szCs w:val="28"/>
        </w:rPr>
        <w:t>поёт)</w:t>
      </w:r>
      <w:r>
        <w:rPr>
          <w:i/>
          <w:sz w:val="28"/>
          <w:szCs w:val="28"/>
        </w:rPr>
        <w:t xml:space="preserve"> </w:t>
      </w:r>
      <w:r w:rsidRPr="0059086B">
        <w:rPr>
          <w:sz w:val="28"/>
          <w:szCs w:val="28"/>
        </w:rPr>
        <w:t>Вот весёлая бабуся!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 w:rsidRPr="0059086B">
        <w:rPr>
          <w:sz w:val="28"/>
          <w:szCs w:val="28"/>
        </w:rPr>
        <w:t xml:space="preserve">                          А где, Матрёна, твои гуси?  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CC6FB3">
        <w:rPr>
          <w:b/>
          <w:sz w:val="28"/>
          <w:szCs w:val="28"/>
        </w:rPr>
        <w:t>Бабуся Матрёна: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59086B">
        <w:rPr>
          <w:i/>
          <w:sz w:val="28"/>
          <w:szCs w:val="28"/>
        </w:rPr>
        <w:t>поёт)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Ой, гулять пошли,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Куда - не сказали,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Гуси милые мои!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Как бы, не пропали!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9086B">
        <w:rPr>
          <w:b/>
          <w:sz w:val="28"/>
          <w:szCs w:val="28"/>
        </w:rPr>
        <w:t>Дед Матвей:</w:t>
      </w:r>
      <w:r>
        <w:rPr>
          <w:sz w:val="28"/>
          <w:szCs w:val="28"/>
        </w:rPr>
        <w:t xml:space="preserve"> Да куда ж они уйдут от такой бабуси!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Не печалься ты, Матрёна, вернутся твои гуси!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9086B">
        <w:rPr>
          <w:b/>
          <w:sz w:val="28"/>
          <w:szCs w:val="28"/>
        </w:rPr>
        <w:t>Балалайка:</w:t>
      </w:r>
      <w:r>
        <w:rPr>
          <w:sz w:val="28"/>
          <w:szCs w:val="28"/>
        </w:rPr>
        <w:t xml:space="preserve"> Эх, раз, ещё раз!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Потанцуй ещё для нас!</w:t>
      </w:r>
    </w:p>
    <w:p w:rsidR="008D397F" w:rsidRPr="0059086B" w:rsidRDefault="008D397F" w:rsidP="00C8203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C6FB3">
        <w:rPr>
          <w:b/>
          <w:sz w:val="28"/>
          <w:szCs w:val="28"/>
        </w:rPr>
        <w:t>Бабуся Матрёна:</w:t>
      </w:r>
      <w:r>
        <w:rPr>
          <w:b/>
          <w:sz w:val="28"/>
          <w:szCs w:val="28"/>
        </w:rPr>
        <w:t xml:space="preserve"> </w:t>
      </w:r>
      <w:r w:rsidRPr="0059086B">
        <w:rPr>
          <w:sz w:val="28"/>
          <w:szCs w:val="28"/>
        </w:rPr>
        <w:t>Да я больше не могу!</w:t>
      </w:r>
    </w:p>
    <w:p w:rsidR="008D397F" w:rsidRDefault="008D397F" w:rsidP="00C82038">
      <w:pPr>
        <w:spacing w:after="0" w:line="240" w:lineRule="auto"/>
        <w:rPr>
          <w:i/>
          <w:sz w:val="28"/>
          <w:szCs w:val="28"/>
        </w:rPr>
      </w:pPr>
      <w:r w:rsidRPr="0059086B">
        <w:rPr>
          <w:sz w:val="28"/>
          <w:szCs w:val="28"/>
        </w:rPr>
        <w:t xml:space="preserve">                                 Сейчас,</w:t>
      </w:r>
      <w:r>
        <w:rPr>
          <w:sz w:val="28"/>
          <w:szCs w:val="28"/>
        </w:rPr>
        <w:t xml:space="preserve"> вроде</w:t>
      </w:r>
      <w:r w:rsidRPr="0059086B">
        <w:rPr>
          <w:sz w:val="28"/>
          <w:szCs w:val="28"/>
        </w:rPr>
        <w:t>, упаду!</w:t>
      </w:r>
      <w:r>
        <w:rPr>
          <w:sz w:val="28"/>
          <w:szCs w:val="28"/>
        </w:rPr>
        <w:t xml:space="preserve"> </w:t>
      </w:r>
      <w:r w:rsidRPr="007D277B">
        <w:rPr>
          <w:i/>
          <w:sz w:val="24"/>
          <w:szCs w:val="24"/>
        </w:rPr>
        <w:t>( останавливается)</w:t>
      </w:r>
    </w:p>
    <w:p w:rsidR="008D397F" w:rsidRPr="0090542F" w:rsidRDefault="008D397F" w:rsidP="00C8203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59086B">
        <w:rPr>
          <w:b/>
          <w:sz w:val="28"/>
          <w:szCs w:val="28"/>
        </w:rPr>
        <w:t>Балалайка:</w:t>
      </w:r>
      <w:r>
        <w:rPr>
          <w:b/>
          <w:sz w:val="28"/>
          <w:szCs w:val="28"/>
        </w:rPr>
        <w:t xml:space="preserve"> </w:t>
      </w:r>
      <w:r w:rsidRPr="0090542F">
        <w:rPr>
          <w:sz w:val="28"/>
          <w:szCs w:val="28"/>
        </w:rPr>
        <w:t>Не волнуйся, бабушка.</w:t>
      </w:r>
    </w:p>
    <w:p w:rsidR="008D397F" w:rsidRPr="0090542F" w:rsidRDefault="008D397F" w:rsidP="00C82038">
      <w:pPr>
        <w:spacing w:after="0" w:line="240" w:lineRule="auto"/>
        <w:rPr>
          <w:sz w:val="28"/>
          <w:szCs w:val="28"/>
        </w:rPr>
      </w:pPr>
      <w:r w:rsidRPr="0090542F">
        <w:rPr>
          <w:sz w:val="28"/>
          <w:szCs w:val="28"/>
        </w:rPr>
        <w:t xml:space="preserve">                        Милая бабуся-</w:t>
      </w:r>
    </w:p>
    <w:p w:rsidR="008D397F" w:rsidRPr="0090542F" w:rsidRDefault="008D397F" w:rsidP="00C82038">
      <w:pPr>
        <w:spacing w:after="0" w:line="240" w:lineRule="auto"/>
        <w:rPr>
          <w:sz w:val="28"/>
          <w:szCs w:val="28"/>
        </w:rPr>
      </w:pPr>
      <w:r w:rsidRPr="0090542F">
        <w:rPr>
          <w:sz w:val="28"/>
          <w:szCs w:val="28"/>
        </w:rPr>
        <w:t xml:space="preserve">                         Погулять ушли на речку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 w:rsidRPr="0090542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Двое взрослых </w:t>
      </w:r>
      <w:r w:rsidRPr="0090542F">
        <w:rPr>
          <w:sz w:val="28"/>
          <w:szCs w:val="28"/>
        </w:rPr>
        <w:t xml:space="preserve"> гуся!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C6FB3">
        <w:rPr>
          <w:b/>
          <w:sz w:val="28"/>
          <w:szCs w:val="28"/>
        </w:rPr>
        <w:t>Бабуся Матрёна:</w:t>
      </w:r>
      <w:r w:rsidRPr="009054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Ох, </w:t>
      </w:r>
      <w:r w:rsidRPr="0090542F">
        <w:rPr>
          <w:sz w:val="28"/>
          <w:szCs w:val="28"/>
        </w:rPr>
        <w:t>хватит</w:t>
      </w:r>
      <w:r>
        <w:rPr>
          <w:sz w:val="28"/>
          <w:szCs w:val="28"/>
        </w:rPr>
        <w:t>, повеселились!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Совсем я уморилась!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Ты, дед Матвей, меня с толку не сбивай! </w:t>
      </w:r>
    </w:p>
    <w:p w:rsidR="008D397F" w:rsidRPr="007D277B" w:rsidRDefault="008D397F" w:rsidP="00C82038">
      <w:pPr>
        <w:spacing w:after="0" w:line="240" w:lineRule="auto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       А ты, Балалайка,  на печку полезай! </w:t>
      </w:r>
      <w:r w:rsidRPr="007D277B">
        <w:rPr>
          <w:i/>
          <w:sz w:val="24"/>
          <w:szCs w:val="24"/>
        </w:rPr>
        <w:t>(дед уходит,  балалайка – в дом)</w:t>
      </w:r>
    </w:p>
    <w:p w:rsidR="008D397F" w:rsidRPr="007D277B" w:rsidRDefault="008D397F" w:rsidP="00C82038">
      <w:pPr>
        <w:spacing w:after="0" w:line="240" w:lineRule="auto"/>
        <w:rPr>
          <w:i/>
          <w:sz w:val="24"/>
          <w:szCs w:val="24"/>
        </w:rPr>
      </w:pPr>
      <w:r>
        <w:rPr>
          <w:b/>
          <w:sz w:val="28"/>
          <w:szCs w:val="28"/>
        </w:rPr>
        <w:t xml:space="preserve">            </w:t>
      </w:r>
      <w:r w:rsidRPr="00CC6FB3">
        <w:rPr>
          <w:b/>
          <w:sz w:val="28"/>
          <w:szCs w:val="28"/>
        </w:rPr>
        <w:t>Бабуся Матрёна:</w:t>
      </w:r>
      <w:r>
        <w:rPr>
          <w:b/>
          <w:sz w:val="28"/>
          <w:szCs w:val="28"/>
        </w:rPr>
        <w:t xml:space="preserve"> </w:t>
      </w:r>
      <w:r w:rsidRPr="007D277B">
        <w:rPr>
          <w:sz w:val="28"/>
          <w:szCs w:val="28"/>
        </w:rPr>
        <w:t>Вот я Матрёна -</w:t>
      </w:r>
      <w:r>
        <w:rPr>
          <w:sz w:val="28"/>
          <w:szCs w:val="28"/>
        </w:rPr>
        <w:t xml:space="preserve"> сове</w:t>
      </w:r>
      <w:r w:rsidRPr="007D277B">
        <w:rPr>
          <w:sz w:val="28"/>
          <w:szCs w:val="28"/>
        </w:rPr>
        <w:t>сть не</w:t>
      </w:r>
      <w:r>
        <w:rPr>
          <w:sz w:val="28"/>
          <w:szCs w:val="28"/>
        </w:rPr>
        <w:t xml:space="preserve"> </w:t>
      </w:r>
      <w:r w:rsidRPr="007D277B">
        <w:rPr>
          <w:sz w:val="28"/>
          <w:szCs w:val="28"/>
        </w:rPr>
        <w:t>палёна</w:t>
      </w:r>
      <w:r w:rsidRPr="007D277B">
        <w:rPr>
          <w:i/>
          <w:sz w:val="24"/>
          <w:szCs w:val="24"/>
        </w:rPr>
        <w:t>!( зрителям- в это время меняется декорация- дом убирается. Появляется ёлка, берёзка с жёлтыми листьями, осинка- с красными. Лес осенний. Речка.)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Веселюсь – то от души!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А где гуси-то мои? </w:t>
      </w:r>
      <w:r>
        <w:rPr>
          <w:i/>
          <w:sz w:val="24"/>
          <w:szCs w:val="24"/>
        </w:rPr>
        <w:t>(</w:t>
      </w:r>
      <w:r w:rsidRPr="007D277B">
        <w:rPr>
          <w:i/>
          <w:sz w:val="24"/>
          <w:szCs w:val="24"/>
        </w:rPr>
        <w:t>рыдает)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i/>
          <w:sz w:val="24"/>
          <w:szCs w:val="24"/>
        </w:rPr>
        <w:t xml:space="preserve">  </w:t>
      </w:r>
      <w:r w:rsidRPr="007D277B">
        <w:rPr>
          <w:i/>
          <w:sz w:val="24"/>
          <w:szCs w:val="24"/>
        </w:rPr>
        <w:t>( высморкалась в платоч</w:t>
      </w:r>
      <w:r>
        <w:rPr>
          <w:i/>
          <w:sz w:val="24"/>
          <w:szCs w:val="24"/>
        </w:rPr>
        <w:t>ек)</w:t>
      </w:r>
      <w:r>
        <w:rPr>
          <w:sz w:val="28"/>
          <w:szCs w:val="28"/>
        </w:rPr>
        <w:t>Ну, всё. Хватит мне рыдать-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Пойду своих гусей искать! </w:t>
      </w:r>
      <w:r>
        <w:rPr>
          <w:i/>
          <w:sz w:val="28"/>
          <w:szCs w:val="28"/>
        </w:rPr>
        <w:t>(уходит</w:t>
      </w:r>
      <w:r w:rsidRPr="00BC0FFD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8D397F" w:rsidRPr="0059086B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>Картина 3.</w:t>
      </w:r>
    </w:p>
    <w:p w:rsidR="008D397F" w:rsidRPr="006C3042" w:rsidRDefault="008D397F" w:rsidP="00C82038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Звучит музыка быстрая. </w:t>
      </w:r>
      <w:r w:rsidRPr="006C3042">
        <w:rPr>
          <w:i/>
          <w:sz w:val="28"/>
          <w:szCs w:val="28"/>
        </w:rPr>
        <w:t>Бежит напуганный Волк, запыхавшись. Сталкивается с Бабусей Матрёной.</w:t>
      </w:r>
    </w:p>
    <w:p w:rsidR="008D397F" w:rsidRPr="006C3042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6C3042">
        <w:rPr>
          <w:b/>
          <w:sz w:val="28"/>
          <w:szCs w:val="28"/>
        </w:rPr>
        <w:t xml:space="preserve">Волк:  </w:t>
      </w:r>
      <w:r w:rsidRPr="006C3042">
        <w:rPr>
          <w:sz w:val="28"/>
          <w:szCs w:val="28"/>
        </w:rPr>
        <w:t>Ой, спасите! Помогите!</w:t>
      </w:r>
    </w:p>
    <w:p w:rsidR="008D397F" w:rsidRPr="006C3042" w:rsidRDefault="008D397F" w:rsidP="00C82038">
      <w:pPr>
        <w:spacing w:after="0" w:line="240" w:lineRule="auto"/>
        <w:rPr>
          <w:i/>
          <w:sz w:val="28"/>
          <w:szCs w:val="28"/>
        </w:rPr>
      </w:pPr>
      <w:r w:rsidRPr="006C304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</w:t>
      </w:r>
      <w:r w:rsidRPr="006C3042">
        <w:rPr>
          <w:sz w:val="28"/>
          <w:szCs w:val="28"/>
        </w:rPr>
        <w:t>Меня, Волка, пощадите!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6C3042">
        <w:rPr>
          <w:i/>
          <w:sz w:val="28"/>
          <w:szCs w:val="28"/>
        </w:rPr>
        <w:t xml:space="preserve">пытается спрятаться за Бабусю Матрёну)                </w:t>
      </w:r>
    </w:p>
    <w:p w:rsidR="008D397F" w:rsidRPr="00306E1D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CC6FB3">
        <w:rPr>
          <w:b/>
          <w:sz w:val="28"/>
          <w:szCs w:val="28"/>
        </w:rPr>
        <w:t>Бабуся Матрёна</w:t>
      </w:r>
      <w:r>
        <w:rPr>
          <w:b/>
          <w:sz w:val="28"/>
          <w:szCs w:val="28"/>
        </w:rPr>
        <w:t xml:space="preserve">: </w:t>
      </w:r>
      <w:r w:rsidRPr="00306E1D">
        <w:rPr>
          <w:sz w:val="28"/>
          <w:szCs w:val="28"/>
        </w:rPr>
        <w:t>Далеко ли разогнался?!</w:t>
      </w:r>
    </w:p>
    <w:p w:rsidR="008D397F" w:rsidRPr="00306E1D" w:rsidRDefault="008D397F" w:rsidP="00C82038">
      <w:pPr>
        <w:spacing w:after="0" w:line="240" w:lineRule="auto"/>
        <w:rPr>
          <w:sz w:val="28"/>
          <w:szCs w:val="28"/>
        </w:rPr>
      </w:pPr>
      <w:r w:rsidRPr="00306E1D">
        <w:rPr>
          <w:sz w:val="28"/>
          <w:szCs w:val="28"/>
        </w:rPr>
        <w:t xml:space="preserve">                                   Или вовсе обознался?</w:t>
      </w:r>
    </w:p>
    <w:p w:rsidR="008D397F" w:rsidRPr="00306E1D" w:rsidRDefault="008D397F" w:rsidP="00C82038">
      <w:pPr>
        <w:spacing w:after="0" w:line="240" w:lineRule="auto"/>
        <w:rPr>
          <w:sz w:val="28"/>
          <w:szCs w:val="28"/>
        </w:rPr>
      </w:pPr>
      <w:r w:rsidRPr="00306E1D">
        <w:rPr>
          <w:sz w:val="28"/>
          <w:szCs w:val="28"/>
        </w:rPr>
        <w:t xml:space="preserve">                                   Напугался-то кого?!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 w:rsidRPr="00306E1D">
        <w:rPr>
          <w:sz w:val="28"/>
          <w:szCs w:val="28"/>
        </w:rPr>
        <w:t xml:space="preserve">                                   Или натворил чего?!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306E1D">
        <w:rPr>
          <w:b/>
          <w:sz w:val="28"/>
          <w:szCs w:val="28"/>
        </w:rPr>
        <w:t>Вол</w:t>
      </w:r>
      <w:r>
        <w:rPr>
          <w:b/>
          <w:sz w:val="28"/>
          <w:szCs w:val="28"/>
        </w:rPr>
        <w:t xml:space="preserve">к: </w:t>
      </w:r>
      <w:r>
        <w:rPr>
          <w:sz w:val="28"/>
          <w:szCs w:val="28"/>
        </w:rPr>
        <w:t>Ой, бабуся! Я боюся!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Два огромных толстых гуся!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Там купались у канавки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напали на меня!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У них - лапищи, не лапки!</w:t>
      </w:r>
    </w:p>
    <w:p w:rsidR="008D397F" w:rsidRPr="00306E1D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Великаны хоть куда!</w:t>
      </w:r>
    </w:p>
    <w:p w:rsidR="008D397F" w:rsidRDefault="008D397F" w:rsidP="00C82038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Появляется дед Матвей с палкой: (</w:t>
      </w:r>
      <w:r w:rsidRPr="00C6223A">
        <w:rPr>
          <w:i/>
          <w:sz w:val="28"/>
          <w:szCs w:val="28"/>
        </w:rPr>
        <w:t xml:space="preserve">её держат те исполнители, кто держал рушник)     </w:t>
      </w:r>
    </w:p>
    <w:p w:rsidR="008D397F" w:rsidRPr="001C549B" w:rsidRDefault="008D397F" w:rsidP="00C82038">
      <w:pPr>
        <w:spacing w:after="0" w:line="240" w:lineRule="auto"/>
        <w:rPr>
          <w:sz w:val="28"/>
          <w:szCs w:val="28"/>
        </w:rPr>
      </w:pPr>
      <w:r w:rsidRPr="001C5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1C549B">
        <w:rPr>
          <w:sz w:val="28"/>
          <w:szCs w:val="28"/>
        </w:rPr>
        <w:t>Кого спасать?!</w:t>
      </w:r>
    </w:p>
    <w:p w:rsidR="008D397F" w:rsidRPr="001C549B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C549B">
        <w:rPr>
          <w:sz w:val="28"/>
          <w:szCs w:val="28"/>
        </w:rPr>
        <w:t>Кому бока помять?!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C549B">
        <w:rPr>
          <w:b/>
          <w:sz w:val="28"/>
          <w:szCs w:val="28"/>
        </w:rPr>
        <w:t>Волк:</w:t>
      </w:r>
      <w:r w:rsidRPr="001C549B">
        <w:rPr>
          <w:sz w:val="28"/>
          <w:szCs w:val="28"/>
        </w:rPr>
        <w:t xml:space="preserve"> Меня спасай дед Матвей!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От злющих и раскормленных гусей!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Всю жизнь гонял меня ты по лесу с ружьём!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А вот теперь к вам я примчался на поклон!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Уж лучше меня палкою побей, 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но только огради от тех гусей!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1C549B">
        <w:rPr>
          <w:b/>
          <w:sz w:val="28"/>
          <w:szCs w:val="28"/>
        </w:rPr>
        <w:t>Дед Матвей:</w:t>
      </w:r>
      <w:r>
        <w:rPr>
          <w:sz w:val="28"/>
          <w:szCs w:val="28"/>
        </w:rPr>
        <w:t xml:space="preserve"> Никак не взять мне -деду- в толк-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Чем гуси напугали тебя, Волк?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B497B">
        <w:rPr>
          <w:b/>
          <w:sz w:val="28"/>
          <w:szCs w:val="28"/>
        </w:rPr>
        <w:t>Бабуся Матрёна:</w:t>
      </w:r>
      <w:r>
        <w:rPr>
          <w:sz w:val="28"/>
          <w:szCs w:val="28"/>
        </w:rPr>
        <w:t xml:space="preserve"> Ты гусей моих не зли-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Они в бабушку пошли-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Если кто-то угрожает-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Врагу спуску не дадут-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Загогочут, защипают, за обиды заклюют!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Хоть они и  толстоваты, мною так упитаны,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Но при всех я отвечаю, что хорошо воспитаны!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C549B">
        <w:rPr>
          <w:b/>
          <w:sz w:val="28"/>
          <w:szCs w:val="28"/>
        </w:rPr>
        <w:t>Дед Матвей</w:t>
      </w:r>
      <w:r>
        <w:rPr>
          <w:b/>
          <w:sz w:val="28"/>
          <w:szCs w:val="28"/>
        </w:rPr>
        <w:t>(Волку):</w:t>
      </w:r>
      <w:r>
        <w:rPr>
          <w:sz w:val="28"/>
          <w:szCs w:val="28"/>
        </w:rPr>
        <w:t xml:space="preserve">Напраслину на них не возводи, </w:t>
      </w:r>
    </w:p>
    <w:p w:rsidR="008D397F" w:rsidRPr="007A6ECD" w:rsidRDefault="008D397F" w:rsidP="00C82038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а лучше в лес подальше уходи</w:t>
      </w:r>
      <w:r>
        <w:rPr>
          <w:i/>
          <w:sz w:val="28"/>
          <w:szCs w:val="28"/>
        </w:rPr>
        <w:t>!( Волк убегает, появляются Г</w:t>
      </w:r>
      <w:r w:rsidRPr="007A6ECD">
        <w:rPr>
          <w:i/>
          <w:sz w:val="28"/>
          <w:szCs w:val="28"/>
        </w:rPr>
        <w:t>уси, палка убирается, появляется Балалайка и Рушник)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 w:rsidRPr="007A6ECD">
        <w:rPr>
          <w:b/>
          <w:sz w:val="28"/>
          <w:szCs w:val="28"/>
        </w:rPr>
        <w:t xml:space="preserve">   Звучит пес</w:t>
      </w:r>
      <w:r>
        <w:rPr>
          <w:b/>
          <w:sz w:val="28"/>
          <w:szCs w:val="28"/>
        </w:rPr>
        <w:t>ня «Жили у бабуси», появляются Г</w:t>
      </w:r>
      <w:r w:rsidRPr="007A6ECD">
        <w:rPr>
          <w:b/>
          <w:sz w:val="28"/>
          <w:szCs w:val="28"/>
        </w:rPr>
        <w:t>уси,</w:t>
      </w:r>
      <w:r>
        <w:rPr>
          <w:b/>
          <w:sz w:val="28"/>
          <w:szCs w:val="28"/>
        </w:rPr>
        <w:t xml:space="preserve"> кланяются, обнимают бабушку и танцуют, Д</w:t>
      </w:r>
      <w:r w:rsidRPr="007A6ECD">
        <w:rPr>
          <w:b/>
          <w:sz w:val="28"/>
          <w:szCs w:val="28"/>
        </w:rPr>
        <w:t>ед играет на балалайке</w:t>
      </w:r>
      <w:r>
        <w:rPr>
          <w:sz w:val="28"/>
          <w:szCs w:val="28"/>
        </w:rPr>
        <w:t>.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8D397F" w:rsidRDefault="008D397F" w:rsidP="00C82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8D397F" w:rsidRDefault="008D397F">
      <w:pPr>
        <w:rPr>
          <w:sz w:val="28"/>
          <w:szCs w:val="28"/>
        </w:rPr>
      </w:pPr>
    </w:p>
    <w:p w:rsidR="008D397F" w:rsidRPr="001C549B" w:rsidRDefault="008D39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8D397F" w:rsidRDefault="008D397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D397F" w:rsidRPr="00337413" w:rsidRDefault="008D397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D397F" w:rsidRPr="0059086B" w:rsidRDefault="008D397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 w:rsidRPr="00C6223A">
        <w:rPr>
          <w:i/>
          <w:sz w:val="28"/>
          <w:szCs w:val="28"/>
        </w:rPr>
        <w:t xml:space="preserve">                                                                                               </w:t>
      </w:r>
    </w:p>
    <w:p w:rsidR="008D397F" w:rsidRPr="00CC6FB3" w:rsidRDefault="008D397F">
      <w:pPr>
        <w:rPr>
          <w:sz w:val="28"/>
          <w:szCs w:val="28"/>
        </w:rPr>
      </w:pPr>
    </w:p>
    <w:sectPr w:rsidR="008D397F" w:rsidRPr="00CC6FB3" w:rsidSect="00DC4BD2">
      <w:pgSz w:w="11907" w:h="16839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98E"/>
    <w:rsid w:val="00115239"/>
    <w:rsid w:val="00164A71"/>
    <w:rsid w:val="001737C7"/>
    <w:rsid w:val="001C549B"/>
    <w:rsid w:val="002F07A5"/>
    <w:rsid w:val="00302FC9"/>
    <w:rsid w:val="00306E1D"/>
    <w:rsid w:val="003340C6"/>
    <w:rsid w:val="00337413"/>
    <w:rsid w:val="00353BBF"/>
    <w:rsid w:val="00357669"/>
    <w:rsid w:val="0039499D"/>
    <w:rsid w:val="00416D5D"/>
    <w:rsid w:val="004C2766"/>
    <w:rsid w:val="0059086B"/>
    <w:rsid w:val="005A640B"/>
    <w:rsid w:val="006040E6"/>
    <w:rsid w:val="006C3042"/>
    <w:rsid w:val="00764DC3"/>
    <w:rsid w:val="007A6ECD"/>
    <w:rsid w:val="007D277B"/>
    <w:rsid w:val="007F198E"/>
    <w:rsid w:val="00863378"/>
    <w:rsid w:val="008712F3"/>
    <w:rsid w:val="008C3D6C"/>
    <w:rsid w:val="008D397F"/>
    <w:rsid w:val="0090542F"/>
    <w:rsid w:val="009B456B"/>
    <w:rsid w:val="009D5624"/>
    <w:rsid w:val="00A12856"/>
    <w:rsid w:val="00A20824"/>
    <w:rsid w:val="00A237C6"/>
    <w:rsid w:val="00AA07BB"/>
    <w:rsid w:val="00AE43A9"/>
    <w:rsid w:val="00B05079"/>
    <w:rsid w:val="00B14BAB"/>
    <w:rsid w:val="00BB497B"/>
    <w:rsid w:val="00BC0FFD"/>
    <w:rsid w:val="00C321FE"/>
    <w:rsid w:val="00C47452"/>
    <w:rsid w:val="00C6223A"/>
    <w:rsid w:val="00C82038"/>
    <w:rsid w:val="00CA7A3C"/>
    <w:rsid w:val="00CC6FB3"/>
    <w:rsid w:val="00CD75CA"/>
    <w:rsid w:val="00DC4BD2"/>
    <w:rsid w:val="00DE1AD3"/>
    <w:rsid w:val="00E02C17"/>
    <w:rsid w:val="00E55E57"/>
    <w:rsid w:val="00EC28C3"/>
    <w:rsid w:val="00F20A1A"/>
    <w:rsid w:val="00F24BD7"/>
    <w:rsid w:val="00F3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0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265</TotalTime>
  <Pages>3</Pages>
  <Words>1063</Words>
  <Characters>6060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Ольга Савиных</dc:creator>
  <cp:keywords/>
  <dc:description/>
  <cp:lastModifiedBy>Нюкон</cp:lastModifiedBy>
  <cp:revision>10</cp:revision>
  <cp:lastPrinted>2011-09-14T10:38:00Z</cp:lastPrinted>
  <dcterms:created xsi:type="dcterms:W3CDTF">2005-09-12T04:17:00Z</dcterms:created>
  <dcterms:modified xsi:type="dcterms:W3CDTF">2012-09-16T13:10:00Z</dcterms:modified>
</cp:coreProperties>
</file>