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12" w:rsidRPr="00C53192" w:rsidRDefault="00EF5812" w:rsidP="00C53192">
      <w:pPr>
        <w:jc w:val="center"/>
        <w:rPr>
          <w:rFonts w:ascii="Times New Roman" w:hAnsi="Times New Roman" w:cs="Times New Roman"/>
          <w:sz w:val="24"/>
          <w:szCs w:val="24"/>
        </w:rPr>
      </w:pPr>
      <w:r w:rsidRPr="00C53192"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 учреждение</w:t>
      </w:r>
    </w:p>
    <w:p w:rsidR="00EF5812" w:rsidRPr="00C53192" w:rsidRDefault="00EF5812" w:rsidP="00C53192">
      <w:pPr>
        <w:jc w:val="center"/>
        <w:rPr>
          <w:rFonts w:ascii="Times New Roman" w:hAnsi="Times New Roman" w:cs="Times New Roman"/>
          <w:sz w:val="24"/>
          <w:szCs w:val="24"/>
        </w:rPr>
      </w:pPr>
      <w:r w:rsidRPr="00C53192">
        <w:rPr>
          <w:rFonts w:ascii="Times New Roman" w:hAnsi="Times New Roman" w:cs="Times New Roman"/>
          <w:sz w:val="24"/>
          <w:szCs w:val="24"/>
        </w:rPr>
        <w:t>для детей дошкольного  и младшего школьного возраста прогимназия «Надежда»</w:t>
      </w:r>
    </w:p>
    <w:p w:rsidR="00EF5812" w:rsidRDefault="00EF5812" w:rsidP="0030145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F5812" w:rsidRDefault="00EF5812" w:rsidP="0030145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F5812" w:rsidRDefault="00EF5812" w:rsidP="0030145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F5812" w:rsidRDefault="00EF5812" w:rsidP="0030145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F5812" w:rsidRDefault="00EF5812" w:rsidP="0030145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F5812" w:rsidRDefault="00EF5812" w:rsidP="0030145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F5812" w:rsidRDefault="00EF5812" w:rsidP="0030145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F5812" w:rsidRDefault="00EF5812" w:rsidP="0030145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F5812" w:rsidRDefault="00EF5812" w:rsidP="0030145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F5812" w:rsidRDefault="00EF5812" w:rsidP="00C53192">
      <w:pPr>
        <w:jc w:val="center"/>
        <w:rPr>
          <w:rFonts w:ascii="Times New Roman" w:hAnsi="Times New Roman" w:cs="Times New Roman"/>
          <w:sz w:val="28"/>
          <w:szCs w:val="28"/>
        </w:rPr>
      </w:pPr>
      <w:r w:rsidRPr="004C64D7">
        <w:rPr>
          <w:rFonts w:ascii="Times New Roman" w:hAnsi="Times New Roman" w:cs="Times New Roman"/>
          <w:b/>
          <w:bCs/>
          <w:sz w:val="28"/>
          <w:szCs w:val="28"/>
        </w:rPr>
        <w:t>Тема проекта</w:t>
      </w:r>
      <w:r w:rsidRPr="004C64D7">
        <w:rPr>
          <w:rFonts w:ascii="Times New Roman" w:hAnsi="Times New Roman" w:cs="Times New Roman"/>
          <w:sz w:val="28"/>
          <w:szCs w:val="28"/>
        </w:rPr>
        <w:t>:</w:t>
      </w:r>
    </w:p>
    <w:p w:rsidR="00EF5812" w:rsidRPr="00C53192" w:rsidRDefault="00EF5812" w:rsidP="00C53192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C53192">
        <w:rPr>
          <w:rFonts w:ascii="Times New Roman" w:hAnsi="Times New Roman" w:cs="Times New Roman"/>
          <w:b/>
          <w:bCs/>
          <w:sz w:val="52"/>
          <w:szCs w:val="52"/>
        </w:rPr>
        <w:t>«Книжки, любимые с детства»</w:t>
      </w:r>
    </w:p>
    <w:p w:rsidR="00EF5812" w:rsidRDefault="00EF5812" w:rsidP="00C673E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F5812" w:rsidRDefault="00EF5812" w:rsidP="00C673E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F5812" w:rsidRPr="004C64D7" w:rsidRDefault="00EF5812" w:rsidP="00C531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C64D7">
        <w:rPr>
          <w:rFonts w:ascii="Times New Roman" w:hAnsi="Times New Roman" w:cs="Times New Roman"/>
          <w:sz w:val="28"/>
          <w:szCs w:val="28"/>
        </w:rPr>
        <w:t xml:space="preserve">Руководитель проекта: </w:t>
      </w:r>
    </w:p>
    <w:p w:rsidR="00EF5812" w:rsidRDefault="00EF5812" w:rsidP="00C53192">
      <w:pPr>
        <w:jc w:val="right"/>
        <w:rPr>
          <w:rFonts w:ascii="Times New Roman" w:hAnsi="Times New Roman" w:cs="Times New Roman"/>
          <w:sz w:val="28"/>
          <w:szCs w:val="28"/>
        </w:rPr>
      </w:pPr>
      <w:r w:rsidRPr="004C64D7">
        <w:rPr>
          <w:rFonts w:ascii="Times New Roman" w:hAnsi="Times New Roman" w:cs="Times New Roman"/>
          <w:sz w:val="28"/>
          <w:szCs w:val="28"/>
        </w:rPr>
        <w:t xml:space="preserve">   Микова Ирина Владимировна –  </w:t>
      </w:r>
    </w:p>
    <w:p w:rsidR="00EF5812" w:rsidRPr="004C64D7" w:rsidRDefault="00EF5812" w:rsidP="00C53192">
      <w:pPr>
        <w:jc w:val="right"/>
        <w:rPr>
          <w:rFonts w:ascii="Times New Roman" w:hAnsi="Times New Roman" w:cs="Times New Roman"/>
          <w:sz w:val="28"/>
          <w:szCs w:val="28"/>
        </w:rPr>
      </w:pPr>
      <w:r w:rsidRPr="004C64D7">
        <w:rPr>
          <w:rFonts w:ascii="Times New Roman" w:hAnsi="Times New Roman" w:cs="Times New Roman"/>
          <w:sz w:val="28"/>
          <w:szCs w:val="28"/>
        </w:rPr>
        <w:t xml:space="preserve"> классный руководитель </w:t>
      </w:r>
    </w:p>
    <w:p w:rsidR="00EF5812" w:rsidRPr="004C64D7" w:rsidRDefault="00EF5812" w:rsidP="00C53192">
      <w:pPr>
        <w:jc w:val="right"/>
        <w:rPr>
          <w:rFonts w:ascii="Times New Roman" w:hAnsi="Times New Roman" w:cs="Times New Roman"/>
          <w:sz w:val="28"/>
          <w:szCs w:val="28"/>
        </w:rPr>
      </w:pPr>
      <w:r w:rsidRPr="004C64D7">
        <w:rPr>
          <w:rFonts w:ascii="Times New Roman" w:hAnsi="Times New Roman" w:cs="Times New Roman"/>
          <w:sz w:val="28"/>
          <w:szCs w:val="28"/>
        </w:rPr>
        <w:t xml:space="preserve">Участники проекта:  </w:t>
      </w:r>
    </w:p>
    <w:p w:rsidR="00EF5812" w:rsidRPr="004C64D7" w:rsidRDefault="00EF5812" w:rsidP="00C53192">
      <w:pPr>
        <w:jc w:val="right"/>
        <w:rPr>
          <w:rFonts w:ascii="Times New Roman" w:hAnsi="Times New Roman" w:cs="Times New Roman"/>
          <w:sz w:val="28"/>
          <w:szCs w:val="28"/>
        </w:rPr>
      </w:pPr>
      <w:r w:rsidRPr="004C64D7">
        <w:rPr>
          <w:rFonts w:ascii="Times New Roman" w:hAnsi="Times New Roman" w:cs="Times New Roman"/>
          <w:sz w:val="28"/>
          <w:szCs w:val="28"/>
        </w:rPr>
        <w:t xml:space="preserve">   учащиеся 1 класса</w:t>
      </w:r>
    </w:p>
    <w:p w:rsidR="00EF5812" w:rsidRPr="004C64D7" w:rsidRDefault="00EF5812" w:rsidP="00C53192">
      <w:pPr>
        <w:jc w:val="right"/>
        <w:rPr>
          <w:rFonts w:ascii="Times New Roman" w:hAnsi="Times New Roman" w:cs="Times New Roman"/>
          <w:sz w:val="28"/>
          <w:szCs w:val="28"/>
        </w:rPr>
      </w:pPr>
      <w:r w:rsidRPr="004C64D7">
        <w:rPr>
          <w:rFonts w:ascii="Times New Roman" w:hAnsi="Times New Roman" w:cs="Times New Roman"/>
          <w:sz w:val="28"/>
          <w:szCs w:val="28"/>
        </w:rPr>
        <w:t xml:space="preserve">   родители</w:t>
      </w:r>
    </w:p>
    <w:p w:rsidR="00EF5812" w:rsidRPr="004C64D7" w:rsidRDefault="00EF5812" w:rsidP="00C53192">
      <w:pPr>
        <w:jc w:val="right"/>
        <w:rPr>
          <w:rFonts w:ascii="Times New Roman" w:hAnsi="Times New Roman" w:cs="Times New Roman"/>
          <w:sz w:val="28"/>
          <w:szCs w:val="28"/>
        </w:rPr>
      </w:pPr>
      <w:r w:rsidRPr="004C64D7">
        <w:rPr>
          <w:rFonts w:ascii="Times New Roman" w:hAnsi="Times New Roman" w:cs="Times New Roman"/>
          <w:sz w:val="28"/>
          <w:szCs w:val="28"/>
        </w:rPr>
        <w:t xml:space="preserve">   библиотекарь</w:t>
      </w:r>
    </w:p>
    <w:p w:rsidR="00EF5812" w:rsidRPr="004C64D7" w:rsidRDefault="00EF5812" w:rsidP="00C5319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C64D7">
        <w:rPr>
          <w:rFonts w:ascii="Times New Roman" w:hAnsi="Times New Roman" w:cs="Times New Roman"/>
          <w:sz w:val="28"/>
          <w:szCs w:val="28"/>
        </w:rPr>
        <w:t xml:space="preserve">   учитель музыки</w:t>
      </w:r>
    </w:p>
    <w:p w:rsidR="00EF5812" w:rsidRPr="00C673E8" w:rsidRDefault="00EF5812" w:rsidP="00C673E8">
      <w:pPr>
        <w:rPr>
          <w:rFonts w:ascii="Times New Roman" w:hAnsi="Times New Roman" w:cs="Times New Roman"/>
          <w:sz w:val="28"/>
          <w:szCs w:val="28"/>
        </w:rPr>
      </w:pPr>
    </w:p>
    <w:p w:rsidR="00EF5812" w:rsidRPr="00FC1BE2" w:rsidRDefault="00EF5812" w:rsidP="00C673E8">
      <w:pPr>
        <w:rPr>
          <w:color w:val="FF0000"/>
          <w:sz w:val="28"/>
          <w:szCs w:val="28"/>
        </w:rPr>
      </w:pPr>
    </w:p>
    <w:p w:rsidR="00EF5812" w:rsidRPr="00C53192" w:rsidRDefault="00EF5812" w:rsidP="00C53192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192">
        <w:rPr>
          <w:rFonts w:ascii="Times New Roman" w:hAnsi="Times New Roman" w:cs="Times New Roman"/>
          <w:sz w:val="28"/>
          <w:szCs w:val="28"/>
        </w:rPr>
        <w:t>Губаха</w:t>
      </w:r>
    </w:p>
    <w:p w:rsidR="00EF5812" w:rsidRPr="00C53192" w:rsidRDefault="00EF5812" w:rsidP="00C53192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192">
        <w:rPr>
          <w:rFonts w:ascii="Times New Roman" w:hAnsi="Times New Roman" w:cs="Times New Roman"/>
          <w:sz w:val="28"/>
          <w:szCs w:val="28"/>
        </w:rPr>
        <w:t>2013 год</w:t>
      </w:r>
    </w:p>
    <w:p w:rsidR="00EF5812" w:rsidRPr="00C53192" w:rsidRDefault="00EF5812" w:rsidP="00C53192">
      <w:pPr>
        <w:shd w:val="clear" w:color="auto" w:fill="FFFFFF"/>
        <w:spacing w:before="240" w:after="240" w:line="300" w:lineRule="atLeast"/>
        <w:jc w:val="center"/>
        <w:rPr>
          <w:rFonts w:ascii="Arial" w:hAnsi="Arial" w:cs="Arial"/>
          <w:color w:val="666666"/>
          <w:sz w:val="20"/>
          <w:szCs w:val="20"/>
          <w:lang w:eastAsia="ru-RU"/>
        </w:rPr>
      </w:pPr>
      <w:r w:rsidRPr="00674867">
        <w:rPr>
          <w:rFonts w:ascii="Times New Roman" w:hAnsi="Times New Roman" w:cs="Times New Roman"/>
          <w:b/>
          <w:bCs/>
          <w:sz w:val="28"/>
          <w:szCs w:val="28"/>
        </w:rPr>
        <w:t>Оглавление.</w:t>
      </w:r>
    </w:p>
    <w:p w:rsidR="00EF5812" w:rsidRDefault="00EF5812" w:rsidP="000B31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B316E">
        <w:rPr>
          <w:rFonts w:ascii="Times New Roman" w:hAnsi="Times New Roman" w:cs="Times New Roman"/>
          <w:sz w:val="28"/>
          <w:szCs w:val="28"/>
        </w:rPr>
        <w:t>Ведение.</w:t>
      </w:r>
    </w:p>
    <w:p w:rsidR="00EF5812" w:rsidRDefault="00EF5812" w:rsidP="000B31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316E">
        <w:rPr>
          <w:rFonts w:ascii="Times New Roman" w:hAnsi="Times New Roman" w:cs="Times New Roman"/>
          <w:sz w:val="28"/>
          <w:szCs w:val="28"/>
        </w:rPr>
        <w:t>2.Литературный обзор, теоретическая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812" w:rsidRPr="000B316E" w:rsidRDefault="00EF5812" w:rsidP="000B31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316E">
        <w:rPr>
          <w:rFonts w:ascii="Times New Roman" w:hAnsi="Times New Roman" w:cs="Times New Roman"/>
          <w:sz w:val="28"/>
          <w:szCs w:val="28"/>
        </w:rPr>
        <w:t>3.Практическая часть.</w:t>
      </w:r>
    </w:p>
    <w:p w:rsidR="00EF5812" w:rsidRDefault="00EF5812" w:rsidP="000B31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316E">
        <w:rPr>
          <w:rFonts w:ascii="Times New Roman" w:hAnsi="Times New Roman" w:cs="Times New Roman"/>
          <w:sz w:val="28"/>
          <w:szCs w:val="28"/>
        </w:rPr>
        <w:t xml:space="preserve">4. Заключение. </w:t>
      </w:r>
    </w:p>
    <w:p w:rsidR="00EF5812" w:rsidRPr="000B316E" w:rsidRDefault="00EF5812" w:rsidP="000B31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Благодарность.</w:t>
      </w:r>
    </w:p>
    <w:p w:rsidR="00EF5812" w:rsidRPr="000B316E" w:rsidRDefault="00EF5812" w:rsidP="000B31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316E">
        <w:rPr>
          <w:rFonts w:ascii="Times New Roman" w:hAnsi="Times New Roman" w:cs="Times New Roman"/>
          <w:sz w:val="28"/>
          <w:szCs w:val="28"/>
        </w:rPr>
        <w:t>6.Список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812" w:rsidRDefault="00EF5812" w:rsidP="00FC1BE2">
      <w:pPr>
        <w:shd w:val="clear" w:color="auto" w:fill="FFFFFF"/>
        <w:spacing w:before="240" w:after="240" w:line="300" w:lineRule="atLeast"/>
        <w:rPr>
          <w:rFonts w:ascii="Arial" w:hAnsi="Arial" w:cs="Arial"/>
          <w:color w:val="666666"/>
          <w:sz w:val="20"/>
          <w:szCs w:val="20"/>
          <w:lang w:eastAsia="ru-RU"/>
        </w:rPr>
      </w:pPr>
    </w:p>
    <w:p w:rsidR="00EF5812" w:rsidRDefault="00EF5812" w:rsidP="00FC1BE2">
      <w:pPr>
        <w:rPr>
          <w:b/>
          <w:bCs/>
          <w:i/>
          <w:iCs/>
          <w:color w:val="FF0000"/>
          <w:sz w:val="32"/>
          <w:szCs w:val="32"/>
          <w:u w:val="single"/>
        </w:rPr>
      </w:pPr>
    </w:p>
    <w:p w:rsidR="00EF5812" w:rsidRDefault="00EF5812" w:rsidP="00FC1BE2">
      <w:pPr>
        <w:rPr>
          <w:b/>
          <w:bCs/>
          <w:i/>
          <w:iCs/>
          <w:color w:val="FF0000"/>
          <w:sz w:val="32"/>
          <w:szCs w:val="32"/>
          <w:u w:val="single"/>
        </w:rPr>
      </w:pPr>
    </w:p>
    <w:p w:rsidR="00EF5812" w:rsidRDefault="00EF5812" w:rsidP="00FC1BE2">
      <w:pPr>
        <w:rPr>
          <w:b/>
          <w:bCs/>
          <w:i/>
          <w:iCs/>
          <w:color w:val="FF0000"/>
          <w:sz w:val="32"/>
          <w:szCs w:val="32"/>
          <w:u w:val="single"/>
        </w:rPr>
      </w:pPr>
    </w:p>
    <w:p w:rsidR="00EF5812" w:rsidRDefault="00EF5812" w:rsidP="00FC1BE2">
      <w:pPr>
        <w:rPr>
          <w:b/>
          <w:bCs/>
          <w:i/>
          <w:iCs/>
          <w:color w:val="FF0000"/>
          <w:sz w:val="32"/>
          <w:szCs w:val="32"/>
          <w:u w:val="single"/>
        </w:rPr>
      </w:pPr>
    </w:p>
    <w:p w:rsidR="00EF5812" w:rsidRDefault="00EF5812" w:rsidP="00FC1BE2">
      <w:pPr>
        <w:rPr>
          <w:b/>
          <w:bCs/>
          <w:i/>
          <w:iCs/>
          <w:color w:val="FF0000"/>
          <w:sz w:val="32"/>
          <w:szCs w:val="32"/>
          <w:u w:val="single"/>
        </w:rPr>
      </w:pPr>
    </w:p>
    <w:p w:rsidR="00EF5812" w:rsidRDefault="00EF5812" w:rsidP="00FC1BE2">
      <w:pPr>
        <w:rPr>
          <w:b/>
          <w:bCs/>
          <w:i/>
          <w:iCs/>
          <w:color w:val="FF0000"/>
          <w:sz w:val="32"/>
          <w:szCs w:val="32"/>
          <w:u w:val="single"/>
        </w:rPr>
      </w:pPr>
    </w:p>
    <w:p w:rsidR="00EF5812" w:rsidRDefault="00EF5812" w:rsidP="00FC1BE2">
      <w:pPr>
        <w:rPr>
          <w:b/>
          <w:bCs/>
          <w:i/>
          <w:iCs/>
          <w:color w:val="FF0000"/>
          <w:sz w:val="32"/>
          <w:szCs w:val="32"/>
          <w:u w:val="single"/>
        </w:rPr>
      </w:pPr>
    </w:p>
    <w:p w:rsidR="00EF5812" w:rsidRDefault="00EF5812" w:rsidP="00FC1BE2">
      <w:pPr>
        <w:rPr>
          <w:b/>
          <w:bCs/>
          <w:i/>
          <w:iCs/>
          <w:color w:val="FF0000"/>
          <w:sz w:val="32"/>
          <w:szCs w:val="32"/>
          <w:u w:val="single"/>
        </w:rPr>
      </w:pPr>
    </w:p>
    <w:p w:rsidR="00EF5812" w:rsidRDefault="00EF5812" w:rsidP="00FC1BE2">
      <w:pPr>
        <w:rPr>
          <w:b/>
          <w:bCs/>
          <w:i/>
          <w:iCs/>
          <w:color w:val="FF0000"/>
          <w:sz w:val="32"/>
          <w:szCs w:val="32"/>
          <w:u w:val="single"/>
        </w:rPr>
      </w:pPr>
    </w:p>
    <w:p w:rsidR="00EF5812" w:rsidRDefault="00EF5812" w:rsidP="00FC1BE2">
      <w:pPr>
        <w:rPr>
          <w:b/>
          <w:bCs/>
          <w:i/>
          <w:iCs/>
          <w:color w:val="FF0000"/>
          <w:sz w:val="32"/>
          <w:szCs w:val="32"/>
          <w:u w:val="single"/>
        </w:rPr>
      </w:pPr>
    </w:p>
    <w:p w:rsidR="00EF5812" w:rsidRDefault="00EF5812" w:rsidP="00FC1BE2">
      <w:pPr>
        <w:rPr>
          <w:b/>
          <w:bCs/>
          <w:i/>
          <w:iCs/>
          <w:color w:val="FF0000"/>
          <w:sz w:val="32"/>
          <w:szCs w:val="32"/>
          <w:u w:val="single"/>
        </w:rPr>
      </w:pPr>
    </w:p>
    <w:p w:rsidR="00EF5812" w:rsidRDefault="00EF5812" w:rsidP="00FC1BE2">
      <w:pPr>
        <w:rPr>
          <w:b/>
          <w:bCs/>
          <w:i/>
          <w:iCs/>
          <w:color w:val="FF0000"/>
          <w:sz w:val="32"/>
          <w:szCs w:val="32"/>
          <w:u w:val="single"/>
        </w:rPr>
      </w:pPr>
    </w:p>
    <w:p w:rsidR="00EF5812" w:rsidRDefault="00EF5812" w:rsidP="00FC1BE2">
      <w:pPr>
        <w:rPr>
          <w:b/>
          <w:bCs/>
          <w:i/>
          <w:iCs/>
          <w:color w:val="FF0000"/>
          <w:sz w:val="32"/>
          <w:szCs w:val="32"/>
          <w:u w:val="single"/>
        </w:rPr>
      </w:pPr>
    </w:p>
    <w:p w:rsidR="00EF5812" w:rsidRDefault="00EF5812" w:rsidP="00FC1BE2">
      <w:pPr>
        <w:rPr>
          <w:b/>
          <w:bCs/>
          <w:i/>
          <w:iCs/>
          <w:color w:val="FF0000"/>
          <w:sz w:val="32"/>
          <w:szCs w:val="32"/>
          <w:u w:val="single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Pr="00C673E8" w:rsidRDefault="00EF5812" w:rsidP="000B316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673E8">
        <w:rPr>
          <w:rFonts w:ascii="Times New Roman" w:hAnsi="Times New Roman" w:cs="Times New Roman"/>
          <w:b/>
          <w:bCs/>
          <w:sz w:val="28"/>
          <w:szCs w:val="28"/>
        </w:rPr>
        <w:t>Введение.</w:t>
      </w:r>
    </w:p>
    <w:p w:rsidR="00EF5812" w:rsidRPr="00301456" w:rsidRDefault="00EF5812" w:rsidP="003014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56">
        <w:rPr>
          <w:rFonts w:ascii="Times New Roman" w:hAnsi="Times New Roman" w:cs="Times New Roman"/>
          <w:sz w:val="28"/>
          <w:szCs w:val="28"/>
        </w:rPr>
        <w:t xml:space="preserve">В феврале и марте 2013 года учащихся 1 класса МАОУ прогимназии «Надежда»  принимали активное участие в работе над  проектом по творчеству С.Я.Маршака «Книжки, любимые  детства». </w:t>
      </w:r>
    </w:p>
    <w:p w:rsidR="00EF5812" w:rsidRPr="00301456" w:rsidRDefault="00EF5812" w:rsidP="00301456">
      <w:pPr>
        <w:rPr>
          <w:rFonts w:ascii="Times New Roman" w:hAnsi="Times New Roman" w:cs="Times New Roman"/>
          <w:sz w:val="28"/>
          <w:szCs w:val="28"/>
        </w:rPr>
      </w:pPr>
      <w:r w:rsidRPr="0030145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01456">
        <w:rPr>
          <w:rFonts w:ascii="Times New Roman" w:hAnsi="Times New Roman" w:cs="Times New Roman"/>
          <w:sz w:val="28"/>
          <w:szCs w:val="28"/>
        </w:rPr>
        <w:t xml:space="preserve">  знакомство детей с жизнью и творчеством С.Я. Маршака; закрепление и систематизация знаний стихов, сказок, художественных переводов, пьес «основоположника детской литературы».</w:t>
      </w:r>
    </w:p>
    <w:p w:rsidR="00EF5812" w:rsidRPr="00301456" w:rsidRDefault="00EF5812" w:rsidP="00301456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301456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EF5812" w:rsidRPr="00301456" w:rsidRDefault="00EF5812" w:rsidP="00301456">
      <w:pPr>
        <w:numPr>
          <w:ilvl w:val="0"/>
          <w:numId w:val="14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01456">
        <w:rPr>
          <w:rFonts w:ascii="Times New Roman" w:hAnsi="Times New Roman" w:cs="Times New Roman"/>
          <w:sz w:val="28"/>
          <w:szCs w:val="28"/>
        </w:rPr>
        <w:t>Создание условий для развития детской любознательности, познавательной активности и инициативности</w:t>
      </w:r>
    </w:p>
    <w:p w:rsidR="00EF5812" w:rsidRPr="00301456" w:rsidRDefault="00EF5812" w:rsidP="00301456">
      <w:pPr>
        <w:numPr>
          <w:ilvl w:val="0"/>
          <w:numId w:val="14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01456">
        <w:rPr>
          <w:rFonts w:ascii="Times New Roman" w:hAnsi="Times New Roman" w:cs="Times New Roman"/>
          <w:sz w:val="28"/>
          <w:szCs w:val="28"/>
        </w:rPr>
        <w:t xml:space="preserve">Формирование навыков осознанного чтения </w:t>
      </w:r>
    </w:p>
    <w:p w:rsidR="00EF5812" w:rsidRPr="00301456" w:rsidRDefault="00EF5812" w:rsidP="00301456">
      <w:pPr>
        <w:numPr>
          <w:ilvl w:val="0"/>
          <w:numId w:val="14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01456">
        <w:rPr>
          <w:rFonts w:ascii="Times New Roman" w:hAnsi="Times New Roman" w:cs="Times New Roman"/>
          <w:sz w:val="28"/>
          <w:szCs w:val="28"/>
        </w:rPr>
        <w:t xml:space="preserve">Формирование навыков приобретения знаний из книги, из сети Интернет, применение их в практической деятельности.   </w:t>
      </w:r>
    </w:p>
    <w:p w:rsidR="00EF5812" w:rsidRPr="00301456" w:rsidRDefault="00EF5812" w:rsidP="0030145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01456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EF5812" w:rsidRPr="00301456" w:rsidRDefault="00EF5812" w:rsidP="0030145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01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1456">
        <w:rPr>
          <w:rFonts w:ascii="Times New Roman" w:hAnsi="Times New Roman" w:cs="Times New Roman"/>
          <w:b/>
          <w:bCs/>
          <w:sz w:val="28"/>
          <w:szCs w:val="28"/>
          <w:u w:val="single"/>
        </w:rPr>
        <w:t>Личностные результаты:</w:t>
      </w:r>
    </w:p>
    <w:p w:rsidR="00EF5812" w:rsidRPr="00301456" w:rsidRDefault="00EF5812" w:rsidP="00301456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01456">
        <w:rPr>
          <w:rFonts w:ascii="Times New Roman" w:hAnsi="Times New Roman" w:cs="Times New Roman"/>
          <w:sz w:val="28"/>
          <w:szCs w:val="28"/>
        </w:rPr>
        <w:t>Формирование умения прогнозировать оценки одних и тех же ситуаций с позиций разных героев, положительных и отрицательных.</w:t>
      </w:r>
    </w:p>
    <w:p w:rsidR="00EF5812" w:rsidRPr="00301456" w:rsidRDefault="00EF5812" w:rsidP="00301456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01456">
        <w:rPr>
          <w:rFonts w:ascii="Times New Roman" w:hAnsi="Times New Roman" w:cs="Times New Roman"/>
          <w:sz w:val="28"/>
          <w:szCs w:val="28"/>
        </w:rPr>
        <w:t>Формирование умения объяснять самому себе: «что я хочу» (цели, мотивы) и  «что я могу» (результаты)</w:t>
      </w:r>
    </w:p>
    <w:p w:rsidR="00EF5812" w:rsidRPr="00301456" w:rsidRDefault="00EF5812" w:rsidP="0030145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01456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Метапредметные результаты:</w:t>
      </w:r>
    </w:p>
    <w:p w:rsidR="00EF5812" w:rsidRPr="00301456" w:rsidRDefault="00EF5812" w:rsidP="00301456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01456">
        <w:rPr>
          <w:rFonts w:ascii="Times New Roman" w:hAnsi="Times New Roman" w:cs="Times New Roman"/>
          <w:sz w:val="28"/>
          <w:szCs w:val="28"/>
        </w:rPr>
        <w:t>Формирование умения составлять план решения проблем поискового характера.</w:t>
      </w:r>
    </w:p>
    <w:p w:rsidR="00EF5812" w:rsidRPr="00301456" w:rsidRDefault="00EF5812" w:rsidP="00301456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01456">
        <w:rPr>
          <w:rFonts w:ascii="Times New Roman" w:hAnsi="Times New Roman" w:cs="Times New Roman"/>
          <w:sz w:val="28"/>
          <w:szCs w:val="28"/>
        </w:rPr>
        <w:t>Формирование умения работать по составленному плану, использовать основные и  дополнительные средства (справочная литература, поиск информации в Интернете).</w:t>
      </w:r>
    </w:p>
    <w:p w:rsidR="00EF5812" w:rsidRPr="00301456" w:rsidRDefault="00EF5812" w:rsidP="00301456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01456">
        <w:rPr>
          <w:rFonts w:ascii="Times New Roman" w:hAnsi="Times New Roman" w:cs="Times New Roman"/>
          <w:sz w:val="28"/>
          <w:szCs w:val="28"/>
        </w:rPr>
        <w:t>Формирование умения организовывать учебное взаимодействие в группе (распределять роли, договариваться друг с другом и т.д.).</w:t>
      </w:r>
    </w:p>
    <w:p w:rsidR="00EF5812" w:rsidRPr="00301456" w:rsidRDefault="00EF5812" w:rsidP="00301456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01456">
        <w:rPr>
          <w:rFonts w:ascii="Times New Roman" w:hAnsi="Times New Roman" w:cs="Times New Roman"/>
          <w:sz w:val="28"/>
          <w:szCs w:val="28"/>
        </w:rPr>
        <w:t>Формирование умения организовывать самостоятельную художественно - творческую деятельность.</w:t>
      </w:r>
    </w:p>
    <w:p w:rsidR="00EF5812" w:rsidRPr="00301456" w:rsidRDefault="00EF5812" w:rsidP="0030145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01456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Предметные результаты:</w:t>
      </w:r>
    </w:p>
    <w:p w:rsidR="00EF5812" w:rsidRPr="00301456" w:rsidRDefault="00EF5812" w:rsidP="00301456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01456">
        <w:rPr>
          <w:rFonts w:ascii="Times New Roman" w:hAnsi="Times New Roman" w:cs="Times New Roman"/>
          <w:sz w:val="28"/>
          <w:szCs w:val="28"/>
        </w:rPr>
        <w:t>Совершенствование навыков чтения: осознанное овладение  приемами понимания прочитанных произведений, умение ориентироваться в книге.</w:t>
      </w:r>
    </w:p>
    <w:p w:rsidR="00EF5812" w:rsidRPr="00301456" w:rsidRDefault="00EF5812" w:rsidP="00301456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01456">
        <w:rPr>
          <w:rFonts w:ascii="Times New Roman" w:hAnsi="Times New Roman" w:cs="Times New Roman"/>
          <w:sz w:val="28"/>
          <w:szCs w:val="28"/>
        </w:rPr>
        <w:t>Освоение навыков безопасного поведения в сети Интернет.</w:t>
      </w:r>
    </w:p>
    <w:p w:rsidR="00EF5812" w:rsidRPr="00301456" w:rsidRDefault="00EF5812" w:rsidP="00301456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301456">
        <w:rPr>
          <w:rFonts w:ascii="Times New Roman" w:hAnsi="Times New Roman" w:cs="Times New Roman"/>
          <w:b/>
          <w:bCs/>
          <w:sz w:val="28"/>
          <w:szCs w:val="28"/>
        </w:rPr>
        <w:t xml:space="preserve">Работу над проектом построили по следующим этапам: </w:t>
      </w:r>
    </w:p>
    <w:p w:rsidR="00EF5812" w:rsidRPr="00301456" w:rsidRDefault="00EF5812" w:rsidP="0030145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01456">
        <w:rPr>
          <w:rFonts w:ascii="Times New Roman" w:hAnsi="Times New Roman" w:cs="Times New Roman"/>
          <w:sz w:val="28"/>
          <w:szCs w:val="28"/>
        </w:rPr>
        <w:t>Планирование содержания проекта</w:t>
      </w:r>
    </w:p>
    <w:p w:rsidR="00EF5812" w:rsidRPr="00301456" w:rsidRDefault="00EF5812" w:rsidP="0030145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01456">
        <w:rPr>
          <w:rFonts w:ascii="Times New Roman" w:hAnsi="Times New Roman" w:cs="Times New Roman"/>
          <w:sz w:val="28"/>
          <w:szCs w:val="28"/>
        </w:rPr>
        <w:t>Анкетирование с целью  выявления актуальности данного проекта</w:t>
      </w:r>
    </w:p>
    <w:p w:rsidR="00EF5812" w:rsidRPr="00301456" w:rsidRDefault="00EF5812" w:rsidP="0030145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01456">
        <w:rPr>
          <w:rFonts w:ascii="Times New Roman" w:hAnsi="Times New Roman" w:cs="Times New Roman"/>
          <w:sz w:val="28"/>
          <w:szCs w:val="28"/>
        </w:rPr>
        <w:t>Обсуждение методов работы над проектом</w:t>
      </w:r>
    </w:p>
    <w:p w:rsidR="00EF5812" w:rsidRPr="00301456" w:rsidRDefault="00EF5812" w:rsidP="0030145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01456">
        <w:rPr>
          <w:rFonts w:ascii="Times New Roman" w:hAnsi="Times New Roman" w:cs="Times New Roman"/>
          <w:sz w:val="28"/>
          <w:szCs w:val="28"/>
        </w:rPr>
        <w:t>Сбор материала по данной теме</w:t>
      </w:r>
    </w:p>
    <w:p w:rsidR="00EF5812" w:rsidRPr="00301456" w:rsidRDefault="00EF5812" w:rsidP="0030145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01456">
        <w:rPr>
          <w:rFonts w:ascii="Times New Roman" w:hAnsi="Times New Roman" w:cs="Times New Roman"/>
          <w:sz w:val="28"/>
          <w:szCs w:val="28"/>
        </w:rPr>
        <w:t xml:space="preserve">Выставка рисунков по произведениям С.Я.Маршака </w:t>
      </w:r>
    </w:p>
    <w:p w:rsidR="00EF5812" w:rsidRPr="00301456" w:rsidRDefault="00EF5812" w:rsidP="0030145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01456">
        <w:rPr>
          <w:rFonts w:ascii="Times New Roman" w:hAnsi="Times New Roman" w:cs="Times New Roman"/>
          <w:sz w:val="28"/>
          <w:szCs w:val="28"/>
        </w:rPr>
        <w:t>Изготовление альбома «С.Я.Маршак в картинках и стихах»</w:t>
      </w:r>
    </w:p>
    <w:p w:rsidR="00EF5812" w:rsidRPr="00301456" w:rsidRDefault="00EF5812" w:rsidP="0030145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01456">
        <w:rPr>
          <w:rFonts w:ascii="Times New Roman" w:hAnsi="Times New Roman" w:cs="Times New Roman"/>
          <w:sz w:val="28"/>
          <w:szCs w:val="28"/>
        </w:rPr>
        <w:t xml:space="preserve">Инсценирование сказки </w:t>
      </w:r>
    </w:p>
    <w:p w:rsidR="00EF5812" w:rsidRPr="00301456" w:rsidRDefault="00EF5812" w:rsidP="0030145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01456">
        <w:rPr>
          <w:rFonts w:ascii="Times New Roman" w:hAnsi="Times New Roman" w:cs="Times New Roman"/>
          <w:sz w:val="28"/>
          <w:szCs w:val="28"/>
        </w:rPr>
        <w:t>Выступление о жизни и творчестве писателя и проведение викторины с дошкольниками и школьниками прогимназии</w:t>
      </w:r>
    </w:p>
    <w:p w:rsidR="00EF5812" w:rsidRDefault="00EF5812" w:rsidP="0030145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01456">
        <w:rPr>
          <w:rFonts w:ascii="Times New Roman" w:hAnsi="Times New Roman" w:cs="Times New Roman"/>
          <w:sz w:val="28"/>
          <w:szCs w:val="28"/>
        </w:rPr>
        <w:t>Подведение итогов, участие в НПК</w:t>
      </w:r>
    </w:p>
    <w:p w:rsidR="00EF5812" w:rsidRPr="00301456" w:rsidRDefault="00EF5812" w:rsidP="0030145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01456">
        <w:rPr>
          <w:rFonts w:ascii="Times New Roman" w:hAnsi="Times New Roman" w:cs="Times New Roman"/>
          <w:sz w:val="28"/>
          <w:szCs w:val="28"/>
        </w:rPr>
        <w:t>На этапе анкетирования  участвовали все 27 учеников нашего класса.     Для опроса  взяли три вопроса. Вот как  распределились ответы на заданные вопросы:</w:t>
      </w:r>
      <w:r w:rsidRPr="003014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EF5812" w:rsidRPr="00301456" w:rsidRDefault="00EF5812" w:rsidP="0030145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014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1. </w:t>
      </w:r>
      <w:r w:rsidRPr="00301456">
        <w:rPr>
          <w:rFonts w:ascii="Times New Roman" w:hAnsi="Times New Roman" w:cs="Times New Roman"/>
          <w:i/>
          <w:iCs/>
          <w:sz w:val="28"/>
          <w:szCs w:val="28"/>
        </w:rPr>
        <w:t>Знакомы ли вы с творчеством С.Я.Маршака?</w:t>
      </w:r>
      <w:r w:rsidRPr="003014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EF5812" w:rsidRPr="00301456" w:rsidRDefault="00EF5812" w:rsidP="0030145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01456">
        <w:rPr>
          <w:rFonts w:ascii="Times New Roman" w:hAnsi="Times New Roman" w:cs="Times New Roman"/>
          <w:sz w:val="28"/>
          <w:szCs w:val="28"/>
        </w:rPr>
        <w:t>Да – 40%       Нет- 60%</w:t>
      </w:r>
      <w:r w:rsidRPr="003014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EF5812" w:rsidRPr="00301456" w:rsidRDefault="00EF5812" w:rsidP="0030145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014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</w:t>
      </w:r>
      <w:r w:rsidRPr="00301456">
        <w:rPr>
          <w:rFonts w:ascii="Times New Roman" w:hAnsi="Times New Roman" w:cs="Times New Roman"/>
          <w:i/>
          <w:iCs/>
          <w:sz w:val="28"/>
          <w:szCs w:val="28"/>
        </w:rPr>
        <w:t>Есть ли у вас дома книги этого писателя?</w:t>
      </w:r>
      <w:r w:rsidRPr="003014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EF5812" w:rsidRPr="00301456" w:rsidRDefault="00EF5812" w:rsidP="0030145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01456">
        <w:rPr>
          <w:rFonts w:ascii="Times New Roman" w:hAnsi="Times New Roman" w:cs="Times New Roman"/>
          <w:sz w:val="28"/>
          <w:szCs w:val="28"/>
        </w:rPr>
        <w:t xml:space="preserve"> Да – 15%    Нет – 30%    Незнаю – 55% </w:t>
      </w:r>
    </w:p>
    <w:p w:rsidR="00EF5812" w:rsidRPr="00301456" w:rsidRDefault="00EF5812" w:rsidP="0030145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014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 </w:t>
      </w:r>
      <w:r w:rsidRPr="00301456">
        <w:rPr>
          <w:rFonts w:ascii="Times New Roman" w:hAnsi="Times New Roman" w:cs="Times New Roman"/>
          <w:i/>
          <w:iCs/>
          <w:sz w:val="28"/>
          <w:szCs w:val="28"/>
        </w:rPr>
        <w:t>Хотите ли вы познакомиться с творчеством  С.Я.Маршака?</w:t>
      </w:r>
      <w:r w:rsidRPr="003014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EF5812" w:rsidRPr="00301456" w:rsidRDefault="00EF5812" w:rsidP="0030145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01456">
        <w:rPr>
          <w:rFonts w:ascii="Times New Roman" w:hAnsi="Times New Roman" w:cs="Times New Roman"/>
          <w:sz w:val="28"/>
          <w:szCs w:val="28"/>
        </w:rPr>
        <w:t>Да, очень – 80%       Да – 20%</w:t>
      </w:r>
    </w:p>
    <w:p w:rsidR="00EF5812" w:rsidRPr="00301456" w:rsidRDefault="00EF5812" w:rsidP="0030145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EF5812" w:rsidRPr="00301456" w:rsidRDefault="00EF5812" w:rsidP="0030145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01456">
        <w:rPr>
          <w:rFonts w:ascii="Times New Roman" w:hAnsi="Times New Roman" w:cs="Times New Roman"/>
          <w:sz w:val="28"/>
          <w:szCs w:val="28"/>
        </w:rPr>
        <w:t xml:space="preserve">К </w:t>
      </w:r>
      <w:r w:rsidRPr="00301456">
        <w:rPr>
          <w:rFonts w:ascii="Times New Roman" w:hAnsi="Times New Roman" w:cs="Times New Roman"/>
          <w:b/>
          <w:bCs/>
          <w:sz w:val="28"/>
          <w:szCs w:val="28"/>
        </w:rPr>
        <w:t>методам</w:t>
      </w:r>
      <w:r w:rsidRPr="00301456">
        <w:rPr>
          <w:rFonts w:ascii="Times New Roman" w:hAnsi="Times New Roman" w:cs="Times New Roman"/>
          <w:sz w:val="28"/>
          <w:szCs w:val="28"/>
        </w:rPr>
        <w:t>, которые мы использовали при работе над проектом, можно отнести следующие:</w:t>
      </w:r>
    </w:p>
    <w:p w:rsidR="00EF5812" w:rsidRPr="00301456" w:rsidRDefault="00EF5812" w:rsidP="0030145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01456">
        <w:rPr>
          <w:rFonts w:ascii="Times New Roman" w:hAnsi="Times New Roman" w:cs="Times New Roman"/>
          <w:sz w:val="28"/>
          <w:szCs w:val="28"/>
        </w:rPr>
        <w:t xml:space="preserve">  анализ публикаций, материалов Интернета по данной теме;</w:t>
      </w:r>
    </w:p>
    <w:p w:rsidR="00EF5812" w:rsidRPr="00301456" w:rsidRDefault="00EF5812" w:rsidP="0030145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01456">
        <w:rPr>
          <w:rFonts w:ascii="Times New Roman" w:hAnsi="Times New Roman" w:cs="Times New Roman"/>
          <w:sz w:val="28"/>
          <w:szCs w:val="28"/>
        </w:rPr>
        <w:t xml:space="preserve">  анализ собранных иллюстраций к произведениям С.Я.Маршака; </w:t>
      </w:r>
    </w:p>
    <w:p w:rsidR="00EF5812" w:rsidRPr="00301456" w:rsidRDefault="00EF5812" w:rsidP="0030145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01456">
        <w:rPr>
          <w:rFonts w:ascii="Times New Roman" w:hAnsi="Times New Roman" w:cs="Times New Roman"/>
          <w:sz w:val="28"/>
          <w:szCs w:val="28"/>
        </w:rPr>
        <w:t xml:space="preserve"> анкетирование;</w:t>
      </w:r>
    </w:p>
    <w:p w:rsidR="00EF5812" w:rsidRPr="00301456" w:rsidRDefault="00EF5812" w:rsidP="0030145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01456">
        <w:rPr>
          <w:rFonts w:ascii="Times New Roman" w:hAnsi="Times New Roman" w:cs="Times New Roman"/>
          <w:sz w:val="28"/>
          <w:szCs w:val="28"/>
        </w:rPr>
        <w:t xml:space="preserve"> инсценирование;</w:t>
      </w:r>
    </w:p>
    <w:p w:rsidR="00EF5812" w:rsidRPr="00301456" w:rsidRDefault="00EF5812" w:rsidP="0030145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01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01456">
        <w:rPr>
          <w:rFonts w:ascii="Times New Roman" w:hAnsi="Times New Roman" w:cs="Times New Roman"/>
          <w:sz w:val="28"/>
          <w:szCs w:val="28"/>
        </w:rPr>
        <w:t>икторина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5812" w:rsidRPr="00301456" w:rsidRDefault="00EF5812" w:rsidP="0030145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01456">
        <w:rPr>
          <w:rFonts w:ascii="Times New Roman" w:hAnsi="Times New Roman" w:cs="Times New Roman"/>
          <w:sz w:val="28"/>
          <w:szCs w:val="28"/>
        </w:rPr>
        <w:t>ыставка рисунков</w:t>
      </w:r>
    </w:p>
    <w:p w:rsidR="00EF5812" w:rsidRPr="00301456" w:rsidRDefault="00EF5812" w:rsidP="003014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EF5812" w:rsidRPr="000B316E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Pr="00C673E8" w:rsidRDefault="00EF5812" w:rsidP="000B316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316E">
        <w:rPr>
          <w:rFonts w:ascii="Times New Roman" w:hAnsi="Times New Roman" w:cs="Times New Roman"/>
          <w:sz w:val="28"/>
          <w:szCs w:val="28"/>
        </w:rPr>
        <w:t>2.</w:t>
      </w:r>
      <w:r w:rsidRPr="00C673E8">
        <w:rPr>
          <w:rFonts w:ascii="Times New Roman" w:hAnsi="Times New Roman" w:cs="Times New Roman"/>
          <w:b/>
          <w:bCs/>
          <w:sz w:val="28"/>
          <w:szCs w:val="28"/>
        </w:rPr>
        <w:t>Литературный обзор, теоретическая часть</w:t>
      </w:r>
    </w:p>
    <w:p w:rsidR="00EF5812" w:rsidRPr="001F5CF0" w:rsidRDefault="00EF5812" w:rsidP="001F5C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CF0">
        <w:rPr>
          <w:rFonts w:ascii="Times New Roman" w:hAnsi="Times New Roman" w:cs="Times New Roman"/>
          <w:sz w:val="28"/>
          <w:szCs w:val="28"/>
        </w:rPr>
        <w:t xml:space="preserve">Сбор материала по данной теме осуществлялся учащимися под руководством  классного руководителя. Был проведен классный час по теме «Мастер слова», на  котором ребята  познакомились с биографией С.Я.Маршака, его творчеством. Нам была продемонстрирована презентация «Самуил Яковлевич Маршак». В классе проводили  громкие чтения произведений Маршака. Учащиеся знакомились с загадками, стихотворениями, сказками писателя. </w:t>
      </w:r>
    </w:p>
    <w:p w:rsidR="00EF5812" w:rsidRDefault="00EF5812" w:rsidP="001F5C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CF0">
        <w:rPr>
          <w:rFonts w:ascii="Times New Roman" w:hAnsi="Times New Roman" w:cs="Times New Roman"/>
          <w:sz w:val="28"/>
          <w:szCs w:val="28"/>
        </w:rPr>
        <w:t>В классах был организован просмотр мультфильмов по произведениям С.Я.Маршака.</w:t>
      </w:r>
    </w:p>
    <w:p w:rsidR="00EF5812" w:rsidRPr="001F5CF0" w:rsidRDefault="00EF5812" w:rsidP="001F5C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что мы узнали: </w:t>
      </w:r>
    </w:p>
    <w:p w:rsidR="00EF5812" w:rsidRDefault="00EF5812" w:rsidP="001F5CF0">
      <w:pPr>
        <w:autoSpaceDE w:val="0"/>
        <w:autoSpaceDN w:val="0"/>
        <w:adjustRightInd w:val="0"/>
        <w:spacing w:after="0" w:line="252" w:lineRule="auto"/>
        <w:ind w:firstLine="2250"/>
        <w:rPr>
          <w:rFonts w:ascii="Times New Roman" w:hAnsi="Times New Roman" w:cs="Times New Roman"/>
          <w:sz w:val="28"/>
          <w:szCs w:val="28"/>
        </w:rPr>
      </w:pPr>
    </w:p>
    <w:p w:rsidR="00EF5812" w:rsidRPr="001F5CF0" w:rsidRDefault="00EF5812" w:rsidP="001F5CF0">
      <w:pPr>
        <w:autoSpaceDE w:val="0"/>
        <w:autoSpaceDN w:val="0"/>
        <w:adjustRightInd w:val="0"/>
        <w:spacing w:after="0" w:line="252" w:lineRule="auto"/>
        <w:ind w:firstLine="2250"/>
        <w:jc w:val="both"/>
        <w:rPr>
          <w:rFonts w:ascii="Times New Roman" w:hAnsi="Times New Roman" w:cs="Times New Roman"/>
          <w:sz w:val="28"/>
          <w:szCs w:val="28"/>
        </w:rPr>
      </w:pPr>
      <w:r w:rsidRPr="001F5CF0">
        <w:rPr>
          <w:rFonts w:ascii="Times New Roman" w:hAnsi="Times New Roman" w:cs="Times New Roman"/>
          <w:sz w:val="28"/>
          <w:szCs w:val="28"/>
        </w:rPr>
        <w:t>«Читатель мой особенного рода:</w:t>
      </w:r>
    </w:p>
    <w:p w:rsidR="00EF5812" w:rsidRPr="001F5CF0" w:rsidRDefault="00EF5812" w:rsidP="001F5CF0">
      <w:pPr>
        <w:autoSpaceDE w:val="0"/>
        <w:autoSpaceDN w:val="0"/>
        <w:adjustRightInd w:val="0"/>
        <w:spacing w:after="0" w:line="252" w:lineRule="auto"/>
        <w:ind w:firstLine="2250"/>
        <w:jc w:val="both"/>
        <w:rPr>
          <w:rFonts w:ascii="Times New Roman" w:hAnsi="Times New Roman" w:cs="Times New Roman"/>
          <w:sz w:val="28"/>
          <w:szCs w:val="28"/>
        </w:rPr>
      </w:pPr>
      <w:r w:rsidRPr="001F5CF0">
        <w:rPr>
          <w:rFonts w:ascii="Times New Roman" w:hAnsi="Times New Roman" w:cs="Times New Roman"/>
          <w:sz w:val="28"/>
          <w:szCs w:val="28"/>
        </w:rPr>
        <w:t>Умеет он под стол ходить пешком.</w:t>
      </w:r>
    </w:p>
    <w:p w:rsidR="00EF5812" w:rsidRPr="001F5CF0" w:rsidRDefault="00EF5812" w:rsidP="001F5CF0">
      <w:pPr>
        <w:autoSpaceDE w:val="0"/>
        <w:autoSpaceDN w:val="0"/>
        <w:adjustRightInd w:val="0"/>
        <w:spacing w:after="0" w:line="252" w:lineRule="auto"/>
        <w:ind w:firstLine="2250"/>
        <w:jc w:val="both"/>
        <w:rPr>
          <w:rFonts w:ascii="Times New Roman" w:hAnsi="Times New Roman" w:cs="Times New Roman"/>
          <w:sz w:val="28"/>
          <w:szCs w:val="28"/>
        </w:rPr>
      </w:pPr>
      <w:r w:rsidRPr="001F5CF0">
        <w:rPr>
          <w:rFonts w:ascii="Times New Roman" w:hAnsi="Times New Roman" w:cs="Times New Roman"/>
          <w:sz w:val="28"/>
          <w:szCs w:val="28"/>
        </w:rPr>
        <w:t>Но радостно мне знать, что я знаком</w:t>
      </w:r>
    </w:p>
    <w:p w:rsidR="00EF5812" w:rsidRPr="001F5CF0" w:rsidRDefault="00EF5812" w:rsidP="001F5CF0">
      <w:pPr>
        <w:autoSpaceDE w:val="0"/>
        <w:autoSpaceDN w:val="0"/>
        <w:adjustRightInd w:val="0"/>
        <w:spacing w:after="0" w:line="252" w:lineRule="auto"/>
        <w:ind w:firstLine="2250"/>
        <w:jc w:val="both"/>
        <w:rPr>
          <w:rFonts w:ascii="Times New Roman" w:hAnsi="Times New Roman" w:cs="Times New Roman"/>
          <w:sz w:val="28"/>
          <w:szCs w:val="28"/>
        </w:rPr>
      </w:pPr>
      <w:r w:rsidRPr="001F5CF0">
        <w:rPr>
          <w:rFonts w:ascii="Times New Roman" w:hAnsi="Times New Roman" w:cs="Times New Roman"/>
          <w:sz w:val="28"/>
          <w:szCs w:val="28"/>
        </w:rPr>
        <w:t>С читателем двухтысячного года!»</w:t>
      </w:r>
    </w:p>
    <w:p w:rsidR="00EF5812" w:rsidRPr="001F5CF0" w:rsidRDefault="00EF5812" w:rsidP="001F5CF0">
      <w:pPr>
        <w:autoSpaceDE w:val="0"/>
        <w:autoSpaceDN w:val="0"/>
        <w:adjustRightInd w:val="0"/>
        <w:spacing w:after="0" w:line="252" w:lineRule="auto"/>
        <w:ind w:firstLine="2250"/>
        <w:jc w:val="both"/>
        <w:rPr>
          <w:rFonts w:ascii="Times New Roman" w:hAnsi="Times New Roman" w:cs="Times New Roman"/>
          <w:sz w:val="28"/>
          <w:szCs w:val="28"/>
        </w:rPr>
      </w:pPr>
    </w:p>
    <w:p w:rsidR="00EF5812" w:rsidRPr="001F5CF0" w:rsidRDefault="00EF5812" w:rsidP="001F5CF0">
      <w:pPr>
        <w:autoSpaceDE w:val="0"/>
        <w:autoSpaceDN w:val="0"/>
        <w:adjustRightInd w:val="0"/>
        <w:spacing w:after="0" w:line="252" w:lineRule="auto"/>
        <w:ind w:firstLine="2250"/>
        <w:jc w:val="both"/>
        <w:rPr>
          <w:rFonts w:ascii="Times New Roman" w:hAnsi="Times New Roman" w:cs="Times New Roman"/>
          <w:sz w:val="28"/>
          <w:szCs w:val="28"/>
        </w:rPr>
      </w:pPr>
    </w:p>
    <w:p w:rsidR="00EF5812" w:rsidRPr="001F5CF0" w:rsidRDefault="00EF5812" w:rsidP="001F5CF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5CF0">
        <w:rPr>
          <w:rFonts w:ascii="Times New Roman" w:hAnsi="Times New Roman" w:cs="Times New Roman"/>
          <w:sz w:val="28"/>
          <w:szCs w:val="28"/>
        </w:rPr>
        <w:t xml:space="preserve">С. Я. Маршак родился 3 ноября 1887 года в городе Воронеже. Семья была большая, жили бедно, но очень дружно. </w:t>
      </w:r>
    </w:p>
    <w:p w:rsidR="00EF5812" w:rsidRPr="001F5CF0" w:rsidRDefault="00EF5812" w:rsidP="001F5CF0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CF0">
        <w:rPr>
          <w:rFonts w:ascii="Times New Roman" w:hAnsi="Times New Roman" w:cs="Times New Roman"/>
          <w:sz w:val="28"/>
          <w:szCs w:val="28"/>
        </w:rPr>
        <w:t xml:space="preserve">Ранее детство и первые школьные годы будущий писатель прожил в уездном городке Острогожске Воронежской губернии, здесь его отец служил мастером на мыловаренном заводе. </w:t>
      </w:r>
    </w:p>
    <w:p w:rsidR="00EF5812" w:rsidRPr="001F5CF0" w:rsidRDefault="00EF5812" w:rsidP="001F5CF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5812" w:rsidRPr="001F5CF0" w:rsidRDefault="00EF5812" w:rsidP="001F5CF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5CF0">
        <w:rPr>
          <w:rFonts w:ascii="Times New Roman" w:hAnsi="Times New Roman" w:cs="Times New Roman"/>
          <w:sz w:val="28"/>
          <w:szCs w:val="28"/>
        </w:rPr>
        <w:t xml:space="preserve">Мастер-химик по профессии, отец Самуила Яковлевича, очень любил книги, литературу и знал несколько иностранных языков. Он был талантливый изобретатель-самоучка, сумевший привить детям стремление к знаниям, уважение ко всякому мастерству. Мать занималась воспитанием детей, а их было шестеро. </w:t>
      </w:r>
    </w:p>
    <w:p w:rsidR="00EF5812" w:rsidRPr="001F5CF0" w:rsidRDefault="00EF5812" w:rsidP="001F5CF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5CF0">
        <w:rPr>
          <w:rFonts w:ascii="Times New Roman" w:hAnsi="Times New Roman" w:cs="Times New Roman"/>
          <w:sz w:val="28"/>
          <w:szCs w:val="28"/>
        </w:rPr>
        <w:t>Еще в детстве Самуил Яковлевич начал писать стихи. Он вспоминал: «… пристрастие к стихам появилось у меня с самого раннего возраста. В сущности, писать стихи я начал до того, как научился писать. Я сочинял двустишия устно, про себя, но скоро их забывал».</w:t>
      </w:r>
    </w:p>
    <w:p w:rsidR="00EF5812" w:rsidRPr="001F5CF0" w:rsidRDefault="00EF5812" w:rsidP="001F5CF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5CF0">
        <w:rPr>
          <w:rFonts w:ascii="Times New Roman" w:hAnsi="Times New Roman" w:cs="Times New Roman"/>
          <w:sz w:val="28"/>
          <w:szCs w:val="28"/>
        </w:rPr>
        <w:t>Читать он научился тоже рано, был очень старательным и любил учиться. Увлекался древними языками, литературой.</w:t>
      </w:r>
    </w:p>
    <w:p w:rsidR="00EF5812" w:rsidRPr="001F5CF0" w:rsidRDefault="00EF5812" w:rsidP="001F5CF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5812" w:rsidRPr="001F5CF0" w:rsidRDefault="00EF5812" w:rsidP="001F5CF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5CF0">
        <w:rPr>
          <w:rFonts w:ascii="Times New Roman" w:hAnsi="Times New Roman" w:cs="Times New Roman"/>
          <w:sz w:val="28"/>
          <w:szCs w:val="28"/>
        </w:rPr>
        <w:t>Летом 1902 года в жизни Маршака произошло чудо. Он, выросший на грязной окраине захолустного городка, оказался в столице, блестящем Петербурге, среди людей, чьи имена знала вся Россия. Талант и счастливый случай «привели» Маршака к Владимиру Стасову — знаменитому исследователю культуры и художественному критику. По его настоянию Маршак был переведен из острогожской гимназии в 3-ю Петербургскую. Стасов занимался с мальчиком: водил в музеи, в театр. Много времени проводил Маршак в Публичной библиотеке, где работал Стасов.</w:t>
      </w:r>
    </w:p>
    <w:p w:rsidR="00EF5812" w:rsidRPr="001F5CF0" w:rsidRDefault="00EF5812" w:rsidP="001F5CF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5812" w:rsidRPr="001F5CF0" w:rsidRDefault="00EF5812" w:rsidP="001F5CF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5CF0">
        <w:rPr>
          <w:rFonts w:ascii="Times New Roman" w:hAnsi="Times New Roman" w:cs="Times New Roman"/>
          <w:sz w:val="28"/>
          <w:szCs w:val="28"/>
        </w:rPr>
        <w:t>В 1912 году Маршак для завершения образования отправляется в Англию и поступает в Лондонский университет на  факультет искусств. Он изучает английскую поэзию, путешествует по стране «с мешком за плечами и палкой в руках», слушает английские народные песни. Многие английские народные песни и баллады перевел на русский язык, именно, Маршак.</w:t>
      </w:r>
    </w:p>
    <w:p w:rsidR="00EF5812" w:rsidRPr="001F5CF0" w:rsidRDefault="00EF5812" w:rsidP="001F5CF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5CF0">
        <w:rPr>
          <w:rFonts w:ascii="Times New Roman" w:hAnsi="Times New Roman" w:cs="Times New Roman"/>
          <w:sz w:val="28"/>
          <w:szCs w:val="28"/>
        </w:rPr>
        <w:t>На родину Маршак возвращается за несколько недель до начала Первой мировой войны. Он скитался по городам, зарабатывая уроками, и занимался переводами. Наступало тяжелое время, появилось много детей-беженцев, и Маршак старался заботиться о них. Работая в провинции Самуил Яковлевич, публикует свои первые переводы.</w:t>
      </w:r>
    </w:p>
    <w:p w:rsidR="00EF5812" w:rsidRPr="001F5CF0" w:rsidRDefault="00EF5812" w:rsidP="001F5CF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5812" w:rsidRPr="001F5CF0" w:rsidRDefault="00EF5812" w:rsidP="001F5CF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5CF0">
        <w:rPr>
          <w:rFonts w:ascii="Times New Roman" w:hAnsi="Times New Roman" w:cs="Times New Roman"/>
          <w:sz w:val="28"/>
          <w:szCs w:val="28"/>
        </w:rPr>
        <w:t>Писатель прожил долгую жизнь, написал много стихотворных произведений, пьес, литературных статей. Множество сказок, песенок разных народов мира, а также произведения таких писателей, как Джанни Родари, Алан Милн, Р. Киплинг и др., перевел для ребят нашей страны Маршак.</w:t>
      </w:r>
    </w:p>
    <w:p w:rsidR="00EF5812" w:rsidRPr="001F5CF0" w:rsidRDefault="00EF5812" w:rsidP="001F5CF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5812" w:rsidRPr="001F5CF0" w:rsidRDefault="00EF5812" w:rsidP="001F5CF0">
      <w:pPr>
        <w:autoSpaceDE w:val="0"/>
        <w:autoSpaceDN w:val="0"/>
        <w:adjustRightInd w:val="0"/>
        <w:spacing w:after="0" w:line="252" w:lineRule="auto"/>
        <w:jc w:val="both"/>
        <w:rPr>
          <w:sz w:val="28"/>
          <w:szCs w:val="28"/>
        </w:rPr>
      </w:pPr>
      <w:r w:rsidRPr="001F5CF0">
        <w:rPr>
          <w:rFonts w:ascii="Times New Roman" w:hAnsi="Times New Roman" w:cs="Times New Roman"/>
          <w:sz w:val="28"/>
          <w:szCs w:val="28"/>
        </w:rPr>
        <w:t xml:space="preserve">К. И. Чуковский, приветствуя Маршака на одном из юбилеев, сказал, что в его лице приветствует сразу пять Маршаков: детского поэта, драматурга, лирического поэта, переводчика и сатирика. </w:t>
      </w:r>
    </w:p>
    <w:p w:rsidR="00EF5812" w:rsidRPr="001F5CF0" w:rsidRDefault="00EF5812" w:rsidP="001F5CF0">
      <w:pPr>
        <w:autoSpaceDE w:val="0"/>
        <w:autoSpaceDN w:val="0"/>
        <w:adjustRightInd w:val="0"/>
        <w:spacing w:after="0" w:line="252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F5CF0">
        <w:rPr>
          <w:rFonts w:ascii="Times New Roman" w:hAnsi="Times New Roman" w:cs="Times New Roman"/>
          <w:sz w:val="28"/>
          <w:szCs w:val="28"/>
        </w:rPr>
        <w:t xml:space="preserve">В конце своей жизни поэт был удостоен 4 Сталинских премий и одной Ленинской премии. </w:t>
      </w:r>
    </w:p>
    <w:p w:rsidR="00EF5812" w:rsidRPr="001F5CF0" w:rsidRDefault="00EF5812" w:rsidP="001F5CF0">
      <w:pPr>
        <w:rPr>
          <w:rFonts w:ascii="Times New Roman" w:hAnsi="Times New Roman" w:cs="Times New Roman"/>
          <w:sz w:val="28"/>
          <w:szCs w:val="28"/>
        </w:rPr>
      </w:pPr>
      <w:r w:rsidRPr="001F5CF0">
        <w:rPr>
          <w:rFonts w:ascii="Times New Roman" w:hAnsi="Times New Roman" w:cs="Times New Roman"/>
          <w:sz w:val="28"/>
          <w:szCs w:val="28"/>
        </w:rPr>
        <w:t>До последнего дня своей жизни (4 июня 1964) Самуил Яковлевич Маршак не расставался с пером и бумагой.</w:t>
      </w: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Pr="00C673E8" w:rsidRDefault="00EF5812" w:rsidP="000B316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316E">
        <w:rPr>
          <w:rFonts w:ascii="Times New Roman" w:hAnsi="Times New Roman" w:cs="Times New Roman"/>
          <w:sz w:val="28"/>
          <w:szCs w:val="28"/>
        </w:rPr>
        <w:br/>
        <w:t>3.</w:t>
      </w:r>
      <w:r w:rsidRPr="00C673E8">
        <w:rPr>
          <w:rFonts w:ascii="Times New Roman" w:hAnsi="Times New Roman" w:cs="Times New Roman"/>
          <w:b/>
          <w:bCs/>
          <w:sz w:val="28"/>
          <w:szCs w:val="28"/>
        </w:rPr>
        <w:t>Практическая часть</w:t>
      </w:r>
    </w:p>
    <w:p w:rsidR="00EF5812" w:rsidRDefault="00EF5812" w:rsidP="001F5C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 работа по данному проекту строилась по следующим этапам: </w:t>
      </w:r>
    </w:p>
    <w:p w:rsidR="00EF5812" w:rsidRPr="001F5CF0" w:rsidRDefault="00EF5812" w:rsidP="001F5CF0">
      <w:pPr>
        <w:pStyle w:val="ListParagraph"/>
        <w:numPr>
          <w:ilvl w:val="0"/>
          <w:numId w:val="20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F5CF0">
        <w:rPr>
          <w:rFonts w:ascii="Times New Roman" w:hAnsi="Times New Roman" w:cs="Times New Roman"/>
          <w:sz w:val="28"/>
          <w:szCs w:val="28"/>
        </w:rPr>
        <w:t xml:space="preserve">выставка детских рисунков по произведениям Маршака. Большая часть класса приняли в ней участие. </w:t>
      </w:r>
    </w:p>
    <w:p w:rsidR="00EF5812" w:rsidRPr="001F5CF0" w:rsidRDefault="00EF5812" w:rsidP="001F5C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CF0">
        <w:rPr>
          <w:rFonts w:ascii="Times New Roman" w:hAnsi="Times New Roman" w:cs="Times New Roman"/>
          <w:sz w:val="28"/>
          <w:szCs w:val="28"/>
        </w:rPr>
        <w:t>Все рисунки ребят были объединены в альбом «С.Я.Маршак в картинках и стихах». Они  сопровождаются стихами или отрывками  из произведений Маршака.</w:t>
      </w:r>
    </w:p>
    <w:p w:rsidR="00EF5812" w:rsidRPr="001F5CF0" w:rsidRDefault="00EF5812" w:rsidP="001F5CF0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5CF0">
        <w:rPr>
          <w:rFonts w:ascii="Times New Roman" w:hAnsi="Times New Roman" w:cs="Times New Roman"/>
          <w:sz w:val="28"/>
          <w:szCs w:val="28"/>
        </w:rPr>
        <w:t>Параллельно с этим 10 ребят нашего класса под руководством учителя готовили инсценирование «Сказки про Козла»: распределяли роли, учили слова, готовили костюмы и декорации. Свою сказку ребята показали для всех дошкольников и школьников прогимназии. Выступили с показом перед ребятами и родителями «Школы раннего развития».</w:t>
      </w:r>
    </w:p>
    <w:p w:rsidR="00EF5812" w:rsidRDefault="00EF5812" w:rsidP="001F5CF0">
      <w:pPr>
        <w:pStyle w:val="ListParagraph"/>
        <w:numPr>
          <w:ilvl w:val="0"/>
          <w:numId w:val="20"/>
        </w:numPr>
        <w:jc w:val="both"/>
      </w:pPr>
      <w:r w:rsidRPr="001F5CF0">
        <w:rPr>
          <w:rFonts w:ascii="Times New Roman" w:hAnsi="Times New Roman" w:cs="Times New Roman"/>
          <w:sz w:val="28"/>
          <w:szCs w:val="28"/>
        </w:rPr>
        <w:t>Первоклассники познакомили с биографией и творчеством писателя ребят подготовительной группы, второклассников и третьеклассников. Провели с ребятами викторину, был организован просмотр мультфильмов по произведениям С.Я.Маршака.</w:t>
      </w:r>
    </w:p>
    <w:p w:rsidR="00EF5812" w:rsidRPr="000B316E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  <w:r w:rsidRPr="000B316E">
        <w:rPr>
          <w:rFonts w:ascii="Times New Roman" w:hAnsi="Times New Roman" w:cs="Times New Roman"/>
          <w:sz w:val="28"/>
          <w:szCs w:val="28"/>
        </w:rPr>
        <w:br/>
      </w: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Pr="00C673E8" w:rsidRDefault="00EF5812" w:rsidP="000B316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316E">
        <w:rPr>
          <w:rFonts w:ascii="Times New Roman" w:hAnsi="Times New Roman" w:cs="Times New Roman"/>
          <w:sz w:val="28"/>
          <w:szCs w:val="28"/>
        </w:rPr>
        <w:t xml:space="preserve">4. </w:t>
      </w:r>
      <w:r w:rsidRPr="00C673E8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Заключение. </w:t>
      </w:r>
    </w:p>
    <w:p w:rsidR="00EF5812" w:rsidRPr="001F5CF0" w:rsidRDefault="00EF5812" w:rsidP="001F5C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CF0">
        <w:rPr>
          <w:rFonts w:ascii="Times New Roman" w:hAnsi="Times New Roman" w:cs="Times New Roman"/>
          <w:sz w:val="28"/>
          <w:szCs w:val="28"/>
        </w:rPr>
        <w:t>После проделанной работы были  подведены итоги работы над проектом. Поставленная цель работы по проекту выполнена успешно.</w:t>
      </w:r>
    </w:p>
    <w:p w:rsidR="00EF5812" w:rsidRPr="001F5CF0" w:rsidRDefault="00EF5812" w:rsidP="001F5CF0">
      <w:p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F5CF0">
        <w:rPr>
          <w:rFonts w:ascii="Times New Roman" w:hAnsi="Times New Roman" w:cs="Times New Roman"/>
          <w:sz w:val="28"/>
          <w:szCs w:val="28"/>
        </w:rPr>
        <w:t>В заключении  задали себе вопросы: «Чем   была полезна эта работа?» «Чему она научила?»</w:t>
      </w:r>
    </w:p>
    <w:p w:rsidR="00EF5812" w:rsidRPr="001F5CF0" w:rsidRDefault="00EF5812" w:rsidP="001F5CF0">
      <w:pPr>
        <w:widowControl w:val="0"/>
        <w:adjustRightInd w:val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F5CF0">
        <w:rPr>
          <w:rFonts w:ascii="Times New Roman" w:hAnsi="Times New Roman" w:cs="Times New Roman"/>
          <w:sz w:val="28"/>
          <w:szCs w:val="28"/>
        </w:rPr>
        <w:t xml:space="preserve">Во-первых,   узнали много нового, интересного о жизни и творчестве С.Я.Маршака.  Для сбора информации   понадобились разные источники, поэтому мы  учились  работать с ними.  Было трудно, но мы старались находить и выделять главное в огромном мире информации. </w:t>
      </w:r>
    </w:p>
    <w:p w:rsidR="00EF5812" w:rsidRPr="001F5CF0" w:rsidRDefault="00EF5812" w:rsidP="001F5CF0">
      <w:pPr>
        <w:widowControl w:val="0"/>
        <w:adjustRightInd w:val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F5CF0">
        <w:rPr>
          <w:rFonts w:ascii="Times New Roman" w:hAnsi="Times New Roman" w:cs="Times New Roman"/>
          <w:sz w:val="28"/>
          <w:szCs w:val="28"/>
        </w:rPr>
        <w:t>Что же дала эта работа? Приобрели большой опыт работы по исследовательской деятельности, раскрыли творческий потенциал многих учеников класса.</w:t>
      </w:r>
    </w:p>
    <w:p w:rsidR="00EF5812" w:rsidRPr="001F5CF0" w:rsidRDefault="00EF5812" w:rsidP="001F5CF0">
      <w:p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F5CF0">
        <w:rPr>
          <w:rFonts w:ascii="Times New Roman" w:hAnsi="Times New Roman" w:cs="Times New Roman"/>
          <w:sz w:val="28"/>
          <w:szCs w:val="28"/>
        </w:rPr>
        <w:t>Итак, о Самуиле Яковлевиче   узнали очень много. Но главное   поняли, почему Маршак является любимым детским писателем и его произведения так долго нравятся людям.</w:t>
      </w:r>
    </w:p>
    <w:p w:rsidR="00EF5812" w:rsidRPr="000B316E" w:rsidRDefault="00EF5812" w:rsidP="002614F2">
      <w:pPr>
        <w:rPr>
          <w:rFonts w:ascii="Times New Roman" w:hAnsi="Times New Roman" w:cs="Times New Roman"/>
          <w:sz w:val="28"/>
          <w:szCs w:val="28"/>
        </w:rPr>
      </w:pPr>
    </w:p>
    <w:p w:rsidR="00EF5812" w:rsidRPr="000B316E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Благодарность.</w:t>
      </w:r>
    </w:p>
    <w:p w:rsidR="00EF5812" w:rsidRPr="001F5CF0" w:rsidRDefault="00EF5812" w:rsidP="001F5C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CF0">
        <w:rPr>
          <w:rFonts w:ascii="Times New Roman" w:hAnsi="Times New Roman" w:cs="Times New Roman"/>
          <w:sz w:val="28"/>
          <w:szCs w:val="28"/>
        </w:rPr>
        <w:t>ВЫРАЖАЕМ  ОГРОМНУЮ  БЛАГОДАРНОСТЬ  РОДИТЕЛЯМ, ПЕДАГОГАМ, БИБЛИОТЕКАРЮ, ОДНОКЛАССНИКАМ, ПРИНИМАВШИМ УЧАСТИЕ В ЭТОМ ПРОЕКТЕ!!!</w:t>
      </w: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</w:p>
    <w:p w:rsidR="00EF5812" w:rsidRDefault="00EF5812" w:rsidP="000B316E">
      <w:pPr>
        <w:rPr>
          <w:rFonts w:ascii="Times New Roman" w:hAnsi="Times New Roman" w:cs="Times New Roman"/>
          <w:sz w:val="28"/>
          <w:szCs w:val="28"/>
        </w:rPr>
      </w:pPr>
      <w:r w:rsidRPr="000B316E">
        <w:rPr>
          <w:rFonts w:ascii="Times New Roman" w:hAnsi="Times New Roman" w:cs="Times New Roman"/>
          <w:sz w:val="28"/>
          <w:szCs w:val="28"/>
        </w:rPr>
        <w:t>6.Список литературы</w:t>
      </w:r>
    </w:p>
    <w:p w:rsidR="00EF5812" w:rsidRDefault="00EF5812" w:rsidP="00FC1BE2">
      <w:pPr>
        <w:rPr>
          <w:color w:val="FF0000"/>
          <w:sz w:val="28"/>
          <w:szCs w:val="28"/>
        </w:rPr>
      </w:pPr>
    </w:p>
    <w:p w:rsidR="00EF5812" w:rsidRDefault="00EF5812" w:rsidP="00FC1BE2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1.</w:t>
      </w:r>
      <w:hyperlink r:id="rId5" w:history="1">
        <w:r w:rsidRPr="003A4570">
          <w:rPr>
            <w:rStyle w:val="Hyperlink"/>
            <w:sz w:val="28"/>
            <w:szCs w:val="28"/>
          </w:rPr>
          <w:t>http://pedsovet.su/load/239-1-0-27527</w:t>
        </w:r>
      </w:hyperlink>
    </w:p>
    <w:p w:rsidR="00EF5812" w:rsidRDefault="00EF5812" w:rsidP="00FC1BE2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2.</w:t>
      </w:r>
      <w:r w:rsidRPr="004C64D7">
        <w:t xml:space="preserve"> </w:t>
      </w:r>
      <w:hyperlink r:id="rId6" w:history="1">
        <w:r w:rsidRPr="003A4570">
          <w:rPr>
            <w:rStyle w:val="Hyperlink"/>
            <w:sz w:val="28"/>
            <w:szCs w:val="28"/>
          </w:rPr>
          <w:t>http://hobbitaniya.ru/marshak/</w:t>
        </w:r>
      </w:hyperlink>
    </w:p>
    <w:p w:rsidR="00EF5812" w:rsidRDefault="00EF5812" w:rsidP="00FC1BE2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3.</w:t>
      </w:r>
      <w:r w:rsidRPr="004C64D7">
        <w:t xml:space="preserve"> </w:t>
      </w:r>
      <w:hyperlink r:id="rId7" w:history="1">
        <w:r w:rsidRPr="003A4570">
          <w:rPr>
            <w:rStyle w:val="Hyperlink"/>
            <w:sz w:val="28"/>
            <w:szCs w:val="28"/>
          </w:rPr>
          <w:t>http://www.solnet.ee/games/g7_v87.html</w:t>
        </w:r>
      </w:hyperlink>
    </w:p>
    <w:p w:rsidR="00EF5812" w:rsidRDefault="00EF5812" w:rsidP="00FC1BE2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4.</w:t>
      </w:r>
      <w:r w:rsidRPr="004C64D7">
        <w:t xml:space="preserve"> </w:t>
      </w:r>
      <w:hyperlink r:id="rId8" w:history="1">
        <w:r w:rsidRPr="003A4570">
          <w:rPr>
            <w:rStyle w:val="Hyperlink"/>
            <w:sz w:val="28"/>
            <w:szCs w:val="28"/>
          </w:rPr>
          <w:t>http://pedsovet.su/load/374-1-0-28144</w:t>
        </w:r>
      </w:hyperlink>
    </w:p>
    <w:p w:rsidR="00EF5812" w:rsidRDefault="00EF5812" w:rsidP="00FC1BE2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5.</w:t>
      </w:r>
      <w:r w:rsidRPr="004C64D7">
        <w:t xml:space="preserve"> </w:t>
      </w:r>
      <w:hyperlink r:id="rId9" w:history="1">
        <w:r w:rsidRPr="003A4570">
          <w:rPr>
            <w:rStyle w:val="Hyperlink"/>
            <w:sz w:val="28"/>
            <w:szCs w:val="28"/>
          </w:rPr>
          <w:t>http://www.myshared.ru/slide/126573/</w:t>
        </w:r>
      </w:hyperlink>
    </w:p>
    <w:p w:rsidR="00EF5812" w:rsidRDefault="00EF5812" w:rsidP="00FC1BE2">
      <w:pPr>
        <w:rPr>
          <w:color w:val="FF0000"/>
          <w:sz w:val="28"/>
          <w:szCs w:val="28"/>
        </w:rPr>
      </w:pPr>
    </w:p>
    <w:p w:rsidR="00EF5812" w:rsidRDefault="00EF5812" w:rsidP="00FC1BE2">
      <w:pPr>
        <w:rPr>
          <w:color w:val="FF0000"/>
          <w:sz w:val="28"/>
          <w:szCs w:val="28"/>
        </w:rPr>
      </w:pPr>
    </w:p>
    <w:p w:rsidR="00EF5812" w:rsidRPr="00FC1BE2" w:rsidRDefault="00EF5812" w:rsidP="00FC1BE2">
      <w:pPr>
        <w:rPr>
          <w:color w:val="FF0000"/>
          <w:sz w:val="28"/>
          <w:szCs w:val="28"/>
        </w:rPr>
      </w:pPr>
    </w:p>
    <w:p w:rsidR="00EF5812" w:rsidRPr="00FC1BE2" w:rsidRDefault="00EF5812" w:rsidP="00FC1BE2">
      <w:pPr>
        <w:rPr>
          <w:b/>
          <w:bCs/>
          <w:color w:val="FF0000"/>
          <w:sz w:val="32"/>
          <w:szCs w:val="32"/>
          <w:u w:val="single"/>
        </w:rPr>
      </w:pPr>
    </w:p>
    <w:p w:rsidR="00EF5812" w:rsidRPr="00FC1BE2" w:rsidRDefault="00EF5812" w:rsidP="00FC1BE2"/>
    <w:sectPr w:rsidR="00EF5812" w:rsidRPr="00FC1BE2" w:rsidSect="00FC1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3384"/>
    <w:multiLevelType w:val="multilevel"/>
    <w:tmpl w:val="0CDCA5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0DA09A1"/>
    <w:multiLevelType w:val="multilevel"/>
    <w:tmpl w:val="15D25F2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90C6BE8"/>
    <w:multiLevelType w:val="hybridMultilevel"/>
    <w:tmpl w:val="34AE65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29625425"/>
    <w:multiLevelType w:val="hybridMultilevel"/>
    <w:tmpl w:val="3364E48E"/>
    <w:lvl w:ilvl="0" w:tplc="D1D6807A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4">
    <w:nsid w:val="2EEC5139"/>
    <w:multiLevelType w:val="hybridMultilevel"/>
    <w:tmpl w:val="76948806"/>
    <w:lvl w:ilvl="0" w:tplc="E2CE9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A8A407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D1924B2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C1A6A18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E25A51F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7A56A6E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8F8A41D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4C3C2BB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193692D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5">
    <w:nsid w:val="3A587432"/>
    <w:multiLevelType w:val="hybridMultilevel"/>
    <w:tmpl w:val="FD684AF6"/>
    <w:lvl w:ilvl="0" w:tplc="F9BAE8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D11C3"/>
    <w:multiLevelType w:val="hybridMultilevel"/>
    <w:tmpl w:val="285462DC"/>
    <w:lvl w:ilvl="0" w:tplc="1352A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764E9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436381E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A0E2F0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656DCA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7F4B140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47C1442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BA620B8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C34222A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322182"/>
    <w:multiLevelType w:val="hybridMultilevel"/>
    <w:tmpl w:val="463E11F0"/>
    <w:lvl w:ilvl="0" w:tplc="84FAD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CACEDF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23D2B4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DE0AB28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5B7031F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1112514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68A4BF3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A92EF73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162ABBF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8">
    <w:nsid w:val="53967AF7"/>
    <w:multiLevelType w:val="hybridMultilevel"/>
    <w:tmpl w:val="66AEBD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3996D72"/>
    <w:multiLevelType w:val="hybridMultilevel"/>
    <w:tmpl w:val="E6F866D2"/>
    <w:lvl w:ilvl="0" w:tplc="0896E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C354F1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4B7C307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A386F9C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8E698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A1A4B15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F42E167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3B14EBC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59569B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0">
    <w:nsid w:val="62745139"/>
    <w:multiLevelType w:val="hybridMultilevel"/>
    <w:tmpl w:val="6F36DF82"/>
    <w:lvl w:ilvl="0" w:tplc="3B768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D742B1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51EAF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A67A1CE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6A3266D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E908836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C422C7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7CC8718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64604B2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1">
    <w:nsid w:val="66DC46F4"/>
    <w:multiLevelType w:val="multilevel"/>
    <w:tmpl w:val="A36042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67A74CCF"/>
    <w:multiLevelType w:val="hybridMultilevel"/>
    <w:tmpl w:val="C4C2B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7FD2306"/>
    <w:multiLevelType w:val="hybridMultilevel"/>
    <w:tmpl w:val="30B4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F5F69C8"/>
    <w:multiLevelType w:val="hybridMultilevel"/>
    <w:tmpl w:val="E2DA4278"/>
    <w:lvl w:ilvl="0" w:tplc="7CFEA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1DAA46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591CDC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B04861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E520A15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849E1A4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AA56227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D718763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2E8AD61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5">
    <w:nsid w:val="73740500"/>
    <w:multiLevelType w:val="hybridMultilevel"/>
    <w:tmpl w:val="FCDC2734"/>
    <w:lvl w:ilvl="0" w:tplc="6D1C26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775A38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C2A5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2019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202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A254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FC9C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50F4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A01D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FB1B65"/>
    <w:multiLevelType w:val="hybridMultilevel"/>
    <w:tmpl w:val="7A128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A405D"/>
    <w:multiLevelType w:val="hybridMultilevel"/>
    <w:tmpl w:val="1CE00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7533A"/>
    <w:multiLevelType w:val="hybridMultilevel"/>
    <w:tmpl w:val="8A660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4037C5"/>
    <w:multiLevelType w:val="hybridMultilevel"/>
    <w:tmpl w:val="64AA3CFA"/>
    <w:lvl w:ilvl="0" w:tplc="ABF2F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18A603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C57E2E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5C744A5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65EA2DF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BADC08B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8AF8F1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3AAEB8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6FB60B3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1"/>
  </w:num>
  <w:num w:numId="5">
    <w:abstractNumId w:val="12"/>
  </w:num>
  <w:num w:numId="6">
    <w:abstractNumId w:val="17"/>
  </w:num>
  <w:num w:numId="7">
    <w:abstractNumId w:val="5"/>
  </w:num>
  <w:num w:numId="8">
    <w:abstractNumId w:val="18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6"/>
  </w:num>
  <w:num w:numId="12">
    <w:abstractNumId w:val="6"/>
  </w:num>
  <w:num w:numId="13">
    <w:abstractNumId w:val="3"/>
  </w:num>
  <w:num w:numId="14">
    <w:abstractNumId w:val="14"/>
  </w:num>
  <w:num w:numId="15">
    <w:abstractNumId w:val="7"/>
  </w:num>
  <w:num w:numId="16">
    <w:abstractNumId w:val="9"/>
  </w:num>
  <w:num w:numId="17">
    <w:abstractNumId w:val="4"/>
  </w:num>
  <w:num w:numId="18">
    <w:abstractNumId w:val="10"/>
  </w:num>
  <w:num w:numId="19">
    <w:abstractNumId w:val="19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1BE2"/>
    <w:rsid w:val="000B316E"/>
    <w:rsid w:val="001F5CF0"/>
    <w:rsid w:val="00210786"/>
    <w:rsid w:val="002614F2"/>
    <w:rsid w:val="00294DD2"/>
    <w:rsid w:val="00301456"/>
    <w:rsid w:val="003A4570"/>
    <w:rsid w:val="004C64D7"/>
    <w:rsid w:val="00566764"/>
    <w:rsid w:val="00614D14"/>
    <w:rsid w:val="00674867"/>
    <w:rsid w:val="007732B8"/>
    <w:rsid w:val="00B82875"/>
    <w:rsid w:val="00BF7237"/>
    <w:rsid w:val="00C53192"/>
    <w:rsid w:val="00C673E8"/>
    <w:rsid w:val="00D7323E"/>
    <w:rsid w:val="00DF68DA"/>
    <w:rsid w:val="00EF5812"/>
    <w:rsid w:val="00FC1BE2"/>
    <w:rsid w:val="00FD7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23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C1BE2"/>
    <w:pPr>
      <w:ind w:left="720"/>
    </w:pPr>
  </w:style>
  <w:style w:type="character" w:styleId="Hyperlink">
    <w:name w:val="Hyperlink"/>
    <w:basedOn w:val="DefaultParagraphFont"/>
    <w:uiPriority w:val="99"/>
    <w:rsid w:val="00FD7530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rsid w:val="001F5C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0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7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7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7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7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7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7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load/374-1-0-2814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lnet.ee/games/g7_v8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bbitaniya.ru/marshak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edsovet.su/load/239-1-0-2752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yshared.ru/slide/12657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10</Pages>
  <Words>1359</Words>
  <Characters>7752</Characters>
  <Application>Microsoft Office Outlook</Application>
  <DocSecurity>0</DocSecurity>
  <Lines>0</Lines>
  <Paragraphs>0</Paragraphs>
  <ScaleCrop>false</ScaleCrop>
  <Company>Прогимназия "Надежда"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8</cp:revision>
  <cp:lastPrinted>2013-04-05T04:45:00Z</cp:lastPrinted>
  <dcterms:created xsi:type="dcterms:W3CDTF">2013-03-31T11:15:00Z</dcterms:created>
  <dcterms:modified xsi:type="dcterms:W3CDTF">2013-04-05T04:45:00Z</dcterms:modified>
</cp:coreProperties>
</file>