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5E" w:rsidRPr="00AB0EE1" w:rsidRDefault="00FF785E" w:rsidP="00AB0EE1">
      <w:pPr>
        <w:ind w:firstLine="709"/>
        <w:jc w:val="center"/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Тема:</w:t>
      </w:r>
      <w:r w:rsidRPr="00AB0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«Растения повсюду»</w:t>
      </w:r>
      <w:r w:rsidRPr="00AB0EE1">
        <w:rPr>
          <w:rFonts w:ascii="Arial" w:hAnsi="Arial" w:cs="Arial"/>
        </w:rPr>
        <w:t xml:space="preserve"> (1 час)</w:t>
      </w:r>
    </w:p>
    <w:p w:rsidR="00FF785E" w:rsidRPr="0030032C" w:rsidRDefault="00FF785E" w:rsidP="0030032C">
      <w:pPr>
        <w:ind w:firstLine="709"/>
        <w:jc w:val="center"/>
        <w:rPr>
          <w:rFonts w:ascii="Arial" w:hAnsi="Arial" w:cs="Arial"/>
        </w:rPr>
      </w:pPr>
      <w:r w:rsidRPr="0030032C">
        <w:rPr>
          <w:rFonts w:ascii="Arial" w:hAnsi="Arial" w:cs="Arial"/>
        </w:rPr>
        <w:t>(1 класс)</w:t>
      </w:r>
    </w:p>
    <w:p w:rsidR="00FF785E" w:rsidRPr="00AB0EE1" w:rsidRDefault="00FF785E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Цель:</w:t>
      </w:r>
      <w:r w:rsidRPr="00AB0EE1">
        <w:rPr>
          <w:rFonts w:ascii="Arial" w:hAnsi="Arial" w:cs="Arial"/>
        </w:rPr>
        <w:t xml:space="preserve"> расширить представления учащихся </w:t>
      </w:r>
      <w:r>
        <w:rPr>
          <w:rFonts w:ascii="Arial" w:hAnsi="Arial" w:cs="Arial"/>
        </w:rPr>
        <w:t>о природе</w:t>
      </w:r>
      <w:r w:rsidRPr="00AB0E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Научиться работать в команде.</w:t>
      </w:r>
    </w:p>
    <w:p w:rsidR="00FF785E" w:rsidRPr="00AB0EE1" w:rsidRDefault="00FF785E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Задачи</w:t>
      </w:r>
    </w:p>
    <w:p w:rsidR="00FF785E" w:rsidRPr="00AB0EE1" w:rsidRDefault="00FF785E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Образовательные:</w:t>
      </w:r>
      <w:r w:rsidRPr="00AB0EE1">
        <w:rPr>
          <w:rFonts w:ascii="Arial" w:hAnsi="Arial" w:cs="Arial"/>
        </w:rPr>
        <w:t xml:space="preserve"> учить отвечать на вопросы; внимательно слушать </w:t>
      </w:r>
      <w:r>
        <w:rPr>
          <w:rFonts w:ascii="Arial" w:hAnsi="Arial" w:cs="Arial"/>
        </w:rPr>
        <w:t>задания</w:t>
      </w:r>
      <w:r w:rsidRPr="00AB0EE1">
        <w:rPr>
          <w:rFonts w:ascii="Arial" w:hAnsi="Arial" w:cs="Arial"/>
        </w:rPr>
        <w:t>.</w:t>
      </w:r>
    </w:p>
    <w:p w:rsidR="00FF785E" w:rsidRPr="00AB0EE1" w:rsidRDefault="00FF785E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Воспитательные:</w:t>
      </w:r>
      <w:r w:rsidRPr="00AB0EE1">
        <w:rPr>
          <w:rFonts w:ascii="Arial" w:hAnsi="Arial" w:cs="Arial"/>
        </w:rPr>
        <w:t xml:space="preserve"> воспитывать умение вести себя на занятии; воспитывать бережное отношение к </w:t>
      </w:r>
      <w:r>
        <w:rPr>
          <w:rFonts w:ascii="Arial" w:hAnsi="Arial" w:cs="Arial"/>
        </w:rPr>
        <w:t>природе</w:t>
      </w:r>
      <w:r w:rsidRPr="00AB0EE1">
        <w:rPr>
          <w:rFonts w:ascii="Arial" w:hAnsi="Arial" w:cs="Arial"/>
        </w:rPr>
        <w:t>.</w:t>
      </w:r>
    </w:p>
    <w:p w:rsidR="00FF785E" w:rsidRPr="00AB0EE1" w:rsidRDefault="00FF785E" w:rsidP="00AB0EE1">
      <w:pPr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i/>
        </w:rPr>
        <w:t>Коррекционно-развивающие:</w:t>
      </w:r>
      <w:r w:rsidRPr="00AB0EE1">
        <w:rPr>
          <w:rFonts w:ascii="Arial" w:hAnsi="Arial" w:cs="Arial"/>
        </w:rPr>
        <w:t xml:space="preserve"> развивать слуховое внимание; развивать памят</w:t>
      </w:r>
      <w:r>
        <w:rPr>
          <w:rFonts w:ascii="Arial" w:hAnsi="Arial" w:cs="Arial"/>
        </w:rPr>
        <w:t>ь; развивать воображение детей.</w:t>
      </w:r>
    </w:p>
    <w:p w:rsidR="00FF785E" w:rsidRPr="00AB0EE1" w:rsidRDefault="00FF785E" w:rsidP="00AB0E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0EE1">
        <w:rPr>
          <w:rFonts w:ascii="Arial" w:hAnsi="Arial" w:cs="Arial"/>
          <w:b/>
        </w:rPr>
        <w:t>Оборудование:</w:t>
      </w:r>
      <w:r w:rsidRPr="00AB0EE1">
        <w:rPr>
          <w:rFonts w:ascii="Arial" w:hAnsi="Arial" w:cs="Arial"/>
        </w:rPr>
        <w:t xml:space="preserve"> тетради, </w:t>
      </w:r>
      <w:r>
        <w:rPr>
          <w:rFonts w:ascii="Arial" w:hAnsi="Arial" w:cs="Arial"/>
        </w:rPr>
        <w:t>ручки, доска, мел, презентация, 2 конверта с номерами.</w:t>
      </w:r>
    </w:p>
    <w:p w:rsidR="00FF785E" w:rsidRPr="00F929C0" w:rsidRDefault="00FF785E" w:rsidP="00F929C0">
      <w:pPr>
        <w:pStyle w:val="ListParagraph"/>
        <w:rPr>
          <w:rFonts w:ascii="Arial" w:hAnsi="Arial" w:cs="Arial"/>
        </w:rPr>
      </w:pPr>
      <w:r w:rsidRPr="00E477BF">
        <w:rPr>
          <w:rFonts w:ascii="Arial" w:hAnsi="Arial" w:cs="Arial"/>
          <w:b/>
        </w:rPr>
        <w:t>Предварительная работа:</w:t>
      </w:r>
      <w:r w:rsidRPr="00F929C0">
        <w:rPr>
          <w:rFonts w:ascii="Arial" w:hAnsi="Arial" w:cs="Arial"/>
        </w:rPr>
        <w:t xml:space="preserve"> чтение и заучивание стихотворений </w:t>
      </w:r>
      <w:r>
        <w:rPr>
          <w:rFonts w:ascii="Arial" w:hAnsi="Arial" w:cs="Arial"/>
        </w:rPr>
        <w:t>о лесе,</w:t>
      </w:r>
      <w:r w:rsidRPr="00F929C0">
        <w:rPr>
          <w:rFonts w:ascii="Arial" w:hAnsi="Arial" w:cs="Arial"/>
        </w:rPr>
        <w:t xml:space="preserve"> рассматривание иллюстраций </w:t>
      </w:r>
      <w:r>
        <w:rPr>
          <w:rFonts w:ascii="Arial" w:hAnsi="Arial" w:cs="Arial"/>
        </w:rPr>
        <w:t>о природе.</w:t>
      </w:r>
    </w:p>
    <w:p w:rsidR="00FF785E" w:rsidRPr="00AB0EE1" w:rsidRDefault="00FF785E" w:rsidP="00AB0EE1">
      <w:pPr>
        <w:ind w:firstLine="709"/>
        <w:rPr>
          <w:rFonts w:ascii="Arial" w:hAnsi="Arial" w:cs="Arial"/>
        </w:rPr>
      </w:pPr>
    </w:p>
    <w:p w:rsidR="00FF785E" w:rsidRPr="00AB0EE1" w:rsidRDefault="00FF785E" w:rsidP="00AB0EE1">
      <w:pPr>
        <w:ind w:firstLine="709"/>
        <w:jc w:val="center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Ход занятия.</w:t>
      </w:r>
    </w:p>
    <w:p w:rsidR="00FF785E" w:rsidRPr="00DF4F93" w:rsidRDefault="00FF785E" w:rsidP="00AB0EE1">
      <w:pPr>
        <w:ind w:firstLine="709"/>
        <w:rPr>
          <w:rFonts w:ascii="Arial" w:hAnsi="Arial" w:cs="Arial"/>
          <w:b/>
          <w:sz w:val="16"/>
          <w:szCs w:val="16"/>
        </w:rPr>
      </w:pPr>
    </w:p>
    <w:p w:rsidR="00FF785E" w:rsidRPr="00AB0EE1" w:rsidRDefault="00FF785E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Вступительная беседа</w:t>
      </w:r>
    </w:p>
    <w:p w:rsidR="00FF785E" w:rsidRPr="00AB0EE1" w:rsidRDefault="00FF785E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>Воспитатель</w:t>
      </w:r>
      <w:r>
        <w:rPr>
          <w:rFonts w:ascii="Arial" w:hAnsi="Arial" w:cs="Arial"/>
          <w:u w:val="single"/>
        </w:rPr>
        <w:t>: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Нашу Землю называют зеленой планетой. Кто подарил ей зеленый наряд? Деревья и травы, цветы и кустарники. Они всюду вокруг нас. На Крайнем Севере и в жаркой пустыне. Высоко в горах и у самой воды. Тысячи видов, сотни тысяч названий. И сегодня мы поговорим о деревьях.</w:t>
      </w:r>
    </w:p>
    <w:p w:rsidR="00FF785E" w:rsidRPr="00AB0EE1" w:rsidRDefault="00FF785E" w:rsidP="00AB0EE1">
      <w:pPr>
        <w:ind w:firstLine="709"/>
        <w:rPr>
          <w:rFonts w:ascii="Arial" w:hAnsi="Arial" w:cs="Arial"/>
          <w:b/>
        </w:rPr>
      </w:pPr>
    </w:p>
    <w:p w:rsidR="00FF785E" w:rsidRPr="00AB0EE1" w:rsidRDefault="00FF785E" w:rsidP="00AB0EE1">
      <w:pPr>
        <w:ind w:firstLine="709"/>
        <w:rPr>
          <w:rFonts w:ascii="Arial" w:hAnsi="Arial" w:cs="Arial"/>
          <w:b/>
        </w:rPr>
      </w:pPr>
      <w:r w:rsidRPr="00AB0EE1">
        <w:rPr>
          <w:rFonts w:ascii="Arial" w:hAnsi="Arial" w:cs="Arial"/>
          <w:b/>
        </w:rPr>
        <w:t>Работа со стихотворениями.</w:t>
      </w:r>
    </w:p>
    <w:p w:rsidR="00FF785E" w:rsidRPr="00F847CE" w:rsidRDefault="00FF785E" w:rsidP="00AB0EE1">
      <w:pPr>
        <w:ind w:firstLine="709"/>
        <w:rPr>
          <w:rFonts w:ascii="Arial" w:hAnsi="Arial" w:cs="Arial"/>
          <w:sz w:val="16"/>
          <w:szCs w:val="16"/>
        </w:rPr>
      </w:pPr>
    </w:p>
    <w:p w:rsidR="00FF785E" w:rsidRDefault="00FF785E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  <w:u w:val="single"/>
        </w:rPr>
        <w:t>Воспитатель</w:t>
      </w:r>
      <w:r w:rsidRPr="00AB0EE1">
        <w:rPr>
          <w:rFonts w:ascii="Arial" w:hAnsi="Arial" w:cs="Arial"/>
        </w:rPr>
        <w:t xml:space="preserve">: А </w:t>
      </w:r>
      <w:r>
        <w:rPr>
          <w:rFonts w:ascii="Arial" w:hAnsi="Arial" w:cs="Arial"/>
        </w:rPr>
        <w:t>сейчас послушайте стихотворение. Читает ученик</w:t>
      </w:r>
    </w:p>
    <w:p w:rsidR="00FF785E" w:rsidRPr="00F847CE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Шуми, шуми, зеленый лес!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Знаком мне шум твой величавый...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Твое молчание немое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И твой таинственный язык.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Как что-то близкое, родное...</w:t>
      </w:r>
    </w:p>
    <w:p w:rsidR="00FF785E" w:rsidRDefault="00FF785E" w:rsidP="002A279C">
      <w:pPr>
        <w:ind w:left="2694" w:firstLine="141"/>
        <w:rPr>
          <w:iCs/>
        </w:rPr>
      </w:pPr>
      <w:r w:rsidRPr="002A279C">
        <w:rPr>
          <w:iCs/>
        </w:rPr>
        <w:t>И. Никитин</w:t>
      </w:r>
    </w:p>
    <w:p w:rsidR="00FF785E" w:rsidRDefault="00FF785E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Беседа о прочитанном.</w:t>
      </w:r>
    </w:p>
    <w:p w:rsidR="00FF785E" w:rsidRPr="00F847CE" w:rsidRDefault="00FF785E" w:rsidP="00AB0EE1">
      <w:pPr>
        <w:ind w:firstLine="709"/>
        <w:rPr>
          <w:rFonts w:ascii="Arial" w:hAnsi="Arial" w:cs="Arial"/>
          <w:sz w:val="16"/>
          <w:szCs w:val="16"/>
        </w:rPr>
      </w:pPr>
    </w:p>
    <w:p w:rsidR="00FF785E" w:rsidRPr="00AB0EE1" w:rsidRDefault="00FF785E" w:rsidP="002A279C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Воспитатель:</w:t>
      </w:r>
    </w:p>
    <w:p w:rsidR="00FF785E" w:rsidRDefault="00FF785E" w:rsidP="00AB0EE1">
      <w:pPr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А теперь мы разделимся на 2 команды, прошу представить свои команды и капитанов команд</w:t>
      </w:r>
    </w:p>
    <w:p w:rsidR="00FF785E" w:rsidRPr="00DF4F93" w:rsidRDefault="00FF785E" w:rsidP="00AB0EE1">
      <w:pPr>
        <w:ind w:firstLine="709"/>
        <w:rPr>
          <w:rFonts w:ascii="Arial" w:hAnsi="Arial" w:cs="Arial"/>
          <w:sz w:val="16"/>
          <w:szCs w:val="16"/>
        </w:rPr>
      </w:pPr>
    </w:p>
    <w:p w:rsidR="00FF785E" w:rsidRPr="00AB0EE1" w:rsidRDefault="00FF785E" w:rsidP="008616F3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Style w:val="Strong"/>
          <w:rFonts w:ascii="Arial" w:hAnsi="Arial" w:cs="Arial"/>
        </w:rPr>
        <w:t>Викторина «</w:t>
      </w:r>
      <w:r>
        <w:rPr>
          <w:rStyle w:val="Strong"/>
          <w:rFonts w:ascii="Arial" w:hAnsi="Arial" w:cs="Arial"/>
        </w:rPr>
        <w:t>Отгадай-ка</w:t>
      </w:r>
      <w:r w:rsidRPr="00AB0EE1">
        <w:rPr>
          <w:rStyle w:val="Strong"/>
          <w:rFonts w:ascii="Arial" w:hAnsi="Arial" w:cs="Arial"/>
        </w:rPr>
        <w:t>»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  <w:u w:val="single"/>
        </w:rPr>
      </w:pPr>
    </w:p>
    <w:p w:rsidR="00FF785E" w:rsidRPr="00AB0EE1" w:rsidRDefault="00FF785E" w:rsidP="00DD0374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Воспитатель:</w:t>
      </w:r>
    </w:p>
    <w:p w:rsidR="00FF785E" w:rsidRDefault="00FF785E" w:rsidP="00DD0374">
      <w:pPr>
        <w:ind w:firstLine="709"/>
        <w:rPr>
          <w:rFonts w:ascii="Arial" w:hAnsi="Arial" w:cs="Arial"/>
          <w:bCs/>
        </w:rPr>
      </w:pPr>
      <w:r w:rsidRPr="00AB0EE1">
        <w:rPr>
          <w:rFonts w:ascii="Arial" w:hAnsi="Arial" w:cs="Arial"/>
        </w:rPr>
        <w:t>Посмотрите на эк</w:t>
      </w:r>
      <w:r>
        <w:rPr>
          <w:rFonts w:ascii="Arial" w:hAnsi="Arial" w:cs="Arial"/>
        </w:rPr>
        <w:t>ран, что изображено на картинке?</w:t>
      </w:r>
      <w:r w:rsidRPr="00AB0EE1">
        <w:rPr>
          <w:rFonts w:ascii="Arial" w:hAnsi="Arial" w:cs="Arial"/>
        </w:rPr>
        <w:t xml:space="preserve"> </w:t>
      </w:r>
      <w:r w:rsidRPr="00AB0EE1">
        <w:rPr>
          <w:rFonts w:ascii="Arial" w:hAnsi="Arial" w:cs="Arial"/>
          <w:bCs/>
        </w:rPr>
        <w:t xml:space="preserve">Каждой команде по очереди будет предложен вопрос, за правильный ответ команда получает </w:t>
      </w:r>
      <w:r>
        <w:rPr>
          <w:rFonts w:ascii="Arial" w:hAnsi="Arial" w:cs="Arial"/>
          <w:bCs/>
        </w:rPr>
        <w:t>звездочку</w:t>
      </w:r>
      <w:r w:rsidRPr="00AB0EE1">
        <w:rPr>
          <w:rFonts w:ascii="Arial" w:hAnsi="Arial" w:cs="Arial"/>
        </w:rPr>
        <w:t>. Будьте внимательны!</w:t>
      </w:r>
    </w:p>
    <w:p w:rsidR="00FF785E" w:rsidRPr="00DF4F93" w:rsidRDefault="00FF785E" w:rsidP="00DD0374">
      <w:pPr>
        <w:ind w:firstLine="709"/>
        <w:rPr>
          <w:rFonts w:ascii="Arial" w:hAnsi="Arial" w:cs="Arial"/>
          <w:bCs/>
          <w:sz w:val="16"/>
          <w:szCs w:val="16"/>
        </w:rPr>
      </w:pP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>Какой из фруктов растет в тропиках?</w:t>
      </w: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 xml:space="preserve">Что сделано не из растения? </w:t>
      </w: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>Белка ищет грибы в лесу, но осторожно, один из них ядовитый! Какой?</w:t>
      </w: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>Плод</w:t>
      </w:r>
      <w:r>
        <w:rPr>
          <w:rFonts w:ascii="Arial" w:hAnsi="Arial" w:cs="Arial"/>
        </w:rPr>
        <w:t>,</w:t>
      </w:r>
      <w:r w:rsidRPr="001B65F7">
        <w:rPr>
          <w:rFonts w:ascii="Arial" w:hAnsi="Arial" w:cs="Arial"/>
        </w:rPr>
        <w:t xml:space="preserve"> какого из этих овощей</w:t>
      </w:r>
      <w:r>
        <w:rPr>
          <w:rFonts w:ascii="Arial" w:hAnsi="Arial" w:cs="Arial"/>
        </w:rPr>
        <w:t>,</w:t>
      </w:r>
      <w:r w:rsidRPr="001B65F7">
        <w:rPr>
          <w:rFonts w:ascii="Arial" w:hAnsi="Arial" w:cs="Arial"/>
        </w:rPr>
        <w:t xml:space="preserve"> не является корнем?</w:t>
      </w: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>Какое время года соответствует каждому дереву?</w:t>
      </w:r>
    </w:p>
    <w:p w:rsidR="00FF785E" w:rsidRPr="001B65F7" w:rsidRDefault="00FF785E" w:rsidP="008616F3">
      <w:pPr>
        <w:pStyle w:val="ListParagraph"/>
        <w:numPr>
          <w:ilvl w:val="0"/>
          <w:numId w:val="23"/>
        </w:numPr>
        <w:shd w:val="clear" w:color="auto" w:fill="FFFFFF"/>
        <w:ind w:left="993" w:hanging="567"/>
        <w:rPr>
          <w:rFonts w:ascii="Arial" w:hAnsi="Arial" w:cs="Arial"/>
        </w:rPr>
      </w:pPr>
      <w:r w:rsidRPr="001B65F7">
        <w:rPr>
          <w:rFonts w:ascii="Arial" w:hAnsi="Arial" w:cs="Arial"/>
        </w:rPr>
        <w:t>Какой из обитателей лугов не является насекомым?</w:t>
      </w:r>
    </w:p>
    <w:p w:rsidR="00FF785E" w:rsidRDefault="00FF785E" w:rsidP="00C0514E">
      <w:pPr>
        <w:ind w:firstLine="709"/>
        <w:rPr>
          <w:rFonts w:ascii="Arial" w:hAnsi="Arial" w:cs="Arial"/>
          <w:u w:val="single"/>
        </w:rPr>
      </w:pPr>
    </w:p>
    <w:p w:rsidR="00FF785E" w:rsidRDefault="00FF785E" w:rsidP="00C0514E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Воспитатель:</w:t>
      </w:r>
    </w:p>
    <w:p w:rsidR="00FF785E" w:rsidRPr="00DD0374" w:rsidRDefault="00FF785E" w:rsidP="00DD0374">
      <w:pPr>
        <w:rPr>
          <w:rFonts w:ascii="Arial" w:hAnsi="Arial" w:cs="Arial"/>
        </w:rPr>
      </w:pPr>
      <w:r>
        <w:rPr>
          <w:rFonts w:ascii="Arial" w:hAnsi="Arial" w:cs="Arial"/>
        </w:rPr>
        <w:t>Теперь м</w:t>
      </w:r>
      <w:r w:rsidRPr="00DD0374">
        <w:rPr>
          <w:rFonts w:ascii="Arial" w:hAnsi="Arial" w:cs="Arial"/>
        </w:rPr>
        <w:t xml:space="preserve">ы поговорим о близких и родных нам обитателях наших лесов и парков. Любите ли вы загадки? </w:t>
      </w:r>
      <w:r>
        <w:rPr>
          <w:rFonts w:ascii="Arial" w:hAnsi="Arial" w:cs="Arial"/>
        </w:rPr>
        <w:t>В</w:t>
      </w:r>
      <w:r w:rsidRPr="00AB0EE1">
        <w:rPr>
          <w:rFonts w:ascii="Arial" w:hAnsi="Arial" w:cs="Arial"/>
        </w:rPr>
        <w:t xml:space="preserve">ы должны будете по очереди </w:t>
      </w:r>
      <w:r>
        <w:rPr>
          <w:rFonts w:ascii="Arial" w:hAnsi="Arial" w:cs="Arial"/>
        </w:rPr>
        <w:t>отгадать загадку.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Русская красавица.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Всем нам очень нравится.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Бела она, стройна,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Одежда зелена. (Береза.)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Это ель или сосна?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В длинных шишках вся она,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А иголки мелки, тонки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И, конечно, очень колки. (Ель.)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Ветви над рекой склонила,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В воду смотрится уныло. (Ива.)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Осень тихая настанет,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Дивным дерево то станет: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Листья - звезды яркие,</w:t>
      </w:r>
    </w:p>
    <w:p w:rsidR="00FF785E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Золотые, жаркие. (Клен.)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Летом знойным зацветет —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Сразу пчел к себе зовет.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Круглые листочки,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Светлые цветочки.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Вкусен, сладок их нектар...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Кто-</w:t>
      </w:r>
      <w:r w:rsidRPr="00DD0374">
        <w:rPr>
          <w:rFonts w:ascii="Arial" w:hAnsi="Arial" w:cs="Arial"/>
        </w:rPr>
        <w:t>то дерево узнал? (Липа.)</w:t>
      </w:r>
    </w:p>
    <w:p w:rsidR="00FF785E" w:rsidRPr="00DF4F93" w:rsidRDefault="00FF785E" w:rsidP="00DD0374">
      <w:pPr>
        <w:ind w:firstLine="709"/>
        <w:rPr>
          <w:rFonts w:ascii="Arial" w:hAnsi="Arial" w:cs="Arial"/>
          <w:sz w:val="16"/>
          <w:szCs w:val="16"/>
        </w:rPr>
      </w:pP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Что за дерево такое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Угощает снегирей?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Снег лежит, трещат морозы,</w:t>
      </w:r>
    </w:p>
    <w:p w:rsidR="00FF785E" w:rsidRPr="00DD0374" w:rsidRDefault="00FF785E" w:rsidP="00DD0374">
      <w:pPr>
        <w:ind w:firstLine="709"/>
        <w:rPr>
          <w:rFonts w:ascii="Arial" w:hAnsi="Arial" w:cs="Arial"/>
        </w:rPr>
      </w:pPr>
      <w:r w:rsidRPr="00DD0374">
        <w:rPr>
          <w:rFonts w:ascii="Arial" w:hAnsi="Arial" w:cs="Arial"/>
        </w:rPr>
        <w:t>Ну а ягоды вкусней. (Рябина.)</w:t>
      </w:r>
    </w:p>
    <w:p w:rsidR="00FF785E" w:rsidRPr="00AB0EE1" w:rsidRDefault="00FF785E" w:rsidP="00C0514E">
      <w:pPr>
        <w:ind w:firstLine="709"/>
        <w:rPr>
          <w:rFonts w:ascii="Arial" w:hAnsi="Arial" w:cs="Arial"/>
          <w:u w:val="single"/>
        </w:rPr>
      </w:pPr>
    </w:p>
    <w:p w:rsidR="00FF785E" w:rsidRPr="00AB0EE1" w:rsidRDefault="00FF785E" w:rsidP="00AB0EE1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Воспитатель:</w:t>
      </w:r>
    </w:p>
    <w:p w:rsidR="00FF785E" w:rsidRPr="00AB0EE1" w:rsidRDefault="00FF785E" w:rsidP="00AB0EE1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</w:rPr>
        <w:t xml:space="preserve">Молодцы, ребята! За </w:t>
      </w:r>
      <w:r>
        <w:rPr>
          <w:rFonts w:ascii="Arial" w:hAnsi="Arial" w:cs="Arial"/>
        </w:rPr>
        <w:t>каждый правильный ответ,</w:t>
      </w:r>
      <w:r w:rsidRPr="00AB0EE1">
        <w:rPr>
          <w:rFonts w:ascii="Arial" w:hAnsi="Arial" w:cs="Arial"/>
        </w:rPr>
        <w:t xml:space="preserve"> я вручаю вам по звездочке. </w:t>
      </w:r>
    </w:p>
    <w:p w:rsidR="00FF785E" w:rsidRPr="00DF4F93" w:rsidRDefault="00FF785E" w:rsidP="008616F3">
      <w:pPr>
        <w:rPr>
          <w:rFonts w:ascii="Arial" w:hAnsi="Arial" w:cs="Arial"/>
          <w:sz w:val="16"/>
          <w:szCs w:val="16"/>
        </w:rPr>
      </w:pPr>
    </w:p>
    <w:p w:rsidR="00FF785E" w:rsidRPr="00AB0EE1" w:rsidRDefault="00FF785E" w:rsidP="00AB0EE1">
      <w:pPr>
        <w:ind w:firstLine="709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Воспитатель:</w:t>
      </w:r>
    </w:p>
    <w:p w:rsidR="00FF785E" w:rsidRDefault="00FF785E" w:rsidP="00AB0EE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Следующее задание </w:t>
      </w:r>
      <w:r w:rsidRPr="00AB0EE1">
        <w:rPr>
          <w:rFonts w:ascii="Arial" w:hAnsi="Arial" w:cs="Arial"/>
        </w:rPr>
        <w:t>«Кто быстрее?»</w:t>
      </w:r>
      <w:r>
        <w:rPr>
          <w:rFonts w:ascii="Arial" w:hAnsi="Arial" w:cs="Arial"/>
        </w:rPr>
        <w:t>. Каждой команде вручаем конверт. В конверте – номера, по которым в порядке очереди, каждый участник команды должен найти фрагмент картинки и передать этот фрагмент капитану.</w:t>
      </w:r>
    </w:p>
    <w:p w:rsidR="00FF785E" w:rsidRPr="00AB0EE1" w:rsidRDefault="00FF785E" w:rsidP="009D5672">
      <w:pPr>
        <w:ind w:firstLine="709"/>
        <w:rPr>
          <w:rFonts w:ascii="Arial" w:hAnsi="Arial" w:cs="Arial"/>
          <w:u w:val="single"/>
        </w:rPr>
      </w:pPr>
      <w:r w:rsidRPr="00AB0EE1">
        <w:rPr>
          <w:rFonts w:ascii="Arial" w:hAnsi="Arial" w:cs="Arial"/>
        </w:rPr>
        <w:t xml:space="preserve">Молодцы, ребята! </w:t>
      </w:r>
      <w:r>
        <w:rPr>
          <w:rFonts w:ascii="Arial" w:hAnsi="Arial" w:cs="Arial"/>
        </w:rPr>
        <w:t>Команда, закончившая первой, получает звездочку</w:t>
      </w:r>
      <w:r w:rsidRPr="00AB0EE1">
        <w:rPr>
          <w:rFonts w:ascii="Arial" w:hAnsi="Arial" w:cs="Arial"/>
        </w:rPr>
        <w:t xml:space="preserve">. </w:t>
      </w:r>
    </w:p>
    <w:p w:rsidR="00FF785E" w:rsidRPr="00DF4F93" w:rsidRDefault="00FF785E" w:rsidP="00AB0EE1">
      <w:pPr>
        <w:shd w:val="clear" w:color="auto" w:fill="FFFFFF"/>
        <w:ind w:firstLine="709"/>
        <w:rPr>
          <w:rFonts w:ascii="Arial" w:hAnsi="Arial" w:cs="Arial"/>
          <w:sz w:val="16"/>
          <w:szCs w:val="16"/>
        </w:rPr>
      </w:pPr>
    </w:p>
    <w:p w:rsidR="00FF785E" w:rsidRPr="00AB0EE1" w:rsidRDefault="00FF785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 xml:space="preserve">А теперь конкурс капитанов и я приглашаю их к себе. Перед вами лежат </w:t>
      </w:r>
      <w:r>
        <w:rPr>
          <w:rFonts w:ascii="Arial" w:hAnsi="Arial" w:cs="Arial"/>
        </w:rPr>
        <w:t xml:space="preserve">разрезанные </w:t>
      </w:r>
      <w:r w:rsidRPr="00AB0EE1">
        <w:rPr>
          <w:rFonts w:ascii="Arial" w:hAnsi="Arial" w:cs="Arial"/>
        </w:rPr>
        <w:t xml:space="preserve">картинки с изображением </w:t>
      </w:r>
      <w:r>
        <w:rPr>
          <w:rFonts w:ascii="Arial" w:hAnsi="Arial" w:cs="Arial"/>
        </w:rPr>
        <w:t>деревьев</w:t>
      </w:r>
      <w:r w:rsidRPr="00AB0EE1">
        <w:rPr>
          <w:rFonts w:ascii="Arial" w:hAnsi="Arial" w:cs="Arial"/>
        </w:rPr>
        <w:t xml:space="preserve">, вам нужно </w:t>
      </w:r>
      <w:r>
        <w:rPr>
          <w:rFonts w:ascii="Arial" w:hAnsi="Arial" w:cs="Arial"/>
        </w:rPr>
        <w:t>собрать картинки и назвать дерево, которое изображено на картинке.</w:t>
      </w:r>
    </w:p>
    <w:p w:rsidR="00FF785E" w:rsidRPr="00AB0EE1" w:rsidRDefault="00FF785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Молодцы, капитаны. (Капитану, справившемуся с задан</w:t>
      </w:r>
      <w:r>
        <w:rPr>
          <w:rFonts w:ascii="Arial" w:hAnsi="Arial" w:cs="Arial"/>
        </w:rPr>
        <w:t>ием первым, вручить звездочку).</w:t>
      </w:r>
    </w:p>
    <w:p w:rsidR="00FF785E" w:rsidRPr="00DF4F93" w:rsidRDefault="00FF785E" w:rsidP="00AB0EE1">
      <w:pPr>
        <w:shd w:val="clear" w:color="auto" w:fill="FFFFFF"/>
        <w:ind w:firstLine="709"/>
        <w:rPr>
          <w:rFonts w:ascii="Arial" w:hAnsi="Arial" w:cs="Arial"/>
          <w:sz w:val="16"/>
          <w:szCs w:val="16"/>
        </w:rPr>
      </w:pPr>
    </w:p>
    <w:p w:rsidR="00FF785E" w:rsidRDefault="00FF785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- Ребята, вы справились со всеми заданиями. Капитаны, давайте вместе посчитаем звездочки ваших команд.</w:t>
      </w:r>
    </w:p>
    <w:p w:rsidR="00FF785E" w:rsidRPr="00DF4F93" w:rsidRDefault="00FF785E" w:rsidP="00DF4F93">
      <w:pPr>
        <w:ind w:firstLine="709"/>
        <w:rPr>
          <w:rFonts w:ascii="Arial" w:hAnsi="Arial" w:cs="Arial"/>
          <w:sz w:val="16"/>
          <w:szCs w:val="16"/>
        </w:rPr>
      </w:pPr>
    </w:p>
    <w:p w:rsidR="00FF785E" w:rsidRPr="00AB0EE1" w:rsidRDefault="00FF785E" w:rsidP="00AB0EE1">
      <w:pPr>
        <w:shd w:val="clear" w:color="auto" w:fill="FFFFFF"/>
        <w:ind w:firstLine="709"/>
        <w:rPr>
          <w:rFonts w:ascii="Arial" w:hAnsi="Arial" w:cs="Arial"/>
        </w:rPr>
      </w:pPr>
      <w:r w:rsidRPr="00AB0EE1">
        <w:rPr>
          <w:rFonts w:ascii="Arial" w:hAnsi="Arial" w:cs="Arial"/>
        </w:rPr>
        <w:t>Награждение команд грамотами, призами.</w:t>
      </w:r>
    </w:p>
    <w:sectPr w:rsidR="00FF785E" w:rsidRPr="00AB0EE1" w:rsidSect="00D5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B4B"/>
    <w:multiLevelType w:val="hybridMultilevel"/>
    <w:tmpl w:val="5208860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57759A3"/>
    <w:multiLevelType w:val="hybridMultilevel"/>
    <w:tmpl w:val="0B5C3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22936"/>
    <w:multiLevelType w:val="multilevel"/>
    <w:tmpl w:val="62BA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872398"/>
    <w:multiLevelType w:val="hybridMultilevel"/>
    <w:tmpl w:val="3ADEAF30"/>
    <w:lvl w:ilvl="0" w:tplc="7E6EA7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F66399"/>
    <w:multiLevelType w:val="hybridMultilevel"/>
    <w:tmpl w:val="78BEAAD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E6176C9"/>
    <w:multiLevelType w:val="hybridMultilevel"/>
    <w:tmpl w:val="B2B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B84927"/>
    <w:multiLevelType w:val="hybridMultilevel"/>
    <w:tmpl w:val="4274D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E30FAD"/>
    <w:multiLevelType w:val="hybridMultilevel"/>
    <w:tmpl w:val="245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821E0"/>
    <w:multiLevelType w:val="hybridMultilevel"/>
    <w:tmpl w:val="91829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51A77"/>
    <w:multiLevelType w:val="hybridMultilevel"/>
    <w:tmpl w:val="1844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640D2"/>
    <w:multiLevelType w:val="hybridMultilevel"/>
    <w:tmpl w:val="0D6AD6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4A25288B"/>
    <w:multiLevelType w:val="hybridMultilevel"/>
    <w:tmpl w:val="469E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C624FB"/>
    <w:multiLevelType w:val="hybridMultilevel"/>
    <w:tmpl w:val="C742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DE4B06"/>
    <w:multiLevelType w:val="hybridMultilevel"/>
    <w:tmpl w:val="C34E3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7F45E9"/>
    <w:multiLevelType w:val="hybridMultilevel"/>
    <w:tmpl w:val="9728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D3487F"/>
    <w:multiLevelType w:val="hybridMultilevel"/>
    <w:tmpl w:val="F67C7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FD1923"/>
    <w:multiLevelType w:val="hybridMultilevel"/>
    <w:tmpl w:val="2182D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C14264"/>
    <w:multiLevelType w:val="hybridMultilevel"/>
    <w:tmpl w:val="6A1C0DB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6F7B1801"/>
    <w:multiLevelType w:val="hybridMultilevel"/>
    <w:tmpl w:val="02E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CB7F0A"/>
    <w:multiLevelType w:val="hybridMultilevel"/>
    <w:tmpl w:val="EDC8C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82143B"/>
    <w:multiLevelType w:val="multilevel"/>
    <w:tmpl w:val="9F5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1A7159"/>
    <w:multiLevelType w:val="hybridMultilevel"/>
    <w:tmpl w:val="42C6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CF25D4"/>
    <w:multiLevelType w:val="hybridMultilevel"/>
    <w:tmpl w:val="CF126C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17"/>
  </w:num>
  <w:num w:numId="9">
    <w:abstractNumId w:val="2"/>
  </w:num>
  <w:num w:numId="10">
    <w:abstractNumId w:val="22"/>
  </w:num>
  <w:num w:numId="11">
    <w:abstractNumId w:val="16"/>
  </w:num>
  <w:num w:numId="12">
    <w:abstractNumId w:val="6"/>
  </w:num>
  <w:num w:numId="13">
    <w:abstractNumId w:val="19"/>
  </w:num>
  <w:num w:numId="14">
    <w:abstractNumId w:val="9"/>
  </w:num>
  <w:num w:numId="15">
    <w:abstractNumId w:val="13"/>
  </w:num>
  <w:num w:numId="16">
    <w:abstractNumId w:val="8"/>
  </w:num>
  <w:num w:numId="17">
    <w:abstractNumId w:val="14"/>
  </w:num>
  <w:num w:numId="18">
    <w:abstractNumId w:val="18"/>
  </w:num>
  <w:num w:numId="19">
    <w:abstractNumId w:val="7"/>
  </w:num>
  <w:num w:numId="20">
    <w:abstractNumId w:val="11"/>
  </w:num>
  <w:num w:numId="21">
    <w:abstractNumId w:val="21"/>
  </w:num>
  <w:num w:numId="22">
    <w:abstractNumId w:val="12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9C2"/>
    <w:rsid w:val="000411EE"/>
    <w:rsid w:val="00096BAB"/>
    <w:rsid w:val="00113990"/>
    <w:rsid w:val="001B65F7"/>
    <w:rsid w:val="001C1941"/>
    <w:rsid w:val="001F19C2"/>
    <w:rsid w:val="001F20C5"/>
    <w:rsid w:val="001F7BCF"/>
    <w:rsid w:val="0022698C"/>
    <w:rsid w:val="00233D3A"/>
    <w:rsid w:val="00281A52"/>
    <w:rsid w:val="002A279C"/>
    <w:rsid w:val="002F64C1"/>
    <w:rsid w:val="0030032C"/>
    <w:rsid w:val="00305963"/>
    <w:rsid w:val="00324628"/>
    <w:rsid w:val="00332F56"/>
    <w:rsid w:val="003800DE"/>
    <w:rsid w:val="003E779D"/>
    <w:rsid w:val="003F1F7D"/>
    <w:rsid w:val="004574A4"/>
    <w:rsid w:val="00463EA3"/>
    <w:rsid w:val="00487617"/>
    <w:rsid w:val="004E1377"/>
    <w:rsid w:val="004E55E4"/>
    <w:rsid w:val="005072BA"/>
    <w:rsid w:val="00542DA4"/>
    <w:rsid w:val="005B2AE8"/>
    <w:rsid w:val="005B70B5"/>
    <w:rsid w:val="00666371"/>
    <w:rsid w:val="006C682D"/>
    <w:rsid w:val="006E0F74"/>
    <w:rsid w:val="0074104B"/>
    <w:rsid w:val="00741AD4"/>
    <w:rsid w:val="00754514"/>
    <w:rsid w:val="00776509"/>
    <w:rsid w:val="007C3096"/>
    <w:rsid w:val="007F4478"/>
    <w:rsid w:val="00844096"/>
    <w:rsid w:val="00851EC8"/>
    <w:rsid w:val="008616F3"/>
    <w:rsid w:val="00896E00"/>
    <w:rsid w:val="009D5672"/>
    <w:rsid w:val="00A358E7"/>
    <w:rsid w:val="00A83466"/>
    <w:rsid w:val="00AB0EE1"/>
    <w:rsid w:val="00B0074A"/>
    <w:rsid w:val="00B95507"/>
    <w:rsid w:val="00BE0187"/>
    <w:rsid w:val="00C0514E"/>
    <w:rsid w:val="00C066C9"/>
    <w:rsid w:val="00C1372A"/>
    <w:rsid w:val="00C61490"/>
    <w:rsid w:val="00CD2BCE"/>
    <w:rsid w:val="00CE609C"/>
    <w:rsid w:val="00CF5811"/>
    <w:rsid w:val="00D028D6"/>
    <w:rsid w:val="00D51A49"/>
    <w:rsid w:val="00D54305"/>
    <w:rsid w:val="00D74994"/>
    <w:rsid w:val="00D85F41"/>
    <w:rsid w:val="00DD0374"/>
    <w:rsid w:val="00DF4F93"/>
    <w:rsid w:val="00E477BF"/>
    <w:rsid w:val="00F772DB"/>
    <w:rsid w:val="00F847CE"/>
    <w:rsid w:val="00F929C0"/>
    <w:rsid w:val="00F93128"/>
    <w:rsid w:val="00FB214E"/>
    <w:rsid w:val="00FF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9C2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A358E7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358E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D028D6"/>
    <w:pPr>
      <w:ind w:left="720"/>
      <w:contextualSpacing/>
    </w:pPr>
  </w:style>
  <w:style w:type="paragraph" w:styleId="NormalWeb">
    <w:name w:val="Normal (Web)"/>
    <w:basedOn w:val="Normal"/>
    <w:uiPriority w:val="99"/>
    <w:rsid w:val="00D028D6"/>
    <w:pPr>
      <w:spacing w:before="248" w:after="100" w:afterAutospacing="1"/>
    </w:pPr>
  </w:style>
  <w:style w:type="character" w:styleId="Strong">
    <w:name w:val="Strong"/>
    <w:basedOn w:val="DefaultParagraphFont"/>
    <w:uiPriority w:val="99"/>
    <w:qFormat/>
    <w:rsid w:val="005B70B5"/>
    <w:rPr>
      <w:rFonts w:cs="Times New Roman"/>
      <w:b/>
      <w:bCs/>
    </w:rPr>
  </w:style>
  <w:style w:type="character" w:customStyle="1" w:styleId="cbl1">
    <w:name w:val="cbl1"/>
    <w:basedOn w:val="DefaultParagraphFont"/>
    <w:uiPriority w:val="99"/>
    <w:rsid w:val="00CE609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929C0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3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4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2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2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436">
                                  <w:marLeft w:val="0"/>
                                  <w:marRight w:val="0"/>
                                  <w:marTop w:val="0"/>
                                  <w:marBottom w:val="41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3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459">
              <w:marLeft w:val="-3310"/>
              <w:marRight w:val="-3310"/>
              <w:marTop w:val="0"/>
              <w:marBottom w:val="1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32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29444">
                                  <w:marLeft w:val="0"/>
                                  <w:marRight w:val="0"/>
                                  <w:marTop w:val="0"/>
                                  <w:marBottom w:val="314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511329438">
                                      <w:marLeft w:val="166"/>
                                      <w:marRight w:val="166"/>
                                      <w:marTop w:val="166"/>
                                      <w:marBottom w:val="16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2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32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51132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32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29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2944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single" w:sz="2" w:space="0" w:color="BBBBBB"/>
                <w:right w:val="none" w:sz="0" w:space="0" w:color="auto"/>
              </w:divBdr>
              <w:divsChild>
                <w:div w:id="15113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490</Words>
  <Characters>2795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Отчий дом</cp:lastModifiedBy>
  <cp:revision>11</cp:revision>
  <cp:lastPrinted>2015-03-18T15:44:00Z</cp:lastPrinted>
  <dcterms:created xsi:type="dcterms:W3CDTF">2015-04-01T13:06:00Z</dcterms:created>
  <dcterms:modified xsi:type="dcterms:W3CDTF">2015-04-05T12:09:00Z</dcterms:modified>
</cp:coreProperties>
</file>