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3D" w:rsidRPr="00E16332" w:rsidRDefault="00CE0B3D" w:rsidP="0097162E">
      <w:pPr>
        <w:rPr>
          <w:b/>
          <w:sz w:val="28"/>
          <w:szCs w:val="28"/>
        </w:rPr>
      </w:pPr>
      <w:r w:rsidRPr="00E16332">
        <w:rPr>
          <w:sz w:val="28"/>
          <w:szCs w:val="28"/>
        </w:rPr>
        <w:t xml:space="preserve">                      </w:t>
      </w:r>
      <w:r w:rsidRPr="00E16332">
        <w:rPr>
          <w:b/>
          <w:sz w:val="28"/>
          <w:szCs w:val="28"/>
        </w:rPr>
        <w:t xml:space="preserve">Анкета для родителей будущих первоклассников 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1.Ф.И.О. ребенка.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2.Дата рождения.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3.Домашний адрес.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Телефон.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4.Сведения о родителях: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мать ,отец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а)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Ф.И.О.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б)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год рождения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 в)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образование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  г)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место работы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  д)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телефон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5.Посещал ли ребенок детский сад?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6.Назовите три любимых занятия ребенка.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7.С желанием ли ваш ребенок идет в первый класс?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8.Посещает ли ваш ребенок кружки,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студии,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секции?( укажите конкретно)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9.Особенности здоровья,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о которых необходимо знать учителю.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10.Особенности характера ребенка,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его взаимоотношений с  окружающими(положительные и                 отрицательные стороны).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11.Кто играет ведущую роль в воспитании ребенка?(мать,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отец,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бабушка,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дедушка,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другие лица)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12.Будет ли ваш ребенок посещать ГПД?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                  Да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                  Нет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13.При выборе школы вы руководствовались: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 -школа находится близко к дому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 -в школе учились я и ли мои родственники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 -слышал или читал о школе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 -для меня важен статус школы-углубленное изучение английского языка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 -меня устраивает педагогический  коллектив школы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-   другое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14.Оцените,насколько для вас важно,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что  ребенок получит   в результате обучения в школе: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1783"/>
        <w:gridCol w:w="1797"/>
        <w:gridCol w:w="1797"/>
        <w:gridCol w:w="1784"/>
      </w:tblGrid>
      <w:tr w:rsidR="00CE0B3D" w:rsidRPr="00E16332" w:rsidTr="00004CAB"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Очень важно</w:t>
            </w: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Скорее важно</w:t>
            </w: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 xml:space="preserve">Скорее не </w:t>
            </w:r>
          </w:p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важно</w:t>
            </w:r>
          </w:p>
        </w:tc>
        <w:tc>
          <w:tcPr>
            <w:tcW w:w="1915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Не важно</w:t>
            </w:r>
          </w:p>
        </w:tc>
      </w:tr>
      <w:tr w:rsidR="00CE0B3D" w:rsidRPr="00E16332" w:rsidTr="00004CAB"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Прочные знания по предмету</w:t>
            </w: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E0B3D" w:rsidRPr="00E16332" w:rsidTr="00004CAB"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Общекультурный кругозор</w:t>
            </w: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E0B3D" w:rsidRPr="00E16332" w:rsidTr="00004CAB"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Помощь в развитии способностей</w:t>
            </w: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E0B3D" w:rsidRPr="00E16332" w:rsidTr="00004CAB"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Опыт общения с людьми</w:t>
            </w: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E0B3D" w:rsidRPr="00E16332" w:rsidTr="00004CAB"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Способность ориентироваться в жизни</w:t>
            </w: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E0B3D" w:rsidRPr="00E16332" w:rsidTr="00004CAB"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Умения вести себя(правила поведения)</w:t>
            </w: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E0B3D" w:rsidRPr="00E16332" w:rsidTr="00004CAB"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Умение мыслить самостоятельно</w:t>
            </w: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E0B3D" w:rsidRPr="00E16332" w:rsidTr="00004CAB"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Представления о цннностях,смысле жизни</w:t>
            </w: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E0B3D" w:rsidRPr="00E16332" w:rsidTr="00004CAB"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Представления о различных профессиях</w:t>
            </w: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E0B3D" w:rsidRPr="00E16332" w:rsidTr="00004CAB"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Формировать</w:t>
            </w:r>
          </w:p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  <w:r w:rsidRPr="00E16332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E0B3D" w:rsidRPr="00E16332" w:rsidRDefault="00CE0B3D" w:rsidP="00004CAB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15.Какую дополнительную информацию об организации образовательного процесса вы хотели бы получить?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(от завуча,от учителя)</w:t>
      </w: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>16.Какова,по вашему мнению,</w:t>
      </w:r>
      <w:r>
        <w:rPr>
          <w:sz w:val="28"/>
          <w:szCs w:val="28"/>
        </w:rPr>
        <w:t xml:space="preserve"> </w:t>
      </w:r>
      <w:r w:rsidRPr="00E16332">
        <w:rPr>
          <w:sz w:val="28"/>
          <w:szCs w:val="28"/>
        </w:rPr>
        <w:t>готовность  ребенка к обучению в школе?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                высокая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                средняя</w:t>
      </w:r>
    </w:p>
    <w:p w:rsidR="00CE0B3D" w:rsidRPr="00E16332" w:rsidRDefault="00CE0B3D" w:rsidP="0097162E">
      <w:pPr>
        <w:rPr>
          <w:sz w:val="28"/>
          <w:szCs w:val="28"/>
        </w:rPr>
      </w:pPr>
      <w:r w:rsidRPr="00E16332">
        <w:rPr>
          <w:sz w:val="28"/>
          <w:szCs w:val="28"/>
        </w:rPr>
        <w:t xml:space="preserve">                          низкая</w:t>
      </w:r>
    </w:p>
    <w:p w:rsidR="00CE0B3D" w:rsidRPr="00E16332" w:rsidRDefault="00CE0B3D" w:rsidP="0097162E">
      <w:pPr>
        <w:rPr>
          <w:sz w:val="28"/>
          <w:szCs w:val="28"/>
        </w:rPr>
      </w:pPr>
    </w:p>
    <w:sectPr w:rsidR="00CE0B3D" w:rsidRPr="00E16332" w:rsidSect="001E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677"/>
    <w:rsid w:val="00004CAB"/>
    <w:rsid w:val="001E04D9"/>
    <w:rsid w:val="00261EC4"/>
    <w:rsid w:val="00295677"/>
    <w:rsid w:val="003176F6"/>
    <w:rsid w:val="003D06C1"/>
    <w:rsid w:val="0059466D"/>
    <w:rsid w:val="007C0A5C"/>
    <w:rsid w:val="00947A36"/>
    <w:rsid w:val="0097162E"/>
    <w:rsid w:val="00C300ED"/>
    <w:rsid w:val="00CE0B3D"/>
    <w:rsid w:val="00D25679"/>
    <w:rsid w:val="00D97953"/>
    <w:rsid w:val="00DD50ED"/>
    <w:rsid w:val="00E16332"/>
    <w:rsid w:val="00F4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4D9"/>
    <w:pPr>
      <w:spacing w:line="240" w:lineRule="atLeast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6D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3</Pages>
  <Words>297</Words>
  <Characters>1696</Characters>
  <Application>Microsoft Office Outlook</Application>
  <DocSecurity>0</DocSecurity>
  <Lines>0</Lines>
  <Paragraphs>0</Paragraphs>
  <ScaleCrop>false</ScaleCrop>
  <Company>Школа №160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2011-04-27T06:53:00Z</cp:lastPrinted>
  <dcterms:created xsi:type="dcterms:W3CDTF">2011-04-27T05:57:00Z</dcterms:created>
  <dcterms:modified xsi:type="dcterms:W3CDTF">2013-04-06T20:52:00Z</dcterms:modified>
</cp:coreProperties>
</file>