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B5" w:rsidRPr="0054278B" w:rsidRDefault="003709B5" w:rsidP="0021551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54278B">
        <w:rPr>
          <w:rFonts w:ascii="Times New Roman" w:hAnsi="Times New Roman"/>
          <w:b/>
          <w:sz w:val="36"/>
          <w:szCs w:val="36"/>
        </w:rPr>
        <w:t>МАДОУ «Центр развития ребенка – детский сад № 6»</w:t>
      </w:r>
    </w:p>
    <w:p w:rsidR="003709B5" w:rsidRPr="0054278B" w:rsidRDefault="003709B5" w:rsidP="0021551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54278B">
        <w:rPr>
          <w:rFonts w:ascii="Times New Roman" w:hAnsi="Times New Roman"/>
          <w:b/>
          <w:sz w:val="36"/>
          <w:szCs w:val="36"/>
        </w:rPr>
        <w:t>г. Саранск.</w:t>
      </w:r>
    </w:p>
    <w:p w:rsidR="003709B5" w:rsidRPr="008958FB" w:rsidRDefault="003709B5" w:rsidP="0036417D">
      <w:pPr>
        <w:rPr>
          <w:rFonts w:ascii="Times New Roman" w:hAnsi="Times New Roman"/>
          <w:sz w:val="32"/>
          <w:szCs w:val="32"/>
        </w:rPr>
      </w:pPr>
      <w:r w:rsidRPr="008958FB">
        <w:rPr>
          <w:rFonts w:ascii="Times New Roman" w:hAnsi="Times New Roman"/>
          <w:sz w:val="32"/>
          <w:szCs w:val="32"/>
        </w:rPr>
        <w:t>Долгосрочный  проект группа №2  "Пчёлки».</w:t>
      </w:r>
    </w:p>
    <w:p w:rsidR="003709B5" w:rsidRPr="008958FB" w:rsidRDefault="003709B5" w:rsidP="0036417D">
      <w:pPr>
        <w:rPr>
          <w:rFonts w:ascii="Times New Roman" w:hAnsi="Times New Roman"/>
          <w:sz w:val="32"/>
          <w:szCs w:val="32"/>
        </w:rPr>
      </w:pPr>
      <w:r w:rsidRPr="008958FB">
        <w:rPr>
          <w:rFonts w:ascii="Times New Roman" w:hAnsi="Times New Roman"/>
          <w:sz w:val="32"/>
          <w:szCs w:val="32"/>
        </w:rPr>
        <w:t xml:space="preserve">Тема: </w:t>
      </w:r>
      <w:r>
        <w:rPr>
          <w:rFonts w:ascii="Times New Roman" w:hAnsi="Times New Roman"/>
          <w:sz w:val="32"/>
          <w:szCs w:val="32"/>
        </w:rPr>
        <w:t>«</w:t>
      </w:r>
      <w:r w:rsidRPr="008958FB">
        <w:rPr>
          <w:rFonts w:ascii="Times New Roman" w:hAnsi="Times New Roman"/>
          <w:sz w:val="32"/>
          <w:szCs w:val="32"/>
        </w:rPr>
        <w:t>Современная семья и её роль в духовно нравственном развитии ребенка</w:t>
      </w:r>
      <w:r>
        <w:rPr>
          <w:rFonts w:ascii="Times New Roman" w:hAnsi="Times New Roman"/>
          <w:sz w:val="32"/>
          <w:szCs w:val="32"/>
        </w:rPr>
        <w:t>».</w:t>
      </w:r>
    </w:p>
    <w:p w:rsidR="003709B5" w:rsidRPr="008958FB" w:rsidRDefault="003709B5" w:rsidP="0036417D">
      <w:pPr>
        <w:rPr>
          <w:rFonts w:ascii="Times New Roman" w:hAnsi="Times New Roman"/>
          <w:sz w:val="32"/>
          <w:szCs w:val="32"/>
        </w:rPr>
      </w:pPr>
      <w:r w:rsidRPr="008958FB">
        <w:rPr>
          <w:rFonts w:ascii="Times New Roman" w:hAnsi="Times New Roman"/>
          <w:sz w:val="32"/>
          <w:szCs w:val="32"/>
        </w:rPr>
        <w:t>Разработан проект воспитателем:  Макшаевой С.В.</w:t>
      </w:r>
    </w:p>
    <w:p w:rsidR="003709B5" w:rsidRPr="008958FB" w:rsidRDefault="003709B5" w:rsidP="0036417D">
      <w:pPr>
        <w:rPr>
          <w:rFonts w:ascii="Times New Roman" w:hAnsi="Times New Roman"/>
          <w:sz w:val="32"/>
          <w:szCs w:val="32"/>
        </w:rPr>
      </w:pPr>
      <w:r w:rsidRPr="008958FB">
        <w:rPr>
          <w:rFonts w:ascii="Times New Roman" w:hAnsi="Times New Roman"/>
          <w:sz w:val="32"/>
          <w:szCs w:val="32"/>
        </w:rPr>
        <w:t>Срок реализации  проекта: 2013 – 2015 гг.</w:t>
      </w:r>
    </w:p>
    <w:p w:rsidR="003709B5" w:rsidRPr="008958FB" w:rsidRDefault="003709B5" w:rsidP="0036417D">
      <w:pPr>
        <w:rPr>
          <w:rFonts w:ascii="Times New Roman" w:hAnsi="Times New Roman"/>
          <w:sz w:val="32"/>
          <w:szCs w:val="32"/>
        </w:rPr>
      </w:pPr>
      <w:r w:rsidRPr="008958FB">
        <w:rPr>
          <w:rFonts w:ascii="Times New Roman" w:hAnsi="Times New Roman"/>
          <w:sz w:val="32"/>
          <w:szCs w:val="32"/>
        </w:rPr>
        <w:t>Вид проекта: долгосрочный.</w:t>
      </w:r>
    </w:p>
    <w:p w:rsidR="003709B5" w:rsidRPr="008958FB" w:rsidRDefault="003709B5" w:rsidP="00D15557">
      <w:pPr>
        <w:rPr>
          <w:rFonts w:ascii="Times New Roman" w:hAnsi="Times New Roman"/>
          <w:sz w:val="32"/>
          <w:szCs w:val="32"/>
        </w:rPr>
      </w:pPr>
      <w:r w:rsidRPr="008958FB">
        <w:rPr>
          <w:rFonts w:ascii="Times New Roman" w:hAnsi="Times New Roman"/>
          <w:sz w:val="32"/>
          <w:szCs w:val="32"/>
        </w:rPr>
        <w:t>Актуальность проблемы.</w:t>
      </w:r>
    </w:p>
    <w:p w:rsidR="003709B5" w:rsidRDefault="003709B5" w:rsidP="008958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417D">
        <w:rPr>
          <w:rFonts w:ascii="Times New Roman" w:hAnsi="Times New Roman"/>
          <w:sz w:val="28"/>
          <w:szCs w:val="28"/>
        </w:rPr>
        <w:t>Внедрение инноваций в работе ДОУ - важное условие со</w:t>
      </w:r>
      <w:r>
        <w:rPr>
          <w:rFonts w:ascii="Times New Roman" w:hAnsi="Times New Roman"/>
          <w:sz w:val="28"/>
          <w:szCs w:val="28"/>
        </w:rPr>
        <w:t xml:space="preserve">вершенствования </w:t>
      </w:r>
      <w:r w:rsidRPr="0036417D">
        <w:rPr>
          <w:rFonts w:ascii="Times New Roman" w:hAnsi="Times New Roman"/>
          <w:sz w:val="28"/>
          <w:szCs w:val="28"/>
        </w:rPr>
        <w:t xml:space="preserve"> системы дошкольного о</w:t>
      </w:r>
      <w:r>
        <w:rPr>
          <w:rFonts w:ascii="Times New Roman" w:hAnsi="Times New Roman"/>
          <w:sz w:val="28"/>
          <w:szCs w:val="28"/>
        </w:rPr>
        <w:t>бразования.  Наш детский сад работает наш над инновационной деятельностью «Влияние развивающей и предметно пространственной среды на личностное развитие, сохранение и укрепление здоровья дошкольников современном ДОУ».</w:t>
      </w:r>
    </w:p>
    <w:p w:rsidR="003709B5" w:rsidRDefault="003709B5" w:rsidP="008958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</w:t>
      </w:r>
      <w:r w:rsidRPr="0036417D">
        <w:rPr>
          <w:rFonts w:ascii="Times New Roman" w:hAnsi="Times New Roman"/>
          <w:sz w:val="28"/>
          <w:szCs w:val="28"/>
        </w:rPr>
        <w:t>целью достижения более высо</w:t>
      </w:r>
      <w:r>
        <w:rPr>
          <w:rFonts w:ascii="Times New Roman" w:hAnsi="Times New Roman"/>
          <w:sz w:val="28"/>
          <w:szCs w:val="28"/>
        </w:rPr>
        <w:t xml:space="preserve">ких результатов по  духовно нравственному развитию </w:t>
      </w:r>
      <w:r w:rsidRPr="003711E4"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>независимо от национальной, социальн</w:t>
      </w:r>
      <w:r>
        <w:rPr>
          <w:rFonts w:ascii="Times New Roman" w:hAnsi="Times New Roman"/>
          <w:sz w:val="28"/>
          <w:szCs w:val="28"/>
        </w:rPr>
        <w:t>ой, религиозной принадлежности, в группе №2,  реализован долгосрочный  проект «Современная семья и её роль в духовно нравственном воспитании ребёнка».  В</w:t>
      </w:r>
      <w:r w:rsidRPr="00967A2D">
        <w:rPr>
          <w:rFonts w:ascii="Times New Roman" w:hAnsi="Times New Roman"/>
          <w:sz w:val="28"/>
          <w:szCs w:val="28"/>
        </w:rPr>
        <w:t xml:space="preserve"> дошкольном возрасте происходит усвоение социа</w:t>
      </w:r>
      <w:r>
        <w:rPr>
          <w:rFonts w:ascii="Times New Roman" w:hAnsi="Times New Roman"/>
          <w:sz w:val="28"/>
          <w:szCs w:val="28"/>
        </w:rPr>
        <w:t>льных норм и правил, моральных ценностей</w:t>
      </w:r>
      <w:r w:rsidRPr="00967A2D">
        <w:rPr>
          <w:rFonts w:ascii="Times New Roman" w:hAnsi="Times New Roman"/>
          <w:sz w:val="28"/>
          <w:szCs w:val="28"/>
        </w:rPr>
        <w:t xml:space="preserve"> и образцов поведения на основе подражания. Поэтому необходимо помочь родителям осознать, что в семье, в первую очередь должны сохраняться и передаваться нравственные и духовные обычаи и ценност</w:t>
      </w:r>
      <w:r>
        <w:rPr>
          <w:rFonts w:ascii="Times New Roman" w:hAnsi="Times New Roman"/>
          <w:sz w:val="28"/>
          <w:szCs w:val="28"/>
        </w:rPr>
        <w:t>и, созданные дедами и прадедами</w:t>
      </w:r>
      <w:r w:rsidRPr="00967A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настоящее время можно отметить</w:t>
      </w:r>
      <w:r w:rsidRPr="0036417D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многих </w:t>
      </w:r>
      <w:r w:rsidRPr="0036417D">
        <w:rPr>
          <w:rFonts w:ascii="Times New Roman" w:hAnsi="Times New Roman"/>
          <w:sz w:val="28"/>
          <w:szCs w:val="28"/>
        </w:rPr>
        <w:t>семьях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 xml:space="preserve"> испытывают дефицит духовного общения с родителями. </w:t>
      </w:r>
      <w:r>
        <w:rPr>
          <w:rFonts w:ascii="Times New Roman" w:hAnsi="Times New Roman"/>
          <w:sz w:val="28"/>
          <w:szCs w:val="28"/>
        </w:rPr>
        <w:t xml:space="preserve"> В силу своей занятости и каких-либо других причин р</w:t>
      </w:r>
      <w:r w:rsidRPr="0036417D">
        <w:rPr>
          <w:rFonts w:ascii="Times New Roman" w:hAnsi="Times New Roman"/>
          <w:sz w:val="28"/>
          <w:szCs w:val="28"/>
        </w:rPr>
        <w:t>одители очень мало времени уделяют детям</w:t>
      </w:r>
      <w:r w:rsidRPr="00C57774">
        <w:rPr>
          <w:rFonts w:ascii="Times New Roman" w:hAnsi="Times New Roman"/>
          <w:sz w:val="28"/>
          <w:szCs w:val="28"/>
        </w:rPr>
        <w:t>. Больше заняты быт</w:t>
      </w:r>
      <w:r>
        <w:rPr>
          <w:rFonts w:ascii="Times New Roman" w:hAnsi="Times New Roman"/>
          <w:sz w:val="28"/>
          <w:szCs w:val="28"/>
        </w:rPr>
        <w:t>овыми домашними делами,</w:t>
      </w:r>
      <w:r w:rsidRPr="00C57774">
        <w:rPr>
          <w:rFonts w:ascii="Times New Roman" w:hAnsi="Times New Roman"/>
          <w:sz w:val="28"/>
          <w:szCs w:val="28"/>
        </w:rPr>
        <w:t xml:space="preserve"> компьютерными играми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6417D">
        <w:rPr>
          <w:rFonts w:ascii="Times New Roman" w:hAnsi="Times New Roman"/>
          <w:sz w:val="28"/>
          <w:szCs w:val="28"/>
        </w:rPr>
        <w:t>А духовно-эмоциональное общение детей и родителей находится на втором плане.</w:t>
      </w:r>
    </w:p>
    <w:p w:rsidR="003709B5" w:rsidRDefault="003709B5" w:rsidP="008958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 xml:space="preserve"> Центральное место в формировании личности ребенка занимает семья. По мнению иссл</w:t>
      </w:r>
      <w:r>
        <w:rPr>
          <w:rFonts w:ascii="Times New Roman" w:hAnsi="Times New Roman"/>
          <w:sz w:val="28"/>
          <w:szCs w:val="28"/>
        </w:rPr>
        <w:t>едователей, именно от семьи на 8</w:t>
      </w:r>
      <w:r w:rsidRPr="0036417D">
        <w:rPr>
          <w:rFonts w:ascii="Times New Roman" w:hAnsi="Times New Roman"/>
          <w:sz w:val="28"/>
          <w:szCs w:val="28"/>
        </w:rPr>
        <w:t>0% зависит, каким вырастет человек, и какие черты характера сформиру</w:t>
      </w:r>
      <w:r>
        <w:rPr>
          <w:rFonts w:ascii="Times New Roman" w:hAnsi="Times New Roman"/>
          <w:sz w:val="28"/>
          <w:szCs w:val="28"/>
        </w:rPr>
        <w:t>ют его натуру. В своей работе я сталкиваюсь</w:t>
      </w:r>
      <w:r w:rsidRPr="0036417D">
        <w:rPr>
          <w:rFonts w:ascii="Times New Roman" w:hAnsi="Times New Roman"/>
          <w:sz w:val="28"/>
          <w:szCs w:val="28"/>
        </w:rPr>
        <w:t xml:space="preserve"> с тем, что взрослые, которые непосредственно общаются с ребенком в семье, недостаточно полно представляют себе особенности эмоциональной жизни детей, недооценивают значение детских пер</w:t>
      </w:r>
      <w:r>
        <w:rPr>
          <w:rFonts w:ascii="Times New Roman" w:hAnsi="Times New Roman"/>
          <w:sz w:val="28"/>
          <w:szCs w:val="28"/>
        </w:rPr>
        <w:t>еживаний, духовно нравственного</w:t>
      </w:r>
      <w:r w:rsidRPr="0036417D">
        <w:rPr>
          <w:rFonts w:ascii="Times New Roman" w:hAnsi="Times New Roman"/>
          <w:sz w:val="28"/>
          <w:szCs w:val="28"/>
        </w:rPr>
        <w:t xml:space="preserve"> и даже инт</w:t>
      </w:r>
      <w:r>
        <w:rPr>
          <w:rFonts w:ascii="Times New Roman" w:hAnsi="Times New Roman"/>
          <w:sz w:val="28"/>
          <w:szCs w:val="28"/>
        </w:rPr>
        <w:t>еллектуального развития детей. В</w:t>
      </w:r>
      <w:r w:rsidRPr="0036417D">
        <w:rPr>
          <w:rFonts w:ascii="Times New Roman" w:hAnsi="Times New Roman"/>
          <w:sz w:val="28"/>
          <w:szCs w:val="28"/>
        </w:rPr>
        <w:t xml:space="preserve">место этого делается в семье упор на образовательные моменты. </w:t>
      </w:r>
      <w:r>
        <w:rPr>
          <w:rFonts w:ascii="Times New Roman" w:hAnsi="Times New Roman"/>
          <w:sz w:val="28"/>
          <w:szCs w:val="28"/>
        </w:rPr>
        <w:t>Т</w:t>
      </w:r>
      <w:r w:rsidRPr="0036417D">
        <w:rPr>
          <w:rFonts w:ascii="Times New Roman" w:hAnsi="Times New Roman"/>
          <w:sz w:val="28"/>
          <w:szCs w:val="28"/>
        </w:rPr>
        <w:t>аким образом, взрослые пытаются развивать детское мышление в отрыве от детских эмоций, что на самом деле тормозит развитие обеих этих сфер.</w:t>
      </w:r>
    </w:p>
    <w:p w:rsidR="003709B5" w:rsidRDefault="003709B5" w:rsidP="00F600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A77">
        <w:rPr>
          <w:rFonts w:ascii="Times New Roman" w:hAnsi="Times New Roman"/>
          <w:sz w:val="28"/>
          <w:szCs w:val="28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CD">
        <w:rPr>
          <w:rFonts w:ascii="Times New Roman" w:hAnsi="Times New Roman"/>
          <w:sz w:val="28"/>
          <w:szCs w:val="28"/>
        </w:rPr>
        <w:t xml:space="preserve">Учитывая особую значимость работы в данном направлении, </w:t>
      </w:r>
      <w:r>
        <w:rPr>
          <w:rFonts w:ascii="Times New Roman" w:hAnsi="Times New Roman"/>
          <w:sz w:val="28"/>
          <w:szCs w:val="28"/>
        </w:rPr>
        <w:t>разработала и приступила к реализации проекта</w:t>
      </w:r>
      <w:r w:rsidRPr="000B1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«Современная семья и её роль в духовно нравственном воспитании», который </w:t>
      </w:r>
      <w:r w:rsidRPr="0036417D">
        <w:rPr>
          <w:rFonts w:ascii="Times New Roman" w:hAnsi="Times New Roman"/>
          <w:sz w:val="28"/>
          <w:szCs w:val="28"/>
        </w:rPr>
        <w:t>помо</w:t>
      </w:r>
      <w:r>
        <w:rPr>
          <w:rFonts w:ascii="Times New Roman" w:hAnsi="Times New Roman"/>
          <w:sz w:val="28"/>
          <w:szCs w:val="28"/>
        </w:rPr>
        <w:t xml:space="preserve">жет в </w:t>
      </w:r>
      <w:r w:rsidRPr="0036417D">
        <w:rPr>
          <w:rFonts w:ascii="Times New Roman" w:hAnsi="Times New Roman"/>
          <w:sz w:val="28"/>
          <w:szCs w:val="28"/>
        </w:rPr>
        <w:t xml:space="preserve"> реш</w:t>
      </w:r>
      <w:r>
        <w:rPr>
          <w:rFonts w:ascii="Times New Roman" w:hAnsi="Times New Roman"/>
          <w:sz w:val="28"/>
          <w:szCs w:val="28"/>
        </w:rPr>
        <w:t>ении</w:t>
      </w:r>
      <w:r w:rsidRPr="00364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</w:t>
      </w:r>
      <w:r w:rsidRPr="0036417D">
        <w:rPr>
          <w:rFonts w:ascii="Times New Roman" w:hAnsi="Times New Roman"/>
          <w:sz w:val="28"/>
          <w:szCs w:val="28"/>
        </w:rPr>
        <w:t xml:space="preserve"> дефицита эмоционального</w:t>
      </w:r>
      <w:r>
        <w:rPr>
          <w:rFonts w:ascii="Times New Roman" w:hAnsi="Times New Roman"/>
          <w:sz w:val="28"/>
          <w:szCs w:val="28"/>
        </w:rPr>
        <w:t>, духовного</w:t>
      </w:r>
      <w:r w:rsidRPr="0036417D">
        <w:rPr>
          <w:rFonts w:ascii="Times New Roman" w:hAnsi="Times New Roman"/>
          <w:sz w:val="28"/>
          <w:szCs w:val="28"/>
        </w:rPr>
        <w:t xml:space="preserve"> общения детей и родителей. </w:t>
      </w:r>
      <w:r>
        <w:rPr>
          <w:rFonts w:ascii="Times New Roman" w:hAnsi="Times New Roman"/>
          <w:sz w:val="28"/>
          <w:szCs w:val="28"/>
        </w:rPr>
        <w:t xml:space="preserve">А также будет способствовать </w:t>
      </w:r>
      <w:r w:rsidRPr="0036417D">
        <w:rPr>
          <w:rFonts w:ascii="Times New Roman" w:hAnsi="Times New Roman"/>
          <w:sz w:val="28"/>
          <w:szCs w:val="28"/>
        </w:rPr>
        <w:t>преодолени</w:t>
      </w:r>
      <w:r>
        <w:rPr>
          <w:rFonts w:ascii="Times New Roman" w:hAnsi="Times New Roman"/>
          <w:sz w:val="28"/>
          <w:szCs w:val="28"/>
        </w:rPr>
        <w:t>ю</w:t>
      </w:r>
      <w:r w:rsidRPr="0036417D">
        <w:rPr>
          <w:rFonts w:ascii="Times New Roman" w:hAnsi="Times New Roman"/>
          <w:sz w:val="28"/>
          <w:szCs w:val="28"/>
        </w:rPr>
        <w:t xml:space="preserve"> старых ст</w:t>
      </w:r>
      <w:r>
        <w:rPr>
          <w:rFonts w:ascii="Times New Roman" w:hAnsi="Times New Roman"/>
          <w:sz w:val="28"/>
          <w:szCs w:val="28"/>
        </w:rPr>
        <w:t xml:space="preserve">ереотипов в работе с родителями, внедрять в практику </w:t>
      </w:r>
      <w:r w:rsidRPr="0036417D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364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подходы взаимодействия с семьей, в основе</w:t>
      </w:r>
      <w:r w:rsidRPr="0036417D">
        <w:rPr>
          <w:rFonts w:ascii="Times New Roman" w:hAnsi="Times New Roman"/>
          <w:sz w:val="28"/>
          <w:szCs w:val="28"/>
        </w:rPr>
        <w:t xml:space="preserve"> которой лежит идея о том, что за воспитание детей несут ответственность родители, а все остальные институты призваны поддерживать и дополнять воспитательную деятельнос</w:t>
      </w:r>
      <w:r>
        <w:rPr>
          <w:rFonts w:ascii="Times New Roman" w:hAnsi="Times New Roman"/>
          <w:sz w:val="28"/>
          <w:szCs w:val="28"/>
        </w:rPr>
        <w:t>ть семьи.</w:t>
      </w:r>
    </w:p>
    <w:p w:rsidR="003709B5" w:rsidRPr="008B03D2" w:rsidRDefault="003709B5" w:rsidP="00F600B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 </w:t>
      </w:r>
      <w:r w:rsidRPr="008B03D2">
        <w:rPr>
          <w:rFonts w:ascii="Times New Roman" w:hAnsi="Times New Roman"/>
          <w:b/>
          <w:sz w:val="32"/>
          <w:szCs w:val="32"/>
        </w:rPr>
        <w:t>Цели проекта:</w:t>
      </w:r>
    </w:p>
    <w:p w:rsidR="003709B5" w:rsidRPr="0036417D" w:rsidRDefault="003709B5" w:rsidP="00E86EB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417D">
        <w:rPr>
          <w:rFonts w:ascii="Times New Roman" w:hAnsi="Times New Roman"/>
          <w:sz w:val="28"/>
          <w:szCs w:val="28"/>
        </w:rPr>
        <w:t>Внедрить новых форм работы с молодыми семьями независ</w:t>
      </w:r>
      <w:r>
        <w:rPr>
          <w:rFonts w:ascii="Times New Roman" w:hAnsi="Times New Roman"/>
          <w:sz w:val="28"/>
          <w:szCs w:val="28"/>
        </w:rPr>
        <w:t xml:space="preserve">имо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национальной,</w:t>
      </w:r>
      <w:r w:rsidRPr="0036417D">
        <w:rPr>
          <w:rFonts w:ascii="Times New Roman" w:hAnsi="Times New Roman"/>
          <w:sz w:val="28"/>
          <w:szCs w:val="28"/>
        </w:rPr>
        <w:t xml:space="preserve"> религиозной принадлежности.</w:t>
      </w:r>
    </w:p>
    <w:p w:rsidR="003709B5" w:rsidRPr="0036417D" w:rsidRDefault="003709B5" w:rsidP="00E86EB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Тесное сотрудничество ДОУ и семьи в вопросах воспитания и развития ребенка.</w:t>
      </w:r>
    </w:p>
    <w:p w:rsidR="003709B5" w:rsidRDefault="003709B5" w:rsidP="00E86EB0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 xml:space="preserve">Создание в детском саду </w:t>
      </w:r>
      <w:r>
        <w:rPr>
          <w:rFonts w:ascii="Times New Roman" w:hAnsi="Times New Roman"/>
          <w:sz w:val="28"/>
          <w:szCs w:val="28"/>
        </w:rPr>
        <w:t xml:space="preserve">хороших, </w:t>
      </w:r>
      <w:r w:rsidRPr="0036417D">
        <w:rPr>
          <w:rFonts w:ascii="Times New Roman" w:hAnsi="Times New Roman"/>
          <w:sz w:val="28"/>
          <w:szCs w:val="28"/>
        </w:rPr>
        <w:t>комфортных условий для эмоционального взаимодействия родителей, педагогов и детей.</w:t>
      </w:r>
    </w:p>
    <w:p w:rsidR="003709B5" w:rsidRPr="00967A2D" w:rsidRDefault="003709B5" w:rsidP="00463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Воспитание любви к Родине, мордовскому краю, родной семье, театрализованной, игровой деятельностью.</w:t>
      </w:r>
    </w:p>
    <w:p w:rsidR="003709B5" w:rsidRPr="0036417D" w:rsidRDefault="003709B5" w:rsidP="00CE01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r w:rsidRPr="00967A2D">
        <w:rPr>
          <w:rFonts w:ascii="Times New Roman" w:hAnsi="Times New Roman"/>
          <w:sz w:val="28"/>
          <w:szCs w:val="28"/>
        </w:rPr>
        <w:t>Ориент</w:t>
      </w:r>
      <w:r>
        <w:rPr>
          <w:rFonts w:ascii="Times New Roman" w:hAnsi="Times New Roman"/>
          <w:sz w:val="28"/>
          <w:szCs w:val="28"/>
        </w:rPr>
        <w:t>ировать семьи</w:t>
      </w:r>
      <w:r w:rsidRPr="00967A2D">
        <w:rPr>
          <w:rFonts w:ascii="Times New Roman" w:hAnsi="Times New Roman"/>
          <w:sz w:val="28"/>
          <w:szCs w:val="28"/>
        </w:rPr>
        <w:t xml:space="preserve"> на духовно-нравственное воспитание детей</w:t>
      </w:r>
      <w:r>
        <w:rPr>
          <w:rFonts w:ascii="Times New Roman" w:hAnsi="Times New Roman"/>
          <w:sz w:val="28"/>
          <w:szCs w:val="28"/>
        </w:rPr>
        <w:t>,</w:t>
      </w:r>
      <w:r w:rsidRPr="00967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знакомить с основами п</w:t>
      </w:r>
      <w:r w:rsidRPr="00967A2D"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z w:val="28"/>
          <w:szCs w:val="28"/>
        </w:rPr>
        <w:t>ославной культуры</w:t>
      </w:r>
      <w:r w:rsidRPr="00967A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декоративно – прикладном искусстве, формировать  представление о традиционном семейном укладе</w:t>
      </w:r>
      <w:r w:rsidRPr="00967A2D">
        <w:rPr>
          <w:rFonts w:ascii="Times New Roman" w:hAnsi="Times New Roman"/>
          <w:sz w:val="28"/>
          <w:szCs w:val="28"/>
        </w:rPr>
        <w:t>.</w:t>
      </w:r>
    </w:p>
    <w:p w:rsidR="003709B5" w:rsidRPr="00E86EB0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E86EB0">
        <w:rPr>
          <w:rFonts w:ascii="Times New Roman" w:hAnsi="Times New Roman"/>
          <w:b/>
          <w:sz w:val="32"/>
          <w:szCs w:val="32"/>
        </w:rPr>
        <w:t>Задачи проекта:</w:t>
      </w:r>
    </w:p>
    <w:p w:rsidR="003709B5" w:rsidRPr="0036417D" w:rsidRDefault="003709B5" w:rsidP="00E86EB0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Установление контакта с родителями для более близкого знакомства с особенностями, духовными традициями семейного воспитания и активизация их в жизни ДОУ.</w:t>
      </w:r>
    </w:p>
    <w:p w:rsidR="003709B5" w:rsidRPr="0036417D" w:rsidRDefault="003709B5" w:rsidP="00E86EB0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Апробирование новых нетрадиционных форм работы с семьей, как фактора позитивного развития ребенка.</w:t>
      </w:r>
    </w:p>
    <w:p w:rsidR="003709B5" w:rsidRPr="0036417D" w:rsidRDefault="003709B5" w:rsidP="00E86EB0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Помочь родителям устранить проблему нравственной потребности  сферы ребенка через совместную игровую творческую и познавательную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36417D">
        <w:rPr>
          <w:rFonts w:ascii="Times New Roman" w:hAnsi="Times New Roman"/>
          <w:sz w:val="28"/>
          <w:szCs w:val="28"/>
        </w:rPr>
        <w:t>. Создание условий в саду для духовно нравственного развития  взрослых и детей.</w:t>
      </w:r>
    </w:p>
    <w:p w:rsidR="003709B5" w:rsidRPr="00EB35BB" w:rsidRDefault="003709B5" w:rsidP="00EB35BB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Выявление и реализация потребностей родителей в педагогических знаниях.</w:t>
      </w:r>
    </w:p>
    <w:p w:rsidR="003709B5" w:rsidRPr="0036417D" w:rsidRDefault="003709B5" w:rsidP="00E86EB0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90B62">
        <w:rPr>
          <w:sz w:val="28"/>
          <w:szCs w:val="28"/>
        </w:rPr>
        <w:t>«Духовно</w:t>
      </w:r>
      <w:r>
        <w:rPr>
          <w:sz w:val="28"/>
          <w:szCs w:val="28"/>
        </w:rPr>
        <w:t xml:space="preserve"> </w:t>
      </w:r>
      <w:r w:rsidRPr="00190B62">
        <w:rPr>
          <w:sz w:val="28"/>
          <w:szCs w:val="28"/>
        </w:rPr>
        <w:t xml:space="preserve"> нравственное</w:t>
      </w:r>
      <w:r>
        <w:rPr>
          <w:sz w:val="28"/>
          <w:szCs w:val="28"/>
        </w:rPr>
        <w:t xml:space="preserve"> </w:t>
      </w:r>
      <w:r w:rsidRPr="00190B62">
        <w:rPr>
          <w:sz w:val="28"/>
          <w:szCs w:val="28"/>
        </w:rPr>
        <w:t xml:space="preserve"> воспитания дошкольников игровой, театрализованной деятельностью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8B03D2">
        <w:rPr>
          <w:rFonts w:ascii="Times New Roman" w:hAnsi="Times New Roman"/>
          <w:b/>
          <w:sz w:val="32"/>
          <w:szCs w:val="32"/>
        </w:rPr>
        <w:t>Участники проекта</w:t>
      </w:r>
      <w:r w:rsidRPr="0036417D">
        <w:rPr>
          <w:rFonts w:ascii="Times New Roman" w:hAnsi="Times New Roman"/>
          <w:sz w:val="28"/>
          <w:szCs w:val="28"/>
        </w:rPr>
        <w:t>:</w:t>
      </w:r>
    </w:p>
    <w:p w:rsidR="003709B5" w:rsidRPr="0036417D" w:rsidRDefault="003709B5" w:rsidP="00E86EB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Воспитатели  группы, старший воспитатель, заведующая, музыкальные руководители, медицинский работник, младший  воспитатель.</w:t>
      </w:r>
    </w:p>
    <w:p w:rsidR="003709B5" w:rsidRDefault="003709B5" w:rsidP="001A41EC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Родители, бабушки, дедушки, воспитанники группы.</w:t>
      </w:r>
    </w:p>
    <w:p w:rsidR="003709B5" w:rsidRDefault="003709B5" w:rsidP="001A41EC">
      <w:pPr>
        <w:rPr>
          <w:rFonts w:ascii="Times New Roman" w:hAnsi="Times New Roman"/>
          <w:sz w:val="28"/>
          <w:szCs w:val="28"/>
        </w:rPr>
      </w:pP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8B03D2">
        <w:rPr>
          <w:rFonts w:ascii="Times New Roman" w:hAnsi="Times New Roman"/>
          <w:b/>
          <w:sz w:val="32"/>
          <w:szCs w:val="32"/>
        </w:rPr>
        <w:t>Основные формы реализации проекта</w:t>
      </w:r>
      <w:r w:rsidRPr="0036417D">
        <w:rPr>
          <w:rFonts w:ascii="Times New Roman" w:hAnsi="Times New Roman"/>
          <w:sz w:val="28"/>
          <w:szCs w:val="28"/>
        </w:rPr>
        <w:t>: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Православные праздники: «</w:t>
      </w:r>
      <w:r w:rsidRPr="0036417D">
        <w:rPr>
          <w:rFonts w:ascii="Times New Roman" w:hAnsi="Times New Roman"/>
          <w:sz w:val="28"/>
          <w:szCs w:val="28"/>
        </w:rPr>
        <w:t>Яблочный Спас</w:t>
      </w:r>
      <w:r>
        <w:rPr>
          <w:rFonts w:ascii="Times New Roman" w:hAnsi="Times New Roman"/>
          <w:sz w:val="28"/>
          <w:szCs w:val="28"/>
        </w:rPr>
        <w:t>»</w:t>
      </w:r>
      <w:r w:rsidRPr="003641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6417D">
        <w:rPr>
          <w:rFonts w:ascii="Times New Roman" w:hAnsi="Times New Roman"/>
          <w:sz w:val="28"/>
          <w:szCs w:val="28"/>
        </w:rPr>
        <w:t xml:space="preserve"> Покрова</w:t>
      </w:r>
      <w:r>
        <w:rPr>
          <w:rFonts w:ascii="Times New Roman" w:hAnsi="Times New Roman"/>
          <w:sz w:val="28"/>
          <w:szCs w:val="28"/>
        </w:rPr>
        <w:t xml:space="preserve"> Пресвятой Богородицы»,</w:t>
      </w:r>
      <w:r w:rsidRPr="00364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«Рождественская звезда»</w:t>
      </w:r>
      <w:r w:rsidRPr="003641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 </w:t>
      </w:r>
      <w:r w:rsidRPr="0036417D">
        <w:rPr>
          <w:rFonts w:ascii="Times New Roman" w:hAnsi="Times New Roman"/>
          <w:sz w:val="28"/>
          <w:szCs w:val="28"/>
        </w:rPr>
        <w:t>Пасха</w:t>
      </w:r>
      <w:r>
        <w:rPr>
          <w:rFonts w:ascii="Times New Roman" w:hAnsi="Times New Roman"/>
          <w:sz w:val="28"/>
          <w:szCs w:val="28"/>
        </w:rPr>
        <w:t>льный перезвон», «Вербное воскресение» и др.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досуг «Моя счастливая семья».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Устный журнал для родителей.</w:t>
      </w:r>
      <w:r>
        <w:rPr>
          <w:rFonts w:ascii="Times New Roman" w:hAnsi="Times New Roman"/>
          <w:sz w:val="28"/>
          <w:szCs w:val="28"/>
        </w:rPr>
        <w:t xml:space="preserve"> «Мой ребёнок исследователь».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Почта доверия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презентации  «7-я».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Круглый стол</w:t>
      </w:r>
      <w:r>
        <w:rPr>
          <w:rFonts w:ascii="Times New Roman" w:hAnsi="Times New Roman"/>
          <w:sz w:val="28"/>
          <w:szCs w:val="28"/>
        </w:rPr>
        <w:t xml:space="preserve"> (родительские собрания с презентацией).</w:t>
      </w:r>
    </w:p>
    <w:p w:rsidR="003709B5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Традиции обычаи моей семьи (оформления выставки, совместные творческие работы).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альбом «Растем духовно вместе с детьми».</w:t>
      </w:r>
    </w:p>
    <w:p w:rsidR="003709B5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</w:t>
      </w:r>
      <w:r w:rsidRPr="0036417D">
        <w:rPr>
          <w:rFonts w:ascii="Times New Roman" w:hAnsi="Times New Roman"/>
          <w:sz w:val="28"/>
          <w:szCs w:val="28"/>
        </w:rPr>
        <w:t xml:space="preserve"> спортивные встречи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709B5" w:rsidRDefault="003709B5" w:rsidP="009F243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Вместе мы сможем всё!», «Когда мой папа был солдатом».</w:t>
      </w:r>
    </w:p>
    <w:p w:rsidR="003709B5" w:rsidRPr="0036417D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Семейный клуб любителей детской фотографии</w:t>
      </w:r>
      <w:r>
        <w:rPr>
          <w:rFonts w:ascii="Times New Roman" w:hAnsi="Times New Roman"/>
          <w:sz w:val="28"/>
          <w:szCs w:val="28"/>
        </w:rPr>
        <w:t>.</w:t>
      </w:r>
    </w:p>
    <w:p w:rsidR="003709B5" w:rsidRDefault="003709B5" w:rsidP="00E86EB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молодых бабушек.</w:t>
      </w:r>
    </w:p>
    <w:p w:rsidR="003709B5" w:rsidRPr="001A41EC" w:rsidRDefault="003709B5" w:rsidP="001A41E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A41EC">
        <w:rPr>
          <w:rFonts w:ascii="Times New Roman" w:hAnsi="Times New Roman"/>
          <w:sz w:val="28"/>
          <w:szCs w:val="28"/>
        </w:rPr>
        <w:t>Размещение материалов проекта на сайте детского сада.</w:t>
      </w:r>
    </w:p>
    <w:p w:rsidR="003709B5" w:rsidRDefault="003709B5" w:rsidP="003B2495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И другие</w:t>
      </w:r>
      <w:r>
        <w:rPr>
          <w:rFonts w:ascii="Times New Roman" w:hAnsi="Times New Roman"/>
          <w:sz w:val="28"/>
          <w:szCs w:val="28"/>
        </w:rPr>
        <w:t>.</w:t>
      </w:r>
    </w:p>
    <w:p w:rsidR="003709B5" w:rsidRPr="003B2495" w:rsidRDefault="003709B5" w:rsidP="003B2495">
      <w:pPr>
        <w:ind w:left="720"/>
        <w:rPr>
          <w:rFonts w:ascii="Times New Roman" w:hAnsi="Times New Roman"/>
          <w:sz w:val="28"/>
          <w:szCs w:val="28"/>
        </w:rPr>
      </w:pPr>
    </w:p>
    <w:p w:rsidR="003709B5" w:rsidRPr="004B7D25" w:rsidRDefault="003709B5" w:rsidP="004B7D2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</w:r>
      <w:r w:rsidRPr="00083C42">
        <w:rPr>
          <w:rFonts w:ascii="Times New Roman" w:hAnsi="Times New Roman"/>
          <w:sz w:val="28"/>
          <w:szCs w:val="28"/>
        </w:rPr>
        <w:pict>
          <v:group id="_x0000_s1026" editas="canvas" style="width:477.05pt;height:436.45pt;mso-position-horizontal-relative:char;mso-position-vertical-relative:line" coordorigin="2290,5908" coordsize="7201,65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90;top:5908;width:7201;height:6547" o:preferrelative="f">
              <v:fill o:detectmouseclick="t"/>
              <v:path o:extrusionok="t" o:connecttype="none"/>
            </v:shape>
            <v:roundrect id="_x0000_s1028" style="position:absolute;left:4584;top:7798;width:2733;height:2633" arcsize="10923f" strokecolor="#339" strokeweight="6pt">
              <v:textbox style="mso-next-textbox:#_x0000_s1028">
                <w:txbxContent>
                  <w:p w:rsidR="003709B5" w:rsidRDefault="003709B5" w:rsidP="007836C6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Совместная деятельность воспитателя, детей и  родителей</w:t>
                    </w:r>
                  </w:p>
                </w:txbxContent>
              </v:textbox>
            </v:roundrect>
            <v:rect id="_x0000_s1029" style="position:absolute;left:2426;top:8203;width:1630;height:1215" strokecolor="lime" strokeweight="4.5pt">
              <v:stroke linestyle="thickThin"/>
              <v:textbox style="mso-next-textbox:#_x0000_s1029">
                <w:txbxContent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Работа над проектами</w:t>
                    </w:r>
                  </w:p>
                </w:txbxContent>
              </v:textbox>
            </v:rect>
            <v:rect id="_x0000_s1030" style="position:absolute;left:2426;top:5908;width:2581;height:1620" strokecolor="red" strokeweight="4.5pt">
              <v:stroke linestyle="thickThin"/>
              <v:textbox style="mso-next-textbox:#_x0000_s1030">
                <w:txbxContent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Диагностика Духовно нравственного воспитания детей</w:t>
                    </w:r>
                  </w:p>
                </w:txbxContent>
              </v:textbox>
            </v:rect>
            <v:rect id="_x0000_s1031" style="position:absolute;left:7724;top:5908;width:1495;height:1350" strokecolor="#3cc" strokeweight="4.5pt">
              <v:stroke linestyle="thickThin"/>
              <v:textbox style="mso-next-textbox:#_x0000_s1031">
                <w:txbxContent>
                  <w:p w:rsidR="003709B5" w:rsidRDefault="003709B5" w:rsidP="007836C6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:rsidR="003709B5" w:rsidRDefault="003709B5" w:rsidP="007836C6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Игры</w:t>
                    </w:r>
                  </w:p>
                </w:txbxContent>
              </v:textbox>
            </v:rect>
            <v:rect id="_x0000_s1032" style="position:absolute;left:2290;top:10768;width:2237;height:1687" strokecolor="fuchsia" strokeweight="4.5pt">
              <v:stroke linestyle="thickThin"/>
              <v:textbox style="mso-next-textbox:#_x0000_s1032">
                <w:txbxContent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Рассматривание дидактических  карточек, иллюстраций</w:t>
                    </w:r>
                  </w:p>
                </w:txbxContent>
              </v:textbox>
            </v:rect>
            <v:rect id="_x0000_s1033" style="position:absolute;left:4871;top:11038;width:2163;height:1229" strokecolor="blue" strokeweight="4.5pt">
              <v:stroke linestyle="thickThin"/>
              <v:textbox style="mso-next-textbox:#_x0000_s1033">
                <w:txbxContent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Проведение коллективных праздников</w:t>
                    </w:r>
                  </w:p>
                </w:txbxContent>
              </v:textbox>
            </v:rect>
            <v:rect id="_x0000_s1034" style="position:absolute;left:7317;top:10903;width:2037;height:1350" strokecolor="#9c0" strokeweight="4.5pt">
              <v:stroke linestyle="thickThin"/>
              <v:textbox style="mso-next-textbox:#_x0000_s1034">
                <w:txbxContent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Создание коллажей, презентаций,</w:t>
                    </w:r>
                  </w:p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памяток</w:t>
                    </w:r>
                  </w:p>
                </w:txbxContent>
              </v:textbox>
            </v:rect>
            <v:rect id="_x0000_s1035" style="position:absolute;left:5279;top:5908;width:2038;height:1485" strokecolor="#f90" strokeweight="4.5pt">
              <v:stroke linestyle="thickThin"/>
              <v:textbox style="mso-next-textbox:#_x0000_s1035">
                <w:txbxContent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Целевые прогулки по Городу</w:t>
                    </w:r>
                  </w:p>
                </w:txbxContent>
              </v:textbox>
            </v:rect>
            <v:rect id="_x0000_s1036" style="position:absolute;left:7588;top:8338;width:1903;height:1350" strokecolor="#936" strokeweight="4.5pt">
              <v:stroke linestyle="thickThin"/>
              <v:textbox style="mso-next-textbox:#_x0000_s1036">
                <w:txbxContent>
                  <w:p w:rsidR="003709B5" w:rsidRDefault="003709B5" w:rsidP="007836C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Рассказы чтение  худ. Литературы</w:t>
                    </w:r>
                  </w:p>
                </w:txbxContent>
              </v:textbox>
            </v:rect>
            <v:line id="_x0000_s1037" style="position:absolute" from="3784,7528" to="4735,7933" strokeweight="6pt">
              <v:stroke linestyle="thickBetweenThin"/>
            </v:line>
            <v:line id="_x0000_s1038" style="position:absolute" from="4056,8878" to="4527,8879" strokeweight="6pt">
              <v:stroke linestyle="thickBetweenThin"/>
            </v:line>
            <v:line id="_x0000_s1039" style="position:absolute" from="4464,10228" to="4464,10228"/>
            <v:line id="_x0000_s1040" style="position:absolute;flip:y" from="6015,10512" to="6016,11038" strokeweight="6pt">
              <v:stroke linestyle="thickBetweenThin"/>
            </v:line>
            <v:line id="_x0000_s1041" style="position:absolute;flip:x y" from="7317,9958" to="8403,10903" strokeweight="6pt">
              <v:stroke linestyle="thickBetweenThin"/>
            </v:line>
            <v:line id="_x0000_s1042" style="position:absolute;flip:x" from="7317,9013" to="7588,9013" strokeweight="6pt">
              <v:stroke linestyle="thickBetweenThin"/>
            </v:line>
            <v:line id="_x0000_s1043" style="position:absolute;flip:y" from="7227,7314" to="8449,7989" strokeweight="6pt">
              <v:stroke linestyle="thickBetweenThin"/>
            </v:line>
            <v:line id="_x0000_s1044" style="position:absolute;flip:y" from="6094,7393" to="6094,7798" strokeweight="6pt">
              <v:stroke linestyle="thickBetweenThin"/>
            </v:line>
            <v:line id="_x0000_s1045" style="position:absolute;flip:y" from="3488,9958" to="4527,10768" strokeweight="6pt">
              <v:stroke linestyle="thickBetweenThin"/>
            </v:line>
            <w10:anchorlock/>
          </v:group>
        </w:pict>
      </w:r>
    </w:p>
    <w:p w:rsidR="003709B5" w:rsidRPr="00E86EB0" w:rsidRDefault="003709B5" w:rsidP="0036417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Гипотеза</w:t>
      </w:r>
      <w:r w:rsidRPr="00E86EB0">
        <w:rPr>
          <w:rFonts w:ascii="Times New Roman" w:hAnsi="Times New Roman"/>
          <w:b/>
          <w:sz w:val="32"/>
          <w:szCs w:val="32"/>
        </w:rPr>
        <w:t>: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 новых форм работы с семьей,</w:t>
      </w:r>
      <w:r w:rsidRPr="0036417D">
        <w:rPr>
          <w:rFonts w:ascii="Times New Roman" w:hAnsi="Times New Roman"/>
          <w:sz w:val="28"/>
          <w:szCs w:val="28"/>
        </w:rPr>
        <w:t xml:space="preserve"> по духовно нравственному в</w:t>
      </w:r>
      <w:r>
        <w:rPr>
          <w:rFonts w:ascii="Times New Roman" w:hAnsi="Times New Roman"/>
          <w:sz w:val="28"/>
          <w:szCs w:val="28"/>
        </w:rPr>
        <w:t xml:space="preserve">оспитанию будет выработана </w:t>
      </w:r>
      <w:r w:rsidRPr="0036417D">
        <w:rPr>
          <w:rFonts w:ascii="Times New Roman" w:hAnsi="Times New Roman"/>
          <w:sz w:val="28"/>
          <w:szCs w:val="28"/>
        </w:rPr>
        <w:t xml:space="preserve"> философия взаимодействия ДОУ с родителями, которая  позволит:</w:t>
      </w:r>
    </w:p>
    <w:p w:rsidR="003709B5" w:rsidRPr="0036417D" w:rsidRDefault="003709B5" w:rsidP="003711E4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417D">
        <w:rPr>
          <w:rFonts w:ascii="Times New Roman" w:hAnsi="Times New Roman"/>
          <w:sz w:val="28"/>
          <w:szCs w:val="28"/>
        </w:rPr>
        <w:t>оспитание и развитие ребенка совместными усилиями ДОУ и семьи;</w:t>
      </w:r>
    </w:p>
    <w:p w:rsidR="003709B5" w:rsidRPr="0036417D" w:rsidRDefault="003709B5" w:rsidP="003711E4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417D">
        <w:rPr>
          <w:rFonts w:ascii="Times New Roman" w:hAnsi="Times New Roman"/>
          <w:sz w:val="28"/>
          <w:szCs w:val="28"/>
        </w:rPr>
        <w:t>овлечение родителей в совместную с детьми деятельность, духовное общение детей, родителей и педагогов;</w:t>
      </w:r>
    </w:p>
    <w:p w:rsidR="003709B5" w:rsidRPr="0036417D" w:rsidRDefault="003709B5" w:rsidP="003711E4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6417D">
        <w:rPr>
          <w:rFonts w:ascii="Times New Roman" w:hAnsi="Times New Roman"/>
          <w:sz w:val="28"/>
          <w:szCs w:val="28"/>
        </w:rPr>
        <w:t>сключение формальности в работе с родителями;</w:t>
      </w:r>
    </w:p>
    <w:p w:rsidR="003709B5" w:rsidRPr="0036417D" w:rsidRDefault="003709B5" w:rsidP="003711E4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6417D">
        <w:rPr>
          <w:rFonts w:ascii="Times New Roman" w:hAnsi="Times New Roman"/>
          <w:sz w:val="28"/>
          <w:szCs w:val="28"/>
        </w:rPr>
        <w:t>ктивизировать работу родительского комитета;</w:t>
      </w:r>
    </w:p>
    <w:p w:rsidR="003709B5" w:rsidRPr="0036417D" w:rsidRDefault="003709B5" w:rsidP="003711E4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большом выигрыше окажутся дети</w:t>
      </w:r>
      <w:r w:rsidRPr="0036417D">
        <w:rPr>
          <w:rFonts w:ascii="Times New Roman" w:hAnsi="Times New Roman"/>
          <w:sz w:val="28"/>
          <w:szCs w:val="28"/>
        </w:rPr>
        <w:t>, независимо от национальной, социальной, религиозной принадлежности, ради котор</w:t>
      </w:r>
      <w:r>
        <w:rPr>
          <w:rFonts w:ascii="Times New Roman" w:hAnsi="Times New Roman"/>
          <w:sz w:val="28"/>
          <w:szCs w:val="28"/>
        </w:rPr>
        <w:t>ых осуществляется данный проект.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</w:p>
    <w:p w:rsidR="003709B5" w:rsidRPr="00E86EB0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E86EB0">
        <w:rPr>
          <w:rFonts w:ascii="Times New Roman" w:hAnsi="Times New Roman"/>
          <w:b/>
          <w:sz w:val="32"/>
          <w:szCs w:val="32"/>
        </w:rPr>
        <w:t>Ожидаемый результат:</w:t>
      </w:r>
    </w:p>
    <w:p w:rsidR="003709B5" w:rsidRPr="0036417D" w:rsidRDefault="003709B5" w:rsidP="00E86E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Семья и Детский сад - два важных фундамента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6417D">
        <w:rPr>
          <w:rFonts w:ascii="Times New Roman" w:hAnsi="Times New Roman"/>
          <w:sz w:val="28"/>
          <w:szCs w:val="28"/>
        </w:rPr>
        <w:t xml:space="preserve"> воспитании детей. Их тесное взаимодействие сыграет положительную роль во всестороннем развитии ребенка.</w:t>
      </w:r>
    </w:p>
    <w:p w:rsidR="003709B5" w:rsidRPr="0036417D" w:rsidRDefault="003709B5" w:rsidP="00E86E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Отражение результатов проекта на особый эмоциональный микроклимат семьи, на теплоту, нежность и духовное общение родителей и ребенка.</w:t>
      </w:r>
    </w:p>
    <w:p w:rsidR="003709B5" w:rsidRPr="0036417D" w:rsidRDefault="003709B5" w:rsidP="00E86E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Поя</w:t>
      </w:r>
      <w:r>
        <w:rPr>
          <w:rFonts w:ascii="Times New Roman" w:hAnsi="Times New Roman"/>
          <w:sz w:val="28"/>
          <w:szCs w:val="28"/>
        </w:rPr>
        <w:t xml:space="preserve">вление в семье общих интересов и </w:t>
      </w:r>
      <w:r w:rsidRPr="0036417D">
        <w:rPr>
          <w:rFonts w:ascii="Times New Roman" w:hAnsi="Times New Roman"/>
          <w:sz w:val="28"/>
          <w:szCs w:val="28"/>
        </w:rPr>
        <w:t>увлечений</w:t>
      </w:r>
      <w:r>
        <w:rPr>
          <w:rFonts w:ascii="Times New Roman" w:hAnsi="Times New Roman"/>
          <w:sz w:val="28"/>
          <w:szCs w:val="28"/>
        </w:rPr>
        <w:t>,</w:t>
      </w:r>
      <w:r w:rsidRPr="0036417D">
        <w:rPr>
          <w:rFonts w:ascii="Times New Roman" w:hAnsi="Times New Roman"/>
          <w:sz w:val="28"/>
          <w:szCs w:val="28"/>
        </w:rPr>
        <w:t xml:space="preserve"> как для взрослых, так и для детей.</w:t>
      </w:r>
    </w:p>
    <w:p w:rsidR="003709B5" w:rsidRPr="0036417D" w:rsidRDefault="003709B5" w:rsidP="00E86E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Повышение достижен</w:t>
      </w:r>
      <w:r>
        <w:rPr>
          <w:rFonts w:ascii="Times New Roman" w:hAnsi="Times New Roman"/>
          <w:sz w:val="28"/>
          <w:szCs w:val="28"/>
        </w:rPr>
        <w:t>ий ребенка в области творчества</w:t>
      </w:r>
      <w:r w:rsidRPr="0036417D">
        <w:rPr>
          <w:rFonts w:ascii="Times New Roman" w:hAnsi="Times New Roman"/>
          <w:sz w:val="28"/>
          <w:szCs w:val="28"/>
        </w:rPr>
        <w:t>, в обла</w:t>
      </w:r>
      <w:r>
        <w:rPr>
          <w:rFonts w:ascii="Times New Roman" w:hAnsi="Times New Roman"/>
          <w:sz w:val="28"/>
          <w:szCs w:val="28"/>
        </w:rPr>
        <w:t>сти знаний и бытовых навыках (п</w:t>
      </w:r>
      <w:r w:rsidRPr="0036417D">
        <w:rPr>
          <w:rFonts w:ascii="Times New Roman" w:hAnsi="Times New Roman"/>
          <w:sz w:val="28"/>
          <w:szCs w:val="28"/>
        </w:rPr>
        <w:t>ортфолио успехов ребенка)</w:t>
      </w:r>
    </w:p>
    <w:p w:rsidR="003709B5" w:rsidRPr="0036417D" w:rsidRDefault="003709B5" w:rsidP="00E86E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Разработка новых подходов к взаимодействию детского сада и родителей как фактора позитивного всестороннего развития ребенка.</w:t>
      </w:r>
    </w:p>
    <w:p w:rsidR="003709B5" w:rsidRPr="0036417D" w:rsidRDefault="003709B5" w:rsidP="00E86E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Организация преемственности в работе ДОУ и семьи по вопросам оздоровления, досуга, обучения и воспитания.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</w:p>
    <w:p w:rsidR="003709B5" w:rsidRPr="00E86EB0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E86EB0">
        <w:rPr>
          <w:rFonts w:ascii="Times New Roman" w:hAnsi="Times New Roman"/>
          <w:b/>
          <w:sz w:val="32"/>
          <w:szCs w:val="32"/>
        </w:rPr>
        <w:t>Критерии эффективности:</w:t>
      </w:r>
    </w:p>
    <w:p w:rsidR="003709B5" w:rsidRPr="0036417D" w:rsidRDefault="003709B5" w:rsidP="00E86EB0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Согласованность действий педагогов и родителей. Для эффективности реализации этапов проекта важно постоянное изучение родительских запросов на образовательные услуги с последующей коррекцией плана работы группы с семьей.</w:t>
      </w:r>
    </w:p>
    <w:p w:rsidR="003709B5" w:rsidRPr="0036417D" w:rsidRDefault="003709B5" w:rsidP="00E86EB0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Соответствие действий участников проекта целям и задачам проекта. Все новые формы и методы взаимодействия семьи и ДОУ,  которые будут использованы во время реализации этапов проекта, должны способствовать установлению доверительных отношений между педагогами и родителями, и формированию осознанного отношения воспитателей к своей духовно нравственной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>образовательной миссии.</w:t>
      </w:r>
    </w:p>
    <w:p w:rsidR="003709B5" w:rsidRPr="0036417D" w:rsidRDefault="003709B5" w:rsidP="00E86EB0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Заинтересованность родителей. Устранить трудности привлечения родителей к взаимодействию можно, если они будут видеть личные достижения своего ребенка, его индивидуальные проявления, фиксацию успехов в развития. Поэтому нужно использовать любые достижения  ребенка для оценки его успешности. Трансляция родителям положительно</w:t>
      </w:r>
      <w:r>
        <w:rPr>
          <w:rFonts w:ascii="Times New Roman" w:hAnsi="Times New Roman"/>
          <w:sz w:val="28"/>
          <w:szCs w:val="28"/>
        </w:rPr>
        <w:t>го образа ребенка под девизом</w:t>
      </w:r>
      <w:r w:rsidRPr="0036417D">
        <w:rPr>
          <w:rFonts w:ascii="Times New Roman" w:hAnsi="Times New Roman"/>
          <w:sz w:val="28"/>
          <w:szCs w:val="28"/>
        </w:rPr>
        <w:t>: " Ваш ребенок - лучше всех!" с осторожными советами. Родители, убежденные в том, что их ребенка в саду любят, обучают, воспитывают, развивают, легче идут на контакт и сотрудничество.</w:t>
      </w:r>
    </w:p>
    <w:p w:rsidR="003709B5" w:rsidRPr="00E86EB0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E86EB0">
        <w:rPr>
          <w:rFonts w:ascii="Times New Roman" w:hAnsi="Times New Roman"/>
          <w:b/>
          <w:sz w:val="32"/>
          <w:szCs w:val="32"/>
        </w:rPr>
        <w:t>Ресурсы:</w:t>
      </w:r>
    </w:p>
    <w:p w:rsidR="003709B5" w:rsidRPr="0036417D" w:rsidRDefault="003709B5" w:rsidP="00E86EB0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Нормативно - правовое обеспечение: Закон "Об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6417D">
        <w:rPr>
          <w:rFonts w:ascii="Times New Roman" w:hAnsi="Times New Roman"/>
          <w:sz w:val="28"/>
          <w:szCs w:val="28"/>
        </w:rPr>
        <w:t xml:space="preserve">", Конвенция ООН о правах </w:t>
      </w:r>
      <w:r>
        <w:rPr>
          <w:rFonts w:ascii="Times New Roman" w:hAnsi="Times New Roman"/>
          <w:sz w:val="28"/>
          <w:szCs w:val="28"/>
        </w:rPr>
        <w:t>ребенка ( 1989), Всемирная декла</w:t>
      </w:r>
      <w:r w:rsidRPr="0036417D">
        <w:rPr>
          <w:rFonts w:ascii="Times New Roman" w:hAnsi="Times New Roman"/>
          <w:sz w:val="28"/>
          <w:szCs w:val="28"/>
        </w:rPr>
        <w:t xml:space="preserve">рация об обеспечении выживания, защиты и развития детей ( </w:t>
      </w:r>
      <w:smartTag w:uri="urn:schemas-microsoft-com:office:smarttags" w:element="metricconverter">
        <w:smartTagPr>
          <w:attr w:name="ProductID" w:val="1959 г"/>
        </w:smartTagPr>
        <w:r w:rsidRPr="0036417D">
          <w:rPr>
            <w:rFonts w:ascii="Times New Roman" w:hAnsi="Times New Roman"/>
            <w:sz w:val="28"/>
            <w:szCs w:val="28"/>
          </w:rPr>
          <w:t>1990 г</w:t>
        </w:r>
      </w:smartTag>
      <w:r w:rsidRPr="0036417D">
        <w:rPr>
          <w:rFonts w:ascii="Times New Roman" w:hAnsi="Times New Roman"/>
          <w:sz w:val="28"/>
          <w:szCs w:val="28"/>
        </w:rPr>
        <w:t xml:space="preserve">.), Концепция дошкольного воспитания ( </w:t>
      </w:r>
      <w:smartTag w:uri="urn:schemas-microsoft-com:office:smarttags" w:element="metricconverter">
        <w:smartTagPr>
          <w:attr w:name="ProductID" w:val="1959 г"/>
        </w:smartTagPr>
        <w:r w:rsidRPr="0036417D">
          <w:rPr>
            <w:rFonts w:ascii="Times New Roman" w:hAnsi="Times New Roman"/>
            <w:sz w:val="28"/>
            <w:szCs w:val="28"/>
          </w:rPr>
          <w:t>1989 г</w:t>
        </w:r>
      </w:smartTag>
      <w:r w:rsidRPr="0036417D">
        <w:rPr>
          <w:rFonts w:ascii="Times New Roman" w:hAnsi="Times New Roman"/>
          <w:sz w:val="28"/>
          <w:szCs w:val="28"/>
        </w:rPr>
        <w:t xml:space="preserve">.), Декларация прав ребенка ( </w:t>
      </w:r>
      <w:smartTag w:uri="urn:schemas-microsoft-com:office:smarttags" w:element="metricconverter">
        <w:smartTagPr>
          <w:attr w:name="ProductID" w:val="1959 г"/>
        </w:smartTagPr>
        <w:r w:rsidRPr="0036417D">
          <w:rPr>
            <w:rFonts w:ascii="Times New Roman" w:hAnsi="Times New Roman"/>
            <w:sz w:val="28"/>
            <w:szCs w:val="28"/>
          </w:rPr>
          <w:t>1959 г</w:t>
        </w:r>
      </w:smartTag>
      <w:r>
        <w:rPr>
          <w:rFonts w:ascii="Times New Roman" w:hAnsi="Times New Roman"/>
          <w:sz w:val="28"/>
          <w:szCs w:val="28"/>
        </w:rPr>
        <w:t>.)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Pr="0036417D" w:rsidRDefault="003709B5" w:rsidP="00E86EB0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 xml:space="preserve"> и специалисты </w:t>
      </w:r>
      <w:r w:rsidRPr="0036417D">
        <w:rPr>
          <w:rFonts w:ascii="Times New Roman" w:hAnsi="Times New Roman"/>
          <w:sz w:val="28"/>
          <w:szCs w:val="28"/>
        </w:rPr>
        <w:t xml:space="preserve"> ДОУ </w:t>
      </w:r>
      <w:r>
        <w:rPr>
          <w:rFonts w:ascii="Times New Roman" w:hAnsi="Times New Roman"/>
          <w:sz w:val="28"/>
          <w:szCs w:val="28"/>
        </w:rPr>
        <w:t>.</w:t>
      </w:r>
    </w:p>
    <w:p w:rsidR="003709B5" w:rsidRPr="0036417D" w:rsidRDefault="003709B5" w:rsidP="00E86EB0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Материально - техническое оснащение помещений ДОУ.</w:t>
      </w:r>
    </w:p>
    <w:p w:rsidR="003709B5" w:rsidRPr="0036417D" w:rsidRDefault="003709B5" w:rsidP="00E86EB0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Родительский комитет группы, готовый на социальное партнерство в реализации проекта.</w:t>
      </w:r>
    </w:p>
    <w:p w:rsidR="003709B5" w:rsidRPr="00BE191D" w:rsidRDefault="003709B5" w:rsidP="001A41EC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Сотрудничество с социально - культурными объектами:</w:t>
      </w:r>
      <w:r>
        <w:rPr>
          <w:rFonts w:ascii="Times New Roman" w:hAnsi="Times New Roman"/>
          <w:sz w:val="28"/>
          <w:szCs w:val="28"/>
        </w:rPr>
        <w:t xml:space="preserve"> Мордовская республиканская  детская  библиотека</w:t>
      </w:r>
      <w:r w:rsidRPr="003641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>Мордовский республиканский краеведческий музей, Кафедральный собор им. Ф.Ф.Ушакова, Макаровский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 xml:space="preserve"> Иоанна-</w:t>
      </w:r>
      <w:r>
        <w:rPr>
          <w:rFonts w:ascii="Times New Roman" w:hAnsi="Times New Roman"/>
          <w:sz w:val="28"/>
          <w:szCs w:val="28"/>
        </w:rPr>
        <w:t>Богословский  мужской монастырь, воскресная школа Казанского храма .</w:t>
      </w:r>
    </w:p>
    <w:p w:rsidR="003709B5" w:rsidRPr="0010648D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10648D">
        <w:rPr>
          <w:rFonts w:ascii="Times New Roman" w:hAnsi="Times New Roman"/>
          <w:b/>
          <w:sz w:val="32"/>
          <w:szCs w:val="32"/>
        </w:rPr>
        <w:t>Риски:</w:t>
      </w:r>
    </w:p>
    <w:p w:rsidR="003709B5" w:rsidRPr="0036417D" w:rsidRDefault="003709B5" w:rsidP="0036417D">
      <w:pPr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Трудность привлечения родите</w:t>
      </w:r>
      <w:r>
        <w:rPr>
          <w:rFonts w:ascii="Times New Roman" w:hAnsi="Times New Roman"/>
          <w:sz w:val="28"/>
          <w:szCs w:val="28"/>
        </w:rPr>
        <w:t>лей к участию в мероприятиях группы</w:t>
      </w:r>
      <w:r w:rsidRPr="0036417D">
        <w:rPr>
          <w:rFonts w:ascii="Times New Roman" w:hAnsi="Times New Roman"/>
          <w:sz w:val="28"/>
          <w:szCs w:val="28"/>
        </w:rPr>
        <w:t>, особенно из проблемных семей.</w:t>
      </w:r>
    </w:p>
    <w:p w:rsidR="003709B5" w:rsidRPr="0010648D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10648D">
        <w:rPr>
          <w:rFonts w:ascii="Times New Roman" w:hAnsi="Times New Roman"/>
          <w:b/>
          <w:sz w:val="32"/>
          <w:szCs w:val="32"/>
        </w:rPr>
        <w:t>Предупреждение рисков:</w:t>
      </w:r>
    </w:p>
    <w:p w:rsidR="003709B5" w:rsidRPr="0036417D" w:rsidRDefault="003709B5" w:rsidP="00E86EB0">
      <w:pPr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Распределение сфер ответственности в работе с родителями между воспитателями, старшим воспитателем, медсестрой, заведующей, музыкальным руководителем и др.</w:t>
      </w:r>
    </w:p>
    <w:p w:rsidR="003709B5" w:rsidRPr="0036417D" w:rsidRDefault="003709B5" w:rsidP="00E86EB0">
      <w:pPr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Опора на помощь родительского комитета.</w:t>
      </w:r>
    </w:p>
    <w:p w:rsidR="003709B5" w:rsidRPr="0036417D" w:rsidRDefault="003709B5" w:rsidP="0036417D">
      <w:pPr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Высокий уровень подготовленности мероприятий, которые привлекают, зазывают, заинтересовывают родителей.</w:t>
      </w:r>
    </w:p>
    <w:p w:rsidR="003709B5" w:rsidRPr="0010648D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10648D">
        <w:rPr>
          <w:rFonts w:ascii="Times New Roman" w:hAnsi="Times New Roman"/>
          <w:b/>
          <w:sz w:val="32"/>
          <w:szCs w:val="32"/>
        </w:rPr>
        <w:t>Этапы реализации проекта:</w:t>
      </w:r>
    </w:p>
    <w:p w:rsidR="003709B5" w:rsidRPr="0036417D" w:rsidRDefault="003709B5" w:rsidP="00BE191D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духовно  нравственного развития </w:t>
      </w:r>
      <w:r w:rsidRPr="0036417D">
        <w:rPr>
          <w:rFonts w:ascii="Times New Roman" w:hAnsi="Times New Roman"/>
          <w:sz w:val="28"/>
          <w:szCs w:val="28"/>
        </w:rPr>
        <w:t xml:space="preserve"> в каждой</w:t>
      </w:r>
      <w:r>
        <w:rPr>
          <w:rFonts w:ascii="Times New Roman" w:hAnsi="Times New Roman"/>
          <w:sz w:val="28"/>
          <w:szCs w:val="28"/>
        </w:rPr>
        <w:t xml:space="preserve"> семье нашей группы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Pr="0036417D" w:rsidRDefault="003709B5" w:rsidP="00BE191D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417D">
        <w:rPr>
          <w:rFonts w:ascii="Times New Roman" w:hAnsi="Times New Roman"/>
          <w:sz w:val="28"/>
          <w:szCs w:val="28"/>
        </w:rPr>
        <w:t>ланирование этапов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современной</w:t>
      </w:r>
      <w:r w:rsidRPr="0036417D">
        <w:rPr>
          <w:rFonts w:ascii="Times New Roman" w:hAnsi="Times New Roman"/>
          <w:sz w:val="28"/>
          <w:szCs w:val="28"/>
        </w:rPr>
        <w:t xml:space="preserve"> семьей</w:t>
      </w:r>
      <w:r>
        <w:rPr>
          <w:rFonts w:ascii="Times New Roman" w:hAnsi="Times New Roman"/>
          <w:sz w:val="28"/>
          <w:szCs w:val="28"/>
        </w:rPr>
        <w:t xml:space="preserve"> по духовно нравственному воспитанию 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Pr="0036417D" w:rsidRDefault="003709B5" w:rsidP="00BE191D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Тестовая работа, анализ, обработка материалов по данному проекту.</w:t>
      </w:r>
    </w:p>
    <w:p w:rsidR="003709B5" w:rsidRPr="0036417D" w:rsidRDefault="003709B5" w:rsidP="00BE191D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Выводы.</w:t>
      </w:r>
    </w:p>
    <w:p w:rsidR="003709B5" w:rsidRPr="0010648D" w:rsidRDefault="003709B5" w:rsidP="00BE191D">
      <w:pPr>
        <w:jc w:val="both"/>
        <w:rPr>
          <w:rFonts w:ascii="Times New Roman" w:hAnsi="Times New Roman"/>
          <w:b/>
          <w:sz w:val="32"/>
          <w:szCs w:val="32"/>
        </w:rPr>
      </w:pPr>
      <w:r w:rsidRPr="0010648D">
        <w:rPr>
          <w:rFonts w:ascii="Times New Roman" w:hAnsi="Times New Roman"/>
          <w:b/>
          <w:sz w:val="32"/>
          <w:szCs w:val="32"/>
        </w:rPr>
        <w:t>Продукты проекта:</w:t>
      </w:r>
    </w:p>
    <w:p w:rsidR="003709B5" w:rsidRPr="0036417D" w:rsidRDefault="003709B5" w:rsidP="00BE191D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 xml:space="preserve">Видеофильмы </w:t>
      </w:r>
      <w:r>
        <w:rPr>
          <w:rFonts w:ascii="Times New Roman" w:hAnsi="Times New Roman"/>
          <w:sz w:val="28"/>
          <w:szCs w:val="28"/>
        </w:rPr>
        <w:t>совместных праздников</w:t>
      </w:r>
      <w:r w:rsidRPr="0036417D">
        <w:rPr>
          <w:rFonts w:ascii="Times New Roman" w:hAnsi="Times New Roman"/>
          <w:sz w:val="28"/>
          <w:szCs w:val="28"/>
        </w:rPr>
        <w:t xml:space="preserve"> с родителями.</w:t>
      </w:r>
    </w:p>
    <w:p w:rsidR="003709B5" w:rsidRPr="0036417D" w:rsidRDefault="003709B5" w:rsidP="00BE191D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Фотоматериалы.</w:t>
      </w:r>
    </w:p>
    <w:p w:rsidR="003709B5" w:rsidRPr="0036417D" w:rsidRDefault="003709B5" w:rsidP="00BE191D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Новые разработки, сценарии нетрадиционных форм работы с семьей, организации семейных клубов и родит</w:t>
      </w:r>
      <w:r>
        <w:rPr>
          <w:rFonts w:ascii="Times New Roman" w:hAnsi="Times New Roman"/>
          <w:sz w:val="28"/>
          <w:szCs w:val="28"/>
        </w:rPr>
        <w:t>ельских гостиных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Pr="0036417D" w:rsidRDefault="003709B5" w:rsidP="00BE191D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Анкеты</w:t>
      </w:r>
    </w:p>
    <w:p w:rsidR="003709B5" w:rsidRPr="0036417D" w:rsidRDefault="003709B5" w:rsidP="00BE191D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проекты «Наша родословная»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Default="003709B5" w:rsidP="00586E7F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семейного успеха «Дорогою добра»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Pr="000C2C4A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7</w:t>
      </w:r>
      <w:r w:rsidRPr="000C2C4A">
        <w:rPr>
          <w:rFonts w:ascii="Times New Roman" w:hAnsi="Times New Roman"/>
          <w:color w:val="000000"/>
          <w:sz w:val="28"/>
          <w:szCs w:val="28"/>
          <w:lang w:eastAsia="ru-RU"/>
        </w:rPr>
        <w:t>.  Памятки-консультации по темам:</w:t>
      </w:r>
    </w:p>
    <w:p w:rsidR="003709B5" w:rsidRPr="000C2C4A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2C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«Правила поведения в храме»</w:t>
      </w:r>
    </w:p>
    <w:p w:rsidR="003709B5" w:rsidRPr="000C2C4A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0C2C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«Советы православных педагогов»</w:t>
      </w:r>
    </w:p>
    <w:p w:rsidR="003709B5" w:rsidRPr="000C2C4A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C2C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«Духовное воспитание ребенка»</w:t>
      </w:r>
    </w:p>
    <w:p w:rsidR="003709B5" w:rsidRPr="000C2C4A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C2C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«Великие   православные   праздники»</w:t>
      </w:r>
    </w:p>
    <w:p w:rsidR="003709B5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C2C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«Родительские  заповеди»</w:t>
      </w:r>
    </w:p>
    <w:p w:rsidR="003709B5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0C2C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вреде  телевизора»</w:t>
      </w:r>
    </w:p>
    <w:p w:rsidR="003709B5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8.Дидоктические игры:</w:t>
      </w:r>
    </w:p>
    <w:p w:rsidR="003709B5" w:rsidRPr="00586E7F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«  А</w:t>
      </w:r>
      <w:r w:rsidRPr="00586E7F">
        <w:rPr>
          <w:rFonts w:ascii="Times New Roman" w:hAnsi="Times New Roman"/>
          <w:color w:val="000000"/>
          <w:sz w:val="28"/>
          <w:szCs w:val="28"/>
          <w:lang w:eastAsia="ru-RU"/>
        </w:rPr>
        <w:t>збука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добрых дел</w:t>
      </w:r>
      <w:r w:rsidRPr="00586E7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3709B5" w:rsidRPr="00586E7F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«Экскурсия по храмам Саранска»</w:t>
      </w:r>
    </w:p>
    <w:p w:rsidR="003709B5" w:rsidRPr="00586E7F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«Раскрась   Пасхальное  яичко»</w:t>
      </w:r>
    </w:p>
    <w:p w:rsidR="003709B5" w:rsidRPr="00586E7F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6E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«Укрась    ёлку    к   Рождеству»</w:t>
      </w:r>
    </w:p>
    <w:p w:rsidR="003709B5" w:rsidRPr="00586E7F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86E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«Назови   праздники»</w:t>
      </w:r>
    </w:p>
    <w:p w:rsidR="003709B5" w:rsidRPr="00586E7F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86E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«Мой   ангел»,   «Собери   храм»</w:t>
      </w:r>
    </w:p>
    <w:p w:rsidR="003709B5" w:rsidRPr="0036417D" w:rsidRDefault="003709B5" w:rsidP="00586E7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3709B5" w:rsidRPr="00D15557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D15557">
        <w:rPr>
          <w:rFonts w:ascii="Times New Roman" w:hAnsi="Times New Roman"/>
          <w:b/>
          <w:sz w:val="32"/>
          <w:szCs w:val="32"/>
        </w:rPr>
        <w:t>Духовно нравственного взаимодействия современной семьи  с детским садом.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 духовного</w:t>
      </w:r>
      <w:r w:rsidRPr="0036417D">
        <w:rPr>
          <w:rFonts w:ascii="Times New Roman" w:hAnsi="Times New Roman"/>
          <w:sz w:val="28"/>
          <w:szCs w:val="28"/>
        </w:rPr>
        <w:t xml:space="preserve"> взаимодействия ДОУ с се</w:t>
      </w:r>
      <w:r>
        <w:rPr>
          <w:rFonts w:ascii="Times New Roman" w:hAnsi="Times New Roman"/>
          <w:sz w:val="28"/>
          <w:szCs w:val="28"/>
        </w:rPr>
        <w:t>мьей неоспоримы и многочисленны: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Это положительный эмоциональный настрой педагогов и родителей на совместную работу по воспитанию детей.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семья и предложения по взаи</w:t>
      </w:r>
      <w:r>
        <w:rPr>
          <w:rFonts w:ascii="Times New Roman" w:hAnsi="Times New Roman"/>
          <w:sz w:val="28"/>
          <w:szCs w:val="28"/>
        </w:rPr>
        <w:t>модействию с ребенком. Педагоги</w:t>
      </w:r>
      <w:r w:rsidRPr="0036417D">
        <w:rPr>
          <w:rFonts w:ascii="Times New Roman" w:hAnsi="Times New Roman"/>
          <w:sz w:val="28"/>
          <w:szCs w:val="28"/>
        </w:rPr>
        <w:t>,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</w:t>
      </w:r>
      <w:r>
        <w:rPr>
          <w:rFonts w:ascii="Times New Roman" w:hAnsi="Times New Roman"/>
          <w:sz w:val="28"/>
          <w:szCs w:val="28"/>
        </w:rPr>
        <w:t>существляется этот проект.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Это учет индивидуальности ребенка</w:t>
      </w:r>
      <w:r>
        <w:rPr>
          <w:rFonts w:ascii="Times New Roman" w:hAnsi="Times New Roman"/>
          <w:sz w:val="28"/>
          <w:szCs w:val="28"/>
        </w:rPr>
        <w:t>. Воспитатель постоянно поддерживает</w:t>
      </w:r>
      <w:r w:rsidRPr="0036417D">
        <w:rPr>
          <w:rFonts w:ascii="Times New Roman" w:hAnsi="Times New Roman"/>
          <w:sz w:val="28"/>
          <w:szCs w:val="28"/>
        </w:rPr>
        <w:t xml:space="preserve"> контакт с семьей, знает особенности</w:t>
      </w:r>
      <w:r>
        <w:rPr>
          <w:rFonts w:ascii="Times New Roman" w:hAnsi="Times New Roman"/>
          <w:sz w:val="28"/>
          <w:szCs w:val="28"/>
        </w:rPr>
        <w:t xml:space="preserve"> национальной, социальной, религиозной принадлежности </w:t>
      </w:r>
      <w:r w:rsidRPr="0036417D">
        <w:rPr>
          <w:rFonts w:ascii="Times New Roman" w:hAnsi="Times New Roman"/>
          <w:sz w:val="28"/>
          <w:szCs w:val="28"/>
        </w:rPr>
        <w:t xml:space="preserve"> своего воспитанника и учитывает их при работе, что, в свою очередь, ведет к пов</w:t>
      </w:r>
      <w:r>
        <w:rPr>
          <w:rFonts w:ascii="Times New Roman" w:hAnsi="Times New Roman"/>
          <w:sz w:val="28"/>
          <w:szCs w:val="28"/>
        </w:rPr>
        <w:t>ышению эффективности воспитания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 Родители самостоятельно могут выбирать и формировать уже в дошкольном возрасте то направление в развитии и воспитании ребенка, которое они считают нужным. Таким образом, родители берут на себя ответственность за воспитание ребенка.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 xml:space="preserve">- Это укрепление </w:t>
      </w:r>
      <w:r>
        <w:rPr>
          <w:rFonts w:ascii="Times New Roman" w:hAnsi="Times New Roman"/>
          <w:sz w:val="28"/>
          <w:szCs w:val="28"/>
        </w:rPr>
        <w:t>духовно нравственных внутрисемейных ценностей</w:t>
      </w:r>
      <w:r w:rsidRPr="0036417D">
        <w:rPr>
          <w:rFonts w:ascii="Times New Roman" w:hAnsi="Times New Roman"/>
          <w:sz w:val="28"/>
          <w:szCs w:val="28"/>
        </w:rPr>
        <w:t>, эмоционального семейного общения, нахождение общих интересов и занятий.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Это возможность реализации единой программы воспитания и развития ребенка в ДОУ и семье.</w:t>
      </w:r>
    </w:p>
    <w:p w:rsidR="003709B5" w:rsidRPr="00D15557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D15557">
        <w:rPr>
          <w:rFonts w:ascii="Times New Roman" w:hAnsi="Times New Roman"/>
          <w:b/>
          <w:sz w:val="32"/>
          <w:szCs w:val="32"/>
        </w:rPr>
        <w:t>  Основные принципы: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 открытость детского сада для семьи ( каждому родителю обеспечивается возможность знать и видеть, как живет и развивается его ребенок);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сотрудничество педагогов и родителей в воспитании детей;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диагностика общих и частных проблем в воспитании и развитии ребенка.</w:t>
      </w:r>
    </w:p>
    <w:p w:rsidR="003709B5" w:rsidRPr="00D15557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D15557">
        <w:rPr>
          <w:rFonts w:ascii="Times New Roman" w:hAnsi="Times New Roman"/>
          <w:b/>
          <w:sz w:val="32"/>
          <w:szCs w:val="32"/>
        </w:rPr>
        <w:t>Функции работы ДОУ с семьей.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Ознакомление родителей с содержанием и методикой учебно - воспитательного процесса, организуемого в ДОУ.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Вовлечение родителей в совместную с детьми деятельность.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 xml:space="preserve">- Помощь отдельным семьям в </w:t>
      </w:r>
      <w:r>
        <w:rPr>
          <w:rFonts w:ascii="Times New Roman" w:hAnsi="Times New Roman"/>
          <w:sz w:val="28"/>
          <w:szCs w:val="28"/>
        </w:rPr>
        <w:t xml:space="preserve">духовном </w:t>
      </w:r>
      <w:r w:rsidRPr="0036417D">
        <w:rPr>
          <w:rFonts w:ascii="Times New Roman" w:hAnsi="Times New Roman"/>
          <w:sz w:val="28"/>
          <w:szCs w:val="28"/>
        </w:rPr>
        <w:t>воспитании детей.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Взаимодействие родителей  с обще</w:t>
      </w:r>
      <w:r>
        <w:rPr>
          <w:rFonts w:ascii="Times New Roman" w:hAnsi="Times New Roman"/>
          <w:sz w:val="28"/>
          <w:szCs w:val="28"/>
        </w:rPr>
        <w:t>ственными организациями  города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  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</w:t>
      </w:r>
      <w:r>
        <w:rPr>
          <w:rFonts w:ascii="Times New Roman" w:hAnsi="Times New Roman"/>
          <w:sz w:val="28"/>
          <w:szCs w:val="28"/>
        </w:rPr>
        <w:t>лом, заведующей и специалистами.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D15557">
        <w:rPr>
          <w:rFonts w:ascii="Times New Roman" w:hAnsi="Times New Roman"/>
          <w:b/>
          <w:sz w:val="32"/>
          <w:szCs w:val="32"/>
        </w:rPr>
        <w:t>Критерии оценки эффективности работы ДОУ с семьей</w:t>
      </w:r>
      <w:r w:rsidRPr="0036417D">
        <w:rPr>
          <w:rFonts w:ascii="Times New Roman" w:hAnsi="Times New Roman"/>
          <w:sz w:val="28"/>
          <w:szCs w:val="28"/>
        </w:rPr>
        <w:t>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 Изменение микроклимата в неблагоприятных семьях в положительную сторону.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Положительное общественное мнение родителей о воспитании дошкольников в ДОУ.</w:t>
      </w:r>
    </w:p>
    <w:p w:rsidR="003709B5" w:rsidRPr="00D15557" w:rsidRDefault="003709B5" w:rsidP="0036417D">
      <w:pPr>
        <w:rPr>
          <w:rFonts w:ascii="Times New Roman" w:hAnsi="Times New Roman"/>
          <w:b/>
          <w:sz w:val="32"/>
          <w:szCs w:val="32"/>
        </w:rPr>
      </w:pPr>
      <w:r w:rsidRPr="00D15557">
        <w:rPr>
          <w:rFonts w:ascii="Times New Roman" w:hAnsi="Times New Roman"/>
          <w:b/>
          <w:sz w:val="32"/>
          <w:szCs w:val="32"/>
        </w:rPr>
        <w:t>Промежуточные результаты по Проекту "Духовно</w:t>
      </w:r>
      <w:r>
        <w:rPr>
          <w:rFonts w:ascii="Times New Roman" w:hAnsi="Times New Roman"/>
          <w:b/>
          <w:sz w:val="32"/>
          <w:szCs w:val="32"/>
        </w:rPr>
        <w:t>-</w:t>
      </w:r>
      <w:r w:rsidRPr="00D15557">
        <w:rPr>
          <w:rFonts w:ascii="Times New Roman" w:hAnsi="Times New Roman"/>
          <w:b/>
          <w:sz w:val="32"/>
          <w:szCs w:val="32"/>
        </w:rPr>
        <w:t xml:space="preserve"> нравственное воспитание в современной семье"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 xml:space="preserve">Проект продолжается. Много различных форм </w:t>
      </w:r>
      <w:r>
        <w:rPr>
          <w:rFonts w:ascii="Times New Roman" w:hAnsi="Times New Roman"/>
          <w:sz w:val="28"/>
          <w:szCs w:val="28"/>
        </w:rPr>
        <w:t>работы с родителями провели</w:t>
      </w:r>
      <w:r w:rsidRPr="0036417D">
        <w:rPr>
          <w:rFonts w:ascii="Times New Roman" w:hAnsi="Times New Roman"/>
          <w:sz w:val="28"/>
          <w:szCs w:val="28"/>
        </w:rPr>
        <w:t xml:space="preserve">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</w:t>
      </w:r>
      <w:r>
        <w:rPr>
          <w:rFonts w:ascii="Times New Roman" w:hAnsi="Times New Roman"/>
          <w:sz w:val="28"/>
          <w:szCs w:val="28"/>
        </w:rPr>
        <w:t xml:space="preserve">такой большой проблемой. Теперь </w:t>
      </w:r>
      <w:r w:rsidRPr="0036417D">
        <w:rPr>
          <w:rFonts w:ascii="Times New Roman" w:hAnsi="Times New Roman"/>
          <w:sz w:val="28"/>
          <w:szCs w:val="28"/>
        </w:rPr>
        <w:t>обстановка иная.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Со стороны родителей исходят инициатива по проведению новых форм общения семей группы.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Воспитатели стали теснее</w:t>
      </w:r>
      <w:r w:rsidRPr="0036417D">
        <w:rPr>
          <w:rFonts w:ascii="Times New Roman" w:hAnsi="Times New Roman"/>
          <w:sz w:val="28"/>
          <w:szCs w:val="28"/>
        </w:rPr>
        <w:t xml:space="preserve"> и ближе общаться со всеми родителями, а не только с активистами, привлекая их к групповым мероприятиям.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семьи, как сейчас в рамках проект</w:t>
      </w:r>
      <w:r>
        <w:rPr>
          <w:rFonts w:ascii="Times New Roman" w:hAnsi="Times New Roman"/>
          <w:sz w:val="28"/>
          <w:szCs w:val="28"/>
        </w:rPr>
        <w:t>а.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  <w:r w:rsidRPr="0036417D">
        <w:rPr>
          <w:rFonts w:ascii="Times New Roman" w:hAnsi="Times New Roman"/>
          <w:sz w:val="28"/>
          <w:szCs w:val="28"/>
        </w:rPr>
        <w:t>- Совместная деятельность родителей, педагогов и детей положительно влияет на воспитанников, ради которых создан Проект. Дети активных родителей становятся увереннее в себе, задают больше вопросов о семье, о детском саде,</w:t>
      </w:r>
      <w:r>
        <w:rPr>
          <w:rFonts w:ascii="Times New Roman" w:hAnsi="Times New Roman"/>
          <w:sz w:val="28"/>
          <w:szCs w:val="28"/>
        </w:rPr>
        <w:t xml:space="preserve"> делают добрые дела, поступки,</w:t>
      </w:r>
      <w:r w:rsidRPr="0036417D">
        <w:rPr>
          <w:rFonts w:ascii="Times New Roman" w:hAnsi="Times New Roman"/>
          <w:sz w:val="28"/>
          <w:szCs w:val="28"/>
        </w:rPr>
        <w:t xml:space="preserve"> проявляют инициативу в тех вопросах, где видят интерес и активность своих родите</w:t>
      </w:r>
      <w:r>
        <w:rPr>
          <w:rFonts w:ascii="Times New Roman" w:hAnsi="Times New Roman"/>
          <w:sz w:val="28"/>
          <w:szCs w:val="28"/>
        </w:rPr>
        <w:t xml:space="preserve">лей. </w:t>
      </w:r>
    </w:p>
    <w:p w:rsidR="003709B5" w:rsidRPr="002909ED" w:rsidRDefault="003709B5" w:rsidP="0036417D">
      <w:pPr>
        <w:rPr>
          <w:rFonts w:ascii="Times New Roman" w:hAnsi="Times New Roman"/>
          <w:sz w:val="28"/>
          <w:szCs w:val="28"/>
        </w:rPr>
      </w:pPr>
      <w:r w:rsidRPr="002909ED">
        <w:rPr>
          <w:rFonts w:ascii="Times New Roman" w:hAnsi="Times New Roman"/>
          <w:sz w:val="28"/>
          <w:szCs w:val="28"/>
        </w:rPr>
        <w:t>- И как результат, новое положительное отношение родителей к ДОУ, положительная оценка его деятельности.</w:t>
      </w:r>
    </w:p>
    <w:p w:rsidR="003709B5" w:rsidRPr="002909ED" w:rsidRDefault="003709B5" w:rsidP="005E6F1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909ED">
        <w:rPr>
          <w:rFonts w:ascii="Times New Roman" w:hAnsi="Times New Roman"/>
          <w:iCs/>
          <w:sz w:val="28"/>
          <w:szCs w:val="28"/>
          <w:lang w:eastAsia="ru-RU"/>
        </w:rPr>
        <w:t>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</w:t>
      </w:r>
    </w:p>
    <w:p w:rsidR="003709B5" w:rsidRPr="002909ED" w:rsidRDefault="003709B5" w:rsidP="005E6F12">
      <w:pPr>
        <w:spacing w:line="360" w:lineRule="auto"/>
        <w:rPr>
          <w:rFonts w:ascii="Times New Roman" w:hAnsi="Times New Roman"/>
          <w:sz w:val="28"/>
          <w:szCs w:val="28"/>
        </w:rPr>
      </w:pPr>
      <w:r w:rsidRPr="002909ED">
        <w:rPr>
          <w:rFonts w:ascii="Times New Roman" w:hAnsi="Times New Roman"/>
          <w:sz w:val="28"/>
          <w:szCs w:val="28"/>
        </w:rPr>
        <w:t xml:space="preserve"> «…Духовно-нравственное воспитание, утверждение идеалов добра, милосердия и справедливости, - являются важнейшей миссией не только религиозной организации, но и общества в целом . Такие ценности во все времена скрепляли наше Отечество, формировали национальные традиции и моральные  устои . Сегодня они позволяют России сохранить свои исторические корни и культурно-духовную самостоятельность.»</w:t>
      </w:r>
    </w:p>
    <w:p w:rsidR="003709B5" w:rsidRPr="002909ED" w:rsidRDefault="003709B5" w:rsidP="005E6F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9ED">
        <w:rPr>
          <w:rFonts w:ascii="Times New Roman" w:hAnsi="Times New Roman"/>
          <w:sz w:val="28"/>
          <w:szCs w:val="28"/>
        </w:rPr>
        <w:tab/>
      </w:r>
      <w:r w:rsidRPr="002909E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Д.А. Медведев</w:t>
      </w:r>
    </w:p>
    <w:p w:rsidR="003709B5" w:rsidRPr="002909ED" w:rsidRDefault="003709B5" w:rsidP="00C57774">
      <w:pPr>
        <w:spacing w:before="100" w:beforeAutospacing="1" w:after="100" w:afterAutospacing="1" w:line="240" w:lineRule="auto"/>
        <w:jc w:val="both"/>
        <w:rPr>
          <w:rFonts w:cs="Calibri"/>
          <w:sz w:val="32"/>
          <w:szCs w:val="32"/>
          <w:lang w:eastAsia="ru-RU"/>
        </w:rPr>
      </w:pP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</w:p>
    <w:p w:rsidR="003709B5" w:rsidRPr="0036417D" w:rsidRDefault="003709B5" w:rsidP="0036417D">
      <w:pPr>
        <w:rPr>
          <w:rFonts w:ascii="Times New Roman" w:hAnsi="Times New Roman"/>
          <w:sz w:val="28"/>
          <w:szCs w:val="28"/>
        </w:rPr>
      </w:pPr>
    </w:p>
    <w:p w:rsidR="003709B5" w:rsidRDefault="003709B5" w:rsidP="005D52E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709B5" w:rsidRDefault="003709B5" w:rsidP="005D52E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709B5" w:rsidRDefault="003709B5" w:rsidP="005D52E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709B5" w:rsidRDefault="003709B5" w:rsidP="005D52ED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709B5" w:rsidRDefault="003709B5"/>
    <w:sectPr w:rsidR="003709B5" w:rsidSect="006D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2AD"/>
    <w:multiLevelType w:val="hybridMultilevel"/>
    <w:tmpl w:val="9BC0B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26FB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B2026"/>
    <w:multiLevelType w:val="hybridMultilevel"/>
    <w:tmpl w:val="EE1A205C"/>
    <w:lvl w:ilvl="0" w:tplc="8126FB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430D6"/>
    <w:multiLevelType w:val="hybridMultilevel"/>
    <w:tmpl w:val="3224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736130"/>
    <w:multiLevelType w:val="hybridMultilevel"/>
    <w:tmpl w:val="40B01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6C44F2"/>
    <w:multiLevelType w:val="hybridMultilevel"/>
    <w:tmpl w:val="CEC03C28"/>
    <w:lvl w:ilvl="0" w:tplc="8126FB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25A6D"/>
    <w:multiLevelType w:val="hybridMultilevel"/>
    <w:tmpl w:val="8366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8C6F81"/>
    <w:multiLevelType w:val="hybridMultilevel"/>
    <w:tmpl w:val="9D847A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F00033"/>
    <w:multiLevelType w:val="hybridMultilevel"/>
    <w:tmpl w:val="5844B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19176C"/>
    <w:multiLevelType w:val="hybridMultilevel"/>
    <w:tmpl w:val="7D327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1643A"/>
    <w:multiLevelType w:val="hybridMultilevel"/>
    <w:tmpl w:val="9338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814911"/>
    <w:multiLevelType w:val="hybridMultilevel"/>
    <w:tmpl w:val="CA92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C607C"/>
    <w:multiLevelType w:val="hybridMultilevel"/>
    <w:tmpl w:val="4C8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214C88"/>
    <w:multiLevelType w:val="hybridMultilevel"/>
    <w:tmpl w:val="8684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262AE5"/>
    <w:multiLevelType w:val="hybridMultilevel"/>
    <w:tmpl w:val="2DD6E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B57C6F"/>
    <w:multiLevelType w:val="hybridMultilevel"/>
    <w:tmpl w:val="1C264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3222AE"/>
    <w:multiLevelType w:val="hybridMultilevel"/>
    <w:tmpl w:val="5A0A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D95278"/>
    <w:multiLevelType w:val="hybridMultilevel"/>
    <w:tmpl w:val="1808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2040F5"/>
    <w:multiLevelType w:val="hybridMultilevel"/>
    <w:tmpl w:val="7ABACF58"/>
    <w:lvl w:ilvl="0" w:tplc="8126FBE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8E692A"/>
    <w:multiLevelType w:val="hybridMultilevel"/>
    <w:tmpl w:val="80B62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17"/>
  </w:num>
  <w:num w:numId="7">
    <w:abstractNumId w:val="14"/>
  </w:num>
  <w:num w:numId="8">
    <w:abstractNumId w:val="8"/>
  </w:num>
  <w:num w:numId="9">
    <w:abstractNumId w:val="12"/>
  </w:num>
  <w:num w:numId="10">
    <w:abstractNumId w:val="11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3"/>
  </w:num>
  <w:num w:numId="16">
    <w:abstractNumId w:val="2"/>
  </w:num>
  <w:num w:numId="17">
    <w:abstractNumId w:val="16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2ED"/>
    <w:rsid w:val="000049D2"/>
    <w:rsid w:val="000463B9"/>
    <w:rsid w:val="00083C42"/>
    <w:rsid w:val="000B1745"/>
    <w:rsid w:val="000C2C4A"/>
    <w:rsid w:val="0010648D"/>
    <w:rsid w:val="00190B62"/>
    <w:rsid w:val="001A41EC"/>
    <w:rsid w:val="001F64F9"/>
    <w:rsid w:val="002031A3"/>
    <w:rsid w:val="0021551F"/>
    <w:rsid w:val="002909ED"/>
    <w:rsid w:val="002B51F8"/>
    <w:rsid w:val="00314323"/>
    <w:rsid w:val="00346F77"/>
    <w:rsid w:val="0036417D"/>
    <w:rsid w:val="003709B5"/>
    <w:rsid w:val="003711E4"/>
    <w:rsid w:val="003B2495"/>
    <w:rsid w:val="00463A33"/>
    <w:rsid w:val="004B7D25"/>
    <w:rsid w:val="004C2BCD"/>
    <w:rsid w:val="0054278B"/>
    <w:rsid w:val="0054656B"/>
    <w:rsid w:val="00586E7F"/>
    <w:rsid w:val="0059593D"/>
    <w:rsid w:val="005B56DB"/>
    <w:rsid w:val="005D52ED"/>
    <w:rsid w:val="005E6F12"/>
    <w:rsid w:val="006B27AA"/>
    <w:rsid w:val="006D16FA"/>
    <w:rsid w:val="006F5A77"/>
    <w:rsid w:val="007211F6"/>
    <w:rsid w:val="0076533C"/>
    <w:rsid w:val="007805C9"/>
    <w:rsid w:val="007836C6"/>
    <w:rsid w:val="007929E0"/>
    <w:rsid w:val="00794B94"/>
    <w:rsid w:val="007C4BE6"/>
    <w:rsid w:val="00852279"/>
    <w:rsid w:val="00881C5F"/>
    <w:rsid w:val="008958FB"/>
    <w:rsid w:val="008B03D2"/>
    <w:rsid w:val="00967A2D"/>
    <w:rsid w:val="009B19B2"/>
    <w:rsid w:val="009F243C"/>
    <w:rsid w:val="00A14F0C"/>
    <w:rsid w:val="00A236FB"/>
    <w:rsid w:val="00A82D5F"/>
    <w:rsid w:val="00A86CE2"/>
    <w:rsid w:val="00AA39C4"/>
    <w:rsid w:val="00AB295E"/>
    <w:rsid w:val="00BA5B62"/>
    <w:rsid w:val="00BC1316"/>
    <w:rsid w:val="00BE02F3"/>
    <w:rsid w:val="00BE191D"/>
    <w:rsid w:val="00BF4155"/>
    <w:rsid w:val="00C21F38"/>
    <w:rsid w:val="00C5028E"/>
    <w:rsid w:val="00C57774"/>
    <w:rsid w:val="00C675E7"/>
    <w:rsid w:val="00CE01E2"/>
    <w:rsid w:val="00D15557"/>
    <w:rsid w:val="00DB5C7B"/>
    <w:rsid w:val="00E56978"/>
    <w:rsid w:val="00E86EB0"/>
    <w:rsid w:val="00EB35BB"/>
    <w:rsid w:val="00ED6EC1"/>
    <w:rsid w:val="00EF77F1"/>
    <w:rsid w:val="00F04EF7"/>
    <w:rsid w:val="00F14084"/>
    <w:rsid w:val="00F14F91"/>
    <w:rsid w:val="00F600B1"/>
    <w:rsid w:val="00F66BA0"/>
    <w:rsid w:val="00F80F4F"/>
    <w:rsid w:val="00F81BDF"/>
    <w:rsid w:val="00FC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ED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link w:val="Heading1Char1"/>
    <w:uiPriority w:val="99"/>
    <w:qFormat/>
    <w:rsid w:val="005D52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C1316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1Char1">
    <w:name w:val="Heading 1 Char1"/>
    <w:link w:val="Heading1"/>
    <w:uiPriority w:val="99"/>
    <w:locked/>
    <w:rsid w:val="005D52ED"/>
    <w:rPr>
      <w:b/>
      <w:kern w:val="36"/>
      <w:sz w:val="48"/>
      <w:lang w:val="ru-RU" w:eastAsia="ru-RU"/>
    </w:rPr>
  </w:style>
  <w:style w:type="paragraph" w:styleId="NormalWeb">
    <w:name w:val="Normal (Web)"/>
    <w:basedOn w:val="Normal"/>
    <w:uiPriority w:val="99"/>
    <w:rsid w:val="005D52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21551F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1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BD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12</Pages>
  <Words>2320</Words>
  <Characters>13224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«Центер развития ребенка – детский сад № 6</dc:title>
  <dc:subject/>
  <dc:creator>Alex</dc:creator>
  <cp:keywords/>
  <dc:description/>
  <cp:lastModifiedBy>Alex</cp:lastModifiedBy>
  <cp:revision>12</cp:revision>
  <dcterms:created xsi:type="dcterms:W3CDTF">2013-10-15T18:16:00Z</dcterms:created>
  <dcterms:modified xsi:type="dcterms:W3CDTF">2013-11-13T18:37:00Z</dcterms:modified>
</cp:coreProperties>
</file>