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530" w:rsidRPr="00462E0B" w:rsidRDefault="00900530">
      <w:pPr>
        <w:rPr>
          <w:b/>
          <w:sz w:val="32"/>
          <w:szCs w:val="32"/>
        </w:rPr>
      </w:pPr>
      <w:r w:rsidRPr="00462E0B">
        <w:rPr>
          <w:b/>
          <w:sz w:val="32"/>
          <w:szCs w:val="32"/>
        </w:rPr>
        <w:t xml:space="preserve"> </w:t>
      </w:r>
    </w:p>
    <w:p w:rsidR="00900530" w:rsidRPr="00462E0B" w:rsidRDefault="00900530">
      <w:pPr>
        <w:rPr>
          <w:sz w:val="32"/>
          <w:szCs w:val="32"/>
        </w:rPr>
      </w:pPr>
      <w:r w:rsidRPr="00462E0B">
        <w:rPr>
          <w:sz w:val="32"/>
          <w:szCs w:val="32"/>
        </w:rPr>
        <w:t>Оздоровительная физкультура и сердечнососудистая деятельность</w:t>
      </w:r>
    </w:p>
    <w:p w:rsidR="00900530" w:rsidRDefault="00900530" w:rsidP="00F923B2">
      <w:r w:rsidRPr="00462E0B">
        <w:rPr>
          <w:b/>
        </w:rPr>
        <w:t>Введение.</w:t>
      </w:r>
      <w:r w:rsidRPr="00462E0B">
        <w:rPr>
          <w:b/>
        </w:rPr>
        <w:br/>
      </w:r>
      <w:r>
        <w:br/>
        <w:t>Заболевания крови и органов кровообращения представляют собой одну из</w:t>
      </w:r>
      <w:r>
        <w:br/>
        <w:t>основных причин заболеваемости и смертности в промышленно-развитых странах</w:t>
      </w:r>
      <w:r>
        <w:br/>
        <w:t>мира. Около  всего взрослого населения страдает от какой либо формы</w:t>
      </w:r>
      <w:r>
        <w:br/>
        <w:t>патологии системы кровообращения и сердечно-сосудистой системы. Значимость</w:t>
      </w:r>
      <w:r>
        <w:br/>
        <w:t>профилактических мероприятий, в том числе физических упражнений,</w:t>
      </w:r>
      <w:r>
        <w:br/>
        <w:t>определяется масштабами нанесенного этими заболеваниями ущерба. Как</w:t>
      </w:r>
      <w:r>
        <w:br/>
        <w:t>показали эпидемиологические исследования последних 40 лет, физические</w:t>
      </w:r>
      <w:r>
        <w:br/>
        <w:t>упражнения – реальный путь к продлению жизни, сохранению активности и</w:t>
      </w:r>
      <w:r>
        <w:br/>
        <w:t>здоровья. В то же время низкая физическая активность рассматривается как</w:t>
      </w:r>
      <w:r>
        <w:br/>
        <w:t>составная часть многофакторного риска заболевания органов кровообращения.</w:t>
      </w:r>
      <w:r>
        <w:br/>
      </w:r>
      <w:r>
        <w:br/>
      </w:r>
      <w:r w:rsidRPr="00462E0B">
        <w:rPr>
          <w:b/>
        </w:rPr>
        <w:t>Функциональная схема системы кровообращения.</w:t>
      </w:r>
      <w:r w:rsidRPr="00462E0B">
        <w:rPr>
          <w:b/>
        </w:rPr>
        <w:br/>
      </w:r>
      <w:r>
        <w:br/>
        <w:t>В центре этой системы находится сердце. Оно состоит из двух половин:</w:t>
      </w:r>
      <w:r>
        <w:br/>
        <w:t>правой и левой, разделенных непроницаемой перегородкой. Каждая из половин в</w:t>
      </w:r>
      <w:r>
        <w:br/>
        <w:t>свою очередь разделена на две части: предсердие и желудочек. Предсердие</w:t>
      </w:r>
      <w:r>
        <w:br/>
        <w:t>представляет собой как бы расширенную часть вены, обильно снабженную</w:t>
      </w:r>
      <w:r>
        <w:br/>
        <w:t>мышечными волокнами. Желудочек мощнее и объемнее предсердия и снабжен</w:t>
      </w:r>
      <w:r>
        <w:br/>
        <w:t>клапанами, закрывающими вход и выход из желудочка.</w:t>
      </w:r>
      <w:r>
        <w:br/>
        <w:t>Кровь выталкивается из левого желудочка и направляется в главную</w:t>
      </w:r>
      <w:r>
        <w:br/>
        <w:t>кровеносную магистраль аорту. Из нее по все более ветвящимся сосудам</w:t>
      </w:r>
      <w:r>
        <w:br/>
        <w:t>(артериям, артериолам, капиллярам) она поступает во все органы тела, в</w:t>
      </w:r>
      <w:r>
        <w:br/>
        <w:t>мышцы, кишечник, мозг и т.д. исключение составляют легкие. Из капилляров</w:t>
      </w:r>
      <w:r>
        <w:br/>
        <w:t>питательные вещества, находящиеся в крови, попадают в клетки организма;</w:t>
      </w:r>
      <w:r>
        <w:br/>
        <w:t>здесь кровь отдает кислород, и взамен получает углекислый газ и другие</w:t>
      </w:r>
      <w:r>
        <w:br/>
        <w:t>отходы жизнедеятельности. Далее идет обратный процесс: кровь из капилляров</w:t>
      </w:r>
      <w:r>
        <w:br/>
        <w:t>поступает в посткапилляры, венулы, вены, верхнюю и нижнюю полые вены и</w:t>
      </w:r>
      <w:r>
        <w:br/>
        <w:t>поступает в правое предсердие. Так завершается большой (или телесный) круг</w:t>
      </w:r>
      <w:r>
        <w:br/>
        <w:t>кровообращения. После этого кровь из правого предсердия направляется в</w:t>
      </w:r>
      <w:r>
        <w:br/>
        <w:t>правый желудочек, откуда берет начало малый (или легочный) круг</w:t>
      </w:r>
      <w:r>
        <w:br/>
        <w:t>кровообращения. Кровь из правого желудочка выталкивается в легочную артерию</w:t>
      </w:r>
      <w:r>
        <w:br/>
        <w:t>и по ней поступает в легкие, где опять-таки крупные кровеносные сосуды</w:t>
      </w:r>
      <w:r>
        <w:br/>
        <w:t>измельчаются до сети капилляров, доставляя венозную кровь в легочные</w:t>
      </w:r>
      <w:r>
        <w:br/>
        <w:t>альвеолы. В альвеолах кровь отдает углекислый газ и насыщается кислородом,</w:t>
      </w:r>
      <w:r>
        <w:br/>
        <w:t>а оттуда по все укрупняющимся сосудам снова попадает в сердце –в левое</w:t>
      </w:r>
      <w:r>
        <w:br/>
        <w:t>предсердие. Этим замыкается малый круг кровообращения, и после поступления</w:t>
      </w:r>
      <w:r>
        <w:br/>
        <w:t>крови в левый желудочек начинается очередной цикл движения крови в теле.</w:t>
      </w:r>
      <w:r>
        <w:br/>
        <w:t>Таким образом, неутомимый труженик – сердце – днем и ночью сокращается и</w:t>
      </w:r>
      <w:r>
        <w:br/>
        <w:t>гонит кровь по всем клеточкам нашего тела. Сердце человека весит 400-450</w:t>
      </w:r>
      <w:r>
        <w:br/>
        <w:t xml:space="preserve">грамм. Каждый час оно сокращается 4200 раз и перекачивает около </w:t>
      </w:r>
      <w:smartTag w:uri="urn:schemas-microsoft-com:office:smarttags" w:element="metricconverter">
        <w:smartTagPr>
          <w:attr w:name="ProductID" w:val="300 литров"/>
        </w:smartTagPr>
        <w:r>
          <w:t>300 литров</w:t>
        </w:r>
      </w:smartTag>
      <w:r>
        <w:br/>
        <w:t xml:space="preserve">крови. За сутки через сердце проходит около </w:t>
      </w:r>
      <w:smartTag w:uri="urn:schemas-microsoft-com:office:smarttags" w:element="metricconverter">
        <w:smartTagPr>
          <w:attr w:name="ProductID" w:val="7200 литров"/>
        </w:smartTagPr>
        <w:r>
          <w:t>7200 литров</w:t>
        </w:r>
      </w:smartTag>
      <w:r>
        <w:t xml:space="preserve"> крови. При каждом</w:t>
      </w:r>
      <w:r>
        <w:br/>
        <w:t>сокращении сердце выбрасывает 70 мл крови в аорту и столько же в легочную</w:t>
      </w:r>
      <w:r>
        <w:br/>
        <w:t>артерию.</w:t>
      </w:r>
      <w:r>
        <w:br/>
        <w:t>В состоянии покоя кровь в организме распределяется следующим образом:</w:t>
      </w:r>
      <w:r>
        <w:br/>
        <w:t>25%общего объема проходит через мышцы</w:t>
      </w:r>
      <w:r>
        <w:br/>
        <w:t>25%проходит через почки</w:t>
      </w:r>
      <w:r>
        <w:br/>
        <w:t>15%находится в сосудах кишечника</w:t>
      </w:r>
      <w:r>
        <w:br/>
        <w:t>10% - в сосудах печени</w:t>
      </w:r>
      <w:r>
        <w:br/>
        <w:t>8% - в сосудах мозга</w:t>
      </w:r>
      <w:r>
        <w:br/>
        <w:t>4% - в венечных сосудах сердца</w:t>
      </w:r>
      <w:r>
        <w:br/>
        <w:t>13% - в сосудах легких и остальных органов (смРис. 2 Диаграмма распределения крови в организме человека.</w:t>
      </w:r>
      <w:r>
        <w:br/>
        <w:t>Наше сердце чрезвычайно выносливо, оно работает без дублеров, т.к. ни</w:t>
      </w:r>
      <w:r>
        <w:br/>
        <w:t>один орган человеческого организма не в состоянии принять на себя его</w:t>
      </w:r>
      <w:r>
        <w:br/>
        <w:t>функцию. Как же оно справляется со своей работой? Оказалось, что в</w:t>
      </w:r>
      <w:r>
        <w:br/>
        <w:t>сложнейшей работе сердцу помогают так называемые экстракардинальные (экстра</w:t>
      </w:r>
      <w:r>
        <w:br/>
        <w:t>– вне, кардия – сердце) факторы кровообращения. К ним относятся движения</w:t>
      </w:r>
      <w:r>
        <w:br/>
        <w:t>диафрагмы – сухожильно-мышечной перегородки, отделяющей грудную полость от</w:t>
      </w:r>
      <w:r>
        <w:br/>
        <w:t>брюшной полости. Эти движения регулируют приток крови из нижней и верхней</w:t>
      </w:r>
      <w:r>
        <w:br/>
        <w:t>полых вен в правое предсердие. Приток крови в правое предсердие облегчают</w:t>
      </w:r>
      <w:r>
        <w:br/>
        <w:t>сокращения скелетных мышц и дыхательные движения.</w:t>
      </w:r>
      <w:r>
        <w:br/>
        <w:t>Многие ученые считают дополнительным фактором кровообращения активную</w:t>
      </w:r>
      <w:r>
        <w:br/>
        <w:t>деятельность крупных артериальных сосудов, стенки которых состоят из</w:t>
      </w:r>
      <w:r>
        <w:br/>
        <w:t>мышечных клеток, обладающих сократительной функцией. Но, пожалуй, один из</w:t>
      </w:r>
      <w:r>
        <w:br/>
        <w:t>самых надежных и мощных помощников сердца – это микронасосная функция мышц</w:t>
      </w:r>
      <w:r>
        <w:br/>
        <w:t>и их способность помогать сердцу в его работе на многих участках</w:t>
      </w:r>
      <w:r>
        <w:br/>
        <w:t>человеческого организма.</w:t>
      </w:r>
      <w:r>
        <w:br/>
        <w:t>Току крови в теле способствуют 3 мышечные образования, работающие на</w:t>
      </w:r>
      <w:r>
        <w:br/>
        <w:t>одном и том же принципе: то сердце, скелетные мышцы и венозная помпа. Мышцы</w:t>
      </w:r>
      <w:r>
        <w:br/>
        <w:t>наряду с сердцем ответственны за циркуляцию крови в тех органах, которые</w:t>
      </w:r>
      <w:r>
        <w:br/>
        <w:t>слабо обеспечены мышечными волокнами. Без достаточно интенсивной работы</w:t>
      </w:r>
      <w:r>
        <w:br/>
        <w:t>мышц не может быть полноценной работы органов кровообращения. Это, по</w:t>
      </w:r>
      <w:r>
        <w:br/>
        <w:t>существу, прямое руководство для выбора эффективных упражнений лечебной</w:t>
      </w:r>
      <w:r>
        <w:br/>
        <w:t>физкультуры.</w:t>
      </w:r>
      <w:r>
        <w:br/>
      </w:r>
      <w:r>
        <w:br/>
      </w:r>
      <w:r w:rsidRPr="00462E0B">
        <w:rPr>
          <w:b/>
        </w:rPr>
        <w:t>Влияние физических упражнений на органы кровообращения.</w:t>
      </w:r>
      <w:r w:rsidRPr="00462E0B">
        <w:rPr>
          <w:b/>
        </w:rPr>
        <w:br/>
      </w:r>
      <w:r>
        <w:br/>
        <w:t>Необходимость достаточно эффективной мышечной работы понятна из такого</w:t>
      </w:r>
      <w:r>
        <w:br/>
        <w:t>известного факта. Если, например, положить в гипс здоровую руку и долго ее</w:t>
      </w:r>
      <w:r>
        <w:br/>
        <w:t>там удерживать без движений, то спустя достаточно большой промежуток</w:t>
      </w:r>
      <w:r>
        <w:br/>
        <w:t>времени мышцы рук начнут слабеть, атрофироваться, произойдет постепенное</w:t>
      </w:r>
      <w:r>
        <w:br/>
        <w:t>рассасывание ее тканей, вплоть до полного отмирания конечностей. И это при</w:t>
      </w:r>
      <w:r>
        <w:br/>
        <w:t>том, что сосуды руки были целы, а сердце продолжало исправно работать.</w:t>
      </w:r>
      <w:r>
        <w:br/>
        <w:t>Поэтому мы еще раз убеждаемся, что каждая мышца является не только органом</w:t>
      </w:r>
      <w:r>
        <w:br/>
        <w:t>движения, но и активно обслуживает тот или иной участок системы</w:t>
      </w:r>
      <w:r>
        <w:br/>
        <w:t>кровообращения, жизнедеятельности организма в целом.</w:t>
      </w:r>
      <w:r>
        <w:br/>
        <w:t>Откуда же тогда черпало силы такое стойкое убеждение, что сердце</w:t>
      </w:r>
      <w:r>
        <w:br/>
        <w:t>непременно ответственно за кровоснабжение всех тканей нашего тела, всех</w:t>
      </w:r>
      <w:r>
        <w:br/>
        <w:t>мышц (а их насчитывается более 600)? Надо полагать, что из наблюдений за</w:t>
      </w:r>
      <w:r>
        <w:br/>
        <w:t>определенной синхронностью работы мышц и сердца: когда начинаешь делать</w:t>
      </w:r>
      <w:r>
        <w:br/>
        <w:t>физические упражнения, то быстро подскакивает частота пульса, сердце бьется</w:t>
      </w:r>
      <w:r>
        <w:br/>
        <w:t>в 2-3 раза чаще, чем в спокойном состоянии.</w:t>
      </w:r>
      <w:r>
        <w:br/>
        <w:t>Все объясняется просто: работающие мышцы требуют большого количества</w:t>
      </w:r>
      <w:r>
        <w:br/>
        <w:t>кислорода и скорейшего удаления из крови углекислоты. Эту функцию как раз</w:t>
      </w:r>
      <w:r>
        <w:br/>
        <w:t>выполняет сердце в малом круге кровообращения. Нагнетая кровь, сердце</w:t>
      </w:r>
      <w:r>
        <w:br/>
        <w:t>работает чаще, так как в легких отсутствует скелетная мышечная ткань.</w:t>
      </w:r>
      <w:r>
        <w:br/>
        <w:t>Нет мышечной ткани и в головном мозгу. Возможно, поэтому мозг очень</w:t>
      </w:r>
      <w:r>
        <w:br/>
        <w:t>чувствителен к работе сердца и отмирает уже через 7 минут</w:t>
      </w:r>
      <w:r>
        <w:br/>
        <w:t>Для успешной деятельности всех органов кровообращения нужны движения,</w:t>
      </w:r>
      <w:r>
        <w:br/>
        <w:t>труд, физкультура. Еще в XI веке великий таджикский философ, врач и ученый</w:t>
      </w:r>
      <w:r>
        <w:br/>
        <w:t>Абу Али Ибн Сина (Авиценна) писал: «Если заниматься физическими</w:t>
      </w:r>
      <w:r>
        <w:br/>
        <w:t>упражнениями, то нет никакой нужды в употреблении лекарств, применяемых при</w:t>
      </w:r>
      <w:r>
        <w:br/>
        <w:t>разных болезнях, если в то же время соблюдать все прочие предписания</w:t>
      </w:r>
      <w:r>
        <w:br/>
        <w:t>нормального режима».</w:t>
      </w:r>
      <w:r>
        <w:br/>
      </w:r>
      <w:r>
        <w:br/>
      </w:r>
      <w:r w:rsidRPr="00462E0B">
        <w:rPr>
          <w:b/>
        </w:rPr>
        <w:t>Механизмы оздоровительного действия физических упражнений.</w:t>
      </w:r>
      <w:r w:rsidRPr="00462E0B">
        <w:rPr>
          <w:b/>
        </w:rPr>
        <w:br/>
      </w:r>
      <w:r>
        <w:br/>
        <w:t>Те изменения в организме, с которыми связано защитное, профилактическое</w:t>
      </w:r>
      <w:r>
        <w:br/>
        <w:t>действие физкультуры, весьма многообразны  Наше сердце чрезвычайно выносливо, оно работает без дублеров, т.к. ни</w:t>
      </w:r>
      <w:r>
        <w:br/>
        <w:t>один орган человеческого организма не в состоянии принять на себя его</w:t>
      </w:r>
      <w:r>
        <w:br/>
        <w:t>функцию. Как же оно справляется со своей работой? Оказалось, что в</w:t>
      </w:r>
      <w:r>
        <w:br/>
        <w:t>сложнейшей работе сердцу помогают так называемые экстракардинальные (экстра</w:t>
      </w:r>
      <w:r>
        <w:br/>
        <w:t>– вне, кардия – сердце) факторы кровообращения. К ним относятся движения</w:t>
      </w:r>
      <w:r>
        <w:br/>
        <w:t>диафрагмы – сухожильно-мышечной перегородки, отделяющей грудную полость от</w:t>
      </w:r>
      <w:r>
        <w:br/>
        <w:t>брюшной полости. Эти движения регулируют приток крови из нижней и верхней</w:t>
      </w:r>
      <w:r>
        <w:br/>
        <w:t>полых вен в правое предсердие. Приток крови в правое предсердие облегчают</w:t>
      </w:r>
      <w:r>
        <w:br/>
        <w:t>сокращения скелетных мышц и дыхательные движения.</w:t>
      </w:r>
      <w:r>
        <w:br/>
        <w:t>Многие ученые считают дополнительным фактором кровообращения активную</w:t>
      </w:r>
      <w:r>
        <w:br/>
        <w:t>деятельность крупных артериальных сосудов, стенки которых состоят из</w:t>
      </w:r>
      <w:r>
        <w:br/>
        <w:t>мышечных клеток, обладающих сократительной функцией. Но, пожалуй, один из</w:t>
      </w:r>
      <w:r>
        <w:br/>
        <w:t>самых надежных и мощных помощников сердца – это микронасосная функция мышц</w:t>
      </w:r>
      <w:r>
        <w:br/>
        <w:t>и их способность помогать сердцу в его работе на многих участках</w:t>
      </w:r>
      <w:r>
        <w:br/>
        <w:t>человеческого организма. Току крови в теле способствуют 3 мышечные образования, работающие наодном и том же принципе: то сердце, скелетные мышцы и венозная помпа. Мышцы</w:t>
      </w:r>
      <w:r>
        <w:br/>
        <w:t>наряду с сердцем ответственны за циркуляцию крови в тех органах, которые</w:t>
      </w:r>
      <w:r>
        <w:br/>
        <w:t>слабо обеспечены мышечными волокнами. Без достаточно интенсивной работы</w:t>
      </w:r>
      <w:r>
        <w:br/>
        <w:t>мышц не может быть полноценной работы органов кровообращения. Это, по</w:t>
      </w:r>
      <w:r>
        <w:br/>
        <w:t>существу, прямое руководство для выбора эффективных упражнений лечебной</w:t>
      </w:r>
      <w:r>
        <w:br/>
        <w:t>физкультуры.Средняя интенсивность составляет 70-</w:t>
      </w:r>
      <w:r>
        <w:br/>
        <w:t>80% от максимальной ЧСС.  Если физические нагрузки регулярны, то определяется прямая зависимость</w:t>
      </w:r>
      <w:r>
        <w:br/>
        <w:t>между частотой тренировок и их оздоровительным действием. Исследовалась</w:t>
      </w:r>
      <w:r>
        <w:br/>
        <w:t>эффективность физкультурно-оздоровительных занятий разной частоты (1-5 раз</w:t>
      </w:r>
      <w:r>
        <w:br/>
        <w:t>в неделю) при интенсивности 70-90% от максимальной ЧСС. Оказалось, что</w:t>
      </w:r>
      <w:r>
        <w:br/>
        <w:t>достоверное увеличение МПК и работоспособности начинается с 2-х разовых</w:t>
      </w:r>
      <w:r>
        <w:br/>
        <w:t>занятий в неделю. Значительный прирост МПК начинается с 3-х разовых занятий</w:t>
      </w:r>
      <w:r>
        <w:br/>
        <w:t>и дальнейшее увеличение частоты до 5 раз не дает дополнительный прирост</w:t>
      </w:r>
      <w:r>
        <w:br/>
        <w:t>МПК.При увеличении частоты занятий может возрастать риск травм опорно-</w:t>
      </w:r>
      <w:r>
        <w:br/>
        <w:t>двигательного аппарата, поэтому нецелесообразно заниматься чаще, чем 5 раз</w:t>
      </w:r>
      <w:r>
        <w:br/>
        <w:t>в неделю. 2-3 разовые занятия обеспечивают необходимый оздоровительный</w:t>
      </w:r>
      <w:r>
        <w:br/>
        <w:t>эффект. Для поддержания уже достигнутого уровня выносливости необходимо</w:t>
      </w:r>
      <w:r>
        <w:br/>
        <w:t>также не менее 2 занятий в неделю. При этом возможно некоторое снижение</w:t>
      </w:r>
      <w:r>
        <w:br/>
        <w:t>интенсивности до нижнего предела при увеличении времени занятий.</w:t>
      </w:r>
      <w:r>
        <w:br/>
        <w:t>Продолжительность нагрузок тесно связана с интенсивностью работы. При</w:t>
      </w:r>
      <w:r>
        <w:br/>
        <w:t>интенсивности 70% от максимальной ЧСС продолжительность нагрузки должна</w:t>
      </w:r>
      <w:r>
        <w:br/>
        <w:t>составлять 20 минут. Нижний предел продолжительности работы (так называемый</w:t>
      </w:r>
      <w:r>
        <w:br/>
        <w:t>период врабатывания) составляет 4-5 минут нагрузки. Оптимальная</w:t>
      </w:r>
      <w:r>
        <w:br/>
        <w:t>продолжительность оздоровительных нагрузок составляет 20-60 минут.</w:t>
      </w:r>
      <w:r>
        <w:br/>
        <w:t>Несомненно, существует необходимость индивидуальных нагрузок в</w:t>
      </w:r>
      <w:r>
        <w:br/>
        <w:t>зависимости от возраста и уровня подготовленности, но установлено, что</w:t>
      </w:r>
      <w:r>
        <w:br/>
        <w:t>здоровые люди во время занятий должны производить ту мышечную работу,</w:t>
      </w:r>
      <w:r>
        <w:br/>
        <w:t>которая способствует развитию выносливости. Это должны быть динамические</w:t>
      </w:r>
      <w:r>
        <w:br/>
        <w:t>упражнения с интенсивностью в зоне тренирующего действия (50-85% от МПК или</w:t>
      </w:r>
      <w:r>
        <w:br/>
        <w:t>65-90% от макс. ЧСС) продолжительностью 20-60 минут и частотой 2-5 раз в</w:t>
      </w:r>
      <w:r>
        <w:br/>
        <w:t>неделю. Для лиц с очень низкой подготовленностью рекомендуется начинать с</w:t>
      </w:r>
      <w:r>
        <w:br/>
        <w:t>менее интенсивных, но более длительных нагрузок. В основную часть занятия</w:t>
      </w:r>
      <w:r>
        <w:br/>
        <w:t>целесообразно включение 1-3 «пиковых» нагрузок.</w:t>
      </w:r>
      <w:r>
        <w:br/>
        <w:t>Рекомендуются 5 разовые занятия с затратой энергии не менее 550 ккал за</w:t>
      </w:r>
      <w:r>
        <w:br/>
        <w:t>каждую тренировку, или ежедневный бег трусцой по 20 минут, или 4-5 кратные</w:t>
      </w:r>
      <w:r>
        <w:br/>
        <w:t>занятия продолжительностью 30 минут с интенсивностью энергозатрат 7,5</w:t>
      </w:r>
      <w:r>
        <w:br/>
        <w:t>ккал/мин. Все официальные программы физкультурно-оздоровительных занятий в</w:t>
      </w:r>
      <w:r>
        <w:br/>
        <w:t>разных странах придерживаются этих принципов дозирования нагрузок.</w:t>
      </w:r>
      <w:r>
        <w:br/>
        <w:t>Оптимальным признан уровень энергозатрат 2000 ккал в неделю.</w:t>
      </w:r>
      <w:r>
        <w:br/>
      </w:r>
      <w:r>
        <w:br/>
      </w:r>
      <w:r w:rsidRPr="00F923B2">
        <w:rPr>
          <w:b/>
        </w:rPr>
        <w:t>Изменения в периферическом звене кровообращения при физических нагрузках.</w:t>
      </w:r>
      <w:r w:rsidRPr="00F923B2">
        <w:rPr>
          <w:b/>
        </w:rPr>
        <w:br/>
      </w:r>
      <w:r>
        <w:br/>
        <w:t>Тренировка в значительной степени улучшает насосную функцию сердца.</w:t>
      </w:r>
      <w:r>
        <w:br/>
        <w:t>Один из важнейших эффектов тренировки – это замедление пульса в покое. Это</w:t>
      </w:r>
      <w:r>
        <w:br/>
        <w:t>является признаком более низкого потребления кислорода миокардом, т.е.</w:t>
      </w:r>
      <w:r>
        <w:br/>
        <w:t>усилением зашиты от ишемической болезни сердца. Адаптация периферического</w:t>
      </w:r>
      <w:r>
        <w:br/>
        <w:t>звена кровообращения включает целый ряд сосудистых и тканевых изменений.</w:t>
      </w:r>
      <w:r>
        <w:br/>
        <w:t>Мышечный кровоток при нагрузках значительно возрастает и может</w:t>
      </w:r>
      <w:r>
        <w:br/>
        <w:t>увеличиваться в 100 раз, что требует усиления работы сердца. В</w:t>
      </w:r>
      <w:r>
        <w:br/>
        <w:t>тренированных мышцах возрастает плотность капилляров. Увеличение</w:t>
      </w:r>
      <w:r>
        <w:br/>
        <w:t>артериовенозной разницы по кислороду происходит за счет возрастания</w:t>
      </w:r>
      <w:r>
        <w:br/>
        <w:t>мышечных митохондрий и количества капилляров, а также более эффективного</w:t>
      </w:r>
      <w:r>
        <w:br/>
        <w:t>шунтирования крови из неработающих мышц и органов брюшной полости Повышается активность окислительных ферментов. Эти изменения снижают</w:t>
      </w:r>
      <w:r>
        <w:br/>
        <w:t>количество крови, требующейся мышцам при работе. Увеличение</w:t>
      </w:r>
      <w:r>
        <w:br/>
        <w:t>кислородотранспортной способности крови и способности эритроцитов отдавать</w:t>
      </w:r>
      <w:r>
        <w:br/>
        <w:t>кислород еще больше увеличивает артериовенозную разницу.</w:t>
      </w:r>
      <w:r>
        <w:br/>
        <w:t>Таким образом, наиболее существенными изменениями при тренировке</w:t>
      </w:r>
      <w:r>
        <w:br/>
        <w:t>являются увеличение окислительного потенциала мышц и регионального</w:t>
      </w:r>
      <w:r>
        <w:br/>
        <w:t>кровотока, экономизация работы сердца в покое и при средних нагрузках.</w:t>
      </w:r>
      <w:r>
        <w:br/>
        <w:t>В результате тренировок существенно уменьшается реакция артериального</w:t>
      </w:r>
      <w:r>
        <w:br/>
        <w:t>давления при различных нагрузках.</w:t>
      </w:r>
      <w:r>
        <w:br/>
        <w:t>Важную защитную роль играет изменение фибринолитической активности</w:t>
      </w:r>
      <w:r>
        <w:br/>
        <w:t>(уменьшение вязкости) крови и уменьшение адгезии (деформации) тромбоцитов.</w:t>
      </w:r>
      <w:r>
        <w:br/>
        <w:t>При нагрузке повышается свертываемость крови, но одновременно снижается</w:t>
      </w:r>
      <w:r>
        <w:br/>
        <w:t>вязкость крови, что приводит к нормализации соотношения этих двух</w:t>
      </w:r>
      <w:r>
        <w:br/>
        <w:t>процессов. При нагрузках зарегистрировано 6-кратное повышение</w:t>
      </w:r>
      <w:r>
        <w:br/>
        <w:t>фибринолитической активности крови.</w:t>
      </w:r>
      <w:r>
        <w:br/>
        <w:t>Суммируя имеющиеся сведения, можно сказать, что физическая активность:</w:t>
      </w:r>
      <w:r>
        <w:br/>
        <w:t>уменьшает риск развития ишемической болезни сердца, снижая работу</w:t>
      </w:r>
      <w:r>
        <w:br/>
        <w:t>сердца в покое, и потребность миокарда в кислороде;</w:t>
      </w:r>
      <w:r>
        <w:br/>
        <w:t>снижает артериальное давление,</w:t>
      </w:r>
      <w:r>
        <w:br/>
        <w:t>снижает частоту сердечных сокращений и склонность к аритмии.</w:t>
      </w:r>
      <w:r>
        <w:br/>
        <w:t>Одновременно увеличиваются:</w:t>
      </w:r>
      <w:r>
        <w:br/>
        <w:t>коронарный кровоток,</w:t>
      </w:r>
      <w:r>
        <w:br/>
        <w:t>эффективность периферического кровообращения,</w:t>
      </w:r>
      <w:r>
        <w:br/>
        <w:t>сократительная способность миокарда,</w:t>
      </w:r>
      <w:r>
        <w:br/>
        <w:t>объем циркулирующей крови и объем эритроцитов,</w:t>
      </w:r>
      <w:r>
        <w:br/>
        <w:t>устойчивость к стрессам.</w:t>
      </w:r>
      <w:r>
        <w:br/>
        <w:t>Второй путь воздействия – это опосредованное влияние на факторы риска,</w:t>
      </w:r>
      <w:r>
        <w:br/>
        <w:t>такие, как избыточная масса тела, липидного (жирового) обмена, курение,</w:t>
      </w:r>
      <w:r>
        <w:br/>
        <w:t>употребление алкоголя.</w:t>
      </w:r>
      <w:r>
        <w:br/>
        <w:t>Гипертоническая болезнь (ГБ) основным по значимости фактором риска</w:t>
      </w:r>
      <w:r>
        <w:br/>
        <w:t>среди болезней органов кровообращения. Предпосылкой для практического</w:t>
      </w:r>
      <w:r>
        <w:br/>
        <w:t>использования физических тренировок при ГБ является снижение артериального</w:t>
      </w:r>
      <w:r>
        <w:br/>
        <w:t>давления под влиянием систематических тренировок. Хорошо известен более</w:t>
      </w:r>
      <w:r>
        <w:br/>
        <w:t>низкий уровень АД у высококвалифицированных спортсменов. По данным</w:t>
      </w:r>
      <w:r>
        <w:br/>
        <w:t>наблюдений среди физически активных контингентов частота ГБ достоверно</w:t>
      </w:r>
      <w:r>
        <w:br/>
        <w:t>меньше, чем среди малоподвижных групп населения. Применяются различные</w:t>
      </w:r>
      <w:r>
        <w:br/>
        <w:t>тренировочные программы, но наиболее часто – динамические упражнения, в том</w:t>
      </w:r>
      <w:r>
        <w:br/>
        <w:t>числе ходьба, бег, велосипедные прогулки, т.е упражнения с участием больших</w:t>
      </w:r>
      <w:r>
        <w:br/>
        <w:t>групп мышц. В комплексные программы включаются и другие виды упражнений</w:t>
      </w:r>
      <w:r>
        <w:br/>
        <w:t>(общеразвивающие, гимнастические и др.), спортивные игры. Интенсивность,</w:t>
      </w:r>
      <w:r>
        <w:br/>
        <w:t>продолжительность и частота занятий, хотя и различаются, но обеспечивают</w:t>
      </w:r>
      <w:r>
        <w:br/>
        <w:t>тренирующее воздействие.физкультурные занятия не следует проводить в период</w:t>
      </w:r>
      <w:r>
        <w:br/>
        <w:t>любых острых заболеваний, включая простудные, и в периоды обострения</w:t>
      </w:r>
      <w:r>
        <w:br/>
        <w:t>хронических заболеваний. Большое значение в процессе занятий придается</w:t>
      </w:r>
      <w:r>
        <w:br/>
        <w:t>самоконтролю.</w:t>
      </w:r>
      <w:r w:rsidRPr="00462E0B">
        <w:t xml:space="preserve"> </w:t>
      </w:r>
      <w:r>
        <w:t>Выявление у некоторых из них снижения этих показателей нельзя</w:t>
      </w:r>
      <w:r>
        <w:br/>
        <w:t>оценивать как патологический признак, т.к. это связано с увеличением объема</w:t>
      </w:r>
      <w:r>
        <w:br/>
        <w:t>циркулирующей плазмы, что приводит к относительному уменьшению форменных</w:t>
      </w:r>
      <w:r>
        <w:br/>
        <w:t>элементов в единице объема крови. У спортсменов обнаруживается увеличение</w:t>
      </w:r>
      <w:r>
        <w:br/>
        <w:t>количества лимфоцитов (до 37%) и эозинофилов (до 5%) и уменьшение</w:t>
      </w:r>
      <w:r>
        <w:br/>
        <w:t>количества нейтрофилов (до 5%). Это свидетельствует о состоянии адаптации</w:t>
      </w:r>
      <w:r>
        <w:br/>
        <w:t>организма к физическим нагрузкам и систему защиты организма в целом.</w:t>
      </w:r>
      <w:r>
        <w:br/>
      </w:r>
      <w:r>
        <w:br/>
      </w:r>
      <w:r w:rsidRPr="00F923B2">
        <w:rPr>
          <w:b/>
        </w:rPr>
        <w:t>Заключение.</w:t>
      </w:r>
      <w:r w:rsidRPr="00F923B2">
        <w:rPr>
          <w:b/>
        </w:rPr>
        <w:br/>
      </w:r>
      <w:r>
        <w:br/>
        <w:t>Таким образом, систематическая двигательная активность, занятия</w:t>
      </w:r>
      <w:r>
        <w:br/>
        <w:t>физической культурой и спортом оказывают положительное воздействие на</w:t>
      </w:r>
      <w:r>
        <w:br/>
        <w:t>организм человека, в т.ч. органы кровообращения.</w:t>
      </w:r>
      <w:r>
        <w:br/>
        <w:t>Кровеносные сосуды в процессе физической тренировки становятся более</w:t>
      </w:r>
      <w:r>
        <w:br/>
        <w:t>эластичными, артериальное давление держится в пределах нормы. Кроме того,</w:t>
      </w:r>
      <w:r>
        <w:br/>
        <w:t>физические упражнения развивают двигательную мускулатуру и тем самым</w:t>
      </w:r>
      <w:r>
        <w:br/>
        <w:t>улучшают обмен газов между вдыхаемым воздухом и кислородом.</w:t>
      </w:r>
      <w:r>
        <w:br/>
        <w:t>Физические упражнения являются средством профилактики недугов, в том</w:t>
      </w:r>
      <w:r>
        <w:br/>
        <w:t>числе сердечно-сосудистых, в развитии которых не последнюю роль играет</w:t>
      </w:r>
      <w:r>
        <w:br/>
        <w:t>нетренированность сердца современного человека, лишившего себя оптимальной</w:t>
      </w:r>
      <w:r>
        <w:br/>
        <w:t>двигательной активности.</w:t>
      </w:r>
      <w:r>
        <w:br/>
      </w:r>
      <w:r>
        <w:br/>
      </w:r>
    </w:p>
    <w:p w:rsidR="00900530" w:rsidRDefault="00900530" w:rsidP="00F923B2">
      <w:pPr>
        <w:jc w:val="both"/>
      </w:pPr>
    </w:p>
    <w:p w:rsidR="00900530" w:rsidRDefault="00900530" w:rsidP="00F923B2">
      <w:r>
        <w:t>Список литературы.</w:t>
      </w:r>
      <w:r>
        <w:br/>
      </w:r>
      <w:r>
        <w:br/>
        <w:t>1. Дембо А.Г. «Врачебный контроль в спорте» .Москва. Медицина.1988.</w:t>
      </w:r>
      <w:r>
        <w:br/>
        <w:t>2. «Физические тренировки как средство укрепления здоровья». Обзоры по</w:t>
      </w:r>
      <w:r>
        <w:br/>
        <w:t>важнейшим проблемам медицины, Москва. 1988.</w:t>
      </w:r>
      <w:r>
        <w:br/>
        <w:t>3. «Медицинские проблемы физической культуры». Выпуск 9.Киев.</w:t>
      </w:r>
      <w:r>
        <w:br/>
        <w:t>«Здоров’я». 1984.</w:t>
      </w:r>
      <w:r>
        <w:br/>
        <w:t>4. Володько Я.Т. «Нужен ли сердцу покой». Минск. «Полымя».1985.</w:t>
      </w:r>
    </w:p>
    <w:sectPr w:rsidR="00900530" w:rsidSect="00BF752E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0530" w:rsidRDefault="00900530" w:rsidP="00F923B2">
      <w:pPr>
        <w:spacing w:after="0" w:line="240" w:lineRule="auto"/>
      </w:pPr>
      <w:r>
        <w:separator/>
      </w:r>
    </w:p>
  </w:endnote>
  <w:endnote w:type="continuationSeparator" w:id="0">
    <w:p w:rsidR="00900530" w:rsidRDefault="00900530" w:rsidP="00F923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530" w:rsidRDefault="00900530">
    <w:pPr>
      <w:pStyle w:val="Footer"/>
      <w:jc w:val="center"/>
    </w:pPr>
    <w:fldSimple w:instr=" PAGE   \* MERGEFORMAT ">
      <w:r>
        <w:rPr>
          <w:noProof/>
        </w:rPr>
        <w:t>1</w:t>
      </w:r>
    </w:fldSimple>
  </w:p>
  <w:p w:rsidR="00900530" w:rsidRDefault="0090053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0530" w:rsidRDefault="00900530" w:rsidP="00F923B2">
      <w:pPr>
        <w:spacing w:after="0" w:line="240" w:lineRule="auto"/>
      </w:pPr>
      <w:r>
        <w:separator/>
      </w:r>
    </w:p>
  </w:footnote>
  <w:footnote w:type="continuationSeparator" w:id="0">
    <w:p w:rsidR="00900530" w:rsidRDefault="00900530" w:rsidP="00F923B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62E0B"/>
    <w:rsid w:val="002C5EA9"/>
    <w:rsid w:val="00462E0B"/>
    <w:rsid w:val="006647FA"/>
    <w:rsid w:val="0077257C"/>
    <w:rsid w:val="00900530"/>
    <w:rsid w:val="00BF752E"/>
    <w:rsid w:val="00F923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752E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F923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923B2"/>
    <w:rPr>
      <w:rFonts w:cs="Times New Roman"/>
    </w:rPr>
  </w:style>
  <w:style w:type="paragraph" w:styleId="Footer">
    <w:name w:val="footer"/>
    <w:basedOn w:val="Normal"/>
    <w:link w:val="FooterChar"/>
    <w:uiPriority w:val="99"/>
    <w:rsid w:val="00F923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F923B2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17</TotalTime>
  <Pages>6</Pages>
  <Words>2337</Words>
  <Characters>13325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Першина</dc:creator>
  <cp:keywords/>
  <dc:description/>
  <cp:lastModifiedBy>123</cp:lastModifiedBy>
  <cp:revision>3</cp:revision>
  <dcterms:created xsi:type="dcterms:W3CDTF">2010-10-17T09:07:00Z</dcterms:created>
  <dcterms:modified xsi:type="dcterms:W3CDTF">2014-02-17T14:46:00Z</dcterms:modified>
</cp:coreProperties>
</file>