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90" w:rsidRPr="007A6A01" w:rsidRDefault="00F95C90" w:rsidP="002467E7">
      <w:pPr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</w:t>
      </w:r>
      <w:r w:rsidRPr="007A6A0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Задани</w:t>
      </w:r>
      <w:r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7A6A01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 xml:space="preserve"> В2</w:t>
      </w: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«книжная полка», построенное на основе согласования, синонимичным словосочетанием со связью управление.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«деревянный стол», построенное на основе согласования, синонимичным словосочетанием со связью управление.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«куриная лапка», построенное на основе согласования, синонимичным словосочетанием со связью управление.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«фигурка из шоколада», построенное на основе управления, синонимичным словосочетанием со связью согласование.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«торт из ягод», построенное на основе управления, синонимичным словосочетанием со связью согласование.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«малина из сада», построенное на основе управления, синонимичным словосочетанием со связью согласование.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Style w:val="apple-style-span"/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«выразительно читает», построенное на основе примыкания, синонимичным словосочетанием со связью согласование.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уверенно говорит</w:t>
      </w: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», построенное на основе примыкания, синонимичным словосочетанием со связью согласование.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щи из щавеля</w:t>
      </w: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», построенное на основе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управления</w:t>
      </w: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синонимичным словосочетанием со связью согласование.</w:t>
      </w:r>
    </w:p>
    <w:p w:rsidR="00F95C90" w:rsidRPr="007A6A01" w:rsidRDefault="00F95C90" w:rsidP="006904FE">
      <w:pPr>
        <w:pStyle w:val="ListParagraph"/>
        <w:rPr>
          <w:rStyle w:val="apple-style-span"/>
          <w:rFonts w:ascii="Times New Roman" w:hAnsi="Times New Roman"/>
          <w:sz w:val="28"/>
          <w:szCs w:val="28"/>
        </w:rPr>
      </w:pPr>
    </w:p>
    <w:p w:rsidR="00F95C90" w:rsidRPr="007A6A01" w:rsidRDefault="00F95C90" w:rsidP="002467E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Замените словосочетание «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дно колодца</w:t>
      </w: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», построенное на основе 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управление</w:t>
      </w:r>
      <w:r w:rsidRPr="007A6A0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синонимичным словосочетанием со связью согласование.</w:t>
      </w:r>
    </w:p>
    <w:p w:rsidR="00F95C90" w:rsidRPr="007A6A01" w:rsidRDefault="00F95C90" w:rsidP="006904FE">
      <w:pPr>
        <w:pStyle w:val="ListParagraph"/>
        <w:rPr>
          <w:rFonts w:ascii="Times New Roman" w:hAnsi="Times New Roman"/>
          <w:sz w:val="28"/>
          <w:szCs w:val="28"/>
        </w:rPr>
      </w:pPr>
    </w:p>
    <w:sectPr w:rsidR="00F95C90" w:rsidRPr="007A6A01" w:rsidSect="0008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0783"/>
    <w:multiLevelType w:val="hybridMultilevel"/>
    <w:tmpl w:val="20A0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7E7"/>
    <w:rsid w:val="000811B0"/>
    <w:rsid w:val="002467E7"/>
    <w:rsid w:val="003B697C"/>
    <w:rsid w:val="006904FE"/>
    <w:rsid w:val="007A6A01"/>
    <w:rsid w:val="00991E6B"/>
    <w:rsid w:val="00F9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67E7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2467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200</Words>
  <Characters>1142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Светлана</cp:lastModifiedBy>
  <cp:revision>2</cp:revision>
  <dcterms:created xsi:type="dcterms:W3CDTF">2012-04-16T16:06:00Z</dcterms:created>
  <dcterms:modified xsi:type="dcterms:W3CDTF">2012-11-08T14:42:00Z</dcterms:modified>
</cp:coreProperties>
</file>