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0FD" w:rsidRPr="006447A3" w:rsidRDefault="005470FD" w:rsidP="006447A3">
      <w:pPr>
        <w:shd w:val="clear" w:color="auto" w:fill="FFFFFF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447A3">
        <w:rPr>
          <w:rFonts w:ascii="Times New Roman" w:hAnsi="Times New Roman" w:cs="Times New Roman"/>
          <w:sz w:val="28"/>
          <w:szCs w:val="28"/>
        </w:rPr>
        <w:t xml:space="preserve">Внеклассное мероприятие,  посвященное </w:t>
      </w:r>
      <w:r>
        <w:rPr>
          <w:rFonts w:ascii="Times New Roman" w:hAnsi="Times New Roman" w:cs="Times New Roman"/>
          <w:sz w:val="28"/>
          <w:szCs w:val="28"/>
        </w:rPr>
        <w:t>Дню Победы</w:t>
      </w:r>
    </w:p>
    <w:p w:rsidR="005470FD" w:rsidRDefault="005470FD" w:rsidP="00D95C0F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E35F2">
        <w:rPr>
          <w:rFonts w:ascii="Times New Roman" w:hAnsi="Times New Roman" w:cs="Times New Roman"/>
          <w:b/>
          <w:sz w:val="28"/>
          <w:szCs w:val="28"/>
        </w:rPr>
        <w:t>ПОКЛОНИМСЯ ЗА ТОТ ВЕЛИКИЙ БОЙ!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470FD" w:rsidRPr="00DC1D0C" w:rsidRDefault="005470FD" w:rsidP="00E4465C">
      <w:pPr>
        <w:shd w:val="clear" w:color="auto" w:fill="FFFFFF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DC1D0C">
        <w:rPr>
          <w:rFonts w:ascii="Times New Roman" w:hAnsi="Times New Roman" w:cs="Times New Roman"/>
          <w:i/>
          <w:sz w:val="24"/>
          <w:szCs w:val="24"/>
        </w:rPr>
        <w:t>Сараева Н.П.,</w:t>
      </w:r>
      <w:r>
        <w:rPr>
          <w:rFonts w:ascii="Times New Roman" w:hAnsi="Times New Roman" w:cs="Times New Roman"/>
          <w:i/>
          <w:sz w:val="24"/>
          <w:szCs w:val="24"/>
        </w:rPr>
        <w:t xml:space="preserve"> у</w:t>
      </w:r>
      <w:r w:rsidRPr="00DC1D0C">
        <w:rPr>
          <w:rFonts w:ascii="Times New Roman" w:hAnsi="Times New Roman" w:cs="Times New Roman"/>
          <w:i/>
          <w:sz w:val="24"/>
          <w:szCs w:val="24"/>
        </w:rPr>
        <w:t>читель ИЗ</w:t>
      </w:r>
      <w:r>
        <w:rPr>
          <w:rFonts w:ascii="Times New Roman" w:hAnsi="Times New Roman" w:cs="Times New Roman"/>
          <w:i/>
          <w:sz w:val="24"/>
          <w:szCs w:val="24"/>
        </w:rPr>
        <w:t>О  и технологии</w:t>
      </w:r>
    </w:p>
    <w:p w:rsidR="005470FD" w:rsidRPr="00E4465C" w:rsidRDefault="005470FD" w:rsidP="00E4465C">
      <w:pPr>
        <w:shd w:val="clear" w:color="auto" w:fill="FFFFFF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DC1D0C">
        <w:rPr>
          <w:rFonts w:ascii="Times New Roman" w:hAnsi="Times New Roman" w:cs="Times New Roman"/>
          <w:i/>
          <w:sz w:val="24"/>
          <w:szCs w:val="24"/>
        </w:rPr>
        <w:t>МОУ «СОШ № 84»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1D0C">
        <w:rPr>
          <w:rFonts w:ascii="Times New Roman" w:hAnsi="Times New Roman" w:cs="Times New Roman"/>
          <w:i/>
          <w:sz w:val="24"/>
          <w:szCs w:val="24"/>
        </w:rPr>
        <w:t>г. Саратов</w:t>
      </w:r>
      <w:r>
        <w:rPr>
          <w:rFonts w:ascii="Times New Roman" w:hAnsi="Times New Roman" w:cs="Times New Roman"/>
          <w:i/>
          <w:sz w:val="24"/>
          <w:szCs w:val="24"/>
        </w:rPr>
        <w:t>а</w:t>
      </w:r>
    </w:p>
    <w:p w:rsidR="005470FD" w:rsidRPr="00DC1D0C" w:rsidRDefault="005470FD" w:rsidP="00187840">
      <w:pPr>
        <w:shd w:val="clear" w:color="auto" w:fill="FFFFFF"/>
        <w:spacing w:line="223" w:lineRule="exact"/>
        <w:ind w:left="482"/>
        <w:rPr>
          <w:rFonts w:ascii="Times New Roman" w:hAnsi="Times New Roman" w:cs="Times New Roman"/>
          <w:i/>
          <w:iCs/>
          <w:spacing w:val="-4"/>
          <w:sz w:val="28"/>
          <w:szCs w:val="28"/>
        </w:rPr>
      </w:pPr>
    </w:p>
    <w:p w:rsidR="005470FD" w:rsidRPr="00D33D67" w:rsidRDefault="005470FD" w:rsidP="00D33D67">
      <w:pPr>
        <w:shd w:val="clear" w:color="auto" w:fill="FFFFFF"/>
        <w:ind w:left="482"/>
        <w:jc w:val="both"/>
        <w:rPr>
          <w:sz w:val="28"/>
          <w:szCs w:val="28"/>
        </w:rPr>
      </w:pPr>
      <w:r w:rsidRPr="00D33D67">
        <w:rPr>
          <w:rFonts w:ascii="Times New Roman" w:hAnsi="Times New Roman" w:cs="Times New Roman"/>
          <w:iCs/>
          <w:spacing w:val="-4"/>
          <w:sz w:val="28"/>
          <w:szCs w:val="28"/>
        </w:rPr>
        <w:t>Цели:</w:t>
      </w:r>
    </w:p>
    <w:p w:rsidR="005470FD" w:rsidRPr="00D33D67" w:rsidRDefault="005470FD" w:rsidP="00D33D67">
      <w:pPr>
        <w:pStyle w:val="ListParagraph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D33D67">
        <w:rPr>
          <w:rFonts w:ascii="Times New Roman" w:hAnsi="Times New Roman" w:cs="Times New Roman"/>
          <w:sz w:val="28"/>
          <w:szCs w:val="28"/>
        </w:rPr>
        <w:t>патриотическое воспитание подрастающего поколения;</w:t>
      </w:r>
    </w:p>
    <w:p w:rsidR="005470FD" w:rsidRPr="00D33D67" w:rsidRDefault="005470FD" w:rsidP="00D33D67">
      <w:pPr>
        <w:pStyle w:val="ListParagraph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D33D67">
        <w:rPr>
          <w:rFonts w:ascii="Times New Roman" w:hAnsi="Times New Roman" w:cs="Times New Roman"/>
          <w:sz w:val="28"/>
          <w:szCs w:val="28"/>
        </w:rPr>
        <w:t>развитие эстетических и нравственных ориентиров, гуманистических</w:t>
      </w:r>
    </w:p>
    <w:p w:rsidR="005470FD" w:rsidRPr="00D33D67" w:rsidRDefault="005470FD" w:rsidP="00D33D67">
      <w:pPr>
        <w:shd w:val="clear" w:color="auto" w:fill="FFFFFF"/>
        <w:spacing w:before="22"/>
        <w:ind w:left="14"/>
        <w:jc w:val="both"/>
        <w:rPr>
          <w:sz w:val="28"/>
          <w:szCs w:val="28"/>
        </w:rPr>
      </w:pPr>
      <w:r w:rsidRPr="00D33D67">
        <w:rPr>
          <w:rFonts w:ascii="Times New Roman" w:hAnsi="Times New Roman" w:cs="Times New Roman"/>
          <w:spacing w:val="-3"/>
          <w:sz w:val="28"/>
          <w:szCs w:val="28"/>
        </w:rPr>
        <w:t>принципов;</w:t>
      </w:r>
    </w:p>
    <w:p w:rsidR="005470FD" w:rsidRPr="00D33D67" w:rsidRDefault="005470FD" w:rsidP="00D33D67">
      <w:pPr>
        <w:shd w:val="clear" w:color="auto" w:fill="FFFFFF"/>
        <w:tabs>
          <w:tab w:val="left" w:pos="734"/>
        </w:tabs>
        <w:ind w:left="511"/>
        <w:jc w:val="both"/>
        <w:rPr>
          <w:sz w:val="28"/>
          <w:szCs w:val="28"/>
        </w:rPr>
      </w:pPr>
      <w:r w:rsidRPr="00D33D67">
        <w:rPr>
          <w:rFonts w:ascii="Times New Roman" w:hAnsi="Times New Roman" w:cs="Times New Roman"/>
          <w:spacing w:val="-5"/>
          <w:sz w:val="28"/>
          <w:szCs w:val="28"/>
        </w:rPr>
        <w:t>3)</w:t>
      </w:r>
      <w:r w:rsidRPr="00D33D67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учащихся;</w:t>
      </w:r>
    </w:p>
    <w:p w:rsidR="005470FD" w:rsidRPr="00D33D67" w:rsidRDefault="005470FD" w:rsidP="00D33D67">
      <w:pPr>
        <w:shd w:val="clear" w:color="auto" w:fill="FFFFFF"/>
        <w:tabs>
          <w:tab w:val="left" w:pos="871"/>
        </w:tabs>
        <w:ind w:left="533"/>
        <w:jc w:val="both"/>
        <w:rPr>
          <w:sz w:val="28"/>
          <w:szCs w:val="28"/>
        </w:rPr>
      </w:pPr>
      <w:r w:rsidRPr="00D33D67">
        <w:rPr>
          <w:rFonts w:ascii="Times New Roman" w:hAnsi="Times New Roman" w:cs="Times New Roman"/>
          <w:spacing w:val="-16"/>
          <w:sz w:val="28"/>
          <w:szCs w:val="28"/>
        </w:rPr>
        <w:t>4)</w:t>
      </w:r>
      <w:r w:rsidRPr="00D33D67">
        <w:rPr>
          <w:rFonts w:ascii="Times New Roman" w:hAnsi="Times New Roman" w:cs="Times New Roman"/>
          <w:sz w:val="28"/>
          <w:szCs w:val="28"/>
        </w:rPr>
        <w:tab/>
        <w:t>воспитание   культуры   общения,   эмоциональной   отзывчивости,</w:t>
      </w:r>
    </w:p>
    <w:p w:rsidR="005470FD" w:rsidRPr="00D33D67" w:rsidRDefault="005470FD" w:rsidP="00D33D67">
      <w:pPr>
        <w:shd w:val="clear" w:color="auto" w:fill="FFFFFF"/>
        <w:ind w:left="36"/>
        <w:jc w:val="both"/>
        <w:rPr>
          <w:sz w:val="28"/>
          <w:szCs w:val="28"/>
        </w:rPr>
      </w:pPr>
      <w:r w:rsidRPr="00D33D67">
        <w:rPr>
          <w:rFonts w:ascii="Times New Roman" w:hAnsi="Times New Roman" w:cs="Times New Roman"/>
          <w:spacing w:val="-2"/>
          <w:sz w:val="28"/>
          <w:szCs w:val="28"/>
        </w:rPr>
        <w:t>художественного вкуса.</w:t>
      </w:r>
    </w:p>
    <w:p w:rsidR="005470FD" w:rsidRDefault="005470FD" w:rsidP="00D33D67">
      <w:pPr>
        <w:shd w:val="clear" w:color="auto" w:fill="FFFFFF"/>
        <w:ind w:left="56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33D67">
        <w:rPr>
          <w:rFonts w:ascii="Times New Roman" w:hAnsi="Times New Roman" w:cs="Times New Roman"/>
          <w:spacing w:val="-1"/>
          <w:sz w:val="28"/>
          <w:szCs w:val="28"/>
        </w:rPr>
        <w:t>Оборудование:</w:t>
      </w:r>
      <w:r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мультимедийная установка, музыкальный центр, гитара.</w:t>
      </w:r>
    </w:p>
    <w:p w:rsidR="005470FD" w:rsidRPr="00D33D67" w:rsidRDefault="005470FD" w:rsidP="00D33D67">
      <w:pPr>
        <w:shd w:val="clear" w:color="auto" w:fill="FFFFFF"/>
        <w:ind w:left="56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Приложение: </w:t>
      </w:r>
      <w:r w:rsidRPr="00D33D67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D33D67">
        <w:rPr>
          <w:rFonts w:ascii="Times New Roman" w:hAnsi="Times New Roman" w:cs="Times New Roman"/>
          <w:spacing w:val="-1"/>
          <w:sz w:val="28"/>
          <w:szCs w:val="28"/>
        </w:rPr>
        <w:t>презентация «Поклонимся за тот великий бой!»</w:t>
      </w:r>
    </w:p>
    <w:p w:rsidR="005470FD" w:rsidRDefault="005470FD" w:rsidP="00D33D67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5470FD" w:rsidRDefault="005470FD" w:rsidP="004B44EF">
      <w:pPr>
        <w:shd w:val="clear" w:color="auto" w:fill="FFFFFF"/>
        <w:ind w:left="142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Ведущий</w:t>
      </w:r>
      <w:r w:rsidRPr="005327B4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  </w:t>
      </w:r>
      <w:r>
        <w:rPr>
          <w:rFonts w:ascii="Times New Roman" w:hAnsi="Times New Roman" w:cs="Times New Roman"/>
          <w:sz w:val="28"/>
          <w:szCs w:val="28"/>
        </w:rPr>
        <w:t>27 миллионам павших, не вернувшимся с кровавых полей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>войны, посвящается.</w:t>
      </w:r>
    </w:p>
    <w:p w:rsidR="005470FD" w:rsidRDefault="005470FD" w:rsidP="004B44E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Ведущий</w:t>
      </w:r>
      <w:r w:rsidRPr="005327B4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  </w:t>
      </w:r>
      <w:r>
        <w:rPr>
          <w:rFonts w:ascii="Times New Roman" w:hAnsi="Times New Roman" w:cs="Times New Roman"/>
          <w:sz w:val="28"/>
          <w:szCs w:val="28"/>
        </w:rPr>
        <w:t xml:space="preserve">   Славным   ветеранам   Великой   Отечественной   войны, выстоявшим, победившим, подарившим миру жизнь и счастье, посвящается. </w:t>
      </w:r>
    </w:p>
    <w:p w:rsidR="005470FD" w:rsidRDefault="005470FD" w:rsidP="004B44E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Ведущий</w:t>
      </w:r>
      <w:r w:rsidRPr="005327B4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Поколению, вступающему в жизнь, посвящается. </w:t>
      </w:r>
    </w:p>
    <w:p w:rsidR="005470FD" w:rsidRDefault="005470FD" w:rsidP="004B44EF">
      <w:pPr>
        <w:shd w:val="clear" w:color="auto" w:fill="FFFFFF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Ведущий </w:t>
      </w:r>
      <w:r w:rsidRPr="0079631E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5470FD" w:rsidRDefault="005470FD" w:rsidP="004B44EF">
      <w:pPr>
        <w:shd w:val="clear" w:color="auto" w:fill="FFFFFF"/>
        <w:ind w:left="1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светлый, </w:t>
      </w:r>
    </w:p>
    <w:p w:rsidR="005470FD" w:rsidRDefault="005470FD" w:rsidP="004B44EF">
      <w:pPr>
        <w:shd w:val="clear" w:color="auto" w:fill="FFFFFF"/>
        <w:ind w:left="1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летний день в году, </w:t>
      </w:r>
    </w:p>
    <w:p w:rsidR="005470FD" w:rsidRDefault="005470FD" w:rsidP="004B44EF">
      <w:pPr>
        <w:shd w:val="clear" w:color="auto" w:fill="FFFFFF"/>
        <w:ind w:left="1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длинный день Земли –</w:t>
      </w:r>
    </w:p>
    <w:p w:rsidR="005470FD" w:rsidRDefault="005470FD" w:rsidP="004B44EF">
      <w:pPr>
        <w:shd w:val="clear" w:color="auto" w:fill="FFFFFF"/>
        <w:ind w:left="1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второго.</w:t>
      </w:r>
    </w:p>
    <w:p w:rsidR="005470FD" w:rsidRDefault="005470FD" w:rsidP="004B44EF">
      <w:pPr>
        <w:shd w:val="clear" w:color="auto" w:fill="FFFFFF"/>
        <w:ind w:left="1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Спали дети, </w:t>
      </w:r>
    </w:p>
    <w:p w:rsidR="005470FD" w:rsidRDefault="005470FD" w:rsidP="004B44EF">
      <w:pPr>
        <w:shd w:val="clear" w:color="auto" w:fill="FFFFFF"/>
        <w:ind w:left="1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Зрели яблони в саду. </w:t>
      </w:r>
    </w:p>
    <w:p w:rsidR="005470FD" w:rsidRDefault="005470FD" w:rsidP="004B44EF">
      <w:pPr>
        <w:shd w:val="clear" w:color="auto" w:fill="FFFFFF"/>
        <w:ind w:left="1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Вспоминаем, </w:t>
      </w:r>
    </w:p>
    <w:p w:rsidR="005470FD" w:rsidRDefault="005470FD" w:rsidP="004B44EF">
      <w:pPr>
        <w:shd w:val="clear" w:color="auto" w:fill="FFFFFF"/>
        <w:ind w:left="16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Вспоминаем это снова.</w:t>
      </w:r>
    </w:p>
    <w:p w:rsidR="005470FD" w:rsidRDefault="005470FD" w:rsidP="004B44EF">
      <w:pPr>
        <w:shd w:val="clear" w:color="auto" w:fill="FFFFFF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Ведущий </w:t>
      </w:r>
      <w:r w:rsidRPr="000654F5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5470FD" w:rsidRDefault="005470FD" w:rsidP="004B44EF">
      <w:pPr>
        <w:shd w:val="clear" w:color="auto" w:fill="FFFFFF"/>
        <w:ind w:left="734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Вспоминаем эту ночь и в тот час взрыв,</w:t>
      </w:r>
    </w:p>
    <w:p w:rsidR="005470FD" w:rsidRDefault="005470FD" w:rsidP="004B44EF">
      <w:pPr>
        <w:shd w:val="clear" w:color="auto" w:fill="FFFFFF"/>
        <w:ind w:left="74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солнце погасил в кромешном гуле,</w:t>
      </w:r>
    </w:p>
    <w:p w:rsidR="005470FD" w:rsidRDefault="005470FD" w:rsidP="004B44EF">
      <w:pPr>
        <w:shd w:val="clear" w:color="auto" w:fill="FFFFFF"/>
        <w:ind w:left="74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Сквозь повязки неумелые сочась,</w:t>
      </w:r>
    </w:p>
    <w:p w:rsidR="005470FD" w:rsidRDefault="005470FD" w:rsidP="004B44EF">
      <w:pPr>
        <w:shd w:val="clear" w:color="auto" w:fill="FFFFFF"/>
        <w:ind w:left="74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Кровь народа заалела в том июне.</w:t>
      </w:r>
    </w:p>
    <w:p w:rsidR="005470FD" w:rsidRDefault="005470FD" w:rsidP="004B44EF">
      <w:pPr>
        <w:shd w:val="clear" w:color="auto" w:fill="FFFFFF"/>
        <w:ind w:left="75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за шагом вспоминаем,</w:t>
      </w:r>
    </w:p>
    <w:p w:rsidR="005470FD" w:rsidRDefault="005470FD" w:rsidP="004B44EF">
      <w:pPr>
        <w:shd w:val="clear" w:color="auto" w:fill="FFFFFF"/>
        <w:spacing w:before="7"/>
        <w:ind w:left="77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за днем,</w:t>
      </w:r>
    </w:p>
    <w:p w:rsidR="005470FD" w:rsidRDefault="005470FD" w:rsidP="004B44EF">
      <w:pPr>
        <w:shd w:val="clear" w:color="auto" w:fill="FFFFFF"/>
        <w:ind w:left="7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Взрыв за взрывом,</w:t>
      </w:r>
    </w:p>
    <w:p w:rsidR="005470FD" w:rsidRDefault="005470FD" w:rsidP="004B44EF">
      <w:pPr>
        <w:shd w:val="clear" w:color="auto" w:fill="FFFFFF"/>
        <w:ind w:left="7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Смерть за смертью,</w:t>
      </w:r>
    </w:p>
    <w:p w:rsidR="005470FD" w:rsidRDefault="005470FD" w:rsidP="004B44EF">
      <w:pPr>
        <w:shd w:val="clear" w:color="auto" w:fill="FFFFFF"/>
        <w:ind w:left="7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 за болью,</w:t>
      </w:r>
    </w:p>
    <w:p w:rsidR="005470FD" w:rsidRDefault="005470FD" w:rsidP="004B44EF">
      <w:pPr>
        <w:shd w:val="clear" w:color="auto" w:fill="FFFFFF"/>
        <w:ind w:left="7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за годом, опаленные огнем, </w:t>
      </w:r>
    </w:p>
    <w:p w:rsidR="005470FD" w:rsidRDefault="005470FD" w:rsidP="004B44EF">
      <w:pPr>
        <w:shd w:val="clear" w:color="auto" w:fill="FFFFFF"/>
        <w:ind w:left="7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за годом, истекающие кровью.</w:t>
      </w:r>
    </w:p>
    <w:p w:rsidR="005470FD" w:rsidRPr="004B44EF" w:rsidRDefault="005470FD" w:rsidP="004B44EF">
      <w:pPr>
        <w:shd w:val="clear" w:color="auto" w:fill="FFFFFF"/>
        <w:ind w:left="770"/>
        <w:jc w:val="center"/>
        <w:rPr>
          <w:sz w:val="24"/>
          <w:szCs w:val="24"/>
        </w:rPr>
      </w:pPr>
      <w:r w:rsidRPr="004B44EF">
        <w:rPr>
          <w:rFonts w:ascii="Times New Roman" w:hAnsi="Times New Roman" w:cs="Times New Roman"/>
          <w:sz w:val="24"/>
          <w:szCs w:val="24"/>
        </w:rPr>
        <w:t>М. Луконин «Напоминание»</w:t>
      </w:r>
    </w:p>
    <w:p w:rsidR="005470FD" w:rsidRPr="0079631E" w:rsidRDefault="005470FD" w:rsidP="004B44EF">
      <w:pPr>
        <w:shd w:val="clear" w:color="auto" w:fill="FFFFFF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Ведущий</w:t>
      </w:r>
      <w:r w:rsidRPr="007963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Великая Отечественная...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Каждый прожитый год отдаляет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нас от тех трагических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Происходит смена поколений,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меняется жизнь.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всё-таки главное для всех нас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должно остаться неизменным - память.</w:t>
      </w:r>
    </w:p>
    <w:p w:rsidR="005470FD" w:rsidRPr="005327B4" w:rsidRDefault="005470FD" w:rsidP="004B44EF">
      <w:pPr>
        <w:shd w:val="clear" w:color="auto" w:fill="FFFFFF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 w:rsidRPr="005327B4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Память о тех, кто более 60 лет назад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жесточайшей войне одолел врага,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000000"/>
          <w:sz w:val="28"/>
          <w:szCs w:val="28"/>
        </w:rPr>
        <w:t>есшего разрушения и смерть.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Они сделали свое дело - подарили нам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000000"/>
          <w:sz w:val="28"/>
          <w:szCs w:val="28"/>
        </w:rPr>
        <w:t>ир и свободу, саму жизнь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70FD" w:rsidRDefault="005470FD" w:rsidP="004B44EF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Мы здесь с тобой не потому, что дата. </w:t>
      </w:r>
    </w:p>
    <w:p w:rsidR="005470FD" w:rsidRDefault="005470FD" w:rsidP="004B44EF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 злой осколок  память жжет в груди, </w:t>
      </w:r>
    </w:p>
    <w:p w:rsidR="005470FD" w:rsidRDefault="005470FD" w:rsidP="004B44EF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могиле Неизвестного солдата </w:t>
      </w:r>
    </w:p>
    <w:p w:rsidR="005470FD" w:rsidRDefault="005470FD" w:rsidP="004B44EF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Ты в праздники и будни приходи. </w:t>
      </w:r>
    </w:p>
    <w:p w:rsidR="005470FD" w:rsidRDefault="005470FD" w:rsidP="004B44EF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Он защитил тебя на поле боя, </w:t>
      </w:r>
    </w:p>
    <w:p w:rsidR="005470FD" w:rsidRDefault="005470FD" w:rsidP="004B44EF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Упал, ни шагу не ступив назад. </w:t>
      </w:r>
    </w:p>
    <w:p w:rsidR="005470FD" w:rsidRDefault="005470FD" w:rsidP="004B44EF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имя есть у этого героя </w:t>
      </w:r>
    </w:p>
    <w:p w:rsidR="005470FD" w:rsidRDefault="005470FD" w:rsidP="004B44EF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Великой Армии простой солдат.</w:t>
      </w:r>
    </w:p>
    <w:p w:rsidR="005470FD" w:rsidRDefault="005470FD" w:rsidP="004B44EF">
      <w:pPr>
        <w:widowControl/>
        <w:autoSpaceDE/>
        <w:autoSpaceDN/>
        <w:adjustRightInd/>
        <w:rPr>
          <w:rFonts w:ascii="Times New Roman" w:hAnsi="Times New Roman" w:cs="Times New Roman"/>
          <w:color w:val="000000"/>
        </w:rPr>
        <w:sectPr w:rsidR="005470FD">
          <w:pgSz w:w="11909" w:h="16834"/>
          <w:pgMar w:top="720" w:right="720" w:bottom="720" w:left="720" w:header="720" w:footer="720" w:gutter="0"/>
          <w:cols w:space="720"/>
        </w:sectPr>
      </w:pPr>
    </w:p>
    <w:p w:rsidR="005470FD" w:rsidRDefault="005470FD" w:rsidP="004B44EF">
      <w:pPr>
        <w:widowControl/>
        <w:shd w:val="clear" w:color="auto" w:fill="FFFFFF"/>
        <w:rPr>
          <w:rFonts w:ascii="Times New Roman" w:hAnsi="Times New Roman" w:cs="Times New Roman"/>
          <w:color w:val="000000"/>
        </w:rPr>
      </w:pPr>
    </w:p>
    <w:p w:rsidR="005470FD" w:rsidRPr="004B44EF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Учащиеся под гитару исполняют песню</w:t>
      </w:r>
      <w:r w:rsidRPr="004B44EF">
        <w:rPr>
          <w:rFonts w:ascii="Times New Roman" w:hAnsi="Times New Roman" w:cs="Times New Roman"/>
          <w:color w:val="000000"/>
          <w:sz w:val="24"/>
          <w:szCs w:val="24"/>
        </w:rPr>
        <w:t xml:space="preserve"> Егоров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4B44EF">
        <w:rPr>
          <w:rFonts w:ascii="Times New Roman" w:hAnsi="Times New Roman" w:cs="Times New Roman"/>
          <w:color w:val="000000"/>
          <w:sz w:val="24"/>
          <w:szCs w:val="24"/>
        </w:rPr>
        <w:t xml:space="preserve"> «Облака»</w:t>
      </w: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5470FD" w:rsidRDefault="005470FD" w:rsidP="00187840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Ведущий 2: </w:t>
      </w:r>
      <w:r>
        <w:rPr>
          <w:rFonts w:ascii="Times New Roman" w:hAnsi="Times New Roman" w:cs="Times New Roman"/>
          <w:color w:val="000000"/>
          <w:sz w:val="28"/>
          <w:szCs w:val="28"/>
        </w:rPr>
        <w:t>Сколько бы лет не прошло с той победной весны, но каждый из нас содрогнется, вновь услышав впервые страшные фразы, бьющие прямо в сердце: «Внимание, внимание! Говорит Москва. Передаем важное правительственное сообщение. Граждане и гражданки Советского Союза! Сегодня 22 июня 1941 года в 4 часа утра, без всякого объявления войны   германские   вооруженные   силы   атаковали   границы   Советского Союза».</w:t>
      </w:r>
    </w:p>
    <w:p w:rsidR="005470FD" w:rsidRPr="00416CCD" w:rsidRDefault="005470FD" w:rsidP="00187840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 3: </w:t>
      </w:r>
      <w:r>
        <w:rPr>
          <w:rFonts w:ascii="Times New Roman" w:hAnsi="Times New Roman" w:cs="Times New Roman"/>
          <w:color w:val="000000"/>
          <w:sz w:val="28"/>
          <w:szCs w:val="28"/>
        </w:rPr>
        <w:t>Первыми приняли на себя удар пограничники. Несмотря на огромный  перевес врага, герои-пограничники держались до последнего патрона и  последней гранаты, мужественно защищая каждую пядь родной земли</w:t>
      </w:r>
    </w:p>
    <w:p w:rsidR="005470FD" w:rsidRDefault="005470FD" w:rsidP="00187840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Мирный труд советских людей был нарушен. Началась ВОВ. Весь народ, от мала до велика, поднялся на защиту Родины. </w:t>
      </w: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бескрайней равнины сибирской</w:t>
      </w: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полесских лесов и болот</w:t>
      </w: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Поднимался народ богатырский,</w:t>
      </w: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Наш великий советский народ.</w:t>
      </w:r>
    </w:p>
    <w:p w:rsidR="005470FD" w:rsidRPr="00453B85" w:rsidRDefault="005470FD" w:rsidP="00453B85">
      <w:pPr>
        <w:widowControl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453B85">
        <w:rPr>
          <w:rFonts w:ascii="Times New Roman" w:hAnsi="Times New Roman" w:cs="Times New Roman"/>
          <w:color w:val="000000"/>
          <w:sz w:val="24"/>
          <w:szCs w:val="24"/>
        </w:rPr>
        <w:t>М.Исаковский</w:t>
      </w:r>
    </w:p>
    <w:p w:rsidR="005470FD" w:rsidRDefault="005470FD" w:rsidP="00187840">
      <w:pPr>
        <w:widowControl/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470FD" w:rsidRPr="00453B85" w:rsidRDefault="005470FD" w:rsidP="00D95C0F">
      <w:pPr>
        <w:widowControl/>
        <w:shd w:val="clear" w:color="auto" w:fill="FFFFFF"/>
        <w:outlineLvl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Звучит п</w:t>
      </w:r>
      <w:r w:rsidRPr="00453B85">
        <w:rPr>
          <w:rFonts w:ascii="Times New Roman" w:hAnsi="Times New Roman" w:cs="Times New Roman"/>
          <w:i/>
          <w:color w:val="000000"/>
          <w:sz w:val="24"/>
          <w:szCs w:val="24"/>
        </w:rPr>
        <w:t>есня: «Священная война» /1 куплет +- припев/</w:t>
      </w: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Учитель: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Многие шли на фронт добровольцами. </w:t>
      </w: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Добровольцы! По порядку номеров рассчитайся!</w:t>
      </w: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-Первый!</w:t>
      </w: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-Первый!</w:t>
      </w: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-Первый!</w:t>
      </w:r>
    </w:p>
    <w:p w:rsidR="005470FD" w:rsidRPr="00453B85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первый день войны им было по 17, 18, 19лет. Из каждых 100 ребят этого возраста, ушедших на фронт, 97 не вернулись </w:t>
      </w:r>
      <w:r w:rsidRPr="00453B85">
        <w:rPr>
          <w:rFonts w:ascii="Times New Roman" w:hAnsi="Times New Roman" w:cs="Times New Roman"/>
          <w:color w:val="000000"/>
          <w:sz w:val="28"/>
          <w:szCs w:val="28"/>
        </w:rPr>
        <w:t>назад.   97 из 100! Вот она, война!</w:t>
      </w:r>
    </w:p>
    <w:p w:rsidR="005470FD" w:rsidRPr="00453B85" w:rsidRDefault="005470FD" w:rsidP="00187840">
      <w:pPr>
        <w:widowControl/>
        <w:shd w:val="clear" w:color="auto" w:fill="FFFFFF"/>
        <w:rPr>
          <w:rFonts w:ascii="Times New Roman" w:hAnsi="Times New Roman" w:cs="Times New Roman"/>
          <w:i/>
          <w:sz w:val="24"/>
          <w:szCs w:val="24"/>
        </w:rPr>
      </w:pPr>
      <w:r w:rsidRPr="00453B85">
        <w:rPr>
          <w:rFonts w:ascii="Times New Roman" w:hAnsi="Times New Roman" w:cs="Times New Roman"/>
          <w:i/>
          <w:color w:val="000000"/>
          <w:sz w:val="24"/>
          <w:szCs w:val="24"/>
        </w:rPr>
        <w:t>Звучит песня: «Священная война» (3 куплет + припев)</w:t>
      </w:r>
    </w:p>
    <w:p w:rsidR="005470FD" w:rsidRPr="00453B85" w:rsidRDefault="005470FD" w:rsidP="00187840">
      <w:pPr>
        <w:widowControl/>
        <w:shd w:val="clear" w:color="auto" w:fill="FFFFFF"/>
        <w:rPr>
          <w:rFonts w:ascii="Times New Roman" w:hAnsi="Times New Roman" w:cs="Times New Roman"/>
          <w:i/>
          <w:sz w:val="24"/>
          <w:szCs w:val="24"/>
        </w:rPr>
      </w:pP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Ведущий 6: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Война- это 1725 разрушенных и сожженных городов и поселков, свыше 70 тысяч сел и деревень в нашей стране. </w:t>
      </w: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 4: </w:t>
      </w:r>
      <w:r>
        <w:rPr>
          <w:rFonts w:ascii="Times New Roman" w:hAnsi="Times New Roman" w:cs="Times New Roman"/>
          <w:color w:val="000000"/>
          <w:sz w:val="28"/>
          <w:szCs w:val="28"/>
        </w:rPr>
        <w:t>Война  - это 32 тысячи взорванных заводов и фабрик, 65 тысяч километров железнодорожных путей.</w:t>
      </w: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Ведущий 5:   </w:t>
      </w:r>
      <w:r>
        <w:rPr>
          <w:rFonts w:ascii="Times New Roman" w:hAnsi="Times New Roman" w:cs="Times New Roman"/>
          <w:color w:val="000000"/>
          <w:sz w:val="28"/>
          <w:szCs w:val="28"/>
        </w:rPr>
        <w:t>Война - это 900 дней и ночей блокадного Ленинграда. Это 125 г. хлеба в сутки. Это тонны бомб и снарядов, падающих на мирных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людей.</w:t>
      </w: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Ведущий 2:  </w:t>
      </w:r>
      <w:r>
        <w:rPr>
          <w:rFonts w:ascii="Times New Roman" w:hAnsi="Times New Roman" w:cs="Times New Roman"/>
          <w:color w:val="000000"/>
          <w:sz w:val="28"/>
          <w:szCs w:val="28"/>
        </w:rPr>
        <w:t>Война это 20 часов у станка в день. Это урожай, выросший на соленой от пота земле. Это кровавые мозоли на ладонях таких же девчонок и мальчишек, как ты.</w:t>
      </w: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Ведущий 1: </w:t>
      </w:r>
      <w:r>
        <w:rPr>
          <w:rFonts w:ascii="Times New Roman" w:hAnsi="Times New Roman" w:cs="Times New Roman"/>
          <w:color w:val="000000"/>
          <w:sz w:val="28"/>
          <w:szCs w:val="28"/>
        </w:rPr>
        <w:t>Война ...  От Бреста до Москвы-1000км, от Москвы до Берлина-1600. Итого: 2600км - это если считать по прямой.</w:t>
      </w: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Ведущий 3:   </w:t>
      </w:r>
      <w:r>
        <w:rPr>
          <w:rFonts w:ascii="Times New Roman" w:hAnsi="Times New Roman" w:cs="Times New Roman"/>
          <w:color w:val="000000"/>
          <w:sz w:val="28"/>
          <w:szCs w:val="28"/>
        </w:rPr>
        <w:t>Кажется, мало, правда? Самолетом примерно 4 часа, а вот перебежками и по-пластунски - 4 года, 1418 дней.</w:t>
      </w: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Ведущий 4: </w:t>
      </w:r>
      <w:r>
        <w:rPr>
          <w:rFonts w:ascii="Times New Roman" w:hAnsi="Times New Roman" w:cs="Times New Roman"/>
          <w:color w:val="000000"/>
          <w:sz w:val="28"/>
          <w:szCs w:val="28"/>
        </w:rPr>
        <w:t>Каждый день ВОВ на фронте и в тылу был подвигом, проявлением беспредельного мужества и стойкости советских людей, верности Родины. Вся страна - армия и народ, тыл и фронт - объединились под лозунгами: «Смерть немецким оккупантам!», «Всё для фронта, всё для победы!»</w:t>
      </w:r>
    </w:p>
    <w:p w:rsidR="005470FD" w:rsidRDefault="005470FD" w:rsidP="00D95C0F">
      <w:pPr>
        <w:shd w:val="clear" w:color="auto" w:fill="FFFFFF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А может и не было войны?</w:t>
      </w:r>
    </w:p>
    <w:p w:rsidR="005470FD" w:rsidRDefault="005470FD" w:rsidP="00187840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 5: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Нет,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ойна    была.    Эти    пожелтевшие    треугольники доказательство. Это фронтовые письма. Их писали  солдаты с фронта, в минуты затишья.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Но в</w:t>
      </w:r>
      <w:r>
        <w:rPr>
          <w:rFonts w:ascii="Times New Roman" w:hAnsi="Times New Roman" w:cs="Times New Roman"/>
          <w:color w:val="000000"/>
          <w:sz w:val="28"/>
          <w:szCs w:val="28"/>
        </w:rPr>
        <w:t>стречаясь   с   горем,   разрухой, смертью, советские люди продолжали  жить, любить, радоваться.</w:t>
      </w: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70FD" w:rsidRPr="00453B85" w:rsidRDefault="005470FD" w:rsidP="00187840">
      <w:pPr>
        <w:widowControl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53B85">
        <w:rPr>
          <w:rFonts w:ascii="Times New Roman" w:hAnsi="Times New Roman" w:cs="Times New Roman"/>
          <w:i/>
          <w:color w:val="000000"/>
          <w:sz w:val="24"/>
          <w:szCs w:val="24"/>
        </w:rPr>
        <w:t>Сценка: 3 ученика, одетые в костюмы солдат,.</w:t>
      </w: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470FD" w:rsidRPr="00453B85" w:rsidRDefault="005470FD" w:rsidP="00187840">
      <w:pPr>
        <w:widowControl/>
        <w:shd w:val="clear" w:color="auto" w:fill="FFFFFF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Солдат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1:  </w:t>
      </w:r>
      <w:r w:rsidRPr="00453B85">
        <w:rPr>
          <w:rFonts w:ascii="Times New Roman" w:hAnsi="Times New Roman" w:cs="Times New Roman"/>
          <w:i/>
          <w:color w:val="000000"/>
          <w:sz w:val="24"/>
          <w:szCs w:val="24"/>
        </w:rPr>
        <w:t>(пишет письмо)</w:t>
      </w: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Знаю, в сердце у тебя тревога</w:t>
      </w: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Нелегко       быть       матерью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солдата!</w:t>
      </w: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Знаю,  все  ты  смотришь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дорогу,</w:t>
      </w: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которой я ушел когда-то.</w:t>
      </w: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Знаю   я,   морщинки   глубже стали</w:t>
      </w: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  чуть-чуть   сутулей   стали плечи.</w:t>
      </w: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Нынче насмерть мы  в  бою стояли,</w:t>
      </w: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Мама,    за    тебя,   за    нашу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встречу.</w:t>
      </w:r>
    </w:p>
    <w:p w:rsidR="005470FD" w:rsidRPr="00453B85" w:rsidRDefault="005470FD" w:rsidP="00C16436">
      <w:pPr>
        <w:widowControl/>
        <w:shd w:val="clear" w:color="auto" w:fill="FFFFFF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Солдат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2: </w:t>
      </w:r>
      <w:r w:rsidRPr="00453B85">
        <w:rPr>
          <w:rFonts w:ascii="Times New Roman" w:hAnsi="Times New Roman" w:cs="Times New Roman"/>
          <w:i/>
          <w:color w:val="000000"/>
          <w:sz w:val="24"/>
          <w:szCs w:val="24"/>
        </w:rPr>
        <w:t>поет песню «В землянке» сл. А. Суркова, муз. К. Листова.</w:t>
      </w:r>
    </w:p>
    <w:p w:rsidR="005470FD" w:rsidRPr="00623366" w:rsidRDefault="005470FD" w:rsidP="00C16436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23366">
        <w:rPr>
          <w:rFonts w:ascii="Times New Roman" w:hAnsi="Times New Roman" w:cs="Times New Roman"/>
          <w:color w:val="000000"/>
          <w:sz w:val="24"/>
          <w:szCs w:val="24"/>
        </w:rPr>
        <w:t>Бьется  в тесной</w:t>
      </w:r>
      <w:r w:rsidRPr="00623366">
        <w:rPr>
          <w:rFonts w:ascii="Times New Roman" w:hAnsi="Times New Roman" w:cs="Times New Roman"/>
          <w:sz w:val="24"/>
          <w:szCs w:val="24"/>
        </w:rPr>
        <w:t xml:space="preserve"> </w:t>
      </w:r>
      <w:r w:rsidRPr="00623366">
        <w:rPr>
          <w:rFonts w:ascii="Times New Roman" w:hAnsi="Times New Roman" w:cs="Times New Roman"/>
          <w:color w:val="000000"/>
          <w:sz w:val="24"/>
          <w:szCs w:val="24"/>
        </w:rPr>
        <w:t>печурке огонь.</w:t>
      </w:r>
    </w:p>
    <w:p w:rsidR="005470FD" w:rsidRPr="00623366" w:rsidRDefault="005470FD" w:rsidP="00C16436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23366">
        <w:rPr>
          <w:rFonts w:ascii="Times New Roman" w:hAnsi="Times New Roman" w:cs="Times New Roman"/>
          <w:color w:val="000000"/>
          <w:sz w:val="24"/>
          <w:szCs w:val="24"/>
        </w:rPr>
        <w:t>На поленьях смола, как слеза,</w:t>
      </w:r>
    </w:p>
    <w:p w:rsidR="005470FD" w:rsidRPr="00623366" w:rsidRDefault="005470FD" w:rsidP="00C16436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23366">
        <w:rPr>
          <w:rFonts w:ascii="Times New Roman" w:hAnsi="Times New Roman" w:cs="Times New Roman"/>
          <w:color w:val="000000"/>
          <w:sz w:val="24"/>
          <w:szCs w:val="24"/>
        </w:rPr>
        <w:t>И    поет    мне    в    землянке</w:t>
      </w:r>
      <w:r w:rsidRPr="00623366">
        <w:rPr>
          <w:rFonts w:ascii="Times New Roman" w:hAnsi="Times New Roman" w:cs="Times New Roman"/>
          <w:sz w:val="24"/>
          <w:szCs w:val="24"/>
        </w:rPr>
        <w:t xml:space="preserve"> </w:t>
      </w:r>
      <w:r w:rsidRPr="00623366">
        <w:rPr>
          <w:rFonts w:ascii="Times New Roman" w:hAnsi="Times New Roman" w:cs="Times New Roman"/>
          <w:color w:val="000000"/>
          <w:sz w:val="24"/>
          <w:szCs w:val="24"/>
        </w:rPr>
        <w:t>гармонь</w:t>
      </w:r>
    </w:p>
    <w:p w:rsidR="005470FD" w:rsidRPr="00623366" w:rsidRDefault="005470FD" w:rsidP="00C16436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23366">
        <w:rPr>
          <w:rFonts w:ascii="Times New Roman" w:hAnsi="Times New Roman" w:cs="Times New Roman"/>
          <w:color w:val="000000"/>
          <w:sz w:val="24"/>
          <w:szCs w:val="24"/>
        </w:rPr>
        <w:t>Про улыбку твою и глаза.</w:t>
      </w:r>
    </w:p>
    <w:p w:rsidR="005470FD" w:rsidRPr="00623366" w:rsidRDefault="005470FD" w:rsidP="00C16436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23366">
        <w:rPr>
          <w:rFonts w:ascii="Times New Roman" w:hAnsi="Times New Roman" w:cs="Times New Roman"/>
          <w:color w:val="000000"/>
          <w:sz w:val="24"/>
          <w:szCs w:val="24"/>
        </w:rPr>
        <w:t>Про тебя мне шептали кусты</w:t>
      </w:r>
    </w:p>
    <w:p w:rsidR="005470FD" w:rsidRPr="00623366" w:rsidRDefault="005470FD" w:rsidP="00C16436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23366">
        <w:rPr>
          <w:rFonts w:ascii="Times New Roman" w:hAnsi="Times New Roman" w:cs="Times New Roman"/>
          <w:color w:val="000000"/>
          <w:sz w:val="24"/>
          <w:szCs w:val="24"/>
        </w:rPr>
        <w:t>В   белоснежных   полях   под</w:t>
      </w:r>
      <w:r w:rsidRPr="00623366">
        <w:rPr>
          <w:rFonts w:ascii="Times New Roman" w:hAnsi="Times New Roman" w:cs="Times New Roman"/>
          <w:sz w:val="24"/>
          <w:szCs w:val="24"/>
        </w:rPr>
        <w:t xml:space="preserve"> </w:t>
      </w:r>
      <w:r w:rsidRPr="00623366">
        <w:rPr>
          <w:rFonts w:ascii="Times New Roman" w:hAnsi="Times New Roman" w:cs="Times New Roman"/>
          <w:color w:val="000000"/>
          <w:sz w:val="24"/>
          <w:szCs w:val="24"/>
        </w:rPr>
        <w:t>Москвой.</w:t>
      </w:r>
    </w:p>
    <w:p w:rsidR="005470FD" w:rsidRPr="00623366" w:rsidRDefault="005470FD" w:rsidP="00C16436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23366">
        <w:rPr>
          <w:rFonts w:ascii="Times New Roman" w:hAnsi="Times New Roman" w:cs="Times New Roman"/>
          <w:color w:val="000000"/>
          <w:sz w:val="24"/>
          <w:szCs w:val="24"/>
        </w:rPr>
        <w:t>Я хочу, чтобы слышала ты,</w:t>
      </w:r>
    </w:p>
    <w:p w:rsidR="005470FD" w:rsidRPr="00623366" w:rsidRDefault="005470FD" w:rsidP="00C16436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23366">
        <w:rPr>
          <w:rFonts w:ascii="Times New Roman" w:hAnsi="Times New Roman" w:cs="Times New Roman"/>
          <w:color w:val="000000"/>
          <w:sz w:val="24"/>
          <w:szCs w:val="24"/>
        </w:rPr>
        <w:t>Как тоскует мой голос живой.</w:t>
      </w:r>
    </w:p>
    <w:p w:rsidR="005470FD" w:rsidRPr="00623366" w:rsidRDefault="005470FD" w:rsidP="00C16436">
      <w:pPr>
        <w:widowControl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5470FD" w:rsidRPr="00623366" w:rsidRDefault="005470FD" w:rsidP="00C16436">
      <w:pPr>
        <w:widowControl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623366">
        <w:rPr>
          <w:rFonts w:ascii="Times New Roman" w:hAnsi="Times New Roman" w:cs="Times New Roman"/>
          <w:color w:val="000000"/>
          <w:sz w:val="24"/>
          <w:szCs w:val="24"/>
        </w:rPr>
        <w:t xml:space="preserve">Пой, гармоника, вьюге назло, </w:t>
      </w:r>
    </w:p>
    <w:p w:rsidR="005470FD" w:rsidRPr="00623366" w:rsidRDefault="005470FD" w:rsidP="00C16436">
      <w:pPr>
        <w:widowControl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623366">
        <w:rPr>
          <w:rFonts w:ascii="Times New Roman" w:hAnsi="Times New Roman" w:cs="Times New Roman"/>
          <w:color w:val="000000"/>
          <w:sz w:val="24"/>
          <w:szCs w:val="24"/>
        </w:rPr>
        <w:t xml:space="preserve">Заплутавшее счастье зови. </w:t>
      </w:r>
    </w:p>
    <w:p w:rsidR="005470FD" w:rsidRPr="00623366" w:rsidRDefault="005470FD" w:rsidP="00C16436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23366">
        <w:rPr>
          <w:rFonts w:ascii="Times New Roman" w:hAnsi="Times New Roman" w:cs="Times New Roman"/>
          <w:color w:val="000000"/>
          <w:sz w:val="24"/>
          <w:szCs w:val="24"/>
        </w:rPr>
        <w:t>Мне   в   холодной   землянке тепло</w:t>
      </w:r>
    </w:p>
    <w:p w:rsidR="005470FD" w:rsidRPr="00623366" w:rsidRDefault="005470FD" w:rsidP="00C16436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23366">
        <w:rPr>
          <w:rFonts w:ascii="Times New Roman" w:hAnsi="Times New Roman" w:cs="Times New Roman"/>
          <w:color w:val="000000"/>
          <w:sz w:val="24"/>
          <w:szCs w:val="24"/>
        </w:rPr>
        <w:t>От твоей негасимой любви.</w:t>
      </w:r>
    </w:p>
    <w:p w:rsidR="005470FD" w:rsidRPr="00623366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5470FD" w:rsidRPr="00623366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5470FD" w:rsidRPr="00623366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23366">
        <w:rPr>
          <w:rFonts w:ascii="Times New Roman" w:hAnsi="Times New Roman" w:cs="Times New Roman"/>
          <w:color w:val="000000"/>
          <w:sz w:val="24"/>
          <w:szCs w:val="24"/>
        </w:rPr>
        <w:t>Ты сейчас далеко-далеко,</w:t>
      </w:r>
    </w:p>
    <w:p w:rsidR="005470FD" w:rsidRPr="00623366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623366">
        <w:rPr>
          <w:rFonts w:ascii="Times New Roman" w:hAnsi="Times New Roman" w:cs="Times New Roman"/>
          <w:color w:val="000000"/>
          <w:sz w:val="24"/>
          <w:szCs w:val="24"/>
        </w:rPr>
        <w:t>Между нами снега и снега...</w:t>
      </w:r>
    </w:p>
    <w:p w:rsidR="005470FD" w:rsidRPr="00623366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623366">
        <w:rPr>
          <w:rFonts w:ascii="Times New Roman" w:hAnsi="Times New Roman" w:cs="Times New Roman"/>
          <w:color w:val="000000"/>
          <w:sz w:val="24"/>
          <w:szCs w:val="24"/>
        </w:rPr>
        <w:t xml:space="preserve"> До тебя мне дойти нелегко, </w:t>
      </w:r>
    </w:p>
    <w:p w:rsidR="005470FD" w:rsidRPr="00623366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623366">
        <w:rPr>
          <w:rFonts w:ascii="Times New Roman" w:hAnsi="Times New Roman" w:cs="Times New Roman"/>
          <w:color w:val="000000"/>
          <w:sz w:val="24"/>
          <w:szCs w:val="24"/>
        </w:rPr>
        <w:t xml:space="preserve">А до смерти    четыре шага. </w:t>
      </w:r>
    </w:p>
    <w:p w:rsidR="005470FD" w:rsidRDefault="005470FD" w:rsidP="00D95C0F">
      <w:pPr>
        <w:widowControl/>
        <w:shd w:val="clear" w:color="auto" w:fill="FFFFFF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Солдат 3:</w:t>
      </w:r>
    </w:p>
    <w:p w:rsidR="005470FD" w:rsidRPr="00623366" w:rsidRDefault="005470FD" w:rsidP="00D95C0F">
      <w:pPr>
        <w:widowControl/>
        <w:shd w:val="clear" w:color="auto" w:fill="FFFFFF"/>
        <w:outlineLvl w:val="0"/>
        <w:rPr>
          <w:rFonts w:ascii="Times New Roman" w:hAnsi="Times New Roman" w:cs="Times New Roman"/>
          <w:sz w:val="24"/>
          <w:szCs w:val="24"/>
        </w:rPr>
      </w:pPr>
      <w:r w:rsidRPr="00623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366">
        <w:rPr>
          <w:rFonts w:ascii="Times New Roman" w:hAnsi="Times New Roman" w:cs="Times New Roman"/>
          <w:color w:val="000000"/>
          <w:sz w:val="24"/>
          <w:szCs w:val="24"/>
        </w:rPr>
        <w:t>Жди меня, и я вернусь, только очень жди!</w:t>
      </w:r>
    </w:p>
    <w:p w:rsidR="005470FD" w:rsidRPr="00623366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623366">
        <w:rPr>
          <w:rFonts w:ascii="Times New Roman" w:hAnsi="Times New Roman" w:cs="Times New Roman"/>
          <w:color w:val="000000"/>
          <w:sz w:val="24"/>
          <w:szCs w:val="24"/>
        </w:rPr>
        <w:t xml:space="preserve">Жди, когда наводят грусть </w:t>
      </w:r>
    </w:p>
    <w:p w:rsidR="005470FD" w:rsidRPr="00623366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623366">
        <w:rPr>
          <w:rFonts w:ascii="Times New Roman" w:hAnsi="Times New Roman" w:cs="Times New Roman"/>
          <w:color w:val="000000"/>
          <w:sz w:val="24"/>
          <w:szCs w:val="24"/>
        </w:rPr>
        <w:t xml:space="preserve">Желтые дожди, </w:t>
      </w:r>
    </w:p>
    <w:p w:rsidR="005470FD" w:rsidRPr="00623366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623366">
        <w:rPr>
          <w:rFonts w:ascii="Times New Roman" w:hAnsi="Times New Roman" w:cs="Times New Roman"/>
          <w:color w:val="000000"/>
          <w:sz w:val="24"/>
          <w:szCs w:val="24"/>
        </w:rPr>
        <w:t>Жди, когда снега метут,</w:t>
      </w:r>
    </w:p>
    <w:p w:rsidR="005470FD" w:rsidRPr="00623366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623366">
        <w:rPr>
          <w:rFonts w:ascii="Times New Roman" w:hAnsi="Times New Roman" w:cs="Times New Roman"/>
          <w:color w:val="000000"/>
          <w:sz w:val="24"/>
          <w:szCs w:val="24"/>
        </w:rPr>
        <w:t xml:space="preserve"> Жди, когда жара, </w:t>
      </w:r>
    </w:p>
    <w:p w:rsidR="005470FD" w:rsidRPr="00623366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623366">
        <w:rPr>
          <w:rFonts w:ascii="Times New Roman" w:hAnsi="Times New Roman" w:cs="Times New Roman"/>
          <w:color w:val="000000"/>
          <w:sz w:val="24"/>
          <w:szCs w:val="24"/>
        </w:rPr>
        <w:t xml:space="preserve">Жди, когда других не ждут, </w:t>
      </w:r>
    </w:p>
    <w:p w:rsidR="005470FD" w:rsidRPr="00623366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623366">
        <w:rPr>
          <w:rFonts w:ascii="Times New Roman" w:hAnsi="Times New Roman" w:cs="Times New Roman"/>
          <w:color w:val="000000"/>
          <w:sz w:val="24"/>
          <w:szCs w:val="24"/>
        </w:rPr>
        <w:t xml:space="preserve">Позабыв вчера. </w:t>
      </w:r>
    </w:p>
    <w:p w:rsidR="005470FD" w:rsidRPr="00623366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623366">
        <w:rPr>
          <w:rFonts w:ascii="Times New Roman" w:hAnsi="Times New Roman" w:cs="Times New Roman"/>
          <w:color w:val="000000"/>
          <w:sz w:val="24"/>
          <w:szCs w:val="24"/>
        </w:rPr>
        <w:t xml:space="preserve">Жди, когда из дальних мест </w:t>
      </w:r>
    </w:p>
    <w:p w:rsidR="005470FD" w:rsidRPr="00623366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623366">
        <w:rPr>
          <w:rFonts w:ascii="Times New Roman" w:hAnsi="Times New Roman" w:cs="Times New Roman"/>
          <w:color w:val="000000"/>
          <w:sz w:val="24"/>
          <w:szCs w:val="24"/>
        </w:rPr>
        <w:t xml:space="preserve">Писем не придет, </w:t>
      </w:r>
    </w:p>
    <w:p w:rsidR="005470FD" w:rsidRPr="00623366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623366">
        <w:rPr>
          <w:rFonts w:ascii="Times New Roman" w:hAnsi="Times New Roman" w:cs="Times New Roman"/>
          <w:color w:val="000000"/>
          <w:sz w:val="24"/>
          <w:szCs w:val="24"/>
        </w:rPr>
        <w:t>Жди, когда уж надоест</w:t>
      </w:r>
    </w:p>
    <w:p w:rsidR="005470FD" w:rsidRPr="00623366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  <w:vertAlign w:val="superscript"/>
        </w:rPr>
      </w:pPr>
      <w:r w:rsidRPr="00623366">
        <w:rPr>
          <w:rFonts w:ascii="Times New Roman" w:hAnsi="Times New Roman" w:cs="Times New Roman"/>
          <w:color w:val="000000"/>
          <w:sz w:val="24"/>
          <w:szCs w:val="24"/>
        </w:rPr>
        <w:t xml:space="preserve"> Всем, кто вместе ждет.</w:t>
      </w:r>
    </w:p>
    <w:p w:rsidR="005470FD" w:rsidRPr="00623366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23366">
        <w:rPr>
          <w:rFonts w:ascii="Times New Roman" w:hAnsi="Times New Roman" w:cs="Times New Roman"/>
          <w:color w:val="000000"/>
          <w:sz w:val="24"/>
          <w:szCs w:val="24"/>
        </w:rPr>
        <w:t>Жди меня, и я вернусь,</w:t>
      </w:r>
    </w:p>
    <w:p w:rsidR="005470FD" w:rsidRPr="00623366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23366">
        <w:rPr>
          <w:rFonts w:ascii="Times New Roman" w:hAnsi="Times New Roman" w:cs="Times New Roman"/>
          <w:color w:val="000000"/>
          <w:sz w:val="24"/>
          <w:szCs w:val="24"/>
        </w:rPr>
        <w:t>Не желай добра</w:t>
      </w:r>
    </w:p>
    <w:p w:rsidR="005470FD" w:rsidRPr="00623366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23366">
        <w:rPr>
          <w:rFonts w:ascii="Times New Roman" w:hAnsi="Times New Roman" w:cs="Times New Roman"/>
          <w:color w:val="000000"/>
          <w:sz w:val="24"/>
          <w:szCs w:val="24"/>
        </w:rPr>
        <w:t>Всем, кто знает наизусть,</w:t>
      </w:r>
    </w:p>
    <w:p w:rsidR="005470FD" w:rsidRPr="00623366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23366">
        <w:rPr>
          <w:rFonts w:ascii="Times New Roman" w:hAnsi="Times New Roman" w:cs="Times New Roman"/>
          <w:color w:val="000000"/>
          <w:sz w:val="24"/>
          <w:szCs w:val="24"/>
        </w:rPr>
        <w:t>Что забыть пора.</w:t>
      </w:r>
    </w:p>
    <w:p w:rsidR="005470FD" w:rsidRPr="00623366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23366">
        <w:rPr>
          <w:rFonts w:ascii="Times New Roman" w:hAnsi="Times New Roman" w:cs="Times New Roman"/>
          <w:color w:val="000000"/>
          <w:sz w:val="24"/>
          <w:szCs w:val="24"/>
        </w:rPr>
        <w:t>Пусть поверят сын и мать</w:t>
      </w:r>
    </w:p>
    <w:p w:rsidR="005470FD" w:rsidRPr="00623366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23366">
        <w:rPr>
          <w:rFonts w:ascii="Times New Roman" w:hAnsi="Times New Roman" w:cs="Times New Roman"/>
          <w:color w:val="000000"/>
          <w:sz w:val="24"/>
          <w:szCs w:val="24"/>
        </w:rPr>
        <w:t>В то, что нет меня,</w:t>
      </w:r>
    </w:p>
    <w:p w:rsidR="005470FD" w:rsidRPr="00623366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23366">
        <w:rPr>
          <w:rFonts w:ascii="Times New Roman" w:hAnsi="Times New Roman" w:cs="Times New Roman"/>
          <w:color w:val="000000"/>
          <w:sz w:val="24"/>
          <w:szCs w:val="24"/>
        </w:rPr>
        <w:t>Пусть друзья устанут ждать,</w:t>
      </w:r>
    </w:p>
    <w:p w:rsidR="005470FD" w:rsidRPr="00623366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23366">
        <w:rPr>
          <w:rFonts w:ascii="Times New Roman" w:hAnsi="Times New Roman" w:cs="Times New Roman"/>
          <w:color w:val="000000"/>
          <w:sz w:val="24"/>
          <w:szCs w:val="24"/>
        </w:rPr>
        <w:t>Сядут у огня,</w:t>
      </w:r>
    </w:p>
    <w:p w:rsidR="005470FD" w:rsidRPr="00623366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23366">
        <w:rPr>
          <w:rFonts w:ascii="Times New Roman" w:hAnsi="Times New Roman" w:cs="Times New Roman"/>
          <w:color w:val="000000"/>
          <w:sz w:val="24"/>
          <w:szCs w:val="24"/>
        </w:rPr>
        <w:t>Выпьют горькое вино</w:t>
      </w:r>
    </w:p>
    <w:p w:rsidR="005470FD" w:rsidRPr="00623366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23366">
        <w:rPr>
          <w:rFonts w:ascii="Times New Roman" w:hAnsi="Times New Roman" w:cs="Times New Roman"/>
          <w:color w:val="000000"/>
          <w:sz w:val="24"/>
          <w:szCs w:val="24"/>
        </w:rPr>
        <w:t>На помин души...</w:t>
      </w:r>
    </w:p>
    <w:p w:rsidR="005470FD" w:rsidRPr="00623366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23366">
        <w:rPr>
          <w:rFonts w:ascii="Times New Roman" w:hAnsi="Times New Roman" w:cs="Times New Roman"/>
          <w:color w:val="000000"/>
          <w:sz w:val="24"/>
          <w:szCs w:val="24"/>
        </w:rPr>
        <w:t>Жди. И с ними заодно</w:t>
      </w:r>
    </w:p>
    <w:p w:rsidR="005470FD" w:rsidRPr="00623366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623366">
        <w:rPr>
          <w:rFonts w:ascii="Times New Roman" w:hAnsi="Times New Roman" w:cs="Times New Roman"/>
          <w:color w:val="000000"/>
          <w:sz w:val="24"/>
          <w:szCs w:val="24"/>
        </w:rPr>
        <w:t xml:space="preserve">Выпить не спеши. </w:t>
      </w:r>
    </w:p>
    <w:p w:rsidR="005470FD" w:rsidRPr="00623366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623366">
        <w:rPr>
          <w:rFonts w:ascii="Times New Roman" w:hAnsi="Times New Roman" w:cs="Times New Roman"/>
          <w:color w:val="000000"/>
          <w:sz w:val="24"/>
          <w:szCs w:val="24"/>
        </w:rPr>
        <w:t>Жди меня, и я вернусь.</w:t>
      </w:r>
    </w:p>
    <w:p w:rsidR="005470FD" w:rsidRPr="00623366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623366">
        <w:rPr>
          <w:rFonts w:ascii="Times New Roman" w:hAnsi="Times New Roman" w:cs="Times New Roman"/>
          <w:color w:val="000000"/>
          <w:sz w:val="24"/>
          <w:szCs w:val="24"/>
        </w:rPr>
        <w:t xml:space="preserve"> Всем смертям назло. </w:t>
      </w:r>
    </w:p>
    <w:p w:rsidR="005470FD" w:rsidRPr="00623366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623366">
        <w:rPr>
          <w:rFonts w:ascii="Times New Roman" w:hAnsi="Times New Roman" w:cs="Times New Roman"/>
          <w:color w:val="000000"/>
          <w:sz w:val="24"/>
          <w:szCs w:val="24"/>
        </w:rPr>
        <w:t xml:space="preserve">Кто не ждал меня, тот пусть </w:t>
      </w:r>
    </w:p>
    <w:p w:rsidR="005470FD" w:rsidRPr="00623366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623366">
        <w:rPr>
          <w:rFonts w:ascii="Times New Roman" w:hAnsi="Times New Roman" w:cs="Times New Roman"/>
          <w:color w:val="000000"/>
          <w:sz w:val="24"/>
          <w:szCs w:val="24"/>
        </w:rPr>
        <w:t>Скажет: «Повезло».</w:t>
      </w:r>
    </w:p>
    <w:p w:rsidR="005470FD" w:rsidRPr="00623366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623366">
        <w:rPr>
          <w:rFonts w:ascii="Times New Roman" w:hAnsi="Times New Roman" w:cs="Times New Roman"/>
          <w:color w:val="000000"/>
          <w:sz w:val="24"/>
          <w:szCs w:val="24"/>
        </w:rPr>
        <w:t>Не понять не ждавшим им,</w:t>
      </w:r>
    </w:p>
    <w:p w:rsidR="005470FD" w:rsidRPr="00623366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623366">
        <w:rPr>
          <w:rFonts w:ascii="Times New Roman" w:hAnsi="Times New Roman" w:cs="Times New Roman"/>
          <w:color w:val="000000"/>
          <w:sz w:val="24"/>
          <w:szCs w:val="24"/>
        </w:rPr>
        <w:t>Как среди огня</w:t>
      </w:r>
    </w:p>
    <w:p w:rsidR="005470FD" w:rsidRPr="00623366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623366">
        <w:rPr>
          <w:rFonts w:ascii="Times New Roman" w:hAnsi="Times New Roman" w:cs="Times New Roman"/>
          <w:color w:val="000000"/>
          <w:sz w:val="24"/>
          <w:szCs w:val="24"/>
        </w:rPr>
        <w:t xml:space="preserve">Ожиданием своим </w:t>
      </w:r>
    </w:p>
    <w:p w:rsidR="005470FD" w:rsidRPr="00623366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623366">
        <w:rPr>
          <w:rFonts w:ascii="Times New Roman" w:hAnsi="Times New Roman" w:cs="Times New Roman"/>
          <w:color w:val="000000"/>
          <w:sz w:val="24"/>
          <w:szCs w:val="24"/>
        </w:rPr>
        <w:t>Ты спасла меня.</w:t>
      </w:r>
    </w:p>
    <w:p w:rsidR="005470FD" w:rsidRPr="00623366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 я</w:t>
      </w:r>
      <w:r w:rsidRPr="00623366">
        <w:rPr>
          <w:rFonts w:ascii="Times New Roman" w:hAnsi="Times New Roman" w:cs="Times New Roman"/>
          <w:color w:val="000000"/>
          <w:sz w:val="24"/>
          <w:szCs w:val="24"/>
        </w:rPr>
        <w:t xml:space="preserve"> выжил, будем знать </w:t>
      </w:r>
    </w:p>
    <w:p w:rsidR="005470FD" w:rsidRPr="00623366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623366">
        <w:rPr>
          <w:rFonts w:ascii="Times New Roman" w:hAnsi="Times New Roman" w:cs="Times New Roman"/>
          <w:color w:val="000000"/>
          <w:sz w:val="24"/>
          <w:szCs w:val="24"/>
        </w:rPr>
        <w:t>Только мы с тобой. –</w:t>
      </w:r>
    </w:p>
    <w:p w:rsidR="005470FD" w:rsidRPr="00623366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623366">
        <w:rPr>
          <w:rFonts w:ascii="Times New Roman" w:hAnsi="Times New Roman" w:cs="Times New Roman"/>
          <w:color w:val="000000"/>
          <w:sz w:val="24"/>
          <w:szCs w:val="24"/>
        </w:rPr>
        <w:t xml:space="preserve">Просто ты умела ждать, </w:t>
      </w:r>
    </w:p>
    <w:p w:rsidR="005470FD" w:rsidRPr="00623366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623366">
        <w:rPr>
          <w:rFonts w:ascii="Times New Roman" w:hAnsi="Times New Roman" w:cs="Times New Roman"/>
          <w:color w:val="000000"/>
          <w:sz w:val="24"/>
          <w:szCs w:val="24"/>
        </w:rPr>
        <w:t>Как никто другой.</w:t>
      </w:r>
    </w:p>
    <w:p w:rsidR="005470FD" w:rsidRDefault="005470FD" w:rsidP="00377891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18"/>
          <w:szCs w:val="18"/>
        </w:rPr>
        <w:t xml:space="preserve">                                                          К. Симонов</w:t>
      </w: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В ходе Великой Отечественной войны наша армия сражалась в шести гигантских битвах, провела около 40 крупных наступательных операций.</w:t>
      </w:r>
    </w:p>
    <w:p w:rsidR="005470FD" w:rsidRPr="00DF4B8A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F4B8A">
        <w:rPr>
          <w:rFonts w:ascii="Times New Roman" w:hAnsi="Times New Roman" w:cs="Times New Roman"/>
          <w:color w:val="000000"/>
          <w:sz w:val="28"/>
          <w:szCs w:val="28"/>
        </w:rPr>
        <w:t>- Битва под Москвой (30 сентября 1941 - 20 апреля 1942 года)</w:t>
      </w:r>
    </w:p>
    <w:p w:rsidR="005470FD" w:rsidRPr="00DF4B8A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F4B8A">
        <w:rPr>
          <w:rFonts w:ascii="Times New Roman" w:hAnsi="Times New Roman" w:cs="Times New Roman"/>
          <w:color w:val="000000"/>
          <w:sz w:val="28"/>
          <w:szCs w:val="28"/>
        </w:rPr>
        <w:t>- Битва за Ленинград (10 июля 1941 -9 августа 1944 года)</w:t>
      </w:r>
    </w:p>
    <w:p w:rsidR="005470FD" w:rsidRPr="00DF4B8A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F4B8A">
        <w:rPr>
          <w:rFonts w:ascii="Times New Roman" w:hAnsi="Times New Roman" w:cs="Times New Roman"/>
          <w:color w:val="000000"/>
          <w:sz w:val="28"/>
          <w:szCs w:val="28"/>
        </w:rPr>
        <w:t>- Сталинградская битва (17 июля 1942 - 2 февраля 1943 года)</w:t>
      </w:r>
    </w:p>
    <w:p w:rsidR="005470FD" w:rsidRPr="00DF4B8A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F4B8A">
        <w:rPr>
          <w:rFonts w:ascii="Times New Roman" w:hAnsi="Times New Roman" w:cs="Times New Roman"/>
          <w:color w:val="000000"/>
          <w:sz w:val="28"/>
          <w:szCs w:val="28"/>
        </w:rPr>
        <w:t>- Битва за Кавказ (25 июля 1942- 9 октября 1943 года)</w:t>
      </w:r>
    </w:p>
    <w:p w:rsidR="005470FD" w:rsidRPr="00DF4B8A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F4B8A">
        <w:rPr>
          <w:rFonts w:ascii="Times New Roman" w:hAnsi="Times New Roman" w:cs="Times New Roman"/>
          <w:color w:val="000000"/>
          <w:sz w:val="28"/>
          <w:szCs w:val="28"/>
        </w:rPr>
        <w:t>- Курская битва (5 июля 1943  -  23 августа 1943 года)</w:t>
      </w:r>
    </w:p>
    <w:p w:rsidR="005470FD" w:rsidRPr="00DF4B8A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F4B8A">
        <w:rPr>
          <w:rFonts w:ascii="Times New Roman" w:hAnsi="Times New Roman" w:cs="Times New Roman"/>
          <w:color w:val="000000"/>
          <w:sz w:val="28"/>
          <w:szCs w:val="28"/>
        </w:rPr>
        <w:t>- Битва за Днепр (август- декабрь 1943 года)</w:t>
      </w: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Ведущий 1:</w:t>
      </w:r>
    </w:p>
    <w:p w:rsidR="005470FD" w:rsidRPr="00DF4B8A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F4B8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Битва под Москвой (30 сентября 1941 - 20 апреля 1942 года)</w:t>
      </w:r>
    </w:p>
    <w:p w:rsidR="005470FD" w:rsidRPr="00AB3724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B3724">
        <w:rPr>
          <w:rFonts w:ascii="Times New Roman" w:hAnsi="Times New Roman" w:cs="Times New Roman"/>
          <w:color w:val="000000"/>
          <w:sz w:val="28"/>
          <w:szCs w:val="28"/>
        </w:rPr>
        <w:t>Первым днем воинской славы России, открывшим счет ее победам в Великой Отечественной войне, является 5 декабря — День начала контрнаступления советских войск под Москвой. В битве, которая по количеству войск и военной техники, размаху и напряженности операций, трагичности и величию ее событий, — одна из крупнейших в истории войн. В течение 203 суток свыше 7 млн. солдат и офицеров, до 53 тыс. орудий и минометов, около 6,5 тыс. танков и более 3 тыс. боевых самолетов германского вермахта и Советских Вооруженных Сил вели яростное противоборство между собой. Пламя сражений охватило территорию до 1 тыс. км по фронту и свыше 350 км в глубину, что по площади больше десяти таких стран, как Бельгия.</w:t>
      </w: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B3724">
        <w:rPr>
          <w:rFonts w:ascii="Times New Roman" w:hAnsi="Times New Roman" w:cs="Times New Roman"/>
          <w:color w:val="000000"/>
          <w:sz w:val="28"/>
          <w:szCs w:val="28"/>
        </w:rPr>
        <w:t xml:space="preserve">Оказавшись во вражеском котле, наши войска более трех недель сковывали до 48 вражеских дивизий.  Бойцы Красной армии – рядовые и офицеры - стояли насмерть. 12 км отделяли врага от границ Москвы. </w:t>
      </w:r>
    </w:p>
    <w:p w:rsidR="005470FD" w:rsidRDefault="005470FD" w:rsidP="00AC0FE2">
      <w:pPr>
        <w:widowControl/>
        <w:shd w:val="clear" w:color="auto" w:fill="FFFFFF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AB3724">
        <w:rPr>
          <w:rFonts w:ascii="Times New Roman" w:hAnsi="Times New Roman" w:cs="Times New Roman"/>
          <w:color w:val="000000"/>
          <w:sz w:val="28"/>
          <w:szCs w:val="28"/>
        </w:rPr>
        <w:t>28 панфиловцев. Они не пропустили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Москве более 50  вражеских танков. «Велика Россия, а отступать некуда. Позади Москва». Защищая столицу, почти все бойцы погибли.</w:t>
      </w:r>
    </w:p>
    <w:p w:rsidR="005470FD" w:rsidRDefault="005470FD" w:rsidP="00AC0FE2">
      <w:pPr>
        <w:widowControl/>
        <w:shd w:val="clear" w:color="auto" w:fill="FFFFFF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470FD" w:rsidRDefault="005470FD" w:rsidP="00AC0FE2">
      <w:pPr>
        <w:widowControl/>
        <w:shd w:val="clear" w:color="auto" w:fill="FFFFFF"/>
        <w:outlineLvl w:val="0"/>
        <w:rPr>
          <w:rFonts w:ascii="Times New Roman" w:hAnsi="Times New Roman" w:cs="Times New Roman"/>
          <w:sz w:val="24"/>
          <w:szCs w:val="24"/>
        </w:rPr>
      </w:pPr>
      <w:r w:rsidRPr="00AC0FE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Исполняется песня</w:t>
      </w:r>
      <w:r>
        <w:rPr>
          <w:rFonts w:ascii="Times New Roman" w:hAnsi="Times New Roman" w:cs="Times New Roman"/>
          <w:b/>
          <w:bCs/>
          <w:color w:val="000000"/>
        </w:rPr>
        <w:t xml:space="preserve"> «У ДЕРЕВНИ КРЮКОВО»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color w:val="000000"/>
        </w:rPr>
        <w:t>Слова С. Острового,</w:t>
      </w:r>
      <w:r>
        <w:rPr>
          <w:i/>
          <w:iCs/>
          <w:color w:val="000000"/>
        </w:rPr>
        <w:t xml:space="preserve">   </w:t>
      </w:r>
      <w:r>
        <w:rPr>
          <w:rFonts w:ascii="Times New Roman" w:hAnsi="Times New Roman" w:cs="Times New Roman"/>
          <w:i/>
          <w:iCs/>
          <w:color w:val="000000"/>
        </w:rPr>
        <w:t>музыка М. Фрадкина</w:t>
      </w:r>
    </w:p>
    <w:p w:rsidR="005470FD" w:rsidRDefault="005470FD" w:rsidP="00AC0FE2">
      <w:pPr>
        <w:widowControl/>
        <w:shd w:val="clear" w:color="auto" w:fill="FFFFFF"/>
        <w:rPr>
          <w:rFonts w:ascii="Times New Roman" w:hAnsi="Times New Roman" w:cs="Times New Roman"/>
          <w:color w:val="000000"/>
        </w:rPr>
      </w:pPr>
    </w:p>
    <w:p w:rsidR="005470FD" w:rsidRDefault="005470FD" w:rsidP="00AC0FE2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Шел в атаку яростный</w:t>
      </w:r>
    </w:p>
    <w:p w:rsidR="005470FD" w:rsidRDefault="005470FD" w:rsidP="00AC0FE2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Сорок первый год.</w:t>
      </w:r>
    </w:p>
    <w:p w:rsidR="005470FD" w:rsidRDefault="005470FD" w:rsidP="00AC0FE2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У деревни Крюково</w:t>
      </w:r>
    </w:p>
    <w:p w:rsidR="005470FD" w:rsidRDefault="005470FD" w:rsidP="00AC0FE2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Погибает взвод.</w:t>
      </w:r>
    </w:p>
    <w:p w:rsidR="005470FD" w:rsidRDefault="005470FD" w:rsidP="00AC0FE2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Все патроны кончились,</w:t>
      </w:r>
    </w:p>
    <w:p w:rsidR="005470FD" w:rsidRDefault="005470FD" w:rsidP="00AC0FE2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Больше нет гранат...</w:t>
      </w:r>
    </w:p>
    <w:p w:rsidR="005470FD" w:rsidRDefault="005470FD" w:rsidP="00AC0FE2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Их в живых осталось только семеро</w:t>
      </w:r>
    </w:p>
    <w:p w:rsidR="005470FD" w:rsidRDefault="005470FD" w:rsidP="00AC0FE2">
      <w:pPr>
        <w:widowControl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Молодых солдат.</w:t>
      </w:r>
    </w:p>
    <w:p w:rsidR="005470FD" w:rsidRDefault="005470FD" w:rsidP="00AC0FE2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5470FD" w:rsidRDefault="005470FD" w:rsidP="00AC0FE2">
      <w:pPr>
        <w:widowControl/>
        <w:shd w:val="clear" w:color="auto" w:fill="FFFFFF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Лейтенант израненный</w:t>
      </w:r>
    </w:p>
    <w:p w:rsidR="005470FD" w:rsidRDefault="005470FD" w:rsidP="00AC0FE2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Прохрипел: «Вперед!»</w:t>
      </w:r>
    </w:p>
    <w:p w:rsidR="005470FD" w:rsidRDefault="005470FD" w:rsidP="00AC0FE2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У деревни Крюково</w:t>
      </w:r>
    </w:p>
    <w:p w:rsidR="005470FD" w:rsidRDefault="005470FD" w:rsidP="00AC0FE2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Погибает взвод.</w:t>
      </w:r>
    </w:p>
    <w:p w:rsidR="005470FD" w:rsidRDefault="005470FD" w:rsidP="00AC0FE2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Но штыки горячие</w:t>
      </w:r>
    </w:p>
    <w:p w:rsidR="005470FD" w:rsidRDefault="005470FD" w:rsidP="00AC0FE2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Бьют не наугад...</w:t>
      </w:r>
    </w:p>
    <w:p w:rsidR="005470FD" w:rsidRDefault="005470FD" w:rsidP="00AC0FE2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Их в живых осталось только семеро</w:t>
      </w:r>
    </w:p>
    <w:p w:rsidR="005470FD" w:rsidRDefault="005470FD" w:rsidP="00AC0FE2">
      <w:pPr>
        <w:widowControl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Молодых солдат.</w:t>
      </w:r>
    </w:p>
    <w:p w:rsidR="005470FD" w:rsidRDefault="005470FD" w:rsidP="00AC0FE2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5470FD" w:rsidRDefault="005470FD" w:rsidP="00AC0FE2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Так судьбой назначено,</w:t>
      </w:r>
    </w:p>
    <w:p w:rsidR="005470FD" w:rsidRDefault="005470FD" w:rsidP="00AC0FE2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Чтобы в эти дни</w:t>
      </w:r>
    </w:p>
    <w:p w:rsidR="005470FD" w:rsidRDefault="005470FD" w:rsidP="00AC0FE2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У деревни Крюково</w:t>
      </w:r>
    </w:p>
    <w:p w:rsidR="005470FD" w:rsidRDefault="005470FD" w:rsidP="00AC0FE2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Встретились они.</w:t>
      </w:r>
    </w:p>
    <w:p w:rsidR="005470FD" w:rsidRDefault="005470FD" w:rsidP="00AC0FE2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Там, где пал со славою</w:t>
      </w:r>
    </w:p>
    <w:p w:rsidR="005470FD" w:rsidRDefault="005470FD" w:rsidP="00AC0FE2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Тот бессмертный взвод,</w:t>
      </w:r>
    </w:p>
    <w:p w:rsidR="005470FD" w:rsidRDefault="005470FD" w:rsidP="00AC0FE2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Там шумит, шумит сосна высокая,</w:t>
      </w:r>
    </w:p>
    <w:p w:rsidR="005470FD" w:rsidRDefault="005470FD" w:rsidP="008E000D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Птица гнезда вьет. </w:t>
      </w:r>
    </w:p>
    <w:p w:rsidR="005470FD" w:rsidRDefault="005470FD" w:rsidP="008E000D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:rsidR="005470FD" w:rsidRPr="006622E6" w:rsidRDefault="005470FD" w:rsidP="008E000D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622E6">
        <w:rPr>
          <w:rFonts w:ascii="Times New Roman" w:hAnsi="Times New Roman" w:cs="Times New Roman"/>
          <w:color w:val="000000"/>
          <w:sz w:val="28"/>
          <w:szCs w:val="28"/>
        </w:rPr>
        <w:t xml:space="preserve">За образцовое выполнение боевых задач и проявленные при этом доблесть и мужество 39 соединениям и частям были присвоены гвардейские звания. Более миллиона защитников города награждены Медалью «За оборону Москвы»,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2E6">
        <w:rPr>
          <w:rFonts w:ascii="Times New Roman" w:hAnsi="Times New Roman" w:cs="Times New Roman"/>
          <w:color w:val="000000"/>
          <w:sz w:val="28"/>
          <w:szCs w:val="28"/>
        </w:rPr>
        <w:t xml:space="preserve">3.626 тыс. воинов — орденами и медалями, 183 человека удостоены звания Героя Советского Союза, а 11   —  Героя  России.  Среди них:  пехотинец  В.Г.  Клочков, летчик В.В. Талалихин, командир соединения И.В. Панфилов и др. </w:t>
      </w:r>
    </w:p>
    <w:p w:rsidR="005470FD" w:rsidRPr="00623366" w:rsidRDefault="005470FD" w:rsidP="008E000D">
      <w:pPr>
        <w:widowControl/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623366">
        <w:rPr>
          <w:rFonts w:ascii="Times New Roman" w:hAnsi="Times New Roman" w:cs="Times New Roman"/>
          <w:b/>
          <w:color w:val="000000"/>
          <w:sz w:val="28"/>
          <w:szCs w:val="28"/>
        </w:rPr>
        <w:t>Ведущий 6:</w:t>
      </w:r>
    </w:p>
    <w:p w:rsidR="005470FD" w:rsidRPr="00DF4B8A" w:rsidRDefault="005470FD" w:rsidP="008E000D">
      <w:pPr>
        <w:widowControl/>
        <w:shd w:val="clear" w:color="auto" w:fill="FFFFFF"/>
        <w:rPr>
          <w:rFonts w:ascii="Times New Roman" w:hAnsi="Times New Roman" w:cs="Times New Roman"/>
          <w:b/>
          <w:i/>
          <w:sz w:val="28"/>
          <w:szCs w:val="28"/>
        </w:rPr>
      </w:pPr>
      <w:r w:rsidRPr="00DF4B8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Битва за Ленинград (10 июля 1941 -9 августа 1944 года)</w:t>
      </w:r>
    </w:p>
    <w:p w:rsidR="005470FD" w:rsidRPr="006622E6" w:rsidRDefault="005470FD" w:rsidP="008E000D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622E6">
        <w:rPr>
          <w:rFonts w:ascii="Times New Roman" w:hAnsi="Times New Roman" w:cs="Times New Roman"/>
          <w:color w:val="000000"/>
          <w:sz w:val="28"/>
          <w:szCs w:val="28"/>
        </w:rPr>
        <w:t>Уже в первых числах сентября 41-го года налетами вражеской авиации были разгромлены городские запасы продовольствия, город взят в кольцо. Блокированный фашистами город оказался под угрозой полного уничтожения.</w:t>
      </w:r>
    </w:p>
    <w:p w:rsidR="005470FD" w:rsidRDefault="005470FD" w:rsidP="00AC0FE2">
      <w:pPr>
        <w:widowControl/>
        <w:shd w:val="clear" w:color="auto" w:fill="FFFFFF"/>
        <w:rPr>
          <w:rFonts w:ascii="Times New Roman" w:hAnsi="Times New Roman" w:cs="Times New Roman"/>
          <w:color w:val="000000"/>
        </w:rPr>
      </w:pPr>
    </w:p>
    <w:p w:rsidR="005470FD" w:rsidRDefault="005470FD" w:rsidP="00AC0FE2">
      <w:pPr>
        <w:widowControl/>
        <w:shd w:val="clear" w:color="auto" w:fill="FFFFFF"/>
        <w:rPr>
          <w:rFonts w:ascii="Times New Roman" w:hAnsi="Times New Roman" w:cs="Times New Roman"/>
          <w:color w:val="000000"/>
        </w:rPr>
      </w:pPr>
    </w:p>
    <w:p w:rsidR="005470FD" w:rsidRPr="00623366" w:rsidRDefault="005470FD" w:rsidP="004C7392">
      <w:pPr>
        <w:widowControl/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3366">
        <w:rPr>
          <w:rFonts w:ascii="Times New Roman" w:hAnsi="Times New Roman" w:cs="Times New Roman"/>
          <w:b/>
          <w:color w:val="000000"/>
          <w:sz w:val="28"/>
          <w:szCs w:val="28"/>
        </w:rPr>
        <w:t>Чтец:</w:t>
      </w:r>
    </w:p>
    <w:p w:rsidR="005470FD" w:rsidRPr="006622E6" w:rsidRDefault="005470FD" w:rsidP="004C7392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2E6">
        <w:rPr>
          <w:rFonts w:ascii="Times New Roman" w:hAnsi="Times New Roman" w:cs="Times New Roman"/>
          <w:color w:val="000000"/>
          <w:sz w:val="28"/>
          <w:szCs w:val="28"/>
        </w:rPr>
        <w:t xml:space="preserve"> Над Ленинградом страшная угроза...</w:t>
      </w:r>
    </w:p>
    <w:p w:rsidR="005470FD" w:rsidRPr="006622E6" w:rsidRDefault="005470FD" w:rsidP="004C7392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2E6">
        <w:rPr>
          <w:rFonts w:ascii="Times New Roman" w:hAnsi="Times New Roman" w:cs="Times New Roman"/>
          <w:color w:val="000000"/>
          <w:sz w:val="28"/>
          <w:szCs w:val="28"/>
        </w:rPr>
        <w:t xml:space="preserve"> Бессонны ночи, тяжек день любой.</w:t>
      </w:r>
    </w:p>
    <w:p w:rsidR="005470FD" w:rsidRPr="006622E6" w:rsidRDefault="005470FD" w:rsidP="004C7392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2E6">
        <w:rPr>
          <w:rFonts w:ascii="Times New Roman" w:hAnsi="Times New Roman" w:cs="Times New Roman"/>
          <w:color w:val="000000"/>
          <w:sz w:val="28"/>
          <w:szCs w:val="28"/>
        </w:rPr>
        <w:t xml:space="preserve"> Но мы забыли, что такое слезы, </w:t>
      </w:r>
    </w:p>
    <w:p w:rsidR="005470FD" w:rsidRPr="006622E6" w:rsidRDefault="005470FD" w:rsidP="004C7392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2E6">
        <w:rPr>
          <w:rFonts w:ascii="Times New Roman" w:hAnsi="Times New Roman" w:cs="Times New Roman"/>
          <w:color w:val="000000"/>
          <w:sz w:val="28"/>
          <w:szCs w:val="28"/>
        </w:rPr>
        <w:t>Что называлось страхом и мольбой.</w:t>
      </w:r>
    </w:p>
    <w:p w:rsidR="005470FD" w:rsidRDefault="005470FD" w:rsidP="004C7392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70FD" w:rsidRPr="008E000D" w:rsidRDefault="005470FD" w:rsidP="00AC0FE2">
      <w:pPr>
        <w:widowControl/>
        <w:shd w:val="clear" w:color="auto" w:fill="FFFFFF"/>
        <w:rPr>
          <w:rFonts w:ascii="Times New Roman" w:hAnsi="Times New Roman" w:cs="Times New Roman"/>
          <w:color w:val="000000"/>
        </w:rPr>
        <w:sectPr w:rsidR="005470FD" w:rsidRPr="008E000D">
          <w:type w:val="continuous"/>
          <w:pgSz w:w="11909" w:h="16834"/>
          <w:pgMar w:top="720" w:right="720" w:bottom="720" w:left="720" w:header="720" w:footer="720" w:gutter="0"/>
          <w:cols w:space="720"/>
        </w:sectPr>
      </w:pPr>
    </w:p>
    <w:p w:rsidR="005470FD" w:rsidRDefault="005470FD" w:rsidP="00AB3724">
      <w:pPr>
        <w:widowControl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:rsidR="005470FD" w:rsidRDefault="005470FD" w:rsidP="009463EE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622E6">
        <w:rPr>
          <w:rFonts w:ascii="Times New Roman" w:hAnsi="Times New Roman" w:cs="Times New Roman"/>
          <w:color w:val="000000"/>
          <w:sz w:val="28"/>
          <w:szCs w:val="28"/>
        </w:rPr>
        <w:t xml:space="preserve">Гитлер надеялся, что ленинградцы, оказавшись в окружении, очень скоро сдадут город. Но он просчитался. Жители Ленинграда и его защитники поклялись, что немцы в него не войдут. То были страшные блокадные дни с регулярными артиллерийскими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обстрелами и авиационными </w:t>
      </w:r>
      <w:r w:rsidRPr="006622E6">
        <w:rPr>
          <w:rFonts w:ascii="Times New Roman" w:hAnsi="Times New Roman" w:cs="Times New Roman"/>
          <w:color w:val="000000"/>
          <w:sz w:val="28"/>
          <w:szCs w:val="28"/>
        </w:rPr>
        <w:t>налетами, уничтожившими в городе большое количество жилых домов, все городские коммуникации. Но хуже всего было то, что в городе не осталось запасов продовольствия. Нечем было кормить не только горожан, но и защитников Ленинграда. На 74 день блокады норма выдачи населению продовольствия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хлеба сократилась до минимума - н</w:t>
      </w:r>
      <w:r w:rsidRPr="006622E6">
        <w:rPr>
          <w:rFonts w:ascii="Times New Roman" w:hAnsi="Times New Roman" w:cs="Times New Roman"/>
          <w:color w:val="000000"/>
          <w:sz w:val="28"/>
          <w:szCs w:val="28"/>
        </w:rPr>
        <w:t>а служащих и детей выдавалось по хлебной карточке  125 граммов хлеба в день.</w:t>
      </w:r>
    </w:p>
    <w:p w:rsidR="005470FD" w:rsidRDefault="005470FD" w:rsidP="009463E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D0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 8: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Блокадный хлеб! Он, как последняя соломинка, связывает истощенных людей с жизнью. Горький, черный, похожий на глину. Из чего же его пекли? Муки в нем было очень мало: в городе ее не осталось, а прорваться к осажденному городу под постоянным обстрелом немцев было очень трудно. Давайте прочтем его рецепт! </w:t>
      </w:r>
    </w:p>
    <w:p w:rsidR="005470FD" w:rsidRPr="009463EE" w:rsidRDefault="005470FD" w:rsidP="00443D03">
      <w:p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(Читае</w:t>
      </w:r>
      <w:r w:rsidRPr="009463E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 рецепт на слайде  с изображением блокадного хлеба). </w:t>
      </w:r>
    </w:p>
    <w:p w:rsidR="005470FD" w:rsidRDefault="005470FD" w:rsidP="00443D0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70FD" w:rsidRDefault="005470FD" w:rsidP="00C1643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Одно желание жило в сердцах,</w:t>
      </w:r>
    </w:p>
    <w:p w:rsidR="005470FD" w:rsidRDefault="005470FD" w:rsidP="00C16436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покидавшее несчастных даже в снах,</w:t>
      </w:r>
    </w:p>
    <w:p w:rsidR="005470FD" w:rsidRDefault="005470FD" w:rsidP="00C16436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Желанье-голод утолить,</w:t>
      </w:r>
    </w:p>
    <w:p w:rsidR="005470FD" w:rsidRDefault="005470FD" w:rsidP="00C16436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Хотя бы корочку сухую откусить</w:t>
      </w:r>
    </w:p>
    <w:p w:rsidR="005470FD" w:rsidRDefault="005470FD" w:rsidP="00C16436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с наслаждением её жевать...</w:t>
      </w:r>
    </w:p>
    <w:p w:rsidR="005470FD" w:rsidRDefault="005470FD" w:rsidP="00C16436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5470FD" w:rsidRDefault="005470FD" w:rsidP="00C16436">
      <w:pPr>
        <w:widowControl/>
        <w:shd w:val="clear" w:color="auto" w:fill="FFFFFF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Чувство  голода не покидало ни на минуту взрослых, и особенно детей.</w:t>
      </w:r>
    </w:p>
    <w:p w:rsidR="005470FD" w:rsidRDefault="005470FD" w:rsidP="00443D0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70FD" w:rsidRPr="00323E60" w:rsidRDefault="005470FD" w:rsidP="00C16436">
      <w:pPr>
        <w:widowControl/>
        <w:shd w:val="clear" w:color="auto" w:fill="FFFFFF"/>
        <w:rPr>
          <w:rFonts w:ascii="Times New Roman" w:hAnsi="Times New Roman" w:cs="Times New Roman"/>
          <w:i/>
          <w:sz w:val="24"/>
          <w:szCs w:val="24"/>
        </w:rPr>
      </w:pPr>
      <w:r w:rsidRPr="00323E60">
        <w:rPr>
          <w:rFonts w:ascii="Times New Roman" w:hAnsi="Times New Roman" w:cs="Times New Roman"/>
          <w:i/>
          <w:color w:val="000000"/>
          <w:sz w:val="24"/>
          <w:szCs w:val="24"/>
        </w:rPr>
        <w:t>Учащиеся исполняют сценку «Брат и сестра в ожидании матери».</w:t>
      </w:r>
    </w:p>
    <w:p w:rsidR="005470FD" w:rsidRPr="00443D03" w:rsidRDefault="005470FD" w:rsidP="00C16436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4"/>
        </w:rPr>
      </w:pPr>
      <w:r w:rsidRPr="00443D03"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 w:rsidRPr="00443D03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Сестра: </w:t>
      </w:r>
      <w:r w:rsidRPr="00443D03">
        <w:rPr>
          <w:rFonts w:ascii="Times New Roman" w:hAnsi="Times New Roman" w:cs="Times New Roman"/>
          <w:color w:val="000000"/>
          <w:sz w:val="28"/>
          <w:szCs w:val="24"/>
        </w:rPr>
        <w:t>Как холодно! И мама</w:t>
      </w:r>
      <w:r w:rsidRPr="00443D03">
        <w:rPr>
          <w:rFonts w:ascii="Times New Roman" w:hAnsi="Times New Roman" w:cs="Times New Roman"/>
          <w:sz w:val="28"/>
          <w:szCs w:val="24"/>
        </w:rPr>
        <w:t xml:space="preserve"> </w:t>
      </w:r>
      <w:r w:rsidRPr="00443D03">
        <w:rPr>
          <w:rFonts w:ascii="Times New Roman" w:hAnsi="Times New Roman" w:cs="Times New Roman"/>
          <w:color w:val="000000"/>
          <w:sz w:val="28"/>
          <w:szCs w:val="24"/>
        </w:rPr>
        <w:t>не идет</w:t>
      </w:r>
    </w:p>
    <w:p w:rsidR="005470FD" w:rsidRPr="00443D03" w:rsidRDefault="005470FD" w:rsidP="00C16436">
      <w:pPr>
        <w:widowControl/>
        <w:shd w:val="clear" w:color="auto" w:fill="FFFFFF"/>
        <w:rPr>
          <w:rFonts w:ascii="Times New Roman" w:hAnsi="Times New Roman" w:cs="Times New Roman"/>
          <w:sz w:val="28"/>
          <w:szCs w:val="24"/>
        </w:rPr>
      </w:pPr>
      <w:r w:rsidRPr="00443D03">
        <w:rPr>
          <w:rFonts w:ascii="Times New Roman" w:hAnsi="Times New Roman" w:cs="Times New Roman"/>
          <w:color w:val="000000"/>
          <w:sz w:val="28"/>
          <w:szCs w:val="24"/>
        </w:rPr>
        <w:t>Быть  может,   хлебушка  она</w:t>
      </w:r>
      <w:r w:rsidRPr="00443D03">
        <w:rPr>
          <w:rFonts w:ascii="Times New Roman" w:hAnsi="Times New Roman" w:cs="Times New Roman"/>
          <w:sz w:val="28"/>
          <w:szCs w:val="24"/>
        </w:rPr>
        <w:t xml:space="preserve"> </w:t>
      </w:r>
      <w:r w:rsidRPr="00443D03">
        <w:rPr>
          <w:rFonts w:ascii="Times New Roman" w:hAnsi="Times New Roman" w:cs="Times New Roman"/>
          <w:color w:val="000000"/>
          <w:sz w:val="28"/>
          <w:szCs w:val="24"/>
        </w:rPr>
        <w:t>нам принесёт.</w:t>
      </w:r>
    </w:p>
    <w:p w:rsidR="005470FD" w:rsidRPr="00443D03" w:rsidRDefault="005470FD" w:rsidP="00C16436">
      <w:pPr>
        <w:widowControl/>
        <w:shd w:val="clear" w:color="auto" w:fill="FFFFFF"/>
        <w:rPr>
          <w:rFonts w:ascii="Times New Roman" w:hAnsi="Times New Roman" w:cs="Times New Roman"/>
          <w:sz w:val="28"/>
          <w:szCs w:val="24"/>
        </w:rPr>
      </w:pPr>
      <w:r w:rsidRPr="00443D03">
        <w:rPr>
          <w:rFonts w:ascii="Times New Roman" w:hAnsi="Times New Roman" w:cs="Times New Roman"/>
          <w:color w:val="000000"/>
          <w:sz w:val="28"/>
          <w:szCs w:val="24"/>
        </w:rPr>
        <w:t>Ну  хоть   бы   крошечку   где</w:t>
      </w:r>
      <w:r w:rsidRPr="00443D03">
        <w:rPr>
          <w:rFonts w:ascii="Times New Roman" w:hAnsi="Times New Roman" w:cs="Times New Roman"/>
          <w:sz w:val="28"/>
          <w:szCs w:val="24"/>
        </w:rPr>
        <w:t xml:space="preserve"> </w:t>
      </w:r>
      <w:r w:rsidRPr="00443D03">
        <w:rPr>
          <w:rFonts w:ascii="Times New Roman" w:hAnsi="Times New Roman" w:cs="Times New Roman"/>
          <w:color w:val="000000"/>
          <w:sz w:val="28"/>
          <w:szCs w:val="24"/>
        </w:rPr>
        <w:t>отыскать,</w:t>
      </w:r>
    </w:p>
    <w:p w:rsidR="005470FD" w:rsidRPr="00443D03" w:rsidRDefault="005470FD" w:rsidP="00C16436">
      <w:pPr>
        <w:widowControl/>
        <w:shd w:val="clear" w:color="auto" w:fill="FFFFFF"/>
        <w:rPr>
          <w:rFonts w:ascii="Times New Roman" w:hAnsi="Times New Roman" w:cs="Times New Roman"/>
          <w:sz w:val="28"/>
          <w:szCs w:val="24"/>
        </w:rPr>
      </w:pPr>
      <w:r w:rsidRPr="00443D03">
        <w:rPr>
          <w:rFonts w:ascii="Times New Roman" w:hAnsi="Times New Roman" w:cs="Times New Roman"/>
          <w:color w:val="000000"/>
          <w:sz w:val="28"/>
          <w:szCs w:val="24"/>
        </w:rPr>
        <w:t>Голодной страшно мне идти в</w:t>
      </w:r>
      <w:r w:rsidRPr="00443D03">
        <w:rPr>
          <w:rFonts w:ascii="Times New Roman" w:hAnsi="Times New Roman" w:cs="Times New Roman"/>
          <w:sz w:val="28"/>
          <w:szCs w:val="24"/>
        </w:rPr>
        <w:t xml:space="preserve"> </w:t>
      </w:r>
      <w:r w:rsidRPr="00443D03">
        <w:rPr>
          <w:rFonts w:ascii="Times New Roman" w:hAnsi="Times New Roman" w:cs="Times New Roman"/>
          <w:color w:val="000000"/>
          <w:sz w:val="28"/>
          <w:szCs w:val="24"/>
        </w:rPr>
        <w:t>кровать,</w:t>
      </w:r>
    </w:p>
    <w:p w:rsidR="005470FD" w:rsidRPr="00443D03" w:rsidRDefault="005470FD" w:rsidP="00C16436">
      <w:pPr>
        <w:widowControl/>
        <w:shd w:val="clear" w:color="auto" w:fill="FFFFFF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 w:rsidRPr="00443D03">
        <w:rPr>
          <w:rFonts w:ascii="Times New Roman" w:hAnsi="Times New Roman" w:cs="Times New Roman"/>
          <w:b/>
          <w:color w:val="000000"/>
          <w:sz w:val="28"/>
          <w:szCs w:val="24"/>
        </w:rPr>
        <w:t>Брат:</w:t>
      </w:r>
      <w:r w:rsidRPr="00443D03">
        <w:rPr>
          <w:rFonts w:ascii="Times New Roman" w:hAnsi="Times New Roman" w:cs="Times New Roman"/>
          <w:color w:val="000000"/>
          <w:sz w:val="28"/>
          <w:szCs w:val="24"/>
        </w:rPr>
        <w:t xml:space="preserve"> А разве я есть не хочу?</w:t>
      </w:r>
    </w:p>
    <w:p w:rsidR="005470FD" w:rsidRPr="00443D03" w:rsidRDefault="005470FD" w:rsidP="00C16436">
      <w:pPr>
        <w:widowControl/>
        <w:shd w:val="clear" w:color="auto" w:fill="FFFFFF"/>
        <w:rPr>
          <w:rFonts w:ascii="Times New Roman" w:hAnsi="Times New Roman" w:cs="Times New Roman"/>
          <w:sz w:val="28"/>
          <w:szCs w:val="24"/>
        </w:rPr>
      </w:pPr>
      <w:r w:rsidRPr="00443D03">
        <w:rPr>
          <w:rFonts w:ascii="Times New Roman" w:hAnsi="Times New Roman" w:cs="Times New Roman"/>
          <w:color w:val="000000"/>
          <w:sz w:val="28"/>
          <w:szCs w:val="24"/>
        </w:rPr>
        <w:t>Хочу!</w:t>
      </w:r>
      <w:r w:rsidRPr="00443D03">
        <w:rPr>
          <w:rFonts w:ascii="Times New Roman" w:hAnsi="Times New Roman" w:cs="Times New Roman"/>
          <w:sz w:val="28"/>
          <w:szCs w:val="24"/>
        </w:rPr>
        <w:t xml:space="preserve"> </w:t>
      </w:r>
      <w:r w:rsidRPr="00443D03">
        <w:rPr>
          <w:rFonts w:ascii="Times New Roman" w:hAnsi="Times New Roman" w:cs="Times New Roman"/>
          <w:color w:val="000000"/>
          <w:sz w:val="28"/>
          <w:szCs w:val="24"/>
        </w:rPr>
        <w:t>Но всё равно молчу.</w:t>
      </w:r>
    </w:p>
    <w:p w:rsidR="005470FD" w:rsidRPr="00443D03" w:rsidRDefault="005470FD" w:rsidP="00C16436">
      <w:pPr>
        <w:widowControl/>
        <w:shd w:val="clear" w:color="auto" w:fill="FFFFFF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Ведь там, где папа </w:t>
      </w:r>
      <w:r w:rsidRPr="00443D03">
        <w:rPr>
          <w:rFonts w:ascii="Times New Roman" w:hAnsi="Times New Roman" w:cs="Times New Roman"/>
          <w:color w:val="000000"/>
          <w:sz w:val="28"/>
          <w:szCs w:val="24"/>
        </w:rPr>
        <w:t>наш</w:t>
      </w:r>
      <w:r w:rsidRPr="00443D03">
        <w:rPr>
          <w:rFonts w:ascii="Times New Roman" w:hAnsi="Times New Roman" w:cs="Times New Roman"/>
          <w:sz w:val="28"/>
          <w:szCs w:val="24"/>
        </w:rPr>
        <w:t xml:space="preserve"> </w:t>
      </w:r>
      <w:r w:rsidRPr="00443D03">
        <w:rPr>
          <w:rFonts w:ascii="Times New Roman" w:hAnsi="Times New Roman" w:cs="Times New Roman"/>
          <w:color w:val="000000"/>
          <w:sz w:val="28"/>
          <w:szCs w:val="24"/>
        </w:rPr>
        <w:t>сейчас,</w:t>
      </w:r>
    </w:p>
    <w:p w:rsidR="005470FD" w:rsidRPr="00443D03" w:rsidRDefault="005470FD" w:rsidP="00C16436">
      <w:pPr>
        <w:widowControl/>
        <w:shd w:val="clear" w:color="auto" w:fill="FFFFFF"/>
        <w:rPr>
          <w:rFonts w:ascii="Times New Roman" w:hAnsi="Times New Roman" w:cs="Times New Roman"/>
          <w:sz w:val="28"/>
          <w:szCs w:val="24"/>
        </w:rPr>
      </w:pPr>
      <w:r w:rsidRPr="00443D03">
        <w:rPr>
          <w:rFonts w:ascii="Times New Roman" w:hAnsi="Times New Roman" w:cs="Times New Roman"/>
          <w:color w:val="000000"/>
          <w:sz w:val="28"/>
          <w:szCs w:val="24"/>
        </w:rPr>
        <w:t>Потяжелее, чем у нас.</w:t>
      </w:r>
    </w:p>
    <w:p w:rsidR="005470FD" w:rsidRPr="00443D03" w:rsidRDefault="005470FD" w:rsidP="00C16436">
      <w:pPr>
        <w:widowControl/>
        <w:shd w:val="clear" w:color="auto" w:fill="FFFFFF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Не разрываются  </w:t>
      </w:r>
      <w:r w:rsidRPr="00443D03">
        <w:rPr>
          <w:rFonts w:ascii="Times New Roman" w:hAnsi="Times New Roman" w:cs="Times New Roman"/>
          <w:color w:val="000000"/>
          <w:sz w:val="28"/>
          <w:szCs w:val="24"/>
        </w:rPr>
        <w:t>снаряды</w:t>
      </w:r>
      <w:r w:rsidRPr="00443D03">
        <w:rPr>
          <w:rFonts w:ascii="Times New Roman" w:hAnsi="Times New Roman" w:cs="Times New Roman"/>
          <w:sz w:val="28"/>
          <w:szCs w:val="24"/>
        </w:rPr>
        <w:t xml:space="preserve"> </w:t>
      </w:r>
      <w:r w:rsidRPr="00443D03">
        <w:rPr>
          <w:rFonts w:ascii="Times New Roman" w:hAnsi="Times New Roman" w:cs="Times New Roman"/>
          <w:color w:val="000000"/>
          <w:sz w:val="28"/>
          <w:szCs w:val="24"/>
        </w:rPr>
        <w:t>здесь,</w:t>
      </w:r>
    </w:p>
    <w:p w:rsidR="005470FD" w:rsidRPr="00443D03" w:rsidRDefault="005470FD" w:rsidP="00C16436">
      <w:pPr>
        <w:widowControl/>
        <w:shd w:val="clear" w:color="auto" w:fill="FFFFFF"/>
        <w:rPr>
          <w:rFonts w:ascii="Times New Roman" w:hAnsi="Times New Roman" w:cs="Times New Roman"/>
          <w:sz w:val="28"/>
          <w:szCs w:val="24"/>
        </w:rPr>
      </w:pPr>
      <w:r w:rsidRPr="00443D03">
        <w:rPr>
          <w:rFonts w:ascii="Times New Roman" w:hAnsi="Times New Roman" w:cs="Times New Roman"/>
          <w:color w:val="000000"/>
          <w:sz w:val="28"/>
          <w:szCs w:val="24"/>
        </w:rPr>
        <w:t>И дом у нас с тобою есть.</w:t>
      </w:r>
    </w:p>
    <w:p w:rsidR="005470FD" w:rsidRPr="00443D03" w:rsidRDefault="005470FD" w:rsidP="00C16436">
      <w:pPr>
        <w:widowControl/>
        <w:shd w:val="clear" w:color="auto" w:fill="FFFFFF"/>
        <w:rPr>
          <w:rFonts w:ascii="Times New Roman" w:hAnsi="Times New Roman" w:cs="Times New Roman"/>
          <w:sz w:val="28"/>
          <w:szCs w:val="24"/>
        </w:rPr>
      </w:pPr>
      <w:r w:rsidRPr="00443D03">
        <w:rPr>
          <w:rFonts w:ascii="Times New Roman" w:hAnsi="Times New Roman" w:cs="Times New Roman"/>
          <w:color w:val="000000"/>
          <w:sz w:val="28"/>
          <w:szCs w:val="24"/>
        </w:rPr>
        <w:t>А главное - фашисты далеко.</w:t>
      </w:r>
    </w:p>
    <w:p w:rsidR="005470FD" w:rsidRPr="00443D03" w:rsidRDefault="005470FD" w:rsidP="00C16436">
      <w:pPr>
        <w:widowControl/>
        <w:shd w:val="clear" w:color="auto" w:fill="FFFFFF"/>
        <w:rPr>
          <w:rFonts w:ascii="Times New Roman" w:hAnsi="Times New Roman" w:cs="Times New Roman"/>
          <w:sz w:val="28"/>
          <w:szCs w:val="24"/>
        </w:rPr>
      </w:pPr>
      <w:r w:rsidRPr="00443D03">
        <w:rPr>
          <w:rFonts w:ascii="Times New Roman" w:hAnsi="Times New Roman" w:cs="Times New Roman"/>
          <w:color w:val="000000"/>
          <w:sz w:val="28"/>
          <w:szCs w:val="24"/>
        </w:rPr>
        <w:t>Да и кому в стране легко!</w:t>
      </w:r>
    </w:p>
    <w:p w:rsidR="005470FD" w:rsidRPr="00443D03" w:rsidRDefault="005470FD" w:rsidP="00BF6EE5">
      <w:pPr>
        <w:widowControl/>
        <w:shd w:val="clear" w:color="auto" w:fill="FFFFFF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3D03">
        <w:rPr>
          <w:rFonts w:ascii="Times New Roman" w:hAnsi="Times New Roman" w:cs="Times New Roman"/>
          <w:b/>
          <w:color w:val="000000"/>
          <w:sz w:val="28"/>
          <w:szCs w:val="24"/>
        </w:rPr>
        <w:t>Сестра:</w:t>
      </w:r>
      <w:r w:rsidRPr="00443D03">
        <w:rPr>
          <w:rFonts w:ascii="Times New Roman" w:hAnsi="Times New Roman" w:cs="Times New Roman"/>
          <w:color w:val="000000"/>
          <w:sz w:val="28"/>
          <w:szCs w:val="24"/>
        </w:rPr>
        <w:t xml:space="preserve"> А помнишь блинчики</w:t>
      </w:r>
      <w:r w:rsidRPr="00443D03">
        <w:rPr>
          <w:rFonts w:ascii="Times New Roman" w:hAnsi="Times New Roman" w:cs="Times New Roman"/>
          <w:sz w:val="28"/>
          <w:szCs w:val="24"/>
        </w:rPr>
        <w:t xml:space="preserve"> </w:t>
      </w:r>
      <w:r w:rsidRPr="00443D03">
        <w:rPr>
          <w:rFonts w:ascii="Times New Roman" w:hAnsi="Times New Roman" w:cs="Times New Roman"/>
          <w:color w:val="000000"/>
          <w:sz w:val="28"/>
          <w:szCs w:val="24"/>
        </w:rPr>
        <w:t>с вареньем,</w:t>
      </w:r>
    </w:p>
    <w:p w:rsidR="005470FD" w:rsidRDefault="005470FD" w:rsidP="00BF6EE5">
      <w:pPr>
        <w:widowControl/>
        <w:shd w:val="clear" w:color="auto" w:fill="FFFFFF"/>
        <w:rPr>
          <w:rFonts w:ascii="Times New Roman" w:hAnsi="Times New Roman" w:cs="Times New Roman"/>
          <w:sz w:val="28"/>
          <w:szCs w:val="24"/>
        </w:rPr>
      </w:pPr>
      <w:r w:rsidRPr="00443D03">
        <w:rPr>
          <w:rFonts w:ascii="Times New Roman" w:hAnsi="Times New Roman" w:cs="Times New Roman"/>
          <w:color w:val="000000"/>
          <w:sz w:val="28"/>
          <w:szCs w:val="24"/>
        </w:rPr>
        <w:t>Чай с маминым печеньем,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5470FD" w:rsidRPr="00443D03" w:rsidRDefault="005470FD" w:rsidP="00BF6EE5">
      <w:pPr>
        <w:widowControl/>
        <w:shd w:val="clear" w:color="auto" w:fill="FFFFFF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Которое по </w:t>
      </w:r>
      <w:r w:rsidRPr="00443D03">
        <w:rPr>
          <w:rFonts w:ascii="Times New Roman" w:hAnsi="Times New Roman" w:cs="Times New Roman"/>
          <w:color w:val="000000"/>
          <w:sz w:val="28"/>
          <w:szCs w:val="24"/>
        </w:rPr>
        <w:t>праздникам</w:t>
      </w:r>
      <w:r w:rsidRPr="00443D03">
        <w:rPr>
          <w:rFonts w:ascii="Times New Roman" w:hAnsi="Times New Roman" w:cs="Times New Roman"/>
          <w:sz w:val="28"/>
          <w:szCs w:val="24"/>
        </w:rPr>
        <w:t xml:space="preserve"> </w:t>
      </w:r>
      <w:r w:rsidRPr="00443D03">
        <w:rPr>
          <w:rFonts w:ascii="Times New Roman" w:hAnsi="Times New Roman" w:cs="Times New Roman"/>
          <w:color w:val="000000"/>
          <w:sz w:val="28"/>
          <w:szCs w:val="24"/>
        </w:rPr>
        <w:t>пекла она.</w:t>
      </w:r>
    </w:p>
    <w:p w:rsidR="005470FD" w:rsidRPr="00443D03" w:rsidRDefault="005470FD" w:rsidP="00BF6EE5">
      <w:pPr>
        <w:widowControl/>
        <w:shd w:val="clear" w:color="auto" w:fill="FFFFFF"/>
        <w:rPr>
          <w:rFonts w:ascii="Times New Roman" w:hAnsi="Times New Roman" w:cs="Times New Roman"/>
          <w:sz w:val="28"/>
          <w:szCs w:val="24"/>
        </w:rPr>
      </w:pPr>
      <w:r w:rsidRPr="00443D03">
        <w:rPr>
          <w:rFonts w:ascii="Times New Roman" w:hAnsi="Times New Roman" w:cs="Times New Roman"/>
          <w:color w:val="000000"/>
          <w:sz w:val="28"/>
          <w:szCs w:val="24"/>
        </w:rPr>
        <w:t>Сейчас я съела б всё одна!</w:t>
      </w:r>
    </w:p>
    <w:p w:rsidR="005470FD" w:rsidRPr="00443D03" w:rsidRDefault="005470FD" w:rsidP="00BF6EE5">
      <w:pPr>
        <w:widowControl/>
        <w:shd w:val="clear" w:color="auto" w:fill="FFFFFF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 </w:t>
      </w:r>
      <w:r w:rsidRPr="00443D03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Брат: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Опять ты  о </w:t>
      </w:r>
      <w:r w:rsidRPr="00443D03">
        <w:rPr>
          <w:rFonts w:ascii="Times New Roman" w:hAnsi="Times New Roman" w:cs="Times New Roman"/>
          <w:color w:val="000000"/>
          <w:sz w:val="28"/>
          <w:szCs w:val="24"/>
        </w:rPr>
        <w:t>еде</w:t>
      </w:r>
      <w:r w:rsidRPr="00443D03">
        <w:rPr>
          <w:rFonts w:ascii="Times New Roman" w:hAnsi="Times New Roman" w:cs="Times New Roman"/>
          <w:sz w:val="28"/>
          <w:szCs w:val="24"/>
        </w:rPr>
        <w:t xml:space="preserve"> </w:t>
      </w:r>
      <w:r w:rsidRPr="00443D03">
        <w:rPr>
          <w:rFonts w:ascii="Times New Roman" w:hAnsi="Times New Roman" w:cs="Times New Roman"/>
          <w:color w:val="000000"/>
          <w:sz w:val="28"/>
          <w:szCs w:val="24"/>
        </w:rPr>
        <w:t>заговорила!</w:t>
      </w:r>
    </w:p>
    <w:p w:rsidR="005470FD" w:rsidRPr="00443D03" w:rsidRDefault="005470FD" w:rsidP="00BF6EE5">
      <w:pPr>
        <w:widowControl/>
        <w:shd w:val="clear" w:color="auto" w:fill="FFFFFF"/>
        <w:rPr>
          <w:rFonts w:ascii="Times New Roman" w:hAnsi="Times New Roman" w:cs="Times New Roman"/>
          <w:sz w:val="28"/>
          <w:szCs w:val="24"/>
        </w:rPr>
      </w:pPr>
      <w:r w:rsidRPr="00443D03">
        <w:rPr>
          <w:rFonts w:ascii="Times New Roman" w:hAnsi="Times New Roman" w:cs="Times New Roman"/>
          <w:color w:val="000000"/>
          <w:sz w:val="28"/>
          <w:szCs w:val="24"/>
        </w:rPr>
        <w:t>Уж лучше б душу не травила!</w:t>
      </w:r>
    </w:p>
    <w:p w:rsidR="005470FD" w:rsidRPr="00443D03" w:rsidRDefault="005470FD" w:rsidP="00BF6EE5">
      <w:pPr>
        <w:widowControl/>
        <w:shd w:val="clear" w:color="auto" w:fill="FFFFFF"/>
        <w:rPr>
          <w:rFonts w:ascii="Times New Roman" w:hAnsi="Times New Roman" w:cs="Times New Roman"/>
          <w:sz w:val="28"/>
          <w:szCs w:val="24"/>
        </w:rPr>
      </w:pPr>
      <w:r w:rsidRPr="00443D03">
        <w:rPr>
          <w:rFonts w:ascii="Times New Roman" w:hAnsi="Times New Roman" w:cs="Times New Roman"/>
          <w:color w:val="000000"/>
          <w:sz w:val="28"/>
          <w:szCs w:val="24"/>
        </w:rPr>
        <w:t>Чем чаще вспоминаешь ты о</w:t>
      </w:r>
      <w:r w:rsidRPr="00443D03">
        <w:rPr>
          <w:rFonts w:ascii="Times New Roman" w:hAnsi="Times New Roman" w:cs="Times New Roman"/>
          <w:sz w:val="28"/>
          <w:szCs w:val="24"/>
        </w:rPr>
        <w:t xml:space="preserve"> </w:t>
      </w:r>
      <w:r w:rsidRPr="00443D03">
        <w:rPr>
          <w:rFonts w:ascii="Times New Roman" w:hAnsi="Times New Roman" w:cs="Times New Roman"/>
          <w:color w:val="000000"/>
          <w:sz w:val="28"/>
          <w:szCs w:val="24"/>
        </w:rPr>
        <w:t>ней,</w:t>
      </w:r>
    </w:p>
    <w:p w:rsidR="005470FD" w:rsidRPr="00443D03" w:rsidRDefault="005470FD" w:rsidP="00BF6EE5">
      <w:pPr>
        <w:widowControl/>
        <w:shd w:val="clear" w:color="auto" w:fill="FFFFFF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Тем голод </w:t>
      </w:r>
      <w:r w:rsidRPr="00443D03">
        <w:rPr>
          <w:rFonts w:ascii="Times New Roman" w:hAnsi="Times New Roman" w:cs="Times New Roman"/>
          <w:color w:val="000000"/>
          <w:sz w:val="28"/>
          <w:szCs w:val="24"/>
        </w:rPr>
        <w:t>чувствуешь</w:t>
      </w:r>
      <w:r w:rsidRPr="00443D03">
        <w:rPr>
          <w:rFonts w:ascii="Times New Roman" w:hAnsi="Times New Roman" w:cs="Times New Roman"/>
          <w:sz w:val="28"/>
          <w:szCs w:val="24"/>
        </w:rPr>
        <w:t xml:space="preserve"> </w:t>
      </w:r>
      <w:r w:rsidRPr="00443D03">
        <w:rPr>
          <w:rFonts w:ascii="Times New Roman" w:hAnsi="Times New Roman" w:cs="Times New Roman"/>
          <w:color w:val="000000"/>
          <w:sz w:val="28"/>
          <w:szCs w:val="24"/>
        </w:rPr>
        <w:t>сильней.</w:t>
      </w:r>
    </w:p>
    <w:p w:rsidR="005470FD" w:rsidRDefault="005470FD" w:rsidP="00BF6EE5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4"/>
        </w:rPr>
      </w:pPr>
      <w:r w:rsidRPr="00443D03">
        <w:rPr>
          <w:rFonts w:ascii="Times New Roman" w:hAnsi="Times New Roman" w:cs="Times New Roman"/>
          <w:color w:val="000000"/>
          <w:sz w:val="28"/>
          <w:szCs w:val="24"/>
        </w:rPr>
        <w:t>И мне воспоминания эти не</w:t>
      </w:r>
      <w:r w:rsidRPr="00443D03">
        <w:rPr>
          <w:rFonts w:ascii="Times New Roman" w:hAnsi="Times New Roman" w:cs="Times New Roman"/>
          <w:sz w:val="28"/>
          <w:szCs w:val="24"/>
        </w:rPr>
        <w:t xml:space="preserve"> </w:t>
      </w:r>
      <w:r w:rsidRPr="00443D03">
        <w:rPr>
          <w:rFonts w:ascii="Times New Roman" w:hAnsi="Times New Roman" w:cs="Times New Roman"/>
          <w:color w:val="000000"/>
          <w:sz w:val="28"/>
          <w:szCs w:val="24"/>
        </w:rPr>
        <w:t>нужны.</w:t>
      </w:r>
    </w:p>
    <w:p w:rsidR="005470FD" w:rsidRPr="00443D03" w:rsidRDefault="005470FD" w:rsidP="00304CC7">
      <w:pPr>
        <w:widowControl/>
        <w:shd w:val="clear" w:color="auto" w:fill="FFFFFF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 Сестра: </w:t>
      </w:r>
      <w:r w:rsidRPr="00443D03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А вот и  </w:t>
      </w:r>
      <w:r w:rsidRPr="00443D03">
        <w:rPr>
          <w:rFonts w:ascii="Times New Roman" w:hAnsi="Times New Roman" w:cs="Times New Roman"/>
          <w:color w:val="000000"/>
          <w:sz w:val="28"/>
          <w:szCs w:val="24"/>
        </w:rPr>
        <w:t>мамины</w:t>
      </w:r>
      <w:r w:rsidRPr="00443D03">
        <w:rPr>
          <w:rFonts w:ascii="Times New Roman" w:hAnsi="Times New Roman" w:cs="Times New Roman"/>
          <w:sz w:val="28"/>
          <w:szCs w:val="24"/>
        </w:rPr>
        <w:t xml:space="preserve"> </w:t>
      </w:r>
      <w:r w:rsidRPr="00443D03">
        <w:rPr>
          <w:rFonts w:ascii="Times New Roman" w:hAnsi="Times New Roman" w:cs="Times New Roman"/>
          <w:color w:val="000000"/>
          <w:sz w:val="28"/>
          <w:szCs w:val="24"/>
        </w:rPr>
        <w:t>шаги слышны!</w:t>
      </w:r>
    </w:p>
    <w:p w:rsidR="005470FD" w:rsidRPr="009463EE" w:rsidRDefault="005470FD" w:rsidP="00304CC7">
      <w:pPr>
        <w:widowControl/>
        <w:shd w:val="clear" w:color="auto" w:fill="FFFFFF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 </w:t>
      </w:r>
      <w:r w:rsidRPr="00443D03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Брат: </w:t>
      </w:r>
      <w:r w:rsidRPr="009463EE">
        <w:rPr>
          <w:rFonts w:ascii="Times New Roman" w:hAnsi="Times New Roman" w:cs="Times New Roman"/>
          <w:i/>
          <w:color w:val="000000"/>
          <w:sz w:val="24"/>
          <w:szCs w:val="24"/>
        </w:rPr>
        <w:t>(строго)</w:t>
      </w:r>
    </w:p>
    <w:p w:rsidR="005470FD" w:rsidRPr="00443D03" w:rsidRDefault="005470FD" w:rsidP="00304CC7">
      <w:pPr>
        <w:widowControl/>
        <w:shd w:val="clear" w:color="auto" w:fill="FFFFFF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Не  вздумай  хныкать </w:t>
      </w:r>
      <w:r w:rsidRPr="00443D03">
        <w:rPr>
          <w:rFonts w:ascii="Times New Roman" w:hAnsi="Times New Roman" w:cs="Times New Roman"/>
          <w:color w:val="000000"/>
          <w:sz w:val="28"/>
          <w:szCs w:val="24"/>
        </w:rPr>
        <w:t>перед</w:t>
      </w:r>
      <w:r w:rsidRPr="00443D03">
        <w:rPr>
          <w:rFonts w:ascii="Times New Roman" w:hAnsi="Times New Roman" w:cs="Times New Roman"/>
          <w:sz w:val="28"/>
          <w:szCs w:val="24"/>
        </w:rPr>
        <w:t xml:space="preserve"> </w:t>
      </w:r>
      <w:r w:rsidRPr="00443D03">
        <w:rPr>
          <w:rFonts w:ascii="Times New Roman" w:hAnsi="Times New Roman" w:cs="Times New Roman"/>
          <w:color w:val="000000"/>
          <w:sz w:val="28"/>
          <w:szCs w:val="24"/>
        </w:rPr>
        <w:t>ней,</w:t>
      </w:r>
    </w:p>
    <w:p w:rsidR="005470FD" w:rsidRPr="00443D03" w:rsidRDefault="005470FD" w:rsidP="00304CC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43D03">
        <w:rPr>
          <w:rFonts w:ascii="Times New Roman" w:hAnsi="Times New Roman" w:cs="Times New Roman"/>
          <w:color w:val="000000"/>
          <w:sz w:val="28"/>
          <w:szCs w:val="24"/>
        </w:rPr>
        <w:t>Дай отдохнуть сначала ей.</w:t>
      </w:r>
    </w:p>
    <w:p w:rsidR="005470FD" w:rsidRDefault="005470FD" w:rsidP="00304CC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70FD" w:rsidRPr="00443D03" w:rsidRDefault="005470FD" w:rsidP="00304CC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D0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 4: </w:t>
      </w:r>
      <w:r w:rsidRPr="00443D03">
        <w:rPr>
          <w:rFonts w:ascii="Times New Roman" w:hAnsi="Times New Roman" w:cs="Times New Roman"/>
          <w:color w:val="000000"/>
          <w:sz w:val="28"/>
          <w:szCs w:val="28"/>
        </w:rPr>
        <w:t>Блокада... Страшное слово... 900 дней и ночей.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3D03">
        <w:rPr>
          <w:rFonts w:ascii="Times New Roman" w:hAnsi="Times New Roman" w:cs="Times New Roman"/>
          <w:color w:val="000000"/>
          <w:sz w:val="28"/>
          <w:szCs w:val="28"/>
        </w:rPr>
        <w:t>900 дней мук и слез, горестей и смертей, надежд и тревог, труда и борьбы. Ни один город, ни одна крепость за всю историю существования человечества не выносили столь жестокого испытания.</w:t>
      </w:r>
      <w:r w:rsidRPr="00443D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0FD" w:rsidRPr="00443D03" w:rsidRDefault="005470FD" w:rsidP="00304CC7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2"/>
        </w:rPr>
      </w:pPr>
      <w:r w:rsidRPr="00443D0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 5: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2"/>
        </w:rPr>
        <w:t>Но г</w:t>
      </w:r>
      <w:r w:rsidRPr="00443D03">
        <w:rPr>
          <w:rFonts w:ascii="Times New Roman" w:hAnsi="Times New Roman" w:cs="Times New Roman"/>
          <w:color w:val="000000"/>
          <w:sz w:val="28"/>
          <w:szCs w:val="22"/>
        </w:rPr>
        <w:t>ород жил, город не был сломлен. Ленинградцы во время блокады дали фронту 200 новых и отремонтированных танков, 1500 самолетов, 12000 минометов, 225000 автоматов, около 10 млн. снарядов и мин, тысячи орудий, много боевых кораблей. Днем и ночью работала Дорога жизни.</w:t>
      </w:r>
    </w:p>
    <w:p w:rsidR="005470FD" w:rsidRDefault="005470FD" w:rsidP="00AB3724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2"/>
        </w:rPr>
      </w:pPr>
      <w:r w:rsidRPr="00443D03">
        <w:rPr>
          <w:rFonts w:ascii="Times New Roman" w:hAnsi="Times New Roman" w:cs="Times New Roman"/>
          <w:color w:val="000000"/>
          <w:sz w:val="28"/>
          <w:szCs w:val="22"/>
        </w:rPr>
        <w:t xml:space="preserve">    Только 27 января 1944 года Ленинград был освобожден от вражеской блокады.</w:t>
      </w:r>
    </w:p>
    <w:p w:rsidR="005470FD" w:rsidRDefault="005470FD" w:rsidP="007D321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2"/>
        </w:rPr>
        <w:t xml:space="preserve">  </w:t>
      </w:r>
      <w:r w:rsidRPr="00304C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 6: </w:t>
      </w:r>
      <w:r w:rsidRPr="00304CC7">
        <w:rPr>
          <w:rFonts w:ascii="Times New Roman" w:hAnsi="Times New Roman" w:cs="Times New Roman"/>
          <w:color w:val="000000"/>
          <w:sz w:val="28"/>
          <w:szCs w:val="28"/>
        </w:rPr>
        <w:t xml:space="preserve">После войны ленинградцы поставили Памятники и тем, кто умер от истощения, и тем, кто погиб, пытаясь прорваться с драгоценным грузом - хлебом - в город. </w:t>
      </w:r>
    </w:p>
    <w:p w:rsidR="005470FD" w:rsidRPr="00842FDB" w:rsidRDefault="005470FD" w:rsidP="007D321C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2"/>
        </w:rPr>
      </w:pPr>
      <w:r w:rsidRPr="00842FDB">
        <w:rPr>
          <w:rFonts w:ascii="Times New Roman" w:hAnsi="Times New Roman" w:cs="Times New Roman"/>
          <w:b/>
          <w:color w:val="000000"/>
          <w:sz w:val="28"/>
          <w:szCs w:val="22"/>
        </w:rPr>
        <w:t xml:space="preserve">Чтец:       </w:t>
      </w:r>
    </w:p>
    <w:p w:rsidR="005470FD" w:rsidRPr="00443D03" w:rsidRDefault="005470FD" w:rsidP="00443D03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2"/>
        </w:rPr>
      </w:pPr>
      <w:r w:rsidRPr="00443D03">
        <w:rPr>
          <w:rFonts w:ascii="Times New Roman" w:hAnsi="Times New Roman" w:cs="Times New Roman"/>
          <w:color w:val="000000"/>
          <w:sz w:val="28"/>
          <w:szCs w:val="22"/>
        </w:rPr>
        <w:t xml:space="preserve"> За залпом залп гремит салют. </w:t>
      </w:r>
    </w:p>
    <w:p w:rsidR="005470FD" w:rsidRPr="00443D03" w:rsidRDefault="005470FD" w:rsidP="00443D03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2"/>
        </w:rPr>
      </w:pPr>
      <w:r w:rsidRPr="00443D03">
        <w:rPr>
          <w:rFonts w:ascii="Times New Roman" w:hAnsi="Times New Roman" w:cs="Times New Roman"/>
          <w:color w:val="000000"/>
          <w:sz w:val="28"/>
          <w:szCs w:val="22"/>
        </w:rPr>
        <w:t xml:space="preserve">Ракеты в воздухе горячем </w:t>
      </w:r>
    </w:p>
    <w:p w:rsidR="005470FD" w:rsidRPr="00443D03" w:rsidRDefault="005470FD" w:rsidP="00443D03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2"/>
        </w:rPr>
      </w:pPr>
      <w:r w:rsidRPr="00443D03">
        <w:rPr>
          <w:rFonts w:ascii="Times New Roman" w:hAnsi="Times New Roman" w:cs="Times New Roman"/>
          <w:color w:val="000000"/>
          <w:sz w:val="28"/>
          <w:szCs w:val="22"/>
        </w:rPr>
        <w:t>Цветами пестрыми цветут.</w:t>
      </w:r>
    </w:p>
    <w:p w:rsidR="005470FD" w:rsidRPr="00443D03" w:rsidRDefault="005470FD" w:rsidP="00443D03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2"/>
        </w:rPr>
      </w:pPr>
      <w:r w:rsidRPr="00443D03">
        <w:rPr>
          <w:rFonts w:ascii="Times New Roman" w:hAnsi="Times New Roman" w:cs="Times New Roman"/>
          <w:color w:val="000000"/>
          <w:sz w:val="28"/>
          <w:szCs w:val="22"/>
        </w:rPr>
        <w:t xml:space="preserve"> А ленинградцы тихо плачут.</w:t>
      </w:r>
    </w:p>
    <w:p w:rsidR="005470FD" w:rsidRPr="00443D03" w:rsidRDefault="005470FD" w:rsidP="00443D03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2"/>
        </w:rPr>
      </w:pPr>
      <w:r w:rsidRPr="00443D03">
        <w:rPr>
          <w:rFonts w:ascii="Times New Roman" w:hAnsi="Times New Roman" w:cs="Times New Roman"/>
          <w:color w:val="000000"/>
          <w:sz w:val="28"/>
          <w:szCs w:val="22"/>
        </w:rPr>
        <w:t xml:space="preserve"> Их радость велика, но боль </w:t>
      </w:r>
    </w:p>
    <w:p w:rsidR="005470FD" w:rsidRPr="00443D03" w:rsidRDefault="005470FD" w:rsidP="00443D03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2"/>
        </w:rPr>
      </w:pPr>
      <w:r w:rsidRPr="00443D03">
        <w:rPr>
          <w:rFonts w:ascii="Times New Roman" w:hAnsi="Times New Roman" w:cs="Times New Roman"/>
          <w:color w:val="000000"/>
          <w:sz w:val="28"/>
          <w:szCs w:val="22"/>
        </w:rPr>
        <w:t xml:space="preserve">Заговорила и прорвалась: </w:t>
      </w:r>
    </w:p>
    <w:p w:rsidR="005470FD" w:rsidRPr="00443D03" w:rsidRDefault="005470FD" w:rsidP="00443D03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2"/>
        </w:rPr>
      </w:pPr>
      <w:r w:rsidRPr="00443D03">
        <w:rPr>
          <w:rFonts w:ascii="Times New Roman" w:hAnsi="Times New Roman" w:cs="Times New Roman"/>
          <w:color w:val="000000"/>
          <w:sz w:val="28"/>
          <w:szCs w:val="22"/>
        </w:rPr>
        <w:t xml:space="preserve">На праздничный салют </w:t>
      </w:r>
    </w:p>
    <w:p w:rsidR="005470FD" w:rsidRPr="00443D03" w:rsidRDefault="005470FD" w:rsidP="00443D03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2"/>
        </w:rPr>
      </w:pPr>
      <w:r w:rsidRPr="00443D03">
        <w:rPr>
          <w:rFonts w:ascii="Times New Roman" w:hAnsi="Times New Roman" w:cs="Times New Roman"/>
          <w:color w:val="000000"/>
          <w:sz w:val="28"/>
          <w:szCs w:val="22"/>
        </w:rPr>
        <w:t>С тобой пол-Ленинграда не поднялось...</w:t>
      </w:r>
    </w:p>
    <w:p w:rsidR="005470FD" w:rsidRPr="00443D03" w:rsidRDefault="005470FD" w:rsidP="00443D03">
      <w:pPr>
        <w:widowControl/>
        <w:shd w:val="clear" w:color="auto" w:fill="FFFFFF"/>
        <w:rPr>
          <w:rFonts w:ascii="Times New Roman" w:hAnsi="Times New Roman" w:cs="Times New Roman"/>
          <w:sz w:val="32"/>
          <w:szCs w:val="24"/>
        </w:rPr>
      </w:pPr>
      <w:r>
        <w:rPr>
          <w:i/>
          <w:iCs/>
          <w:color w:val="000000"/>
          <w:szCs w:val="16"/>
        </w:rPr>
        <w:t xml:space="preserve">                                                              </w:t>
      </w:r>
      <w:r w:rsidRPr="00443D03">
        <w:rPr>
          <w:rFonts w:cs="Times New Roman"/>
          <w:i/>
          <w:iCs/>
          <w:color w:val="000000"/>
          <w:szCs w:val="16"/>
        </w:rPr>
        <w:t>Ю</w:t>
      </w:r>
      <w:r w:rsidRPr="00443D03">
        <w:rPr>
          <w:i/>
          <w:iCs/>
          <w:color w:val="000000"/>
          <w:szCs w:val="16"/>
        </w:rPr>
        <w:t xml:space="preserve">. </w:t>
      </w:r>
      <w:r w:rsidRPr="00443D03">
        <w:rPr>
          <w:rFonts w:cs="Times New Roman"/>
          <w:i/>
          <w:iCs/>
          <w:color w:val="000000"/>
          <w:szCs w:val="16"/>
        </w:rPr>
        <w:t>Воронов</w:t>
      </w:r>
    </w:p>
    <w:p w:rsidR="005470FD" w:rsidRPr="00443D03" w:rsidRDefault="005470FD" w:rsidP="00CB0C9D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6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 1: </w:t>
      </w:r>
      <w:r w:rsidRPr="00443D03">
        <w:rPr>
          <w:rFonts w:ascii="Times New Roman" w:hAnsi="Times New Roman" w:cs="Times New Roman"/>
          <w:color w:val="000000"/>
          <w:sz w:val="28"/>
          <w:szCs w:val="28"/>
        </w:rPr>
        <w:t>На памятнике на Пискаревском кладбище высечены печально-торжественные слова. Последняя строка стала великой формулой памяти. «Никто не забыт, и ничто не забыто».</w:t>
      </w: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43D0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Ведущий 3:</w:t>
      </w:r>
    </w:p>
    <w:p w:rsidR="005470FD" w:rsidRPr="00EA3EA9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43D0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Сталинградская битва (17 июля 1942 - 2 февраля 1943 года)</w:t>
      </w:r>
    </w:p>
    <w:p w:rsidR="005470FD" w:rsidRPr="00EA3EA9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A3EA9">
        <w:rPr>
          <w:rFonts w:ascii="Times New Roman" w:hAnsi="Times New Roman" w:cs="Times New Roman"/>
          <w:color w:val="000000"/>
          <w:sz w:val="28"/>
          <w:szCs w:val="28"/>
        </w:rPr>
        <w:t>Давайте посмотрим, как это было.</w:t>
      </w:r>
    </w:p>
    <w:p w:rsidR="005470FD" w:rsidRDefault="005470FD" w:rsidP="00EA3EA9">
      <w:pPr>
        <w:widowControl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Просмотр отрывка в</w:t>
      </w:r>
      <w:r w:rsidRPr="00CB0C9D">
        <w:rPr>
          <w:rFonts w:ascii="Times New Roman" w:hAnsi="Times New Roman" w:cs="Times New Roman"/>
          <w:i/>
          <w:color w:val="000000"/>
          <w:sz w:val="24"/>
          <w:szCs w:val="24"/>
        </w:rPr>
        <w:t>идеофильм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а.</w:t>
      </w:r>
      <w:r w:rsidRPr="00CB0C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5470FD" w:rsidRPr="00EA3EA9" w:rsidRDefault="005470FD" w:rsidP="00EA3EA9">
      <w:pPr>
        <w:widowControl/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Ведущий 3: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200 дней и ночей длилось сражение у Сталинграда и окончилось катастрофой для немецко-фашистской армии. Почти 1,5 млн. своих солдат и офицеров потерял враг под Сталинградом убитыми,  ранеными и пленными. Разгром отборных немецко - фашистских войск под Сталинградом – эта наша победа, не имевшая равных в истории войн, стала началом бесславного конца гитлеровской империи.</w:t>
      </w:r>
    </w:p>
    <w:p w:rsidR="005470FD" w:rsidRDefault="005470FD" w:rsidP="00EA3EA9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Ведущий 7:</w:t>
      </w:r>
    </w:p>
    <w:p w:rsidR="005470FD" w:rsidRPr="00EA3EA9" w:rsidRDefault="005470FD" w:rsidP="00EA3EA9">
      <w:pPr>
        <w:widowControl/>
        <w:shd w:val="clear" w:color="auto" w:fill="FFFFFF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A3EA9">
        <w:rPr>
          <w:rFonts w:ascii="Times New Roman" w:hAnsi="Times New Roman" w:cs="Times New Roman"/>
          <w:b/>
          <w:i/>
          <w:color w:val="000000"/>
          <w:sz w:val="28"/>
          <w:szCs w:val="28"/>
        </w:rPr>
        <w:t>Битва за Кавказ (25 июля 1942- 9 октября 1943 года)</w:t>
      </w:r>
    </w:p>
    <w:p w:rsidR="005470FD" w:rsidRPr="00FD155E" w:rsidRDefault="005470FD" w:rsidP="00EA3EA9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июле 1942 г. немецкие войска вышли к Северному Кавказу, стремясь захватить богатые нефтяные месторождения.  Гитлеровское командование еще надеялось восстановить свое положение на юге и тем самым предотвратить новый разгром 24 немецких и румынских дивизий. Удерживая  Новороссийск и Таманский полуостров, вражеские войска  стремились закрепить за собой морские коммуникации, прикрыть доступ к Крыму и ограничить действия Черноморского флота.  Горсточка храбрецов на Малой земле помешала врагу выполнить этот план.  21 защитник Малой земли удостоены звания Героя Советского Союза.</w:t>
      </w:r>
    </w:p>
    <w:p w:rsidR="005470FD" w:rsidRDefault="005470FD" w:rsidP="00EA3EA9">
      <w:pPr>
        <w:widowControl/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Ведущий 8:</w:t>
      </w:r>
    </w:p>
    <w:p w:rsidR="005470FD" w:rsidRPr="00EA3EA9" w:rsidRDefault="005470FD" w:rsidP="00EA3EA9">
      <w:pPr>
        <w:widowControl/>
        <w:shd w:val="clear" w:color="auto" w:fill="FFFFFF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A3EA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Курская битва (5 июля 1943 - 23 августа 1943 года)</w:t>
      </w:r>
    </w:p>
    <w:p w:rsidR="005470FD" w:rsidRDefault="005470FD" w:rsidP="00EA3EA9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Около 50 дней длились ожесточенные бои к югу и к северу от Курска.  Ширина дуги от Белгорода до Орла была 200 км. Враг последовательно ввел в сражение около 100 наиболее боеспособных дивизий. В ходе оборонительного сражения, а затем контрнаступления советские войска разгромили 30 дивизий, из них 7 танковых и моторизованных. Противник  потерял более полумиллиона человек, 1500 танков, 30000 орудий, более 3700 самолетов.  </w:t>
      </w:r>
    </w:p>
    <w:p w:rsidR="005470FD" w:rsidRDefault="005470FD" w:rsidP="00EA3EA9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«Если битва под Сталинградом предвещала закат немецко – фашистской армии, то битва под Курском поставила ее перед катастрофой», - отмечал  Иосиф Виссарионович Сталин,  и мы об этом должны знать!</w:t>
      </w:r>
    </w:p>
    <w:p w:rsidR="005470FD" w:rsidRPr="00181C49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5470FD" w:rsidRPr="00EA3EA9" w:rsidRDefault="005470FD" w:rsidP="00AB3724">
      <w:pPr>
        <w:widowControl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A3EA9">
        <w:rPr>
          <w:rFonts w:ascii="Times New Roman" w:hAnsi="Times New Roman" w:cs="Times New Roman"/>
          <w:i/>
          <w:color w:val="000000"/>
          <w:sz w:val="24"/>
          <w:szCs w:val="24"/>
        </w:rPr>
        <w:t>Исполняется песня Юрия Антонова «Снегири»</w:t>
      </w:r>
    </w:p>
    <w:p w:rsidR="005470FD" w:rsidRPr="000654F5" w:rsidRDefault="005470FD" w:rsidP="000654F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0654F5">
        <w:rPr>
          <w:rFonts w:ascii="Times New Roman" w:hAnsi="Times New Roman" w:cs="Times New Roman"/>
          <w:color w:val="000000"/>
          <w:sz w:val="24"/>
          <w:szCs w:val="24"/>
        </w:rPr>
        <w:t>Эта память опять от зари до зари</w:t>
      </w:r>
      <w:r w:rsidRPr="000654F5">
        <w:rPr>
          <w:rFonts w:ascii="Times New Roman" w:hAnsi="Times New Roman" w:cs="Times New Roman"/>
          <w:color w:val="000000"/>
          <w:sz w:val="24"/>
          <w:szCs w:val="24"/>
        </w:rPr>
        <w:br/>
        <w:t>Беспокойно листает страницы,</w:t>
      </w:r>
      <w:r w:rsidRPr="000654F5">
        <w:rPr>
          <w:rFonts w:ascii="Times New Roman" w:hAnsi="Times New Roman" w:cs="Times New Roman"/>
          <w:color w:val="000000"/>
          <w:sz w:val="24"/>
          <w:szCs w:val="24"/>
        </w:rPr>
        <w:br/>
        <w:t>И мне снятся всю ночь на снегу снегири,</w:t>
      </w:r>
      <w:r w:rsidRPr="000654F5">
        <w:rPr>
          <w:rFonts w:ascii="Times New Roman" w:hAnsi="Times New Roman" w:cs="Times New Roman"/>
          <w:color w:val="000000"/>
          <w:sz w:val="24"/>
          <w:szCs w:val="24"/>
        </w:rPr>
        <w:br/>
        <w:t>В белом инее красные птицы.</w:t>
      </w:r>
      <w:r w:rsidRPr="000654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54F5">
        <w:rPr>
          <w:rFonts w:ascii="Times New Roman" w:hAnsi="Times New Roman" w:cs="Times New Roman"/>
          <w:color w:val="000000"/>
          <w:sz w:val="24"/>
          <w:szCs w:val="24"/>
        </w:rPr>
        <w:br/>
        <w:t>Белый полдень стоит над Вороньей горой,</w:t>
      </w:r>
      <w:r w:rsidRPr="000654F5">
        <w:rPr>
          <w:rFonts w:ascii="Times New Roman" w:hAnsi="Times New Roman" w:cs="Times New Roman"/>
          <w:color w:val="000000"/>
          <w:sz w:val="24"/>
          <w:szCs w:val="24"/>
        </w:rPr>
        <w:br/>
        <w:t>Где оглохла земля от обстрела,</w:t>
      </w:r>
      <w:r w:rsidRPr="000654F5">
        <w:rPr>
          <w:rFonts w:ascii="Times New Roman" w:hAnsi="Times New Roman" w:cs="Times New Roman"/>
          <w:color w:val="000000"/>
          <w:sz w:val="24"/>
          <w:szCs w:val="24"/>
        </w:rPr>
        <w:br/>
        <w:t>Где на рваную землю, на снег голубой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654F5">
        <w:rPr>
          <w:rFonts w:ascii="Times New Roman" w:hAnsi="Times New Roman" w:cs="Times New Roman"/>
          <w:color w:val="000000"/>
          <w:sz w:val="24"/>
          <w:szCs w:val="24"/>
        </w:rPr>
        <w:br/>
        <w:t>Снегириная стая слетела.</w:t>
      </w:r>
      <w:r w:rsidRPr="000654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54F5">
        <w:rPr>
          <w:rFonts w:ascii="Times New Roman" w:hAnsi="Times New Roman" w:cs="Times New Roman"/>
          <w:color w:val="000000"/>
          <w:sz w:val="24"/>
          <w:szCs w:val="24"/>
        </w:rPr>
        <w:br/>
        <w:t>От переднего края раскаты гремят,</w:t>
      </w:r>
      <w:r w:rsidRPr="000654F5">
        <w:rPr>
          <w:rFonts w:ascii="Times New Roman" w:hAnsi="Times New Roman" w:cs="Times New Roman"/>
          <w:color w:val="000000"/>
          <w:sz w:val="24"/>
          <w:szCs w:val="24"/>
        </w:rPr>
        <w:br/>
        <w:t>Похоронки доходят до тыла,</w:t>
      </w:r>
      <w:r w:rsidRPr="000654F5">
        <w:rPr>
          <w:rFonts w:ascii="Times New Roman" w:hAnsi="Times New Roman" w:cs="Times New Roman"/>
          <w:color w:val="000000"/>
          <w:sz w:val="24"/>
          <w:szCs w:val="24"/>
        </w:rPr>
        <w:br/>
        <w:t>Под Вороньей горою погибших солдат</w:t>
      </w:r>
      <w:r w:rsidRPr="000654F5">
        <w:rPr>
          <w:rFonts w:ascii="Times New Roman" w:hAnsi="Times New Roman" w:cs="Times New Roman"/>
          <w:color w:val="000000"/>
          <w:sz w:val="24"/>
          <w:szCs w:val="24"/>
        </w:rPr>
        <w:br/>
        <w:t>Снегириная стая накрыла.</w:t>
      </w:r>
      <w:r w:rsidRPr="000654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54F5">
        <w:rPr>
          <w:rFonts w:ascii="Times New Roman" w:hAnsi="Times New Roman" w:cs="Times New Roman"/>
          <w:color w:val="000000"/>
          <w:sz w:val="24"/>
          <w:szCs w:val="24"/>
        </w:rPr>
        <w:br/>
        <w:t>Мне все снятся военной поры пустыри,</w:t>
      </w:r>
      <w:r w:rsidRPr="000654F5">
        <w:rPr>
          <w:rFonts w:ascii="Times New Roman" w:hAnsi="Times New Roman" w:cs="Times New Roman"/>
          <w:color w:val="000000"/>
          <w:sz w:val="24"/>
          <w:szCs w:val="24"/>
        </w:rPr>
        <w:br/>
        <w:t>Где судьба нашей юности спета.</w:t>
      </w:r>
      <w:r w:rsidRPr="000654F5">
        <w:rPr>
          <w:rFonts w:ascii="Times New Roman" w:hAnsi="Times New Roman" w:cs="Times New Roman"/>
          <w:color w:val="000000"/>
          <w:sz w:val="24"/>
          <w:szCs w:val="24"/>
        </w:rPr>
        <w:br/>
        <w:t>И летят снегири, и летят снегири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654F5">
        <w:rPr>
          <w:rFonts w:ascii="Times New Roman" w:hAnsi="Times New Roman" w:cs="Times New Roman"/>
          <w:color w:val="000000"/>
          <w:sz w:val="24"/>
          <w:szCs w:val="24"/>
        </w:rPr>
        <w:br/>
        <w:t>Через память мою до рассвета.</w:t>
      </w:r>
    </w:p>
    <w:p w:rsidR="005470FD" w:rsidRDefault="005470FD" w:rsidP="00AB3724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5470FD" w:rsidRDefault="005470FD" w:rsidP="00EA3EA9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Ведущий 9:</w:t>
      </w:r>
    </w:p>
    <w:p w:rsidR="005470FD" w:rsidRPr="00EA3EA9" w:rsidRDefault="005470FD" w:rsidP="00EA3EA9">
      <w:pPr>
        <w:widowControl/>
        <w:shd w:val="clear" w:color="auto" w:fill="FFFFFF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A3EA9">
        <w:rPr>
          <w:rFonts w:ascii="Times New Roman" w:hAnsi="Times New Roman" w:cs="Times New Roman"/>
          <w:b/>
          <w:i/>
          <w:color w:val="000000"/>
          <w:sz w:val="28"/>
          <w:szCs w:val="28"/>
        </w:rPr>
        <w:t>Битва за Днепр (август- декабрь 1943 года)</w:t>
      </w:r>
    </w:p>
    <w:p w:rsidR="005470FD" w:rsidRDefault="005470FD" w:rsidP="00EA3EA9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724D0">
        <w:rPr>
          <w:rFonts w:ascii="Times New Roman" w:hAnsi="Times New Roman" w:cs="Times New Roman"/>
          <w:sz w:val="28"/>
          <w:szCs w:val="28"/>
        </w:rPr>
        <w:t xml:space="preserve">На одном из совещаний в Берлине Гитлер в своей обычной хвастливой манере заявил: «Скорее Днепр потечет обратно, нежели русские преодолеют  его – эту мощную водную преграду шириной в 700 – 900 м, правый берег которой представляет цепь непрерывных дотов, природную неприступную крепость». </w:t>
      </w:r>
    </w:p>
    <w:p w:rsidR="005470FD" w:rsidRDefault="005470FD" w:rsidP="00EA3EA9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 10: </w:t>
      </w:r>
      <w:r w:rsidRPr="00A724D0">
        <w:rPr>
          <w:rFonts w:ascii="Times New Roman" w:hAnsi="Times New Roman" w:cs="Times New Roman"/>
          <w:sz w:val="28"/>
          <w:szCs w:val="28"/>
        </w:rPr>
        <w:t>Советское командование учитывало, что войскам предстоит форсировать  Днепр, а самый лучший способ взломать такой оборонительный рубеж  - это преодолеть реку с ходу.  В директиве фронтам от 9 сентября 1943 г. Ставка предлагала за форсирование крупных водных преград и закрепление на плацдармах представлять воинов к высшим правительственным наградам, а за форсирование Днепра – к присвоению звания Героя Советского Союза.</w:t>
      </w:r>
    </w:p>
    <w:p w:rsidR="005470FD" w:rsidRDefault="005470FD" w:rsidP="00EA3EA9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Ведущий 9:</w:t>
      </w:r>
    </w:p>
    <w:p w:rsidR="005470FD" w:rsidRPr="007046DD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046DD">
        <w:rPr>
          <w:rFonts w:ascii="Times New Roman" w:hAnsi="Times New Roman" w:cs="Times New Roman"/>
          <w:sz w:val="24"/>
          <w:szCs w:val="24"/>
        </w:rPr>
        <w:t>Переправа! Переправа!</w:t>
      </w:r>
    </w:p>
    <w:p w:rsidR="005470FD" w:rsidRPr="007046DD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046DD">
        <w:rPr>
          <w:rFonts w:ascii="Times New Roman" w:hAnsi="Times New Roman" w:cs="Times New Roman"/>
          <w:sz w:val="24"/>
          <w:szCs w:val="24"/>
        </w:rPr>
        <w:t>Берег правый, как стена…</w:t>
      </w:r>
    </w:p>
    <w:p w:rsidR="005470FD" w:rsidRPr="007046DD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5470FD" w:rsidRPr="007046DD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046DD">
        <w:rPr>
          <w:rFonts w:ascii="Times New Roman" w:hAnsi="Times New Roman" w:cs="Times New Roman"/>
          <w:sz w:val="24"/>
          <w:szCs w:val="24"/>
        </w:rPr>
        <w:t>Этой ночи след кровавый</w:t>
      </w:r>
    </w:p>
    <w:p w:rsidR="005470FD" w:rsidRPr="007046DD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046DD">
        <w:rPr>
          <w:rFonts w:ascii="Times New Roman" w:hAnsi="Times New Roman" w:cs="Times New Roman"/>
          <w:sz w:val="24"/>
          <w:szCs w:val="24"/>
        </w:rPr>
        <w:t xml:space="preserve"> В море вынесла волна.</w:t>
      </w:r>
    </w:p>
    <w:p w:rsidR="005470FD" w:rsidRPr="007046DD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046DD">
        <w:rPr>
          <w:rFonts w:ascii="Times New Roman" w:hAnsi="Times New Roman" w:cs="Times New Roman"/>
          <w:sz w:val="24"/>
          <w:szCs w:val="24"/>
        </w:rPr>
        <w:t xml:space="preserve"> Было так: из тьмы глубокой, </w:t>
      </w:r>
    </w:p>
    <w:p w:rsidR="005470FD" w:rsidRPr="007046DD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046DD">
        <w:rPr>
          <w:rFonts w:ascii="Times New Roman" w:hAnsi="Times New Roman" w:cs="Times New Roman"/>
          <w:sz w:val="24"/>
          <w:szCs w:val="24"/>
        </w:rPr>
        <w:t xml:space="preserve">Огненный взметнув клинок, </w:t>
      </w:r>
    </w:p>
    <w:p w:rsidR="005470FD" w:rsidRPr="007046DD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046DD">
        <w:rPr>
          <w:rFonts w:ascii="Times New Roman" w:hAnsi="Times New Roman" w:cs="Times New Roman"/>
          <w:sz w:val="24"/>
          <w:szCs w:val="24"/>
        </w:rPr>
        <w:t xml:space="preserve">Луч прожектора протоку </w:t>
      </w:r>
    </w:p>
    <w:p w:rsidR="005470FD" w:rsidRPr="007046DD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046DD">
        <w:rPr>
          <w:rFonts w:ascii="Times New Roman" w:hAnsi="Times New Roman" w:cs="Times New Roman"/>
          <w:sz w:val="24"/>
          <w:szCs w:val="24"/>
        </w:rPr>
        <w:t>Пересек наискосок.</w:t>
      </w:r>
    </w:p>
    <w:p w:rsidR="005470FD" w:rsidRPr="007046DD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5470FD" w:rsidRPr="007046DD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046DD">
        <w:rPr>
          <w:rFonts w:ascii="Times New Roman" w:hAnsi="Times New Roman" w:cs="Times New Roman"/>
          <w:sz w:val="24"/>
          <w:szCs w:val="24"/>
        </w:rPr>
        <w:t>И столбом поставил воду</w:t>
      </w:r>
    </w:p>
    <w:p w:rsidR="005470FD" w:rsidRPr="007046DD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046DD">
        <w:rPr>
          <w:rFonts w:ascii="Times New Roman" w:hAnsi="Times New Roman" w:cs="Times New Roman"/>
          <w:sz w:val="24"/>
          <w:szCs w:val="24"/>
        </w:rPr>
        <w:t>Вдруг снаряд. Понтоны – в ряд,</w:t>
      </w:r>
    </w:p>
    <w:p w:rsidR="005470FD" w:rsidRPr="007046DD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046DD">
        <w:rPr>
          <w:rFonts w:ascii="Times New Roman" w:hAnsi="Times New Roman" w:cs="Times New Roman"/>
          <w:sz w:val="24"/>
          <w:szCs w:val="24"/>
        </w:rPr>
        <w:t xml:space="preserve">Густо было там народу – </w:t>
      </w:r>
    </w:p>
    <w:p w:rsidR="005470FD" w:rsidRPr="007046DD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046DD">
        <w:rPr>
          <w:rFonts w:ascii="Times New Roman" w:hAnsi="Times New Roman" w:cs="Times New Roman"/>
          <w:sz w:val="24"/>
          <w:szCs w:val="24"/>
        </w:rPr>
        <w:t>Наших стриженых ребят…</w:t>
      </w:r>
    </w:p>
    <w:p w:rsidR="005470FD" w:rsidRPr="007046DD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 10: </w:t>
      </w:r>
    </w:p>
    <w:p w:rsidR="005470FD" w:rsidRPr="007046DD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046DD">
        <w:rPr>
          <w:rFonts w:ascii="Times New Roman" w:hAnsi="Times New Roman" w:cs="Times New Roman"/>
          <w:sz w:val="24"/>
          <w:szCs w:val="24"/>
        </w:rPr>
        <w:t>И увиделось впервые,</w:t>
      </w:r>
    </w:p>
    <w:p w:rsidR="005470FD" w:rsidRPr="007046DD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046DD">
        <w:rPr>
          <w:rFonts w:ascii="Times New Roman" w:hAnsi="Times New Roman" w:cs="Times New Roman"/>
          <w:sz w:val="24"/>
          <w:szCs w:val="24"/>
        </w:rPr>
        <w:t>Не забудется оно:</w:t>
      </w:r>
    </w:p>
    <w:p w:rsidR="005470FD" w:rsidRPr="007046DD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046DD">
        <w:rPr>
          <w:rFonts w:ascii="Times New Roman" w:hAnsi="Times New Roman" w:cs="Times New Roman"/>
          <w:sz w:val="24"/>
          <w:szCs w:val="24"/>
        </w:rPr>
        <w:t>Люди теплые, живые</w:t>
      </w:r>
    </w:p>
    <w:p w:rsidR="005470FD" w:rsidRPr="007046DD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046DD">
        <w:rPr>
          <w:rFonts w:ascii="Times New Roman" w:hAnsi="Times New Roman" w:cs="Times New Roman"/>
          <w:sz w:val="24"/>
          <w:szCs w:val="24"/>
        </w:rPr>
        <w:t>Шли на дно, на дно, на дно…</w:t>
      </w:r>
    </w:p>
    <w:p w:rsidR="005470FD" w:rsidRPr="007046DD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5470FD" w:rsidRPr="007046DD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046DD">
        <w:rPr>
          <w:rFonts w:ascii="Times New Roman" w:hAnsi="Times New Roman" w:cs="Times New Roman"/>
          <w:sz w:val="24"/>
          <w:szCs w:val="24"/>
        </w:rPr>
        <w:t>Переправа! Переправа!</w:t>
      </w:r>
    </w:p>
    <w:p w:rsidR="005470FD" w:rsidRPr="007046DD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046DD">
        <w:rPr>
          <w:rFonts w:ascii="Times New Roman" w:hAnsi="Times New Roman" w:cs="Times New Roman"/>
          <w:sz w:val="24"/>
          <w:szCs w:val="24"/>
        </w:rPr>
        <w:t>Пушки бьют в кромешной мгле.</w:t>
      </w:r>
    </w:p>
    <w:p w:rsidR="005470FD" w:rsidRPr="007046DD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5470FD" w:rsidRPr="007046DD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046DD">
        <w:rPr>
          <w:rFonts w:ascii="Times New Roman" w:hAnsi="Times New Roman" w:cs="Times New Roman"/>
          <w:sz w:val="24"/>
          <w:szCs w:val="24"/>
        </w:rPr>
        <w:t>Бой идее святой и правый</w:t>
      </w:r>
    </w:p>
    <w:p w:rsidR="005470FD" w:rsidRPr="007046DD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046DD">
        <w:rPr>
          <w:rFonts w:ascii="Times New Roman" w:hAnsi="Times New Roman" w:cs="Times New Roman"/>
          <w:sz w:val="24"/>
          <w:szCs w:val="24"/>
        </w:rPr>
        <w:t>Смертный бой не ради славы,</w:t>
      </w:r>
    </w:p>
    <w:p w:rsidR="005470FD" w:rsidRPr="007046DD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046DD">
        <w:rPr>
          <w:rFonts w:ascii="Times New Roman" w:hAnsi="Times New Roman" w:cs="Times New Roman"/>
          <w:sz w:val="24"/>
          <w:szCs w:val="24"/>
        </w:rPr>
        <w:t>Ради жизни на земле.</w:t>
      </w:r>
    </w:p>
    <w:p w:rsidR="005470FD" w:rsidRPr="007046DD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5470FD" w:rsidRDefault="005470FD" w:rsidP="002738ED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 9: </w:t>
      </w:r>
      <w:r>
        <w:rPr>
          <w:rFonts w:ascii="Times New Roman" w:hAnsi="Times New Roman" w:cs="Times New Roman"/>
          <w:sz w:val="28"/>
          <w:szCs w:val="28"/>
        </w:rPr>
        <w:t xml:space="preserve">Проявляя величайшее мужество и героизм воинов, партизан,  самоотверженность тружеников тыла, наш народ  неуклонно приближал победу.  </w:t>
      </w:r>
    </w:p>
    <w:p w:rsidR="005470FD" w:rsidRDefault="005470FD" w:rsidP="002738ED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color w:val="000000"/>
          <w:sz w:val="28"/>
          <w:szCs w:val="28"/>
        </w:rPr>
        <w:t>И он пришёл, этот день 9 мая 1945 года - День Победы!</w:t>
      </w:r>
    </w:p>
    <w:p w:rsidR="005470FD" w:rsidRDefault="005470FD" w:rsidP="002738ED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 имя  него  </w:t>
      </w:r>
      <w:r>
        <w:rPr>
          <w:rFonts w:ascii="Times New Roman" w:hAnsi="Times New Roman" w:cs="Times New Roman"/>
          <w:sz w:val="28"/>
          <w:szCs w:val="28"/>
        </w:rPr>
        <w:t>были п</w:t>
      </w:r>
      <w:r>
        <w:rPr>
          <w:rFonts w:ascii="Times New Roman" w:hAnsi="Times New Roman" w:cs="Times New Roman"/>
          <w:color w:val="000000"/>
          <w:sz w:val="28"/>
          <w:szCs w:val="28"/>
        </w:rPr>
        <w:t>ролиты реки крови и перенесены тягчайшие испытания. Этого праздника люди ждали  1418  дней.</w:t>
      </w:r>
    </w:p>
    <w:p w:rsidR="005470FD" w:rsidRPr="00F77362" w:rsidRDefault="005470FD" w:rsidP="00187840">
      <w:pPr>
        <w:widowControl/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7362">
        <w:rPr>
          <w:rFonts w:ascii="Times New Roman" w:hAnsi="Times New Roman" w:cs="Times New Roman"/>
          <w:b/>
          <w:color w:val="000000"/>
          <w:sz w:val="28"/>
          <w:szCs w:val="28"/>
        </w:rPr>
        <w:t>Чтец:</w:t>
      </w: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Живым  - поверка.  </w:t>
      </w: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Павшим -  слава.</w:t>
      </w: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Салютов гром и тишина.</w:t>
      </w: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обеду празднует держава,</w:t>
      </w: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Надев цветы и ордена.</w:t>
      </w:r>
      <w:r>
        <w:rPr>
          <w:rFonts w:hAnsi="Times New Roman"/>
          <w:color w:val="000000"/>
          <w:sz w:val="28"/>
          <w:szCs w:val="28"/>
        </w:rPr>
        <w:t xml:space="preserve">                          </w:t>
      </w: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маршала и до солдата</w:t>
      </w: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Перед победой все равны,</w:t>
      </w: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в том великом сорок пятом</w:t>
      </w: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день окончания войны.</w:t>
      </w:r>
    </w:p>
    <w:p w:rsidR="005470FD" w:rsidRDefault="005470FD" w:rsidP="003C7ACE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5470FD" w:rsidRPr="003C7ACE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43D0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 5: </w:t>
      </w:r>
      <w:r w:rsidRPr="003C7ACE">
        <w:rPr>
          <w:rFonts w:ascii="Times New Roman" w:hAnsi="Times New Roman" w:cs="Times New Roman"/>
          <w:color w:val="000000"/>
          <w:sz w:val="28"/>
          <w:szCs w:val="28"/>
        </w:rPr>
        <w:t xml:space="preserve">   Миллионы людей отдали за нас с тобой самое дорогое: весну, счастье, жизнь, которая только-только начиналась!</w:t>
      </w:r>
    </w:p>
    <w:p w:rsidR="005470FD" w:rsidRPr="00F77362" w:rsidRDefault="005470FD" w:rsidP="00187840">
      <w:pPr>
        <w:widowControl/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7362">
        <w:rPr>
          <w:rFonts w:ascii="Times New Roman" w:hAnsi="Times New Roman" w:cs="Times New Roman"/>
          <w:b/>
          <w:color w:val="000000"/>
          <w:sz w:val="28"/>
          <w:szCs w:val="28"/>
        </w:rPr>
        <w:t>Чтец:</w:t>
      </w:r>
    </w:p>
    <w:p w:rsidR="005470FD" w:rsidRPr="003C7ACE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C7ACE">
        <w:rPr>
          <w:rFonts w:ascii="Times New Roman" w:hAnsi="Times New Roman" w:cs="Times New Roman"/>
          <w:color w:val="000000"/>
          <w:sz w:val="28"/>
          <w:szCs w:val="28"/>
        </w:rPr>
        <w:t>Люди, перед ними вы головы низко склоните,</w:t>
      </w:r>
    </w:p>
    <w:p w:rsidR="005470FD" w:rsidRPr="003C7ACE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C7ACE">
        <w:rPr>
          <w:rFonts w:ascii="Times New Roman" w:hAnsi="Times New Roman" w:cs="Times New Roman"/>
          <w:color w:val="000000"/>
          <w:sz w:val="28"/>
          <w:szCs w:val="28"/>
        </w:rPr>
        <w:t>Люди, молчаньем вы память почтите —</w:t>
      </w:r>
    </w:p>
    <w:p w:rsidR="005470FD" w:rsidRPr="003C7ACE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C7ACE">
        <w:rPr>
          <w:rFonts w:ascii="Times New Roman" w:hAnsi="Times New Roman" w:cs="Times New Roman"/>
          <w:color w:val="000000"/>
          <w:sz w:val="28"/>
          <w:szCs w:val="28"/>
        </w:rPr>
        <w:t>Тех, кто насмерть стоял,</w:t>
      </w:r>
    </w:p>
    <w:p w:rsidR="005470FD" w:rsidRPr="003C7ACE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C7ACE">
        <w:rPr>
          <w:rFonts w:ascii="Times New Roman" w:hAnsi="Times New Roman" w:cs="Times New Roman"/>
          <w:color w:val="000000"/>
          <w:sz w:val="28"/>
          <w:szCs w:val="28"/>
        </w:rPr>
        <w:t>Тех, кто жизнь отстоял,</w:t>
      </w:r>
    </w:p>
    <w:p w:rsidR="005470FD" w:rsidRPr="003C7ACE" w:rsidRDefault="005470FD" w:rsidP="00187840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C7ACE">
        <w:rPr>
          <w:rFonts w:ascii="Times New Roman" w:hAnsi="Times New Roman" w:cs="Times New Roman"/>
          <w:color w:val="000000"/>
          <w:sz w:val="28"/>
          <w:szCs w:val="28"/>
        </w:rPr>
        <w:t>Кто нам мир на века завещал.</w:t>
      </w: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:rsidR="005470FD" w:rsidRPr="002738ED" w:rsidRDefault="005470FD" w:rsidP="003C7ACE">
      <w:pPr>
        <w:widowControl/>
        <w:shd w:val="clear" w:color="auto" w:fill="FFFFFF"/>
        <w:rPr>
          <w:rFonts w:ascii="Times New Roman" w:hAnsi="Times New Roman" w:cs="Times New Roman"/>
          <w:i/>
          <w:sz w:val="24"/>
          <w:szCs w:val="24"/>
        </w:rPr>
      </w:pPr>
      <w:r w:rsidRPr="002738ED">
        <w:rPr>
          <w:rFonts w:ascii="Times New Roman" w:hAnsi="Times New Roman" w:cs="Times New Roman"/>
          <w:i/>
          <w:color w:val="000000"/>
          <w:sz w:val="24"/>
          <w:szCs w:val="24"/>
        </w:rPr>
        <w:t>Минута молчания</w:t>
      </w: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Ведущий 7: </w:t>
      </w:r>
      <w:r>
        <w:rPr>
          <w:rFonts w:ascii="Times New Roman" w:hAnsi="Times New Roman" w:cs="Times New Roman"/>
          <w:color w:val="000000"/>
          <w:sz w:val="28"/>
          <w:szCs w:val="28"/>
        </w:rPr>
        <w:t>Сегодня в гостях  у  нас  ветераны  ВОВ. Давайте поприветствуем их.  Это… Низкий Вам поклон за Победу 1945 года!</w:t>
      </w:r>
    </w:p>
    <w:p w:rsidR="005470FD" w:rsidRPr="00F77362" w:rsidRDefault="005470FD" w:rsidP="00187840">
      <w:pPr>
        <w:widowControl/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73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Чтец: </w:t>
      </w: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Когда приходит День Победы –</w:t>
      </w: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День песен, слез  и тишины –</w:t>
      </w: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Вдруг молодеют наши деды</w:t>
      </w: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старше делаемся мы.</w:t>
      </w: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Дороже нам и дом, и поле, </w:t>
      </w: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детский смех, и плеск волны…</w:t>
      </w: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Россия…звонкое раздолье…</w:t>
      </w: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все теперь  в ответе мы.</w:t>
      </w: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Мы – продолженье дедов наших, </w:t>
      </w: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нас их надежды и мечты.</w:t>
      </w: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Чтоб Русь была сильней и краше</w:t>
      </w: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Живем на свете я и ты.</w:t>
      </w: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5470FD" w:rsidRDefault="005470FD" w:rsidP="00D95C0F">
      <w:pPr>
        <w:widowControl/>
        <w:shd w:val="clear" w:color="auto" w:fill="FFFFFF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Минута скорби… Люди, тише!</w:t>
      </w: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Цветы ложатся на гранит…</w:t>
      </w: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имена солдат погибших</w:t>
      </w: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Навеки память сохранит.</w:t>
      </w:r>
    </w:p>
    <w:p w:rsidR="005470FD" w:rsidRDefault="005470FD" w:rsidP="00187840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70FD" w:rsidRDefault="005470FD" w:rsidP="00E02A34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Пусть светит солнце, поют птицы, цветут сады и зеленеют поля, но никогда, никогда не свистят пули. </w:t>
      </w:r>
    </w:p>
    <w:p w:rsidR="005470FD" w:rsidRDefault="005470FD" w:rsidP="00E02A34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Мы приходим в этот мир, чтобы жить, и никто не смеет распоряжаться нашей жизнью. Счастья и мира всем вам!</w:t>
      </w:r>
    </w:p>
    <w:p w:rsidR="005470FD" w:rsidRDefault="005470FD" w:rsidP="0018784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70FD" w:rsidRDefault="005470FD" w:rsidP="00187840">
      <w:p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Звучит песня</w:t>
      </w:r>
      <w:r w:rsidRPr="002738E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«День победы»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2738E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5470FD" w:rsidRDefault="005470FD" w:rsidP="00187840">
      <w:p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470FD" w:rsidRDefault="005470FD" w:rsidP="00FC7B8C">
      <w:pPr>
        <w:shd w:val="clear" w:color="auto" w:fill="FFFFFF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Литература</w:t>
      </w:r>
    </w:p>
    <w:p w:rsidR="005470FD" w:rsidRDefault="005470FD" w:rsidP="00FC7B8C">
      <w:pPr>
        <w:shd w:val="clear" w:color="auto" w:fill="FFFFFF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470FD" w:rsidRDefault="005470FD" w:rsidP="00261ED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Великая Отечественная война (1941-1945). Краткий научно – популярный очерк. Изд.2-е, доп. Под ред. чл.-кор.АН СССР ген.-лейт. П.А. Жилина. М., Политиздат, 1973.</w:t>
      </w:r>
    </w:p>
    <w:p w:rsidR="005470FD" w:rsidRDefault="005470FD" w:rsidP="00261ED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День волжской поэзии. 1983. Ульяновск. Пенза. Саратов; Сборник./Сост. В Пырков, В.Азанов, -Саратов: Приволж. кн. изд-во, 1983. – 224 с.</w:t>
      </w:r>
    </w:p>
    <w:p w:rsidR="005470FD" w:rsidRDefault="005470FD" w:rsidP="00261ED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Классные часы: 8 класс. / Авт.- сост. А.В. Давыдова.-М.: ВАКО, 2010. – 288 с.-(Учебный год).</w:t>
      </w:r>
    </w:p>
    <w:p w:rsidR="005470FD" w:rsidRDefault="005470FD" w:rsidP="00261ED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Педагогический опыт. Выпуск 6. Салют, Победа! Часть 2. Методическое пособие по патриотическому воспитанию для учителей школ и педагогов учреждений дополнительного образования. Саратов, 2007</w:t>
      </w:r>
    </w:p>
    <w:p w:rsidR="005470FD" w:rsidRDefault="005470FD" w:rsidP="00261ED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Час мужества: Поэзия периода Великой отечественной войны 1941 – 1945. – М.: Просвещение, 1990. </w:t>
      </w:r>
    </w:p>
    <w:p w:rsidR="005470FD" w:rsidRDefault="005470FD" w:rsidP="00261ED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Этот мир наполнен музыкой  / Сост. Л.Г. Карпенко, Н.М. Поташко. - Мн.: ООО «Сервег», 1996.– 416 с.</w:t>
      </w:r>
    </w:p>
    <w:p w:rsidR="005470FD" w:rsidRDefault="005470FD" w:rsidP="00261ED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70FD" w:rsidRDefault="005470FD" w:rsidP="009754E9">
      <w:pPr>
        <w:shd w:val="clear" w:color="auto" w:fill="FFFFFF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754E9">
        <w:rPr>
          <w:rFonts w:ascii="Times New Roman" w:hAnsi="Times New Roman" w:cs="Times New Roman"/>
          <w:i/>
          <w:color w:val="000000"/>
          <w:sz w:val="24"/>
          <w:szCs w:val="24"/>
        </w:rPr>
        <w:t>Приложение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5470FD" w:rsidRDefault="005470FD" w:rsidP="009754E9">
      <w:pPr>
        <w:shd w:val="clear" w:color="auto" w:fill="FFFFFF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470FD" w:rsidRPr="009754E9" w:rsidRDefault="005470FD" w:rsidP="009754E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Презентация «Поклонимся за тот великий бой»</w:t>
      </w:r>
    </w:p>
    <w:sectPr w:rsidR="005470FD" w:rsidRPr="009754E9" w:rsidSect="006622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D76DD"/>
    <w:multiLevelType w:val="hybridMultilevel"/>
    <w:tmpl w:val="1608AB40"/>
    <w:lvl w:ilvl="0" w:tplc="7F94E454">
      <w:start w:val="1"/>
      <w:numFmt w:val="decimal"/>
      <w:lvlText w:val="%1)"/>
      <w:lvlJc w:val="left"/>
      <w:pPr>
        <w:ind w:left="84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840"/>
    <w:rsid w:val="00002E20"/>
    <w:rsid w:val="000654F5"/>
    <w:rsid w:val="0007287D"/>
    <w:rsid w:val="000730DB"/>
    <w:rsid w:val="000F4D8E"/>
    <w:rsid w:val="00130B8E"/>
    <w:rsid w:val="00140844"/>
    <w:rsid w:val="00181C49"/>
    <w:rsid w:val="00182BF2"/>
    <w:rsid w:val="00187840"/>
    <w:rsid w:val="001C7FDA"/>
    <w:rsid w:val="001E1EE7"/>
    <w:rsid w:val="00261EDE"/>
    <w:rsid w:val="002738ED"/>
    <w:rsid w:val="00304CC7"/>
    <w:rsid w:val="00323E60"/>
    <w:rsid w:val="00377891"/>
    <w:rsid w:val="003C7ACE"/>
    <w:rsid w:val="00405D24"/>
    <w:rsid w:val="004131EB"/>
    <w:rsid w:val="00416CCD"/>
    <w:rsid w:val="00443D03"/>
    <w:rsid w:val="0044551D"/>
    <w:rsid w:val="00453B85"/>
    <w:rsid w:val="00486CEE"/>
    <w:rsid w:val="004B44EF"/>
    <w:rsid w:val="004C7392"/>
    <w:rsid w:val="005327B4"/>
    <w:rsid w:val="005470FD"/>
    <w:rsid w:val="0055707A"/>
    <w:rsid w:val="00623366"/>
    <w:rsid w:val="006447A3"/>
    <w:rsid w:val="006622E6"/>
    <w:rsid w:val="006A0FB7"/>
    <w:rsid w:val="006E3AE5"/>
    <w:rsid w:val="007046DD"/>
    <w:rsid w:val="0079631E"/>
    <w:rsid w:val="007D321C"/>
    <w:rsid w:val="00842FDB"/>
    <w:rsid w:val="008B403B"/>
    <w:rsid w:val="008E000D"/>
    <w:rsid w:val="008E35F2"/>
    <w:rsid w:val="009222CE"/>
    <w:rsid w:val="009261B3"/>
    <w:rsid w:val="009463EE"/>
    <w:rsid w:val="009754E9"/>
    <w:rsid w:val="00990B95"/>
    <w:rsid w:val="009B253A"/>
    <w:rsid w:val="00A724D0"/>
    <w:rsid w:val="00A8222F"/>
    <w:rsid w:val="00AB3724"/>
    <w:rsid w:val="00AC0FE2"/>
    <w:rsid w:val="00BF6EE5"/>
    <w:rsid w:val="00C040FC"/>
    <w:rsid w:val="00C16436"/>
    <w:rsid w:val="00C566CA"/>
    <w:rsid w:val="00CB0C9D"/>
    <w:rsid w:val="00D26FD0"/>
    <w:rsid w:val="00D33D67"/>
    <w:rsid w:val="00D74A7D"/>
    <w:rsid w:val="00D95C0F"/>
    <w:rsid w:val="00DC1D0C"/>
    <w:rsid w:val="00DD0F2F"/>
    <w:rsid w:val="00DF0BA6"/>
    <w:rsid w:val="00DF4B8A"/>
    <w:rsid w:val="00E02A34"/>
    <w:rsid w:val="00E141B3"/>
    <w:rsid w:val="00E4465C"/>
    <w:rsid w:val="00EA3EA9"/>
    <w:rsid w:val="00F26966"/>
    <w:rsid w:val="00F77362"/>
    <w:rsid w:val="00FC7B8C"/>
    <w:rsid w:val="00FD1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8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87840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D95C0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95C0F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0654F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71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346</TotalTime>
  <Pages>10</Pages>
  <Words>2862</Words>
  <Characters>16320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51</cp:revision>
  <dcterms:created xsi:type="dcterms:W3CDTF">2009-04-05T10:36:00Z</dcterms:created>
  <dcterms:modified xsi:type="dcterms:W3CDTF">2012-11-23T09:34:00Z</dcterms:modified>
</cp:coreProperties>
</file>