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80" w:rsidRPr="00E578F7" w:rsidRDefault="00CF5080">
      <w:pPr>
        <w:rPr>
          <w:sz w:val="28"/>
        </w:rPr>
      </w:pPr>
      <w:r w:rsidRPr="00E578F7">
        <w:rPr>
          <w:sz w:val="28"/>
        </w:rPr>
        <w:t>7 класс</w:t>
      </w:r>
    </w:p>
    <w:p w:rsidR="00CF5080" w:rsidRPr="00E578F7" w:rsidRDefault="00CF5080">
      <w:pPr>
        <w:rPr>
          <w:sz w:val="28"/>
        </w:rPr>
      </w:pPr>
      <w:r w:rsidRPr="00E578F7">
        <w:rPr>
          <w:sz w:val="28"/>
        </w:rPr>
        <w:t>Тема:     Формулы сокращенного умножения</w:t>
      </w:r>
    </w:p>
    <w:p w:rsidR="00CF5080" w:rsidRDefault="00CF5080">
      <w:pPr>
        <w:rPr>
          <w:sz w:val="28"/>
        </w:rPr>
      </w:pPr>
      <w:r>
        <w:rPr>
          <w:sz w:val="28"/>
        </w:rPr>
        <w:t>Тип урока:  урок повторения и закрепления знаний и умений</w:t>
      </w:r>
    </w:p>
    <w:p w:rsidR="00CF5080" w:rsidRDefault="00CF5080">
      <w:pPr>
        <w:rPr>
          <w:sz w:val="28"/>
        </w:rPr>
      </w:pPr>
      <w:r>
        <w:rPr>
          <w:sz w:val="28"/>
        </w:rPr>
        <w:t>Цели урока:</w:t>
      </w:r>
    </w:p>
    <w:p w:rsidR="00CF5080" w:rsidRDefault="00CF5080">
      <w:pPr>
        <w:rPr>
          <w:sz w:val="28"/>
        </w:rPr>
      </w:pPr>
      <w:r>
        <w:rPr>
          <w:sz w:val="28"/>
        </w:rPr>
        <w:t xml:space="preserve">                1. Обучающие: формирование у учащихся навыков применения формул сокращенного умножения</w:t>
      </w:r>
    </w:p>
    <w:p w:rsidR="00CF5080" w:rsidRDefault="00CF5080">
      <w:pPr>
        <w:rPr>
          <w:sz w:val="28"/>
        </w:rPr>
      </w:pPr>
      <w:r>
        <w:rPr>
          <w:sz w:val="28"/>
        </w:rPr>
        <w:t xml:space="preserve">                2. Развивающие: развивать грамотную устную математическую  речь, </w:t>
      </w:r>
    </w:p>
    <w:p w:rsidR="00CF5080" w:rsidRDefault="00CF5080">
      <w:pPr>
        <w:rPr>
          <w:sz w:val="28"/>
        </w:rPr>
      </w:pPr>
      <w:r>
        <w:rPr>
          <w:sz w:val="28"/>
        </w:rPr>
        <w:t>мыслительную активность, развивать умение наблюдать, сравнивать, обобщать и анализировать математические ситуации</w:t>
      </w:r>
    </w:p>
    <w:p w:rsidR="00CF5080" w:rsidRDefault="00CF5080">
      <w:pPr>
        <w:rPr>
          <w:sz w:val="28"/>
        </w:rPr>
      </w:pPr>
      <w:r>
        <w:rPr>
          <w:sz w:val="28"/>
        </w:rPr>
        <w:t xml:space="preserve">                3. Воспитательные: воспитание внимательности, активности</w:t>
      </w:r>
    </w:p>
    <w:p w:rsidR="00CF5080" w:rsidRDefault="00CF5080">
      <w:pPr>
        <w:rPr>
          <w:sz w:val="28"/>
        </w:rPr>
      </w:pPr>
      <w:r>
        <w:rPr>
          <w:sz w:val="28"/>
        </w:rPr>
        <w:t>Оборудование: компьютер, проектор, слайдовая презентация, карточки с заданиями, математическое лото</w:t>
      </w:r>
    </w:p>
    <w:p w:rsidR="00CF5080" w:rsidRDefault="00CF5080" w:rsidP="00121602">
      <w:pPr>
        <w:jc w:val="center"/>
        <w:rPr>
          <w:sz w:val="28"/>
        </w:rPr>
      </w:pPr>
      <w:r>
        <w:rPr>
          <w:b/>
          <w:sz w:val="28"/>
        </w:rPr>
        <w:t>Ход урока</w:t>
      </w:r>
    </w:p>
    <w:p w:rsidR="00CF5080" w:rsidRPr="003A4902" w:rsidRDefault="00CF5080" w:rsidP="00121602">
      <w:pPr>
        <w:rPr>
          <w:b/>
          <w:sz w:val="28"/>
        </w:rPr>
      </w:pPr>
      <w:smartTag w:uri="urn:schemas-microsoft-com:office:smarttags" w:element="place">
        <w:r w:rsidRPr="003A4902">
          <w:rPr>
            <w:b/>
            <w:sz w:val="28"/>
            <w:lang w:val="en-US"/>
          </w:rPr>
          <w:t>I</w:t>
        </w:r>
        <w:r w:rsidRPr="003A4902">
          <w:rPr>
            <w:b/>
            <w:sz w:val="28"/>
          </w:rPr>
          <w:t>.</w:t>
        </w:r>
      </w:smartTag>
      <w:r w:rsidRPr="003A4902">
        <w:rPr>
          <w:b/>
          <w:sz w:val="28"/>
        </w:rPr>
        <w:t xml:space="preserve"> Вводно – мотивационная часть.</w:t>
      </w:r>
    </w:p>
    <w:p w:rsidR="00CF5080" w:rsidRDefault="00CF5080" w:rsidP="00121602">
      <w:pPr>
        <w:rPr>
          <w:sz w:val="28"/>
        </w:rPr>
      </w:pPr>
      <w:r>
        <w:rPr>
          <w:sz w:val="28"/>
        </w:rPr>
        <w:t xml:space="preserve">  1. Организационный момент.</w:t>
      </w:r>
    </w:p>
    <w:p w:rsidR="00CF5080" w:rsidRDefault="00CF5080" w:rsidP="00121602">
      <w:pPr>
        <w:rPr>
          <w:sz w:val="28"/>
        </w:rPr>
      </w:pPr>
      <w:r>
        <w:rPr>
          <w:sz w:val="28"/>
        </w:rPr>
        <w:t xml:space="preserve">       Учитель проверяет готовность класса к уроку и психологически настраивает детей на работу.</w:t>
      </w:r>
    </w:p>
    <w:p w:rsidR="00CF5080" w:rsidRDefault="00CF5080" w:rsidP="00121602">
      <w:pPr>
        <w:rPr>
          <w:sz w:val="28"/>
        </w:rPr>
      </w:pPr>
      <w:r>
        <w:rPr>
          <w:sz w:val="28"/>
        </w:rPr>
        <w:t>2. Актуализация опорных знаний.</w:t>
      </w:r>
    </w:p>
    <w:p w:rsidR="00CF5080" w:rsidRDefault="00CF5080" w:rsidP="00121602">
      <w:pPr>
        <w:rPr>
          <w:sz w:val="28"/>
        </w:rPr>
      </w:pPr>
      <w:r>
        <w:rPr>
          <w:sz w:val="28"/>
        </w:rPr>
        <w:t xml:space="preserve">    Сегодня на уроке мы будем повторять формулы сокращенного умножения и применять эти формулы при решении различных заданий.</w:t>
      </w:r>
    </w:p>
    <w:p w:rsidR="00CF5080" w:rsidRDefault="00CF5080" w:rsidP="00F94706">
      <w:pPr>
        <w:ind w:left="-284"/>
        <w:rPr>
          <w:sz w:val="28"/>
        </w:rPr>
      </w:pPr>
      <w:r>
        <w:rPr>
          <w:sz w:val="28"/>
        </w:rPr>
        <w:t xml:space="preserve">          1) Повторить формулы сокращенного умножения</w:t>
      </w:r>
    </w:p>
    <w:p w:rsidR="00CF5080" w:rsidRDefault="00CF5080" w:rsidP="00F9470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квадрат суммы</w:t>
      </w:r>
    </w:p>
    <w:p w:rsidR="00CF5080" w:rsidRDefault="00CF5080" w:rsidP="00F9470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квадрат разности</w:t>
      </w:r>
    </w:p>
    <w:p w:rsidR="00CF5080" w:rsidRDefault="00CF5080" w:rsidP="00F9470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разность квадратов</w:t>
      </w:r>
    </w:p>
    <w:p w:rsidR="00CF5080" w:rsidRDefault="00CF5080" w:rsidP="00F9470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сумма кубов</w:t>
      </w:r>
    </w:p>
    <w:p w:rsidR="00CF5080" w:rsidRDefault="00CF5080" w:rsidP="00F9470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разность кубов</w:t>
      </w:r>
    </w:p>
    <w:p w:rsidR="00CF5080" w:rsidRPr="00F94706" w:rsidRDefault="00CF5080" w:rsidP="00F94706">
      <w:pPr>
        <w:pStyle w:val="ListParagraph"/>
        <w:ind w:left="1075"/>
        <w:rPr>
          <w:sz w:val="28"/>
        </w:rPr>
      </w:pPr>
    </w:p>
    <w:p w:rsidR="00CF5080" w:rsidRDefault="00CF5080" w:rsidP="00F94706">
      <w:pPr>
        <w:pStyle w:val="ListParagraph"/>
        <w:ind w:left="-284" w:firstLine="568"/>
        <w:rPr>
          <w:sz w:val="28"/>
        </w:rPr>
      </w:pPr>
      <w:r>
        <w:rPr>
          <w:sz w:val="28"/>
        </w:rPr>
        <w:t>2) Два ученика на доске</w:t>
      </w:r>
      <w:r w:rsidRPr="00064A71">
        <w:rPr>
          <w:sz w:val="28"/>
        </w:rPr>
        <w:t xml:space="preserve"> </w:t>
      </w:r>
      <w:r>
        <w:rPr>
          <w:sz w:val="28"/>
        </w:rPr>
        <w:t>выполняют задание:</w:t>
      </w:r>
    </w:p>
    <w:p w:rsidR="00CF5080" w:rsidRPr="006C0296" w:rsidRDefault="00CF5080" w:rsidP="00F94706">
      <w:pPr>
        <w:pStyle w:val="ListParagraph"/>
        <w:ind w:left="-284" w:firstLine="568"/>
        <w:rPr>
          <w:sz w:val="28"/>
        </w:rPr>
      </w:pPr>
      <w:r w:rsidRPr="00117B07">
        <w:rPr>
          <w:sz w:val="28"/>
        </w:rPr>
        <w:t>Собери правильно</w:t>
      </w:r>
      <w:r w:rsidRPr="00364ABC">
        <w:rPr>
          <w:sz w:val="28"/>
        </w:rPr>
        <w:t xml:space="preserve"> </w:t>
      </w:r>
      <w:r>
        <w:rPr>
          <w:sz w:val="28"/>
        </w:rPr>
        <w:t>выражения</w:t>
      </w:r>
    </w:p>
    <w:p w:rsidR="00CF5080" w:rsidRDefault="00CF5080">
      <w:pPr>
        <w:pStyle w:val="ListParagraph"/>
        <w:ind w:left="1075"/>
        <w:rPr>
          <w:sz w:val="28"/>
        </w:rPr>
      </w:pPr>
      <w:r>
        <w:rPr>
          <w:noProof/>
          <w:lang w:eastAsia="ru-RU"/>
        </w:rPr>
        <w:pict>
          <v:roundrect id="_x0000_s1026" style="position:absolute;left:0;text-align:left;margin-left:297pt;margin-top:386.05pt;width:108.45pt;height:37.4pt;z-index:251665408" arcsize="10923f" strokeweight="1pt">
            <v:stroke dashstyle="dash"/>
            <v:shadow color="#868686"/>
            <v:textbox>
              <w:txbxContent>
                <w:p w:rsidR="00CF5080" w:rsidRPr="00F33558" w:rsidRDefault="00CF5080">
                  <w:pPr>
                    <w:rPr>
                      <w:sz w:val="28"/>
                      <w:vertAlign w:val="superscript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25n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 xml:space="preserve">2 </w:t>
                  </w:r>
                  <w:r>
                    <w:rPr>
                      <w:sz w:val="28"/>
                      <w:lang w:val="en-US"/>
                    </w:rPr>
                    <w:t xml:space="preserve"> - p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2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7" style="position:absolute;left:0;text-align:left;margin-left:297pt;margin-top:330.25pt;width:108.45pt;height:37.4pt;z-index:251664384" arcsize="10923f" strokeweight="1pt">
            <v:stroke dashstyle="dash"/>
            <v:shadow color="#868686"/>
            <v:textbox>
              <w:txbxContent>
                <w:p w:rsidR="00CF5080" w:rsidRPr="00F33558" w:rsidRDefault="00CF508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(p – 8)(p + 8)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left:0;text-align:left;margin-left:297pt;margin-top:276pt;width:108.45pt;height:37.4pt;z-index:251663360" arcsize="10923f" strokeweight="1pt">
            <v:stroke dashstyle="dash"/>
            <v:shadow color="#868686"/>
            <v:textbox>
              <w:txbxContent>
                <w:p w:rsidR="00CF5080" w:rsidRPr="00F33558" w:rsidRDefault="00CF508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49y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8"/>
                      <w:lang w:val="en-US"/>
                    </w:rPr>
                    <w:t xml:space="preserve"> – 14y +1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9" style="position:absolute;left:0;text-align:left;margin-left:297pt;margin-top:166.45pt;width:108.45pt;height:37.4pt;z-index:251661312" arcsize="10923f" strokeweight="1pt">
            <v:stroke dashstyle="dash"/>
            <v:shadow color="#868686"/>
            <v:textbox>
              <w:txbxContent>
                <w:p w:rsidR="00CF5080" w:rsidRPr="006C0296" w:rsidRDefault="00CF508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4x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6</w:t>
                  </w:r>
                  <w:r>
                    <w:rPr>
                      <w:sz w:val="28"/>
                      <w:lang w:val="en-US"/>
                    </w:rPr>
                    <w:t xml:space="preserve"> – y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4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0" style="position:absolute;left:0;text-align:left;margin-left:297pt;margin-top:109.6pt;width:108.45pt;height:37.4pt;z-index:251660288" arcsize="10923f" strokeweight="1pt">
            <v:stroke dashstyle="dash"/>
            <v:shadow color="#868686"/>
            <v:textbox>
              <w:txbxContent>
                <w:p w:rsidR="00CF5080" w:rsidRPr="006C0296" w:rsidRDefault="00CF5080">
                  <w:pPr>
                    <w:rPr>
                      <w:sz w:val="28"/>
                      <w:vertAlign w:val="superscript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36p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8"/>
                      <w:lang w:val="en-US"/>
                    </w:rPr>
                    <w:t xml:space="preserve"> – 25q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2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1" style="position:absolute;left:0;text-align:left;margin-left:297pt;margin-top:10.6pt;width:108.45pt;height:37.4pt;z-index:251658240" arcsize="10923f" strokeweight="1pt">
            <v:stroke dashstyle="dash"/>
            <v:shadow color="#868686"/>
            <v:textbox>
              <w:txbxContent>
                <w:p w:rsidR="00CF5080" w:rsidRPr="009A67C5" w:rsidRDefault="00CF508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P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8"/>
                      <w:lang w:val="en-US"/>
                    </w:rPr>
                    <w:t xml:space="preserve"> – 16p + 64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2" style="position:absolute;left:0;text-align:left;margin-left:297pt;margin-top:488.3pt;width:108.45pt;height:37.4pt;z-index:251667456" arcsize="10923f" strokeweight="1pt">
            <v:stroke dashstyle="dash"/>
            <v:shadow color="#868686"/>
            <v:textbox>
              <w:txbxContent>
                <w:p w:rsidR="00CF5080" w:rsidRPr="002D146A" w:rsidRDefault="00CF5080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(x -1)(x</w:t>
                  </w:r>
                  <w:r>
                    <w:rPr>
                      <w:sz w:val="28"/>
                      <w:szCs w:val="28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+x +1)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3" style="position:absolute;left:0;text-align:left;margin-left:23.15pt;margin-top:58.6pt;width:108.45pt;height:37.4pt;z-index:251649024" arcsize="10923f" strokeweight="1pt">
            <v:stroke dashstyle="dash"/>
            <v:shadow color="#868686"/>
            <v:textbox>
              <w:txbxContent>
                <w:p w:rsidR="00CF5080" w:rsidRPr="009A67C5" w:rsidRDefault="00CF508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(6p +5q)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 xml:space="preserve">2 </w:t>
                  </w:r>
                  <w:r>
                    <w:rPr>
                      <w:sz w:val="28"/>
                      <w:lang w:val="en-US"/>
                    </w:rPr>
                    <w:t>=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4" style="position:absolute;left:0;text-align:left;margin-left:23.15pt;margin-top:219.9pt;width:108.45pt;height:37.4pt;z-index:251652096" arcsize="10923f" strokeweight="1pt">
            <v:stroke dashstyle="dash"/>
            <v:shadow color="#868686"/>
            <v:textbox>
              <w:txbxContent>
                <w:p w:rsidR="00CF5080" w:rsidRPr="002D146A" w:rsidRDefault="00CF508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a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3</w:t>
                  </w:r>
                  <w:r>
                    <w:rPr>
                      <w:sz w:val="28"/>
                      <w:lang w:val="en-US"/>
                    </w:rPr>
                    <w:t xml:space="preserve"> + 8 =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5" style="position:absolute;left:0;text-align:left;margin-left:23.15pt;margin-top:330.25pt;width:108.45pt;height:37.4pt;z-index:251654144" arcsize="10923f" strokeweight="1pt">
            <v:stroke dashstyle="dash"/>
            <v:shadow color="#868686"/>
            <v:textbox>
              <w:txbxContent>
                <w:p w:rsidR="00CF5080" w:rsidRPr="00F33558" w:rsidRDefault="00CF508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P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8"/>
                      <w:lang w:val="en-US"/>
                    </w:rPr>
                    <w:t xml:space="preserve"> – 64 =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6" style="position:absolute;left:0;text-align:left;margin-left:23.6pt;margin-top:437.8pt;width:108.45pt;height:37.4pt;z-index:251656192" arcsize="10923f" strokeweight="1pt">
            <v:stroke dashstyle="dash"/>
            <v:shadow color="#868686"/>
            <v:textbox>
              <w:txbxContent>
                <w:p w:rsidR="00CF5080" w:rsidRPr="00F33558" w:rsidRDefault="00CF508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(5n – p) 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8"/>
                      <w:lang w:val="en-US"/>
                    </w:rPr>
                    <w:t xml:space="preserve"> =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7" style="position:absolute;left:0;text-align:left;margin-left:23.15pt;margin-top:488.3pt;width:108.45pt;height:37.4pt;z-index:251657216" arcsize="10923f" strokeweight="1pt">
            <v:stroke dashstyle="dash"/>
            <v:shadow color="#868686"/>
            <v:textbox>
              <w:txbxContent>
                <w:p w:rsidR="00CF5080" w:rsidRPr="002D146A" w:rsidRDefault="00CF508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3</w:t>
                  </w:r>
                  <w:r>
                    <w:rPr>
                      <w:sz w:val="28"/>
                      <w:lang w:val="en-US"/>
                    </w:rPr>
                    <w:t xml:space="preserve"> – 1 =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8" style="position:absolute;left:0;text-align:left;margin-left:23.15pt;margin-top:10.6pt;width:108.45pt;height:37.4pt;z-index:251648000" arcsize="10923f" strokeweight="1pt">
            <v:stroke dashstyle="dash"/>
            <v:shadow color="#868686"/>
            <v:textbox>
              <w:txbxContent>
                <w:p w:rsidR="00CF5080" w:rsidRPr="00117B07" w:rsidRDefault="00CF508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</w:rPr>
                    <w:t>(</w:t>
                  </w:r>
                  <w:r>
                    <w:rPr>
                      <w:sz w:val="28"/>
                      <w:lang w:val="en-US"/>
                    </w:rPr>
                    <w:t>p – 8)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8"/>
                      <w:lang w:val="en-US"/>
                    </w:rPr>
                    <w:t xml:space="preserve"> =</w:t>
                  </w:r>
                </w:p>
              </w:txbxContent>
            </v:textbox>
          </v:roundrect>
        </w:pict>
      </w:r>
    </w:p>
    <w:p w:rsidR="00CF5080" w:rsidRPr="009A67C5" w:rsidRDefault="00CF5080" w:rsidP="009A67C5">
      <w:pPr>
        <w:rPr>
          <w:sz w:val="28"/>
        </w:rPr>
      </w:pPr>
      <w:r>
        <w:rPr>
          <w:noProof/>
          <w:lang w:eastAsia="ru-RU"/>
        </w:rPr>
        <w:pict>
          <v:roundrect id="_x0000_s1039" style="position:absolute;margin-left:297.45pt;margin-top:28.95pt;width:145.4pt;height:37.4pt;z-index:251659264" arcsize="10923f" strokeweight="1pt">
            <v:stroke dashstyle="dash"/>
            <v:shadow color="#868686"/>
            <v:textbox>
              <w:txbxContent>
                <w:p w:rsidR="00CF5080" w:rsidRPr="009A67C5" w:rsidRDefault="00CF508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</w:rPr>
                    <w:t>36</w:t>
                  </w:r>
                  <w:r>
                    <w:rPr>
                      <w:sz w:val="28"/>
                      <w:lang w:val="en-US"/>
                    </w:rPr>
                    <w:t>p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8"/>
                      <w:lang w:val="en-US"/>
                    </w:rPr>
                    <w:t xml:space="preserve">  +60pq +25q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2</w:t>
                  </w:r>
                </w:p>
              </w:txbxContent>
            </v:textbox>
          </v:roundrect>
        </w:pict>
      </w:r>
      <w:r w:rsidRPr="00364ABC">
        <w:rPr>
          <w:sz w:val="28"/>
        </w:rPr>
        <w:t>1</w:t>
      </w:r>
      <w:r w:rsidRPr="009A67C5">
        <w:rPr>
          <w:sz w:val="28"/>
        </w:rPr>
        <w:t>.</w:t>
      </w:r>
    </w:p>
    <w:p w:rsidR="00CF5080" w:rsidRDefault="00CF5080">
      <w:pPr>
        <w:rPr>
          <w:sz w:val="28"/>
        </w:rPr>
      </w:pPr>
    </w:p>
    <w:p w:rsidR="00CF5080" w:rsidRPr="009A67C5" w:rsidRDefault="00CF5080" w:rsidP="009A67C5">
      <w:pPr>
        <w:rPr>
          <w:sz w:val="28"/>
        </w:rPr>
      </w:pPr>
      <w:r>
        <w:rPr>
          <w:noProof/>
          <w:lang w:eastAsia="ru-RU"/>
        </w:rPr>
        <w:pict>
          <v:roundrect id="_x0000_s1040" style="position:absolute;margin-left:12.2pt;margin-top:20.65pt;width:149.15pt;height:37.4pt;z-index:251650048" arcsize="10923f" strokeweight="1pt">
            <v:stroke dashstyle="dash"/>
            <v:shadow color="#868686"/>
            <v:textbox>
              <w:txbxContent>
                <w:p w:rsidR="00CF5080" w:rsidRPr="006C0296" w:rsidRDefault="00CF508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(6p – 5q)(6p +5q) =</w:t>
                  </w:r>
                </w:p>
              </w:txbxContent>
            </v:textbox>
          </v:roundrect>
        </w:pict>
      </w:r>
    </w:p>
    <w:p w:rsidR="00CF5080" w:rsidRPr="009A67C5" w:rsidRDefault="00CF5080" w:rsidP="009A67C5">
      <w:pPr>
        <w:rPr>
          <w:sz w:val="28"/>
        </w:rPr>
      </w:pPr>
    </w:p>
    <w:p w:rsidR="00CF5080" w:rsidRPr="009A67C5" w:rsidRDefault="00CF5080" w:rsidP="009A67C5">
      <w:pPr>
        <w:rPr>
          <w:sz w:val="28"/>
        </w:rPr>
      </w:pPr>
      <w:r>
        <w:rPr>
          <w:noProof/>
          <w:lang w:eastAsia="ru-RU"/>
        </w:rPr>
        <w:pict>
          <v:roundrect id="_x0000_s1041" style="position:absolute;margin-left:23.15pt;margin-top:18.2pt;width:138.2pt;height:37.4pt;z-index:251651072" arcsize="10923f" strokeweight="1pt">
            <v:stroke dashstyle="dash"/>
            <v:shadow color="#868686"/>
            <v:textbox>
              <w:txbxContent>
                <w:p w:rsidR="00CF5080" w:rsidRPr="002D146A" w:rsidRDefault="00CF508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(2x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3</w:t>
                  </w:r>
                  <w:r>
                    <w:rPr>
                      <w:sz w:val="28"/>
                      <w:lang w:val="en-US"/>
                    </w:rPr>
                    <w:t xml:space="preserve"> – y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8"/>
                      <w:lang w:val="en-US"/>
                    </w:rPr>
                    <w:t>)(2x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3</w:t>
                  </w:r>
                  <w:r>
                    <w:rPr>
                      <w:sz w:val="28"/>
                      <w:lang w:val="en-US"/>
                    </w:rPr>
                    <w:t xml:space="preserve"> +y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8"/>
                      <w:lang w:val="en-US"/>
                    </w:rPr>
                    <w:t>) =</w:t>
                  </w:r>
                </w:p>
              </w:txbxContent>
            </v:textbox>
          </v:roundrect>
        </w:pict>
      </w:r>
    </w:p>
    <w:p w:rsidR="00CF5080" w:rsidRPr="009A67C5" w:rsidRDefault="00CF5080" w:rsidP="009A67C5">
      <w:pPr>
        <w:rPr>
          <w:sz w:val="28"/>
        </w:rPr>
      </w:pPr>
    </w:p>
    <w:p w:rsidR="00CF5080" w:rsidRPr="006C0296" w:rsidRDefault="00CF5080" w:rsidP="009A67C5">
      <w:pPr>
        <w:rPr>
          <w:sz w:val="28"/>
          <w:vertAlign w:val="superscript"/>
        </w:rPr>
      </w:pPr>
      <w:r>
        <w:rPr>
          <w:noProof/>
          <w:lang w:eastAsia="ru-RU"/>
        </w:rPr>
        <w:pict>
          <v:roundrect id="_x0000_s1042" style="position:absolute;margin-left:297pt;margin-top:12.3pt;width:131.3pt;height:37.4pt;z-index:251662336" arcsize="10923f" strokeweight="1pt">
            <v:stroke dashstyle="dash"/>
            <v:shadow color="#868686"/>
            <v:textbox>
              <w:txbxContent>
                <w:p w:rsidR="00CF5080" w:rsidRPr="002D146A" w:rsidRDefault="00CF508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(a +2)(a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8"/>
                      <w:lang w:val="en-US"/>
                    </w:rPr>
                    <w:t xml:space="preserve"> – 2a +4)</w:t>
                  </w:r>
                </w:p>
              </w:txbxContent>
            </v:textbox>
          </v:roundrect>
        </w:pict>
      </w:r>
    </w:p>
    <w:p w:rsidR="00CF5080" w:rsidRPr="009A67C5" w:rsidRDefault="00CF5080" w:rsidP="009A67C5">
      <w:pPr>
        <w:rPr>
          <w:sz w:val="28"/>
        </w:rPr>
      </w:pPr>
    </w:p>
    <w:p w:rsidR="00CF5080" w:rsidRDefault="00CF5080" w:rsidP="009A67C5">
      <w:pPr>
        <w:rPr>
          <w:sz w:val="28"/>
        </w:rPr>
      </w:pPr>
      <w:r>
        <w:rPr>
          <w:noProof/>
          <w:lang w:eastAsia="ru-RU"/>
        </w:rPr>
        <w:pict>
          <v:roundrect id="_x0000_s1043" style="position:absolute;margin-left:23.6pt;margin-top:9.1pt;width:108.45pt;height:37.4pt;z-index:251653120" arcsize="10923f" strokeweight="1pt">
            <v:stroke dashstyle="dash"/>
            <v:shadow color="#868686"/>
            <v:textbox>
              <w:txbxContent>
                <w:p w:rsidR="00CF5080" w:rsidRPr="009A67C5" w:rsidRDefault="00CF508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(7y – 1)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8"/>
                      <w:lang w:val="en-US"/>
                    </w:rPr>
                    <w:t xml:space="preserve"> =</w:t>
                  </w:r>
                </w:p>
              </w:txbxContent>
            </v:textbox>
          </v:roundrect>
        </w:pict>
      </w:r>
    </w:p>
    <w:p w:rsidR="00CF5080" w:rsidRDefault="00CF5080" w:rsidP="009A67C5">
      <w:pPr>
        <w:rPr>
          <w:sz w:val="28"/>
        </w:rPr>
      </w:pPr>
      <w:r>
        <w:rPr>
          <w:noProof/>
          <w:lang w:eastAsia="ru-RU"/>
        </w:rPr>
        <w:pict>
          <v:roundrect id="_x0000_s1044" style="position:absolute;margin-left:297pt;margin-top:141.25pt;width:136pt;height:37.4pt;z-index:251666432" arcsize="10923f" strokeweight="1pt">
            <v:stroke dashstyle="dash"/>
            <v:shadow color="#868686"/>
            <v:textbox>
              <w:txbxContent>
                <w:p w:rsidR="00CF5080" w:rsidRPr="002D146A" w:rsidRDefault="00CF508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25n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8"/>
                      <w:lang w:val="en-US"/>
                    </w:rPr>
                    <w:t xml:space="preserve"> – 10np +p</w:t>
                  </w:r>
                  <w:r>
                    <w:rPr>
                      <w:sz w:val="28"/>
                      <w:vertAlign w:val="superscript"/>
                      <w:lang w:val="en-US"/>
                    </w:rPr>
                    <w:t>2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5" style="position:absolute;margin-left:23.15pt;margin-top:89.5pt;width:121.4pt;height:37.4pt;z-index:251655168" arcsize="10923f" strokeweight="1pt">
            <v:stroke dashstyle="dash"/>
            <v:shadow color="#868686"/>
            <v:textbox>
              <w:txbxContent>
                <w:p w:rsidR="00CF5080" w:rsidRPr="00F33558" w:rsidRDefault="00CF5080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(5n +p)(5n – p)  =</w:t>
                  </w:r>
                </w:p>
              </w:txbxContent>
            </v:textbox>
          </v:roundrect>
        </w:pict>
      </w:r>
      <w:r>
        <w:rPr>
          <w:sz w:val="28"/>
        </w:rPr>
        <w:t>2.</w:t>
      </w:r>
    </w:p>
    <w:p w:rsidR="00CF5080" w:rsidRPr="006C0296" w:rsidRDefault="00CF5080" w:rsidP="006C0296">
      <w:pPr>
        <w:rPr>
          <w:sz w:val="28"/>
        </w:rPr>
      </w:pPr>
    </w:p>
    <w:p w:rsidR="00CF5080" w:rsidRPr="006C0296" w:rsidRDefault="00CF5080" w:rsidP="006C0296">
      <w:pPr>
        <w:rPr>
          <w:sz w:val="28"/>
        </w:rPr>
      </w:pPr>
    </w:p>
    <w:p w:rsidR="00CF5080" w:rsidRPr="006C0296" w:rsidRDefault="00CF5080" w:rsidP="006C0296">
      <w:pPr>
        <w:rPr>
          <w:sz w:val="28"/>
        </w:rPr>
      </w:pPr>
    </w:p>
    <w:p w:rsidR="00CF5080" w:rsidRPr="006C0296" w:rsidRDefault="00CF5080" w:rsidP="006C0296">
      <w:pPr>
        <w:rPr>
          <w:sz w:val="28"/>
        </w:rPr>
      </w:pPr>
    </w:p>
    <w:p w:rsidR="00CF5080" w:rsidRPr="006C0296" w:rsidRDefault="00CF5080" w:rsidP="006C0296">
      <w:pPr>
        <w:rPr>
          <w:sz w:val="28"/>
        </w:rPr>
      </w:pPr>
    </w:p>
    <w:p w:rsidR="00CF5080" w:rsidRPr="006C0296" w:rsidRDefault="00CF5080" w:rsidP="006C0296">
      <w:pPr>
        <w:rPr>
          <w:sz w:val="28"/>
        </w:rPr>
      </w:pPr>
    </w:p>
    <w:p w:rsidR="00CF5080" w:rsidRPr="006C0296" w:rsidRDefault="00CF5080" w:rsidP="006C0296">
      <w:pPr>
        <w:rPr>
          <w:sz w:val="28"/>
        </w:rPr>
      </w:pPr>
    </w:p>
    <w:p w:rsidR="00CF5080" w:rsidRDefault="00CF5080" w:rsidP="006C0296">
      <w:pPr>
        <w:rPr>
          <w:sz w:val="28"/>
        </w:rPr>
      </w:pPr>
      <w:r>
        <w:rPr>
          <w:sz w:val="28"/>
        </w:rPr>
        <w:t>3)    Два  ученика на месте – математическое лото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CF5080" w:rsidRPr="00955D75" w:rsidTr="00955D75">
        <w:tc>
          <w:tcPr>
            <w:tcW w:w="3190" w:type="dxa"/>
          </w:tcPr>
          <w:p w:rsidR="00CF5080" w:rsidRPr="00955D75" w:rsidRDefault="00CF5080" w:rsidP="00955D75">
            <w:pPr>
              <w:spacing w:after="0" w:line="240" w:lineRule="auto"/>
              <w:jc w:val="center"/>
              <w:rPr>
                <w:sz w:val="28"/>
                <w:lang w:val="en-US"/>
              </w:rPr>
            </w:pPr>
            <w:r w:rsidRPr="00955D75">
              <w:rPr>
                <w:sz w:val="28"/>
                <w:lang w:val="en-US"/>
              </w:rPr>
              <w:t>(x-5)(x+5)</w:t>
            </w:r>
          </w:p>
        </w:tc>
        <w:tc>
          <w:tcPr>
            <w:tcW w:w="3190" w:type="dxa"/>
          </w:tcPr>
          <w:p w:rsidR="00CF5080" w:rsidRPr="00955D75" w:rsidRDefault="00CF5080" w:rsidP="00955D75">
            <w:pPr>
              <w:spacing w:after="0" w:line="240" w:lineRule="auto"/>
              <w:jc w:val="center"/>
              <w:rPr>
                <w:sz w:val="28"/>
                <w:vertAlign w:val="superscript"/>
                <w:lang w:val="en-US"/>
              </w:rPr>
            </w:pPr>
            <w:r w:rsidRPr="00955D75">
              <w:rPr>
                <w:sz w:val="28"/>
                <w:lang w:val="en-US"/>
              </w:rPr>
              <w:t>(a-3)</w:t>
            </w:r>
            <w:r w:rsidRPr="00955D75">
              <w:rPr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3191" w:type="dxa"/>
          </w:tcPr>
          <w:p w:rsidR="00CF5080" w:rsidRPr="00955D75" w:rsidRDefault="00CF5080" w:rsidP="00955D75">
            <w:pPr>
              <w:spacing w:after="0" w:line="240" w:lineRule="auto"/>
              <w:jc w:val="center"/>
              <w:rPr>
                <w:sz w:val="28"/>
                <w:vertAlign w:val="superscript"/>
                <w:lang w:val="en-US"/>
              </w:rPr>
            </w:pPr>
            <w:r w:rsidRPr="00955D75">
              <w:rPr>
                <w:sz w:val="28"/>
                <w:lang w:val="en-US"/>
              </w:rPr>
              <w:t>4-x</w:t>
            </w:r>
            <w:r w:rsidRPr="00955D75">
              <w:rPr>
                <w:sz w:val="28"/>
                <w:vertAlign w:val="superscript"/>
                <w:lang w:val="en-US"/>
              </w:rPr>
              <w:t>2</w:t>
            </w:r>
          </w:p>
        </w:tc>
      </w:tr>
      <w:tr w:rsidR="00CF5080" w:rsidRPr="00955D75" w:rsidTr="00955D75">
        <w:tc>
          <w:tcPr>
            <w:tcW w:w="3190" w:type="dxa"/>
          </w:tcPr>
          <w:p w:rsidR="00CF5080" w:rsidRPr="00955D75" w:rsidRDefault="00CF5080" w:rsidP="00955D75">
            <w:pPr>
              <w:spacing w:after="0" w:line="240" w:lineRule="auto"/>
              <w:jc w:val="center"/>
              <w:rPr>
                <w:sz w:val="28"/>
                <w:vertAlign w:val="superscript"/>
                <w:lang w:val="en-US"/>
              </w:rPr>
            </w:pPr>
            <w:r w:rsidRPr="00955D75">
              <w:rPr>
                <w:sz w:val="28"/>
                <w:lang w:val="en-US"/>
              </w:rPr>
              <w:t>(6c+7)</w:t>
            </w:r>
            <w:r w:rsidRPr="00955D75">
              <w:rPr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3190" w:type="dxa"/>
          </w:tcPr>
          <w:p w:rsidR="00CF5080" w:rsidRPr="00955D75" w:rsidRDefault="00CF5080" w:rsidP="00955D75">
            <w:pPr>
              <w:spacing w:after="0" w:line="240" w:lineRule="auto"/>
              <w:jc w:val="center"/>
              <w:rPr>
                <w:sz w:val="28"/>
                <w:vertAlign w:val="superscript"/>
                <w:lang w:val="en-US"/>
              </w:rPr>
            </w:pPr>
            <w:r w:rsidRPr="00955D75">
              <w:rPr>
                <w:sz w:val="28"/>
                <w:lang w:val="en-US"/>
              </w:rPr>
              <w:t>b</w:t>
            </w:r>
            <w:r w:rsidRPr="00955D75">
              <w:rPr>
                <w:sz w:val="28"/>
                <w:vertAlign w:val="superscript"/>
                <w:lang w:val="en-US"/>
              </w:rPr>
              <w:t>2</w:t>
            </w:r>
            <w:r w:rsidRPr="00955D75">
              <w:rPr>
                <w:sz w:val="28"/>
                <w:lang w:val="en-US"/>
              </w:rPr>
              <w:t>-c</w:t>
            </w:r>
            <w:r w:rsidRPr="00955D75">
              <w:rPr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3191" w:type="dxa"/>
          </w:tcPr>
          <w:p w:rsidR="00CF5080" w:rsidRPr="00955D75" w:rsidRDefault="00CF5080" w:rsidP="00955D75">
            <w:pPr>
              <w:spacing w:after="0" w:line="240" w:lineRule="auto"/>
              <w:jc w:val="center"/>
              <w:rPr>
                <w:sz w:val="28"/>
                <w:lang w:val="en-US"/>
              </w:rPr>
            </w:pPr>
            <w:r w:rsidRPr="00955D75">
              <w:rPr>
                <w:sz w:val="28"/>
                <w:lang w:val="en-US"/>
              </w:rPr>
              <w:t>(x-2)(x</w:t>
            </w:r>
            <w:r w:rsidRPr="00955D75">
              <w:rPr>
                <w:sz w:val="28"/>
                <w:vertAlign w:val="superscript"/>
                <w:lang w:val="en-US"/>
              </w:rPr>
              <w:t>2</w:t>
            </w:r>
            <w:r w:rsidRPr="00955D75">
              <w:rPr>
                <w:sz w:val="28"/>
                <w:lang w:val="en-US"/>
              </w:rPr>
              <w:t>+2x+4)</w:t>
            </w:r>
          </w:p>
        </w:tc>
      </w:tr>
    </w:tbl>
    <w:p w:rsidR="00CF5080" w:rsidRDefault="00CF5080" w:rsidP="00FA59AC">
      <w:pPr>
        <w:jc w:val="center"/>
        <w:rPr>
          <w:sz w:val="28"/>
        </w:rPr>
      </w:pPr>
    </w:p>
    <w:p w:rsidR="00CF5080" w:rsidRDefault="00CF5080" w:rsidP="006C0296">
      <w:pPr>
        <w:rPr>
          <w:sz w:val="28"/>
        </w:rPr>
      </w:pPr>
      <w:r>
        <w:rPr>
          <w:sz w:val="28"/>
        </w:rPr>
        <w:t>4.Остальные учащиеся класса в это время выполняют устные упражнения.</w:t>
      </w:r>
    </w:p>
    <w:p w:rsidR="00CF5080" w:rsidRDefault="00CF5080" w:rsidP="006C0296">
      <w:pPr>
        <w:rPr>
          <w:sz w:val="28"/>
        </w:rPr>
      </w:pPr>
      <w:r w:rsidRPr="006C0296">
        <w:rPr>
          <w:sz w:val="28"/>
        </w:rPr>
        <w:t xml:space="preserve">Устные упражнения: </w:t>
      </w:r>
    </w:p>
    <w:p w:rsidR="00CF5080" w:rsidRDefault="00CF5080" w:rsidP="007B0ECA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Представьте в виде многочлена:</w:t>
      </w:r>
    </w:p>
    <w:p w:rsidR="00CF5080" w:rsidRPr="00113A5A" w:rsidRDefault="00CF5080" w:rsidP="007B0ECA">
      <w:pPr>
        <w:tabs>
          <w:tab w:val="left" w:pos="3965"/>
        </w:tabs>
        <w:ind w:left="720"/>
        <w:rPr>
          <w:sz w:val="28"/>
          <w:lang w:val="en-US"/>
        </w:rPr>
      </w:pPr>
      <w:r>
        <w:rPr>
          <w:sz w:val="28"/>
          <w:lang w:val="en-US"/>
        </w:rPr>
        <w:t>(a – 5)</w:t>
      </w:r>
      <w:r>
        <w:rPr>
          <w:sz w:val="28"/>
          <w:vertAlign w:val="superscript"/>
          <w:lang w:val="en-US"/>
        </w:rPr>
        <w:t>2</w:t>
      </w:r>
      <w:r>
        <w:rPr>
          <w:sz w:val="28"/>
          <w:vertAlign w:val="superscript"/>
          <w:lang w:val="en-US"/>
        </w:rPr>
        <w:tab/>
      </w:r>
      <w:r>
        <w:rPr>
          <w:sz w:val="28"/>
          <w:lang w:val="en-US"/>
        </w:rPr>
        <w:t>(a – 1)(a + 1)</w:t>
      </w:r>
    </w:p>
    <w:p w:rsidR="00CF5080" w:rsidRPr="00113A5A" w:rsidRDefault="00CF5080" w:rsidP="007B0ECA">
      <w:pPr>
        <w:tabs>
          <w:tab w:val="left" w:pos="3965"/>
        </w:tabs>
        <w:ind w:left="720"/>
        <w:rPr>
          <w:sz w:val="28"/>
          <w:lang w:val="en-US"/>
        </w:rPr>
      </w:pPr>
      <w:r>
        <w:rPr>
          <w:sz w:val="28"/>
          <w:lang w:val="en-US"/>
        </w:rPr>
        <w:t>(2x +1)</w:t>
      </w:r>
      <w:r>
        <w:rPr>
          <w:sz w:val="28"/>
          <w:vertAlign w:val="superscript"/>
          <w:lang w:val="en-US"/>
        </w:rPr>
        <w:t>2</w:t>
      </w:r>
      <w:r>
        <w:rPr>
          <w:sz w:val="28"/>
          <w:vertAlign w:val="superscript"/>
          <w:lang w:val="en-US"/>
        </w:rPr>
        <w:tab/>
      </w:r>
      <w:r>
        <w:rPr>
          <w:sz w:val="28"/>
          <w:lang w:val="en-US"/>
        </w:rPr>
        <w:t>(x +2)(2 – x)</w:t>
      </w:r>
    </w:p>
    <w:p w:rsidR="00CF5080" w:rsidRDefault="00CF5080" w:rsidP="007B0ECA">
      <w:pPr>
        <w:tabs>
          <w:tab w:val="left" w:pos="3965"/>
        </w:tabs>
        <w:ind w:left="720"/>
        <w:rPr>
          <w:sz w:val="28"/>
          <w:lang w:val="en-US"/>
        </w:rPr>
      </w:pPr>
      <w:r>
        <w:rPr>
          <w:sz w:val="28"/>
          <w:lang w:val="en-US"/>
        </w:rPr>
        <w:t>(y + 4)</w:t>
      </w:r>
      <w:r>
        <w:rPr>
          <w:sz w:val="28"/>
          <w:vertAlign w:val="superscript"/>
          <w:lang w:val="en-US"/>
        </w:rPr>
        <w:t>2</w:t>
      </w:r>
      <w:r>
        <w:rPr>
          <w:sz w:val="28"/>
          <w:vertAlign w:val="superscript"/>
          <w:lang w:val="en-US"/>
        </w:rPr>
        <w:tab/>
      </w:r>
      <w:r>
        <w:rPr>
          <w:sz w:val="28"/>
          <w:lang w:val="en-US"/>
        </w:rPr>
        <w:t>(y</w:t>
      </w:r>
      <w:r>
        <w:rPr>
          <w:sz w:val="28"/>
          <w:vertAlign w:val="superscript"/>
          <w:lang w:val="en-US"/>
        </w:rPr>
        <w:t xml:space="preserve">2 </w:t>
      </w:r>
      <w:r>
        <w:rPr>
          <w:sz w:val="28"/>
          <w:lang w:val="en-US"/>
        </w:rPr>
        <w:t xml:space="preserve"> - 5)(y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+5)</w:t>
      </w:r>
    </w:p>
    <w:p w:rsidR="00CF5080" w:rsidRDefault="00CF5080" w:rsidP="007B0ECA">
      <w:pPr>
        <w:tabs>
          <w:tab w:val="left" w:pos="3965"/>
        </w:tabs>
        <w:ind w:left="720"/>
        <w:rPr>
          <w:sz w:val="28"/>
          <w:lang w:val="en-US"/>
        </w:rPr>
      </w:pPr>
      <w:r>
        <w:rPr>
          <w:sz w:val="28"/>
          <w:lang w:val="en-US"/>
        </w:rPr>
        <w:t>(x – 1)(x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 +x + 1)</w:t>
      </w:r>
    </w:p>
    <w:p w:rsidR="00CF5080" w:rsidRDefault="00CF5080" w:rsidP="007B0ECA">
      <w:pPr>
        <w:tabs>
          <w:tab w:val="left" w:pos="3965"/>
        </w:tabs>
        <w:ind w:left="720"/>
        <w:rPr>
          <w:sz w:val="28"/>
          <w:lang w:val="en-US"/>
        </w:rPr>
      </w:pPr>
      <w:r>
        <w:rPr>
          <w:sz w:val="28"/>
          <w:lang w:val="en-US"/>
        </w:rPr>
        <w:t>(z + 2)(z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- 2z +4)</w:t>
      </w:r>
    </w:p>
    <w:p w:rsidR="00CF5080" w:rsidRDefault="00CF5080" w:rsidP="007B0ECA">
      <w:pPr>
        <w:pStyle w:val="ListParagraph"/>
        <w:numPr>
          <w:ilvl w:val="0"/>
          <w:numId w:val="3"/>
        </w:numPr>
        <w:tabs>
          <w:tab w:val="left" w:pos="3965"/>
        </w:tabs>
        <w:rPr>
          <w:sz w:val="28"/>
          <w:lang w:val="en-US"/>
        </w:rPr>
      </w:pPr>
      <w:r>
        <w:rPr>
          <w:sz w:val="28"/>
        </w:rPr>
        <w:t>Разложите</w:t>
      </w:r>
      <w:r w:rsidRPr="007B0ECA">
        <w:rPr>
          <w:sz w:val="28"/>
        </w:rPr>
        <w:t xml:space="preserve"> </w:t>
      </w:r>
      <w:r>
        <w:rPr>
          <w:sz w:val="28"/>
        </w:rPr>
        <w:t>на множители:</w:t>
      </w:r>
    </w:p>
    <w:p w:rsidR="00CF5080" w:rsidRDefault="00CF5080" w:rsidP="007B0ECA">
      <w:pPr>
        <w:tabs>
          <w:tab w:val="left" w:pos="935"/>
        </w:tabs>
        <w:rPr>
          <w:sz w:val="28"/>
          <w:lang w:val="en-US"/>
        </w:rPr>
      </w:pPr>
      <w:r>
        <w:rPr>
          <w:lang w:val="en-US"/>
        </w:rPr>
        <w:tab/>
      </w:r>
      <w:r>
        <w:rPr>
          <w:sz w:val="28"/>
          <w:lang w:val="en-US"/>
        </w:rPr>
        <w:t>a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– y</w:t>
      </w:r>
      <w:r>
        <w:rPr>
          <w:sz w:val="28"/>
          <w:vertAlign w:val="superscript"/>
          <w:lang w:val="en-US"/>
        </w:rPr>
        <w:t>2</w:t>
      </w:r>
    </w:p>
    <w:p w:rsidR="00CF5080" w:rsidRDefault="00CF5080" w:rsidP="007B0ECA">
      <w:pPr>
        <w:tabs>
          <w:tab w:val="left" w:pos="935"/>
        </w:tabs>
        <w:rPr>
          <w:sz w:val="28"/>
          <w:lang w:val="en-US"/>
        </w:rPr>
      </w:pPr>
      <w:r>
        <w:rPr>
          <w:sz w:val="28"/>
          <w:lang w:val="en-US"/>
        </w:rPr>
        <w:tab/>
        <w:t>16 – x</w:t>
      </w:r>
      <w:r>
        <w:rPr>
          <w:sz w:val="28"/>
          <w:vertAlign w:val="superscript"/>
          <w:lang w:val="en-US"/>
        </w:rPr>
        <w:t>2</w:t>
      </w:r>
    </w:p>
    <w:p w:rsidR="00CF5080" w:rsidRDefault="00CF5080" w:rsidP="007B0ECA">
      <w:pPr>
        <w:tabs>
          <w:tab w:val="left" w:pos="935"/>
        </w:tabs>
        <w:rPr>
          <w:sz w:val="28"/>
          <w:lang w:val="en-US"/>
        </w:rPr>
      </w:pPr>
      <w:r>
        <w:rPr>
          <w:sz w:val="28"/>
          <w:lang w:val="en-US"/>
        </w:rPr>
        <w:tab/>
        <w:t>9a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-25b</w:t>
      </w:r>
      <w:r>
        <w:rPr>
          <w:sz w:val="28"/>
          <w:vertAlign w:val="superscript"/>
          <w:lang w:val="en-US"/>
        </w:rPr>
        <w:t>2</w:t>
      </w:r>
    </w:p>
    <w:p w:rsidR="00CF5080" w:rsidRDefault="00CF5080" w:rsidP="007B0ECA">
      <w:pPr>
        <w:tabs>
          <w:tab w:val="left" w:pos="935"/>
        </w:tabs>
        <w:rPr>
          <w:sz w:val="28"/>
          <w:vertAlign w:val="superscript"/>
          <w:lang w:val="en-US"/>
        </w:rPr>
      </w:pPr>
      <w:r>
        <w:rPr>
          <w:sz w:val="28"/>
          <w:lang w:val="en-US"/>
        </w:rPr>
        <w:tab/>
        <w:t>0</w:t>
      </w:r>
      <w:r>
        <w:rPr>
          <w:sz w:val="28"/>
        </w:rPr>
        <w:t>,</w:t>
      </w:r>
      <w:r>
        <w:rPr>
          <w:sz w:val="28"/>
          <w:lang w:val="en-US"/>
        </w:rPr>
        <w:t>09 – z</w:t>
      </w:r>
      <w:r>
        <w:rPr>
          <w:sz w:val="28"/>
          <w:vertAlign w:val="superscript"/>
          <w:lang w:val="en-US"/>
        </w:rPr>
        <w:t>2</w:t>
      </w:r>
    </w:p>
    <w:p w:rsidR="00CF5080" w:rsidRDefault="00CF5080" w:rsidP="007B0ECA">
      <w:pPr>
        <w:tabs>
          <w:tab w:val="left" w:pos="935"/>
        </w:tabs>
        <w:rPr>
          <w:sz w:val="28"/>
          <w:lang w:val="en-US"/>
        </w:rPr>
      </w:pPr>
      <w:r>
        <w:rPr>
          <w:sz w:val="28"/>
          <w:lang w:val="en-US"/>
        </w:rPr>
        <w:tab/>
        <w:t>a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- 36</w:t>
      </w:r>
    </w:p>
    <w:p w:rsidR="00CF5080" w:rsidRDefault="00CF5080" w:rsidP="00064A71">
      <w:pPr>
        <w:tabs>
          <w:tab w:val="left" w:pos="935"/>
        </w:tabs>
        <w:rPr>
          <w:sz w:val="28"/>
          <w:lang w:val="en-US"/>
        </w:rPr>
      </w:pPr>
      <w:r>
        <w:rPr>
          <w:sz w:val="28"/>
          <w:lang w:val="en-US"/>
        </w:rPr>
        <w:tab/>
        <w:t>a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 + 125</w:t>
      </w:r>
    </w:p>
    <w:p w:rsidR="00CF5080" w:rsidRDefault="00CF5080" w:rsidP="00064A71">
      <w:pPr>
        <w:tabs>
          <w:tab w:val="left" w:pos="935"/>
        </w:tabs>
        <w:rPr>
          <w:sz w:val="28"/>
          <w:vertAlign w:val="superscript"/>
          <w:lang w:val="en-US"/>
        </w:rPr>
      </w:pPr>
      <w:r>
        <w:rPr>
          <w:sz w:val="28"/>
          <w:lang w:val="en-US"/>
        </w:rPr>
        <w:tab/>
        <w:t>8 – b</w:t>
      </w:r>
      <w:r>
        <w:rPr>
          <w:sz w:val="28"/>
          <w:vertAlign w:val="superscript"/>
          <w:lang w:val="en-US"/>
        </w:rPr>
        <w:t>3</w:t>
      </w:r>
    </w:p>
    <w:p w:rsidR="00CF5080" w:rsidRDefault="00CF5080" w:rsidP="00D457B3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Заменить пропуски, отмеченные звездочкой так, чтобы выполнялось равенство:</w:t>
      </w:r>
    </w:p>
    <w:p w:rsidR="00CF5080" w:rsidRDefault="00CF5080" w:rsidP="003A4902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(4a + *)</w:t>
      </w:r>
      <w:r>
        <w:rPr>
          <w:sz w:val="28"/>
          <w:vertAlign w:val="superscript"/>
          <w:lang w:val="en-US"/>
        </w:rPr>
        <w:t xml:space="preserve">2 </w:t>
      </w:r>
      <w:r>
        <w:rPr>
          <w:sz w:val="28"/>
          <w:lang w:val="en-US"/>
        </w:rPr>
        <w:t>= * +* +9b</w:t>
      </w:r>
      <w:r>
        <w:rPr>
          <w:sz w:val="28"/>
          <w:vertAlign w:val="superscript"/>
          <w:lang w:val="en-US"/>
        </w:rPr>
        <w:t>2</w:t>
      </w:r>
    </w:p>
    <w:p w:rsidR="00CF5080" w:rsidRDefault="00CF5080" w:rsidP="003A4902">
      <w:pPr>
        <w:jc w:val="center"/>
        <w:rPr>
          <w:sz w:val="28"/>
          <w:vertAlign w:val="superscript"/>
          <w:lang w:val="en-US"/>
        </w:rPr>
      </w:pPr>
      <w:r>
        <w:rPr>
          <w:sz w:val="28"/>
          <w:lang w:val="en-US"/>
        </w:rPr>
        <w:t>(* + *)</w:t>
      </w:r>
      <w:r>
        <w:rPr>
          <w:sz w:val="28"/>
          <w:vertAlign w:val="superscript"/>
          <w:lang w:val="en-US"/>
        </w:rPr>
        <w:t xml:space="preserve">2 </w:t>
      </w:r>
      <w:r>
        <w:rPr>
          <w:sz w:val="28"/>
          <w:lang w:val="en-US"/>
        </w:rPr>
        <w:t>= 36m</w:t>
      </w:r>
      <w:r>
        <w:rPr>
          <w:sz w:val="28"/>
          <w:vertAlign w:val="superscript"/>
          <w:lang w:val="en-US"/>
        </w:rPr>
        <w:t xml:space="preserve">2  </w:t>
      </w:r>
      <w:r>
        <w:rPr>
          <w:sz w:val="28"/>
          <w:lang w:val="en-US"/>
        </w:rPr>
        <w:t>+* +49b</w:t>
      </w:r>
      <w:r>
        <w:rPr>
          <w:sz w:val="28"/>
          <w:vertAlign w:val="superscript"/>
          <w:lang w:val="en-US"/>
        </w:rPr>
        <w:t>2</w:t>
      </w:r>
    </w:p>
    <w:p w:rsidR="00CF5080" w:rsidRDefault="00CF5080" w:rsidP="003A4902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(* - 2y)</w:t>
      </w:r>
      <w:r>
        <w:rPr>
          <w:sz w:val="28"/>
          <w:vertAlign w:val="superscript"/>
          <w:lang w:val="en-US"/>
        </w:rPr>
        <w:t xml:space="preserve">2 </w:t>
      </w:r>
      <w:r>
        <w:rPr>
          <w:sz w:val="28"/>
          <w:lang w:val="en-US"/>
        </w:rPr>
        <w:t>= * -28xy + *</w:t>
      </w:r>
    </w:p>
    <w:p w:rsidR="00CF5080" w:rsidRDefault="00CF5080" w:rsidP="003A4902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(* - *)</w:t>
      </w:r>
      <w:r>
        <w:rPr>
          <w:sz w:val="28"/>
          <w:vertAlign w:val="superscript"/>
          <w:lang w:val="en-US"/>
        </w:rPr>
        <w:t xml:space="preserve">2 </w:t>
      </w:r>
      <w:r>
        <w:rPr>
          <w:sz w:val="28"/>
          <w:lang w:val="en-US"/>
        </w:rPr>
        <w:t>= 25p</w:t>
      </w:r>
      <w:r>
        <w:rPr>
          <w:sz w:val="28"/>
          <w:vertAlign w:val="superscript"/>
          <w:lang w:val="en-US"/>
        </w:rPr>
        <w:t xml:space="preserve">4 </w:t>
      </w:r>
      <w:r>
        <w:rPr>
          <w:sz w:val="28"/>
          <w:lang w:val="en-US"/>
        </w:rPr>
        <w:t>-80p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q +*</w:t>
      </w:r>
    </w:p>
    <w:p w:rsidR="00CF5080" w:rsidRDefault="00CF5080" w:rsidP="003A4902">
      <w:pPr>
        <w:rPr>
          <w:sz w:val="28"/>
        </w:rPr>
      </w:pPr>
      <w:r w:rsidRPr="003A4902">
        <w:rPr>
          <w:b/>
          <w:sz w:val="28"/>
          <w:lang w:val="en-US"/>
        </w:rPr>
        <w:t>II</w:t>
      </w:r>
      <w:r w:rsidRPr="003A4902">
        <w:rPr>
          <w:b/>
          <w:sz w:val="28"/>
        </w:rPr>
        <w:t>. Основная часть</w:t>
      </w:r>
      <w:r>
        <w:rPr>
          <w:sz w:val="28"/>
        </w:rPr>
        <w:t>.</w:t>
      </w:r>
    </w:p>
    <w:p w:rsidR="00CF5080" w:rsidRDefault="00CF5080" w:rsidP="00804D71">
      <w:pPr>
        <w:rPr>
          <w:sz w:val="28"/>
        </w:rPr>
      </w:pPr>
      <w:r>
        <w:rPr>
          <w:sz w:val="28"/>
        </w:rPr>
        <w:t>1.  Закрепление</w:t>
      </w:r>
    </w:p>
    <w:p w:rsidR="00CF5080" w:rsidRDefault="00CF5080" w:rsidP="00804D71">
      <w:pPr>
        <w:rPr>
          <w:sz w:val="28"/>
        </w:rPr>
      </w:pPr>
      <w:r>
        <w:rPr>
          <w:sz w:val="28"/>
        </w:rPr>
        <w:t>Преобразуйте в многочлен стандартного вида:</w:t>
      </w:r>
    </w:p>
    <w:p w:rsidR="00CF5080" w:rsidRDefault="00CF5080" w:rsidP="00804D71">
      <w:pPr>
        <w:rPr>
          <w:sz w:val="28"/>
        </w:rPr>
      </w:pPr>
      <w:r>
        <w:rPr>
          <w:sz w:val="28"/>
        </w:rPr>
        <w:t xml:space="preserve">          №49</w:t>
      </w:r>
      <w:r w:rsidRPr="00944B08">
        <w:rPr>
          <w:sz w:val="28"/>
        </w:rPr>
        <w:t>5</w:t>
      </w:r>
      <w:r>
        <w:rPr>
          <w:sz w:val="28"/>
        </w:rPr>
        <w:t>(а, в) – учащиеся решают в тетрадях с последующей проверкой на доске</w:t>
      </w:r>
    </w:p>
    <w:p w:rsidR="00CF5080" w:rsidRDefault="00CF5080" w:rsidP="00804D71">
      <w:pPr>
        <w:rPr>
          <w:sz w:val="28"/>
        </w:rPr>
      </w:pPr>
      <w:r>
        <w:rPr>
          <w:sz w:val="28"/>
        </w:rPr>
        <w:t xml:space="preserve">а)  ( </w:t>
      </w:r>
      <w:r>
        <w:rPr>
          <w:sz w:val="28"/>
          <w:lang w:val="en-US"/>
        </w:rPr>
        <w:t>a</w:t>
      </w:r>
      <w:r>
        <w:rPr>
          <w:sz w:val="28"/>
        </w:rPr>
        <w:t xml:space="preserve"> – 4)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+а(а + 8)</w:t>
      </w:r>
    </w:p>
    <w:p w:rsidR="00CF5080" w:rsidRDefault="00CF5080" w:rsidP="00804D71">
      <w:pPr>
        <w:rPr>
          <w:sz w:val="28"/>
        </w:rPr>
      </w:pPr>
      <w:r>
        <w:rPr>
          <w:sz w:val="28"/>
        </w:rPr>
        <w:t>в) (у – 5)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– (у – 2)</w:t>
      </w:r>
    </w:p>
    <w:p w:rsidR="00CF5080" w:rsidRDefault="00CF5080" w:rsidP="00804D71">
      <w:pPr>
        <w:rPr>
          <w:sz w:val="28"/>
        </w:rPr>
      </w:pPr>
    </w:p>
    <w:p w:rsidR="00CF5080" w:rsidRDefault="00CF5080" w:rsidP="00804D71">
      <w:pPr>
        <w:rPr>
          <w:sz w:val="28"/>
        </w:rPr>
      </w:pPr>
      <w:r>
        <w:rPr>
          <w:sz w:val="28"/>
        </w:rPr>
        <w:t xml:space="preserve">          №496(б,в) – с устным комментированием и записью в тетрадях</w:t>
      </w:r>
    </w:p>
    <w:p w:rsidR="00CF5080" w:rsidRPr="00364ABC" w:rsidRDefault="00CF5080" w:rsidP="00804D71">
      <w:pPr>
        <w:rPr>
          <w:sz w:val="28"/>
        </w:rPr>
      </w:pPr>
      <w:r>
        <w:rPr>
          <w:sz w:val="28"/>
        </w:rPr>
        <w:t xml:space="preserve">б) </w:t>
      </w:r>
      <w:r w:rsidRPr="00364ABC">
        <w:rPr>
          <w:sz w:val="28"/>
        </w:rPr>
        <w:t>9</w:t>
      </w:r>
      <w:r>
        <w:rPr>
          <w:sz w:val="28"/>
          <w:lang w:val="en-US"/>
        </w:rPr>
        <w:t>x</w:t>
      </w:r>
      <w:r w:rsidRPr="00364ABC">
        <w:rPr>
          <w:sz w:val="28"/>
          <w:vertAlign w:val="superscript"/>
        </w:rPr>
        <w:t>2</w:t>
      </w:r>
      <w:r w:rsidRPr="00364ABC">
        <w:rPr>
          <w:sz w:val="28"/>
        </w:rPr>
        <w:t>-(</w:t>
      </w:r>
      <w:r>
        <w:rPr>
          <w:sz w:val="28"/>
          <w:lang w:val="en-US"/>
        </w:rPr>
        <w:t>y</w:t>
      </w:r>
      <w:r w:rsidRPr="00364ABC">
        <w:rPr>
          <w:sz w:val="28"/>
        </w:rPr>
        <w:t>+4</w:t>
      </w:r>
      <w:r>
        <w:rPr>
          <w:sz w:val="28"/>
          <w:lang w:val="en-US"/>
        </w:rPr>
        <w:t>x</w:t>
      </w:r>
      <w:r w:rsidRPr="00364ABC">
        <w:rPr>
          <w:sz w:val="28"/>
        </w:rPr>
        <w:t>)(</w:t>
      </w:r>
      <w:r>
        <w:rPr>
          <w:sz w:val="28"/>
          <w:lang w:val="en-US"/>
        </w:rPr>
        <w:t>y</w:t>
      </w:r>
      <w:r w:rsidRPr="00364ABC">
        <w:rPr>
          <w:sz w:val="28"/>
        </w:rPr>
        <w:t>-4</w:t>
      </w:r>
      <w:r>
        <w:rPr>
          <w:sz w:val="28"/>
          <w:lang w:val="en-US"/>
        </w:rPr>
        <w:t>x</w:t>
      </w:r>
      <w:r w:rsidRPr="00364ABC">
        <w:rPr>
          <w:sz w:val="28"/>
        </w:rPr>
        <w:t>)</w:t>
      </w:r>
    </w:p>
    <w:p w:rsidR="00CF5080" w:rsidRDefault="00CF5080" w:rsidP="00804D71">
      <w:pPr>
        <w:rPr>
          <w:sz w:val="28"/>
        </w:rPr>
      </w:pPr>
      <w:r>
        <w:rPr>
          <w:sz w:val="28"/>
        </w:rPr>
        <w:t>в)</w:t>
      </w:r>
      <w:r w:rsidRPr="00364ABC">
        <w:rPr>
          <w:sz w:val="28"/>
        </w:rPr>
        <w:t xml:space="preserve"> (5</w:t>
      </w:r>
      <w:r>
        <w:rPr>
          <w:sz w:val="28"/>
          <w:lang w:val="en-US"/>
        </w:rPr>
        <w:t>c</w:t>
      </w:r>
      <w:r w:rsidRPr="00364ABC">
        <w:rPr>
          <w:sz w:val="28"/>
        </w:rPr>
        <w:t>-6</w:t>
      </w:r>
      <w:r>
        <w:rPr>
          <w:sz w:val="28"/>
          <w:lang w:val="en-US"/>
        </w:rPr>
        <w:t>d</w:t>
      </w:r>
      <w:r w:rsidRPr="00364ABC">
        <w:rPr>
          <w:sz w:val="28"/>
        </w:rPr>
        <w:t>)(5</w:t>
      </w:r>
      <w:r>
        <w:rPr>
          <w:sz w:val="28"/>
          <w:lang w:val="en-US"/>
        </w:rPr>
        <w:t>c</w:t>
      </w:r>
      <w:r w:rsidRPr="00364ABC">
        <w:rPr>
          <w:sz w:val="28"/>
        </w:rPr>
        <w:t>+6</w:t>
      </w:r>
      <w:r>
        <w:rPr>
          <w:sz w:val="28"/>
          <w:lang w:val="en-US"/>
        </w:rPr>
        <w:t>d</w:t>
      </w:r>
      <w:r w:rsidRPr="00364ABC">
        <w:rPr>
          <w:sz w:val="28"/>
        </w:rPr>
        <w:t>)-25</w:t>
      </w:r>
      <w:r>
        <w:rPr>
          <w:sz w:val="28"/>
          <w:lang w:val="en-US"/>
        </w:rPr>
        <w:t>c</w:t>
      </w:r>
      <w:r w:rsidRPr="00561740">
        <w:rPr>
          <w:sz w:val="28"/>
          <w:vertAlign w:val="superscript"/>
        </w:rPr>
        <w:t>2</w:t>
      </w:r>
    </w:p>
    <w:p w:rsidR="00CF5080" w:rsidRDefault="00CF5080" w:rsidP="00CF5406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Физкультминутка</w:t>
      </w:r>
    </w:p>
    <w:p w:rsidR="00CF5080" w:rsidRDefault="00CF5080" w:rsidP="00CF5406">
      <w:pPr>
        <w:spacing w:line="240" w:lineRule="auto"/>
        <w:jc w:val="both"/>
        <w:rPr>
          <w:sz w:val="28"/>
        </w:rPr>
      </w:pPr>
      <w:r>
        <w:rPr>
          <w:sz w:val="28"/>
        </w:rPr>
        <w:t>Раз согнуться – разогнуться,</w:t>
      </w:r>
    </w:p>
    <w:p w:rsidR="00CF5080" w:rsidRDefault="00CF5080" w:rsidP="00CF5406">
      <w:pPr>
        <w:spacing w:line="240" w:lineRule="auto"/>
        <w:jc w:val="both"/>
        <w:rPr>
          <w:sz w:val="28"/>
        </w:rPr>
      </w:pPr>
      <w:r>
        <w:rPr>
          <w:sz w:val="28"/>
        </w:rPr>
        <w:t>Два нагнуться – подтянуться.</w:t>
      </w:r>
    </w:p>
    <w:p w:rsidR="00CF5080" w:rsidRDefault="00CF5080" w:rsidP="00CF5406">
      <w:pPr>
        <w:spacing w:line="240" w:lineRule="auto"/>
        <w:jc w:val="both"/>
        <w:rPr>
          <w:sz w:val="28"/>
        </w:rPr>
      </w:pPr>
      <w:r>
        <w:rPr>
          <w:sz w:val="28"/>
        </w:rPr>
        <w:t>Три - в ладошки  три хлопка,</w:t>
      </w:r>
    </w:p>
    <w:p w:rsidR="00CF5080" w:rsidRDefault="00CF5080" w:rsidP="00CF5406">
      <w:pPr>
        <w:spacing w:line="240" w:lineRule="auto"/>
        <w:jc w:val="both"/>
        <w:rPr>
          <w:sz w:val="28"/>
        </w:rPr>
      </w:pPr>
      <w:r>
        <w:rPr>
          <w:sz w:val="28"/>
        </w:rPr>
        <w:t>Головою три кивка.</w:t>
      </w:r>
    </w:p>
    <w:p w:rsidR="00CF5080" w:rsidRDefault="00CF5080" w:rsidP="00CF5406">
      <w:pPr>
        <w:spacing w:line="240" w:lineRule="auto"/>
        <w:jc w:val="both"/>
        <w:rPr>
          <w:sz w:val="28"/>
        </w:rPr>
      </w:pPr>
      <w:r>
        <w:rPr>
          <w:sz w:val="28"/>
        </w:rPr>
        <w:t>На четыре – руки шире,</w:t>
      </w:r>
    </w:p>
    <w:p w:rsidR="00CF5080" w:rsidRDefault="00CF5080" w:rsidP="00CF5406">
      <w:pPr>
        <w:spacing w:line="240" w:lineRule="auto"/>
        <w:jc w:val="both"/>
        <w:rPr>
          <w:sz w:val="28"/>
        </w:rPr>
      </w:pPr>
      <w:r>
        <w:rPr>
          <w:sz w:val="28"/>
        </w:rPr>
        <w:t>Пять, шесть – тихо сесть.</w:t>
      </w:r>
    </w:p>
    <w:p w:rsidR="00CF5080" w:rsidRPr="00CF5406" w:rsidRDefault="00CF5080" w:rsidP="00CF5406">
      <w:pPr>
        <w:spacing w:line="240" w:lineRule="auto"/>
        <w:jc w:val="both"/>
        <w:rPr>
          <w:sz w:val="28"/>
        </w:rPr>
      </w:pPr>
    </w:p>
    <w:p w:rsidR="00CF5080" w:rsidRDefault="00CF5080" w:rsidP="00804D71">
      <w:pPr>
        <w:rPr>
          <w:sz w:val="28"/>
        </w:rPr>
      </w:pPr>
      <w:r>
        <w:rPr>
          <w:sz w:val="28"/>
        </w:rPr>
        <w:t xml:space="preserve">         №</w:t>
      </w:r>
      <w:r w:rsidRPr="00561740">
        <w:rPr>
          <w:sz w:val="28"/>
        </w:rPr>
        <w:t>498(</w:t>
      </w:r>
      <w:r>
        <w:rPr>
          <w:sz w:val="28"/>
        </w:rPr>
        <w:t>в,г) – решение на доске и в тетрадях</w:t>
      </w:r>
    </w:p>
    <w:p w:rsidR="00CF5080" w:rsidRPr="00364ABC" w:rsidRDefault="00CF5080" w:rsidP="00804D71">
      <w:pPr>
        <w:rPr>
          <w:sz w:val="28"/>
        </w:rPr>
      </w:pPr>
      <w:r>
        <w:rPr>
          <w:sz w:val="28"/>
        </w:rPr>
        <w:t xml:space="preserve">в) </w:t>
      </w:r>
      <w:r w:rsidRPr="00364ABC">
        <w:rPr>
          <w:sz w:val="28"/>
        </w:rPr>
        <w:t>(3</w:t>
      </w:r>
      <w:r>
        <w:rPr>
          <w:sz w:val="28"/>
          <w:lang w:val="en-US"/>
        </w:rPr>
        <w:t>b</w:t>
      </w:r>
      <w:r w:rsidRPr="00364ABC">
        <w:rPr>
          <w:sz w:val="28"/>
        </w:rPr>
        <w:t>-1)(3</w:t>
      </w:r>
      <w:r>
        <w:rPr>
          <w:sz w:val="28"/>
          <w:lang w:val="en-US"/>
        </w:rPr>
        <w:t>b</w:t>
      </w:r>
      <w:r w:rsidRPr="00364ABC">
        <w:rPr>
          <w:sz w:val="28"/>
        </w:rPr>
        <w:t>+1)-(</w:t>
      </w:r>
      <w:r>
        <w:rPr>
          <w:sz w:val="28"/>
          <w:lang w:val="en-US"/>
        </w:rPr>
        <w:t>b</w:t>
      </w:r>
      <w:r w:rsidRPr="00364ABC">
        <w:rPr>
          <w:sz w:val="28"/>
        </w:rPr>
        <w:t>-5)(</w:t>
      </w:r>
      <w:r>
        <w:rPr>
          <w:sz w:val="28"/>
          <w:lang w:val="en-US"/>
        </w:rPr>
        <w:t>b</w:t>
      </w:r>
      <w:r w:rsidRPr="00364ABC">
        <w:rPr>
          <w:sz w:val="28"/>
        </w:rPr>
        <w:t>+5)</w:t>
      </w:r>
    </w:p>
    <w:p w:rsidR="00CF5080" w:rsidRPr="00364ABC" w:rsidRDefault="00CF5080" w:rsidP="00804D71">
      <w:pPr>
        <w:rPr>
          <w:sz w:val="28"/>
        </w:rPr>
      </w:pPr>
      <w:r>
        <w:rPr>
          <w:sz w:val="28"/>
        </w:rPr>
        <w:t>г)</w:t>
      </w:r>
      <w:r w:rsidRPr="00364ABC">
        <w:rPr>
          <w:sz w:val="28"/>
        </w:rPr>
        <w:t xml:space="preserve"> (</w:t>
      </w:r>
      <w:r>
        <w:rPr>
          <w:sz w:val="28"/>
          <w:lang w:val="en-US"/>
        </w:rPr>
        <w:t>m</w:t>
      </w:r>
      <w:r w:rsidRPr="00364ABC">
        <w:rPr>
          <w:sz w:val="28"/>
        </w:rPr>
        <w:t>+3</w:t>
      </w:r>
      <w:r>
        <w:rPr>
          <w:sz w:val="28"/>
          <w:lang w:val="en-US"/>
        </w:rPr>
        <w:t>n</w:t>
      </w:r>
      <w:r w:rsidRPr="00364ABC">
        <w:rPr>
          <w:sz w:val="28"/>
        </w:rPr>
        <w:t>)</w:t>
      </w:r>
      <w:r w:rsidRPr="00364ABC">
        <w:rPr>
          <w:sz w:val="28"/>
          <w:vertAlign w:val="superscript"/>
        </w:rPr>
        <w:t>2</w:t>
      </w:r>
      <w:r w:rsidRPr="00364ABC">
        <w:rPr>
          <w:sz w:val="28"/>
        </w:rPr>
        <w:t>+(</w:t>
      </w:r>
      <w:r>
        <w:rPr>
          <w:sz w:val="28"/>
          <w:lang w:val="en-US"/>
        </w:rPr>
        <w:t>m</w:t>
      </w:r>
      <w:r w:rsidRPr="00364ABC">
        <w:rPr>
          <w:sz w:val="28"/>
        </w:rPr>
        <w:t>+3</w:t>
      </w:r>
      <w:r>
        <w:rPr>
          <w:sz w:val="28"/>
          <w:lang w:val="en-US"/>
        </w:rPr>
        <w:t>n</w:t>
      </w:r>
      <w:r w:rsidRPr="00364ABC">
        <w:rPr>
          <w:sz w:val="28"/>
        </w:rPr>
        <w:t>)(</w:t>
      </w:r>
      <w:r>
        <w:rPr>
          <w:sz w:val="28"/>
          <w:lang w:val="en-US"/>
        </w:rPr>
        <w:t>m</w:t>
      </w:r>
      <w:r w:rsidRPr="00364ABC">
        <w:rPr>
          <w:sz w:val="28"/>
        </w:rPr>
        <w:t>-3</w:t>
      </w:r>
      <w:r>
        <w:rPr>
          <w:sz w:val="28"/>
          <w:lang w:val="en-US"/>
        </w:rPr>
        <w:t>n</w:t>
      </w:r>
      <w:r w:rsidRPr="00364ABC">
        <w:rPr>
          <w:sz w:val="28"/>
        </w:rPr>
        <w:t>)</w:t>
      </w:r>
    </w:p>
    <w:p w:rsidR="00CF5080" w:rsidRDefault="00CF5080" w:rsidP="00804D71">
      <w:pPr>
        <w:rPr>
          <w:sz w:val="28"/>
        </w:rPr>
      </w:pPr>
      <w:r>
        <w:rPr>
          <w:sz w:val="28"/>
        </w:rPr>
        <w:t xml:space="preserve">         № 499(а,б) – решение на доске и в тетрадях</w:t>
      </w:r>
    </w:p>
    <w:p w:rsidR="00CF5080" w:rsidRPr="00364ABC" w:rsidRDefault="00CF5080" w:rsidP="00804D71">
      <w:pPr>
        <w:rPr>
          <w:sz w:val="28"/>
        </w:rPr>
      </w:pPr>
      <w:r>
        <w:rPr>
          <w:sz w:val="28"/>
        </w:rPr>
        <w:t>а)</w:t>
      </w:r>
      <w:r w:rsidRPr="00364ABC">
        <w:rPr>
          <w:sz w:val="28"/>
        </w:rPr>
        <w:t xml:space="preserve"> (</w:t>
      </w:r>
      <w:r>
        <w:rPr>
          <w:sz w:val="28"/>
          <w:lang w:val="en-US"/>
        </w:rPr>
        <w:t>b</w:t>
      </w:r>
      <w:r w:rsidRPr="00364ABC">
        <w:rPr>
          <w:sz w:val="28"/>
        </w:rPr>
        <w:t>-5)(</w:t>
      </w:r>
      <w:r>
        <w:rPr>
          <w:sz w:val="28"/>
          <w:lang w:val="en-US"/>
        </w:rPr>
        <w:t>b</w:t>
      </w:r>
      <w:r w:rsidRPr="00364ABC">
        <w:rPr>
          <w:sz w:val="28"/>
        </w:rPr>
        <w:t>+5)(</w:t>
      </w:r>
      <w:r>
        <w:rPr>
          <w:sz w:val="28"/>
          <w:lang w:val="en-US"/>
        </w:rPr>
        <w:t>b</w:t>
      </w:r>
      <w:r w:rsidRPr="00364ABC">
        <w:rPr>
          <w:sz w:val="28"/>
          <w:vertAlign w:val="superscript"/>
        </w:rPr>
        <w:t>2</w:t>
      </w:r>
      <w:r w:rsidRPr="00364ABC">
        <w:rPr>
          <w:sz w:val="28"/>
        </w:rPr>
        <w:t>+25)</w:t>
      </w:r>
    </w:p>
    <w:p w:rsidR="00CF5080" w:rsidRPr="00C25172" w:rsidRDefault="00CF5080" w:rsidP="00804D71">
      <w:pPr>
        <w:rPr>
          <w:sz w:val="28"/>
        </w:rPr>
      </w:pPr>
      <w:r>
        <w:rPr>
          <w:sz w:val="28"/>
        </w:rPr>
        <w:t>б</w:t>
      </w:r>
      <w:r w:rsidRPr="005674CF">
        <w:rPr>
          <w:sz w:val="28"/>
        </w:rPr>
        <w:t>) (3-</w:t>
      </w:r>
      <w:r>
        <w:rPr>
          <w:sz w:val="28"/>
          <w:lang w:val="en-US"/>
        </w:rPr>
        <w:t>y</w:t>
      </w:r>
      <w:r w:rsidRPr="005674CF">
        <w:rPr>
          <w:sz w:val="28"/>
        </w:rPr>
        <w:t>)(3+</w:t>
      </w:r>
      <w:r>
        <w:rPr>
          <w:sz w:val="28"/>
          <w:lang w:val="en-US"/>
        </w:rPr>
        <w:t>y</w:t>
      </w:r>
      <w:r w:rsidRPr="005674CF">
        <w:rPr>
          <w:sz w:val="28"/>
        </w:rPr>
        <w:t>)(9+</w:t>
      </w:r>
      <w:r>
        <w:rPr>
          <w:sz w:val="28"/>
          <w:lang w:val="en-US"/>
        </w:rPr>
        <w:t>y</w:t>
      </w:r>
      <w:r w:rsidRPr="005674CF">
        <w:rPr>
          <w:sz w:val="28"/>
          <w:vertAlign w:val="superscript"/>
        </w:rPr>
        <w:t>2</w:t>
      </w:r>
      <w:r w:rsidRPr="005674CF">
        <w:rPr>
          <w:sz w:val="28"/>
        </w:rPr>
        <w:t>)</w:t>
      </w:r>
    </w:p>
    <w:p w:rsidR="00CF5080" w:rsidRDefault="00CF5080" w:rsidP="00804D71">
      <w:pPr>
        <w:rPr>
          <w:sz w:val="28"/>
        </w:rPr>
      </w:pPr>
      <w:r>
        <w:rPr>
          <w:sz w:val="28"/>
        </w:rPr>
        <w:t xml:space="preserve">          </w:t>
      </w:r>
      <w:r w:rsidRPr="005674CF">
        <w:rPr>
          <w:sz w:val="28"/>
        </w:rPr>
        <w:t>№ 500</w:t>
      </w:r>
      <w:r>
        <w:rPr>
          <w:sz w:val="28"/>
        </w:rPr>
        <w:t xml:space="preserve"> – решение на доске и в тетрадях</w:t>
      </w:r>
    </w:p>
    <w:p w:rsidR="00CF5080" w:rsidRPr="00C63F0A" w:rsidRDefault="00CF5080" w:rsidP="00804D71">
      <w:pPr>
        <w:rPr>
          <w:sz w:val="28"/>
          <w:lang w:val="en-US"/>
        </w:rPr>
      </w:pPr>
      <w:r>
        <w:rPr>
          <w:sz w:val="28"/>
        </w:rPr>
        <w:t>Докажите</w:t>
      </w:r>
      <w:r w:rsidRPr="00C63F0A">
        <w:rPr>
          <w:sz w:val="28"/>
          <w:lang w:val="en-US"/>
        </w:rPr>
        <w:t xml:space="preserve">, </w:t>
      </w:r>
      <w:r>
        <w:rPr>
          <w:sz w:val="28"/>
        </w:rPr>
        <w:t>что</w:t>
      </w:r>
      <w:r w:rsidRPr="00C63F0A">
        <w:rPr>
          <w:sz w:val="28"/>
          <w:lang w:val="en-US"/>
        </w:rPr>
        <w:t xml:space="preserve"> </w:t>
      </w:r>
    </w:p>
    <w:p w:rsidR="00CF5080" w:rsidRDefault="00CF5080" w:rsidP="00804D71">
      <w:pPr>
        <w:rPr>
          <w:sz w:val="28"/>
          <w:lang w:val="en-US"/>
        </w:rPr>
      </w:pPr>
      <w:r>
        <w:rPr>
          <w:sz w:val="28"/>
          <w:lang w:val="en-US"/>
        </w:rPr>
        <w:t>(2a-b)(2a+b)+(b-c)(b+c)+(c-2a)(c+2a)=o</w:t>
      </w:r>
    </w:p>
    <w:p w:rsidR="00CF5080" w:rsidRDefault="00CF5080" w:rsidP="00804D71">
      <w:pPr>
        <w:rPr>
          <w:sz w:val="28"/>
        </w:rPr>
      </w:pPr>
      <w:r w:rsidRPr="00C63F0A">
        <w:rPr>
          <w:sz w:val="28"/>
          <w:lang w:val="en-US"/>
        </w:rPr>
        <w:t xml:space="preserve">                           </w:t>
      </w:r>
      <w:r>
        <w:rPr>
          <w:sz w:val="28"/>
        </w:rPr>
        <w:t>Самостоятельная работа (10 минут)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CF5080" w:rsidRPr="00955D75" w:rsidTr="00955D75">
        <w:tc>
          <w:tcPr>
            <w:tcW w:w="4785" w:type="dxa"/>
          </w:tcPr>
          <w:p w:rsidR="00CF5080" w:rsidRPr="00955D75" w:rsidRDefault="00CF5080" w:rsidP="00955D75">
            <w:pPr>
              <w:spacing w:after="0" w:line="240" w:lineRule="auto"/>
              <w:jc w:val="center"/>
              <w:rPr>
                <w:sz w:val="28"/>
              </w:rPr>
            </w:pPr>
            <w:r w:rsidRPr="00955D75">
              <w:rPr>
                <w:sz w:val="28"/>
              </w:rPr>
              <w:t>1 вариант</w:t>
            </w:r>
          </w:p>
          <w:p w:rsidR="00CF5080" w:rsidRPr="00955D75" w:rsidRDefault="00CF5080" w:rsidP="00955D75">
            <w:pPr>
              <w:spacing w:after="0" w:line="240" w:lineRule="auto"/>
              <w:jc w:val="center"/>
              <w:rPr>
                <w:sz w:val="28"/>
              </w:rPr>
            </w:pPr>
          </w:p>
          <w:p w:rsidR="00CF5080" w:rsidRPr="00955D75" w:rsidRDefault="00CF5080" w:rsidP="00955D75">
            <w:pPr>
              <w:pStyle w:val="ListParagraph"/>
              <w:spacing w:after="0" w:line="240" w:lineRule="auto"/>
              <w:rPr>
                <w:sz w:val="28"/>
              </w:rPr>
            </w:pPr>
            <w:r w:rsidRPr="00955D75">
              <w:rPr>
                <w:sz w:val="28"/>
              </w:rPr>
              <w:t xml:space="preserve">1. Упростите выражение и </w:t>
            </w:r>
          </w:p>
          <w:p w:rsidR="00CF5080" w:rsidRPr="00955D75" w:rsidRDefault="00CF5080" w:rsidP="00955D75">
            <w:pPr>
              <w:pStyle w:val="ListParagraph"/>
              <w:spacing w:after="0" w:line="240" w:lineRule="auto"/>
              <w:rPr>
                <w:sz w:val="28"/>
              </w:rPr>
            </w:pPr>
          </w:p>
          <w:p w:rsidR="00CF5080" w:rsidRPr="00955D75" w:rsidRDefault="00CF5080" w:rsidP="00955D75">
            <w:pPr>
              <w:pStyle w:val="ListParagraph"/>
              <w:spacing w:after="0" w:line="240" w:lineRule="auto"/>
              <w:rPr>
                <w:sz w:val="28"/>
              </w:rPr>
            </w:pPr>
            <w:r w:rsidRPr="00955D75">
              <w:rPr>
                <w:sz w:val="28"/>
              </w:rPr>
              <w:t>(5х +4)(25х</w:t>
            </w:r>
            <w:r w:rsidRPr="00955D75">
              <w:rPr>
                <w:sz w:val="28"/>
                <w:vertAlign w:val="superscript"/>
              </w:rPr>
              <w:t>2</w:t>
            </w:r>
            <w:r w:rsidRPr="00955D75">
              <w:rPr>
                <w:sz w:val="28"/>
              </w:rPr>
              <w:t xml:space="preserve"> – 20х +16) – 64  при х=2</w:t>
            </w:r>
          </w:p>
          <w:p w:rsidR="00CF5080" w:rsidRPr="00955D75" w:rsidRDefault="00CF5080" w:rsidP="00955D75">
            <w:pPr>
              <w:spacing w:after="0" w:line="240" w:lineRule="auto"/>
              <w:ind w:left="360"/>
              <w:rPr>
                <w:sz w:val="28"/>
              </w:rPr>
            </w:pPr>
          </w:p>
          <w:p w:rsidR="00CF5080" w:rsidRPr="00955D75" w:rsidRDefault="00CF5080" w:rsidP="00955D75">
            <w:pPr>
              <w:spacing w:after="0" w:line="240" w:lineRule="auto"/>
              <w:ind w:left="360"/>
              <w:rPr>
                <w:sz w:val="28"/>
              </w:rPr>
            </w:pPr>
          </w:p>
          <w:p w:rsidR="00CF5080" w:rsidRPr="00955D75" w:rsidRDefault="00CF5080" w:rsidP="00955D75">
            <w:pPr>
              <w:spacing w:after="0" w:line="240" w:lineRule="auto"/>
              <w:ind w:left="360"/>
              <w:rPr>
                <w:sz w:val="28"/>
              </w:rPr>
            </w:pPr>
            <w:r w:rsidRPr="00955D75">
              <w:rPr>
                <w:sz w:val="28"/>
              </w:rPr>
              <w:t xml:space="preserve">     2. Преобразуйте в многочлен </w:t>
            </w:r>
          </w:p>
          <w:p w:rsidR="00CF5080" w:rsidRPr="00955D75" w:rsidRDefault="00CF5080" w:rsidP="00955D75">
            <w:pPr>
              <w:spacing w:after="0" w:line="240" w:lineRule="auto"/>
              <w:ind w:left="360"/>
              <w:rPr>
                <w:sz w:val="28"/>
              </w:rPr>
            </w:pPr>
            <w:r w:rsidRPr="00955D75">
              <w:rPr>
                <w:sz w:val="28"/>
              </w:rPr>
              <w:t xml:space="preserve">     (2х + 1)</w:t>
            </w:r>
            <w:r w:rsidRPr="00955D75">
              <w:rPr>
                <w:sz w:val="28"/>
                <w:vertAlign w:val="superscript"/>
              </w:rPr>
              <w:t>2</w:t>
            </w:r>
            <w:r w:rsidRPr="00955D75">
              <w:rPr>
                <w:sz w:val="28"/>
              </w:rPr>
              <w:t xml:space="preserve"> – (х – 5)(х +5)</w:t>
            </w:r>
          </w:p>
          <w:p w:rsidR="00CF5080" w:rsidRPr="00955D75" w:rsidRDefault="00CF5080" w:rsidP="00955D75">
            <w:pPr>
              <w:spacing w:after="0" w:line="240" w:lineRule="auto"/>
              <w:ind w:left="360"/>
              <w:rPr>
                <w:sz w:val="28"/>
              </w:rPr>
            </w:pPr>
          </w:p>
          <w:p w:rsidR="00CF5080" w:rsidRPr="00955D75" w:rsidRDefault="00CF5080" w:rsidP="00955D75">
            <w:pPr>
              <w:spacing w:after="0" w:line="240" w:lineRule="auto"/>
              <w:ind w:left="360"/>
              <w:rPr>
                <w:sz w:val="28"/>
              </w:rPr>
            </w:pPr>
            <w:r w:rsidRPr="00955D75">
              <w:rPr>
                <w:sz w:val="28"/>
              </w:rPr>
              <w:t xml:space="preserve">     3. Решите уравнение</w:t>
            </w:r>
          </w:p>
          <w:p w:rsidR="00CF5080" w:rsidRPr="00955D75" w:rsidRDefault="00CF5080" w:rsidP="00955D75">
            <w:pPr>
              <w:tabs>
                <w:tab w:val="left" w:pos="1020"/>
              </w:tabs>
              <w:spacing w:after="0" w:line="240" w:lineRule="auto"/>
              <w:rPr>
                <w:sz w:val="28"/>
              </w:rPr>
            </w:pPr>
            <w:r w:rsidRPr="00955D75">
              <w:rPr>
                <w:sz w:val="28"/>
              </w:rPr>
              <w:tab/>
              <w:t>(х – 4)(х + 4) – 6х = (х –2)</w:t>
            </w:r>
            <w:r w:rsidRPr="00955D75">
              <w:rPr>
                <w:sz w:val="28"/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CF5080" w:rsidRPr="00955D75" w:rsidRDefault="00CF5080" w:rsidP="00955D75">
            <w:pPr>
              <w:spacing w:after="0" w:line="240" w:lineRule="auto"/>
              <w:jc w:val="center"/>
              <w:rPr>
                <w:sz w:val="28"/>
              </w:rPr>
            </w:pPr>
            <w:r w:rsidRPr="00955D75">
              <w:rPr>
                <w:sz w:val="28"/>
              </w:rPr>
              <w:t>2 вариант</w:t>
            </w:r>
          </w:p>
          <w:p w:rsidR="00CF5080" w:rsidRPr="00955D75" w:rsidRDefault="00CF5080" w:rsidP="00955D75">
            <w:pPr>
              <w:spacing w:after="0" w:line="240" w:lineRule="auto"/>
              <w:rPr>
                <w:sz w:val="28"/>
              </w:rPr>
            </w:pPr>
          </w:p>
          <w:p w:rsidR="00CF5080" w:rsidRPr="00955D75" w:rsidRDefault="00CF5080" w:rsidP="00955D75">
            <w:pPr>
              <w:spacing w:after="0" w:line="240" w:lineRule="auto"/>
              <w:rPr>
                <w:sz w:val="28"/>
              </w:rPr>
            </w:pPr>
            <w:r w:rsidRPr="00955D75">
              <w:rPr>
                <w:sz w:val="28"/>
              </w:rPr>
              <w:t>найдите его значение:</w:t>
            </w:r>
          </w:p>
          <w:p w:rsidR="00CF5080" w:rsidRPr="00955D75" w:rsidRDefault="00CF5080" w:rsidP="00955D75">
            <w:pPr>
              <w:spacing w:after="0" w:line="240" w:lineRule="auto"/>
              <w:rPr>
                <w:sz w:val="28"/>
              </w:rPr>
            </w:pPr>
          </w:p>
          <w:p w:rsidR="00CF5080" w:rsidRPr="00E578F7" w:rsidRDefault="00CF5080" w:rsidP="00955D75">
            <w:pPr>
              <w:spacing w:after="0" w:line="240" w:lineRule="auto"/>
              <w:rPr>
                <w:sz w:val="28"/>
                <w:lang w:val="en-US"/>
              </w:rPr>
            </w:pPr>
            <w:r w:rsidRPr="00E578F7">
              <w:rPr>
                <w:sz w:val="28"/>
                <w:lang w:val="en-US"/>
              </w:rPr>
              <w:t>(2</w:t>
            </w:r>
            <w:r w:rsidRPr="00955D75">
              <w:rPr>
                <w:sz w:val="28"/>
                <w:lang w:val="en-US"/>
              </w:rPr>
              <w:t>a</w:t>
            </w:r>
            <w:r w:rsidRPr="00E578F7">
              <w:rPr>
                <w:sz w:val="28"/>
                <w:lang w:val="en-US"/>
              </w:rPr>
              <w:t xml:space="preserve"> – </w:t>
            </w:r>
            <w:r w:rsidRPr="00955D75">
              <w:rPr>
                <w:sz w:val="28"/>
                <w:lang w:val="en-US"/>
              </w:rPr>
              <w:t>b</w:t>
            </w:r>
            <w:r w:rsidRPr="00E578F7">
              <w:rPr>
                <w:sz w:val="28"/>
                <w:lang w:val="en-US"/>
              </w:rPr>
              <w:t>)(4</w:t>
            </w:r>
            <w:r w:rsidRPr="00955D75">
              <w:rPr>
                <w:sz w:val="28"/>
                <w:lang w:val="en-US"/>
              </w:rPr>
              <w:t>a</w:t>
            </w:r>
            <w:r w:rsidRPr="00E578F7">
              <w:rPr>
                <w:sz w:val="28"/>
                <w:vertAlign w:val="superscript"/>
                <w:lang w:val="en-US"/>
              </w:rPr>
              <w:t xml:space="preserve">2 </w:t>
            </w:r>
            <w:r w:rsidRPr="00E578F7">
              <w:rPr>
                <w:sz w:val="28"/>
                <w:lang w:val="en-US"/>
              </w:rPr>
              <w:t>+2</w:t>
            </w:r>
            <w:r w:rsidRPr="00955D75">
              <w:rPr>
                <w:sz w:val="28"/>
                <w:lang w:val="en-US"/>
              </w:rPr>
              <w:t>ab</w:t>
            </w:r>
            <w:r w:rsidRPr="00E578F7">
              <w:rPr>
                <w:sz w:val="28"/>
                <w:lang w:val="en-US"/>
              </w:rPr>
              <w:t>+</w:t>
            </w:r>
            <w:r w:rsidRPr="00955D75">
              <w:rPr>
                <w:sz w:val="28"/>
                <w:lang w:val="en-US"/>
              </w:rPr>
              <w:t>b</w:t>
            </w:r>
            <w:r w:rsidRPr="00E578F7">
              <w:rPr>
                <w:sz w:val="28"/>
                <w:vertAlign w:val="superscript"/>
                <w:lang w:val="en-US"/>
              </w:rPr>
              <w:t>2</w:t>
            </w:r>
            <w:r w:rsidRPr="00E578F7">
              <w:rPr>
                <w:sz w:val="28"/>
                <w:lang w:val="en-US"/>
              </w:rPr>
              <w:t xml:space="preserve">) + </w:t>
            </w:r>
            <w:r w:rsidRPr="00955D75">
              <w:rPr>
                <w:sz w:val="28"/>
                <w:lang w:val="en-US"/>
              </w:rPr>
              <w:t>b</w:t>
            </w:r>
            <w:r w:rsidRPr="00E578F7">
              <w:rPr>
                <w:sz w:val="28"/>
                <w:vertAlign w:val="superscript"/>
                <w:lang w:val="en-US"/>
              </w:rPr>
              <w:t>3</w:t>
            </w:r>
            <w:r w:rsidRPr="00E578F7">
              <w:rPr>
                <w:sz w:val="28"/>
                <w:lang w:val="en-US"/>
              </w:rPr>
              <w:t xml:space="preserve">   </w:t>
            </w:r>
            <w:r w:rsidRPr="00955D75">
              <w:rPr>
                <w:sz w:val="28"/>
              </w:rPr>
              <w:t>при</w:t>
            </w:r>
            <w:r w:rsidRPr="00E578F7">
              <w:rPr>
                <w:sz w:val="28"/>
                <w:lang w:val="en-US"/>
              </w:rPr>
              <w:t xml:space="preserve"> </w:t>
            </w:r>
            <w:r w:rsidRPr="00955D75">
              <w:rPr>
                <w:sz w:val="28"/>
                <w:lang w:val="en-US"/>
              </w:rPr>
              <w:t>a</w:t>
            </w:r>
            <w:r w:rsidRPr="00E578F7">
              <w:rPr>
                <w:sz w:val="28"/>
                <w:lang w:val="en-US"/>
              </w:rPr>
              <w:t xml:space="preserve">= - 2, </w:t>
            </w:r>
            <w:r w:rsidRPr="00955D75">
              <w:rPr>
                <w:sz w:val="28"/>
                <w:lang w:val="en-US"/>
              </w:rPr>
              <w:t>b</w:t>
            </w:r>
            <w:r w:rsidRPr="00E578F7">
              <w:rPr>
                <w:sz w:val="28"/>
                <w:lang w:val="en-US"/>
              </w:rPr>
              <w:t>=</w:t>
            </w:r>
            <w:r w:rsidRPr="00E578F7">
              <w:rPr>
                <w:sz w:val="28"/>
                <w:lang w:val="en-US"/>
              </w:rPr>
              <w:fldChar w:fldCharType="begin"/>
            </w:r>
            <w:r w:rsidRPr="00E578F7">
              <w:rPr>
                <w:sz w:val="28"/>
                <w:lang w:val="en-US"/>
              </w:rPr>
              <w:instrText xml:space="preserve"> QUOTE </w:instrText>
            </w:r>
            <w:r w:rsidRPr="00955D7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66EA2&quot;/&gt;&lt;wsp:rsid wsp:val=&quot;00064A71&quot;/&gt;&lt;wsp:rsid wsp:val=&quot;00113A5A&quot;/&gt;&lt;wsp:rsid wsp:val=&quot;00117B07&quot;/&gt;&lt;wsp:rsid wsp:val=&quot;00121602&quot;/&gt;&lt;wsp:rsid wsp:val=&quot;002D146A&quot;/&gt;&lt;wsp:rsid wsp:val=&quot;002E4163&quot;/&gt;&lt;wsp:rsid wsp:val=&quot;00307FF1&quot;/&gt;&lt;wsp:rsid wsp:val=&quot;00364ABC&quot;/&gt;&lt;wsp:rsid wsp:val=&quot;003A4902&quot;/&gt;&lt;wsp:rsid wsp:val=&quot;0042284D&quot;/&gt;&lt;wsp:rsid wsp:val=&quot;00561740&quot;/&gt;&lt;wsp:rsid wsp:val=&quot;005674CF&quot;/&gt;&lt;wsp:rsid wsp:val=&quot;00572922&quot;/&gt;&lt;wsp:rsid wsp:val=&quot;005A11AD&quot;/&gt;&lt;wsp:rsid wsp:val=&quot;00602795&quot;/&gt;&lt;wsp:rsid wsp:val=&quot;00680670&quot;/&gt;&lt;wsp:rsid wsp:val=&quot;006C0296&quot;/&gt;&lt;wsp:rsid wsp:val=&quot;007B0ECA&quot;/&gt;&lt;wsp:rsid wsp:val=&quot;007B1E0E&quot;/&gt;&lt;wsp:rsid wsp:val=&quot;00804D71&quot;/&gt;&lt;wsp:rsid wsp:val=&quot;00873D0E&quot;/&gt;&lt;wsp:rsid wsp:val=&quot;00944B08&quot;/&gt;&lt;wsp:rsid wsp:val=&quot;00955D75&quot;/&gt;&lt;wsp:rsid wsp:val=&quot;009710DF&quot;/&gt;&lt;wsp:rsid wsp:val=&quot;00984A81&quot;/&gt;&lt;wsp:rsid wsp:val=&quot;0098726C&quot;/&gt;&lt;wsp:rsid wsp:val=&quot;009A67C5&quot;/&gt;&lt;wsp:rsid wsp:val=&quot;00A16002&quot;/&gt;&lt;wsp:rsid wsp:val=&quot;00A42D4F&quot;/&gt;&lt;wsp:rsid wsp:val=&quot;00AC2B34&quot;/&gt;&lt;wsp:rsid wsp:val=&quot;00AC3EB9&quot;/&gt;&lt;wsp:rsid wsp:val=&quot;00B21218&quot;/&gt;&lt;wsp:rsid wsp:val=&quot;00C25172&quot;/&gt;&lt;wsp:rsid wsp:val=&quot;00C63F0A&quot;/&gt;&lt;wsp:rsid wsp:val=&quot;00C66EA2&quot;/&gt;&lt;wsp:rsid wsp:val=&quot;00CC6F6D&quot;/&gt;&lt;wsp:rsid wsp:val=&quot;00CF5406&quot;/&gt;&lt;wsp:rsid wsp:val=&quot;00D457B3&quot;/&gt;&lt;wsp:rsid wsp:val=&quot;00D603CB&quot;/&gt;&lt;wsp:rsid wsp:val=&quot;00EC25C5&quot;/&gt;&lt;wsp:rsid wsp:val=&quot;00ED41E9&quot;/&gt;&lt;wsp:rsid wsp:val=&quot;00F33558&quot;/&gt;&lt;wsp:rsid wsp:val=&quot;00F435CC&quot;/&gt;&lt;wsp:rsid wsp:val=&quot;00F94706&quot;/&gt;&lt;wsp:rsid wsp:val=&quot;00FA59AC&quot;/&gt;&lt;wsp:rsid wsp:val=&quot;00FE7BA3&quot;/&gt;&lt;wsp:rsid wsp:val=&quot;00FF0204&quot;/&gt;&lt;/wsp:rsids&gt;&lt;/w:docPr&gt;&lt;w:body&gt;&lt;w:p wsp:rsidR=&quot;00000000&quot; wsp:rsidRDefault=&quot;00680670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1&lt;/m:t&gt;&lt;/m: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num&gt;&lt;m:den&gt;&lt;m:r&gt;&lt;w:rPr&gt;&lt;w:rFonts w:ascii=&quot;Cambria Math&quot; w:h-ansi=&quot;Cambria Math&quot;/&gt;&lt;wx:font wx:val=&quot;Cambria Math&quot;/&gt;&lt;w:i/&gt;&lt;w:sz w:val=&quot;28&quot;/&gt;&lt;/w:rPr&gt;&lt;m:t&gt;201&lt;/m:t&gt;&lt;/m: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E578F7">
              <w:rPr>
                <w:sz w:val="28"/>
                <w:lang w:val="en-US"/>
              </w:rPr>
              <w:instrText xml:space="preserve"> </w:instrText>
            </w:r>
            <w:r w:rsidRPr="00E578F7">
              <w:rPr>
                <w:sz w:val="28"/>
                <w:lang w:val="en-US"/>
              </w:rPr>
              <w:fldChar w:fldCharType="separate"/>
            </w:r>
            <w:r w:rsidRPr="00955D75">
              <w:pict>
                <v:shape id="_x0000_i1026" type="#_x0000_t75" style="width:44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66EA2&quot;/&gt;&lt;wsp:rsid wsp:val=&quot;00064A71&quot;/&gt;&lt;wsp:rsid wsp:val=&quot;00113A5A&quot;/&gt;&lt;wsp:rsid wsp:val=&quot;00117B07&quot;/&gt;&lt;wsp:rsid wsp:val=&quot;00121602&quot;/&gt;&lt;wsp:rsid wsp:val=&quot;002D146A&quot;/&gt;&lt;wsp:rsid wsp:val=&quot;002E4163&quot;/&gt;&lt;wsp:rsid wsp:val=&quot;00307FF1&quot;/&gt;&lt;wsp:rsid wsp:val=&quot;00364ABC&quot;/&gt;&lt;wsp:rsid wsp:val=&quot;003A4902&quot;/&gt;&lt;wsp:rsid wsp:val=&quot;0042284D&quot;/&gt;&lt;wsp:rsid wsp:val=&quot;00561740&quot;/&gt;&lt;wsp:rsid wsp:val=&quot;005674CF&quot;/&gt;&lt;wsp:rsid wsp:val=&quot;00572922&quot;/&gt;&lt;wsp:rsid wsp:val=&quot;005A11AD&quot;/&gt;&lt;wsp:rsid wsp:val=&quot;00602795&quot;/&gt;&lt;wsp:rsid wsp:val=&quot;00680670&quot;/&gt;&lt;wsp:rsid wsp:val=&quot;006C0296&quot;/&gt;&lt;wsp:rsid wsp:val=&quot;007B0ECA&quot;/&gt;&lt;wsp:rsid wsp:val=&quot;007B1E0E&quot;/&gt;&lt;wsp:rsid wsp:val=&quot;00804D71&quot;/&gt;&lt;wsp:rsid wsp:val=&quot;00873D0E&quot;/&gt;&lt;wsp:rsid wsp:val=&quot;00944B08&quot;/&gt;&lt;wsp:rsid wsp:val=&quot;00955D75&quot;/&gt;&lt;wsp:rsid wsp:val=&quot;009710DF&quot;/&gt;&lt;wsp:rsid wsp:val=&quot;00984A81&quot;/&gt;&lt;wsp:rsid wsp:val=&quot;0098726C&quot;/&gt;&lt;wsp:rsid wsp:val=&quot;009A67C5&quot;/&gt;&lt;wsp:rsid wsp:val=&quot;00A16002&quot;/&gt;&lt;wsp:rsid wsp:val=&quot;00A42D4F&quot;/&gt;&lt;wsp:rsid wsp:val=&quot;00AC2B34&quot;/&gt;&lt;wsp:rsid wsp:val=&quot;00AC3EB9&quot;/&gt;&lt;wsp:rsid wsp:val=&quot;00B21218&quot;/&gt;&lt;wsp:rsid wsp:val=&quot;00C25172&quot;/&gt;&lt;wsp:rsid wsp:val=&quot;00C63F0A&quot;/&gt;&lt;wsp:rsid wsp:val=&quot;00C66EA2&quot;/&gt;&lt;wsp:rsid wsp:val=&quot;00CC6F6D&quot;/&gt;&lt;wsp:rsid wsp:val=&quot;00CF5406&quot;/&gt;&lt;wsp:rsid wsp:val=&quot;00D457B3&quot;/&gt;&lt;wsp:rsid wsp:val=&quot;00D603CB&quot;/&gt;&lt;wsp:rsid wsp:val=&quot;00EC25C5&quot;/&gt;&lt;wsp:rsid wsp:val=&quot;00ED41E9&quot;/&gt;&lt;wsp:rsid wsp:val=&quot;00F33558&quot;/&gt;&lt;wsp:rsid wsp:val=&quot;00F435CC&quot;/&gt;&lt;wsp:rsid wsp:val=&quot;00F94706&quot;/&gt;&lt;wsp:rsid wsp:val=&quot;00FA59AC&quot;/&gt;&lt;wsp:rsid wsp:val=&quot;00FE7BA3&quot;/&gt;&lt;wsp:rsid wsp:val=&quot;00FF0204&quot;/&gt;&lt;/wsp:rsids&gt;&lt;/w:docPr&gt;&lt;w:body&gt;&lt;w:p wsp:rsidR=&quot;00000000&quot; wsp:rsidRDefault=&quot;00680670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1&lt;/m:t&gt;&lt;/m: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num&gt;&lt;m:den&gt;&lt;m:r&gt;&lt;w:rPr&gt;&lt;w:rFonts w:ascii=&quot;Cambria Math&quot; w:h-ansi=&quot;Cambria Math&quot;/&gt;&lt;wx:font wx:val=&quot;Cambria Math&quot;/&gt;&lt;w:i/&gt;&lt;w:sz w:val=&quot;28&quot;/&gt;&lt;/w:rPr&gt;&lt;m:t&gt;201&lt;/m:t&gt;&lt;/m: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E578F7">
              <w:rPr>
                <w:sz w:val="28"/>
                <w:lang w:val="en-US"/>
              </w:rPr>
              <w:fldChar w:fldCharType="end"/>
            </w:r>
          </w:p>
          <w:p w:rsidR="00CF5080" w:rsidRPr="00E578F7" w:rsidRDefault="00CF5080" w:rsidP="00955D75">
            <w:pPr>
              <w:spacing w:after="0" w:line="240" w:lineRule="auto"/>
              <w:rPr>
                <w:sz w:val="28"/>
                <w:lang w:val="en-US"/>
              </w:rPr>
            </w:pPr>
          </w:p>
          <w:p w:rsidR="00CF5080" w:rsidRPr="00E578F7" w:rsidRDefault="00CF5080" w:rsidP="00955D75">
            <w:pPr>
              <w:spacing w:after="0" w:line="240" w:lineRule="auto"/>
              <w:rPr>
                <w:sz w:val="14"/>
                <w:lang w:val="en-US"/>
              </w:rPr>
            </w:pPr>
          </w:p>
          <w:p w:rsidR="00CF5080" w:rsidRPr="00955D75" w:rsidRDefault="00CF5080" w:rsidP="00955D75">
            <w:pPr>
              <w:spacing w:after="0" w:line="240" w:lineRule="auto"/>
              <w:ind w:left="360"/>
              <w:rPr>
                <w:sz w:val="28"/>
              </w:rPr>
            </w:pPr>
            <w:r w:rsidRPr="00955D75">
              <w:rPr>
                <w:sz w:val="28"/>
              </w:rPr>
              <w:t>стандартного вида:</w:t>
            </w:r>
          </w:p>
          <w:p w:rsidR="00CF5080" w:rsidRPr="00955D75" w:rsidRDefault="00CF5080" w:rsidP="00955D75">
            <w:pPr>
              <w:spacing w:after="0" w:line="240" w:lineRule="auto"/>
              <w:ind w:left="360"/>
              <w:rPr>
                <w:sz w:val="28"/>
              </w:rPr>
            </w:pPr>
            <w:r w:rsidRPr="00955D75">
              <w:rPr>
                <w:sz w:val="28"/>
              </w:rPr>
              <w:t>(3а – 2)(3а +2) +(2а – 3)</w:t>
            </w:r>
            <w:r w:rsidRPr="00955D75">
              <w:rPr>
                <w:sz w:val="28"/>
                <w:vertAlign w:val="superscript"/>
              </w:rPr>
              <w:t>2</w:t>
            </w:r>
          </w:p>
          <w:p w:rsidR="00CF5080" w:rsidRPr="00955D75" w:rsidRDefault="00CF5080" w:rsidP="00955D75">
            <w:pPr>
              <w:spacing w:after="0" w:line="240" w:lineRule="auto"/>
              <w:ind w:left="360"/>
              <w:rPr>
                <w:sz w:val="28"/>
              </w:rPr>
            </w:pPr>
          </w:p>
          <w:p w:rsidR="00CF5080" w:rsidRPr="00955D75" w:rsidRDefault="00CF5080" w:rsidP="00955D75">
            <w:pPr>
              <w:spacing w:after="0" w:line="240" w:lineRule="auto"/>
              <w:ind w:left="360"/>
              <w:rPr>
                <w:sz w:val="28"/>
              </w:rPr>
            </w:pPr>
            <w:r w:rsidRPr="00955D75">
              <w:rPr>
                <w:sz w:val="28"/>
              </w:rPr>
              <w:t>3. Решите уравнение:</w:t>
            </w:r>
          </w:p>
          <w:p w:rsidR="00CF5080" w:rsidRPr="00955D75" w:rsidRDefault="00CF5080" w:rsidP="00955D75">
            <w:pPr>
              <w:spacing w:after="0" w:line="240" w:lineRule="auto"/>
              <w:ind w:left="360"/>
              <w:rPr>
                <w:sz w:val="28"/>
              </w:rPr>
            </w:pPr>
            <w:r w:rsidRPr="00955D75">
              <w:rPr>
                <w:sz w:val="28"/>
              </w:rPr>
              <w:t>(2х + 3)</w:t>
            </w:r>
            <w:r w:rsidRPr="00955D75">
              <w:rPr>
                <w:sz w:val="28"/>
                <w:vertAlign w:val="superscript"/>
              </w:rPr>
              <w:t>2</w:t>
            </w:r>
            <w:r w:rsidRPr="00955D75">
              <w:rPr>
                <w:sz w:val="28"/>
              </w:rPr>
              <w:t xml:space="preserve"> – 7х = (2х – 1)(2х + 1)</w:t>
            </w:r>
          </w:p>
          <w:p w:rsidR="00CF5080" w:rsidRPr="00955D75" w:rsidRDefault="00CF5080" w:rsidP="00955D75">
            <w:pPr>
              <w:spacing w:after="0" w:line="240" w:lineRule="auto"/>
              <w:ind w:left="360"/>
              <w:rPr>
                <w:sz w:val="28"/>
              </w:rPr>
            </w:pPr>
          </w:p>
          <w:p w:rsidR="00CF5080" w:rsidRPr="00955D75" w:rsidRDefault="00CF5080" w:rsidP="00955D75">
            <w:pPr>
              <w:spacing w:after="0" w:line="240" w:lineRule="auto"/>
              <w:rPr>
                <w:sz w:val="28"/>
              </w:rPr>
            </w:pPr>
          </w:p>
        </w:tc>
      </w:tr>
    </w:tbl>
    <w:p w:rsidR="00CF5080" w:rsidRPr="00602795" w:rsidRDefault="00CF5080" w:rsidP="005674CF">
      <w:pPr>
        <w:jc w:val="center"/>
        <w:rPr>
          <w:sz w:val="28"/>
        </w:rPr>
      </w:pPr>
    </w:p>
    <w:p w:rsidR="00CF5080" w:rsidRDefault="00CF5080" w:rsidP="00804D71">
      <w:pPr>
        <w:rPr>
          <w:b/>
          <w:sz w:val="28"/>
        </w:rPr>
      </w:pPr>
      <w:r w:rsidRPr="00307FF1">
        <w:rPr>
          <w:b/>
          <w:sz w:val="28"/>
          <w:lang w:val="en-US"/>
        </w:rPr>
        <w:t>III</w:t>
      </w:r>
      <w:r w:rsidRPr="00307FF1">
        <w:rPr>
          <w:b/>
          <w:sz w:val="28"/>
        </w:rPr>
        <w:t>. Заключительная часть.</w:t>
      </w:r>
    </w:p>
    <w:p w:rsidR="00CF5080" w:rsidRDefault="00CF5080" w:rsidP="00804D71">
      <w:pPr>
        <w:rPr>
          <w:sz w:val="28"/>
        </w:rPr>
      </w:pPr>
      <w:r w:rsidRPr="00307FF1">
        <w:rPr>
          <w:sz w:val="28"/>
        </w:rPr>
        <w:t xml:space="preserve">                                  </w:t>
      </w:r>
      <w:r>
        <w:rPr>
          <w:sz w:val="28"/>
        </w:rPr>
        <w:t xml:space="preserve">        </w:t>
      </w:r>
      <w:r w:rsidRPr="00307FF1">
        <w:rPr>
          <w:sz w:val="28"/>
        </w:rPr>
        <w:t xml:space="preserve"> Рефлексия</w:t>
      </w:r>
    </w:p>
    <w:p w:rsidR="00CF5080" w:rsidRDefault="00CF5080" w:rsidP="00804D71">
      <w:pPr>
        <w:rPr>
          <w:sz w:val="28"/>
        </w:rPr>
      </w:pPr>
      <w:r>
        <w:rPr>
          <w:sz w:val="28"/>
        </w:rPr>
        <w:t>1. Какая цель  стояла перед вами в начале урока ?</w:t>
      </w:r>
    </w:p>
    <w:p w:rsidR="00CF5080" w:rsidRDefault="00CF5080" w:rsidP="00804D71">
      <w:pPr>
        <w:rPr>
          <w:sz w:val="28"/>
        </w:rPr>
      </w:pPr>
      <w:r>
        <w:rPr>
          <w:sz w:val="28"/>
        </w:rPr>
        <w:t>2. Вам было на уроке : легко, обычно, трудно?</w:t>
      </w:r>
    </w:p>
    <w:p w:rsidR="00CF5080" w:rsidRDefault="00CF5080" w:rsidP="00804D71">
      <w:pPr>
        <w:rPr>
          <w:sz w:val="28"/>
        </w:rPr>
      </w:pPr>
      <w:r>
        <w:rPr>
          <w:sz w:val="28"/>
        </w:rPr>
        <w:t>3. Довольны ли вы своей работой на уроке?</w:t>
      </w:r>
    </w:p>
    <w:p w:rsidR="00CF5080" w:rsidRDefault="00CF5080" w:rsidP="00804D71">
      <w:pPr>
        <w:rPr>
          <w:sz w:val="28"/>
        </w:rPr>
      </w:pPr>
    </w:p>
    <w:p w:rsidR="00CF5080" w:rsidRDefault="00CF5080" w:rsidP="00804D71">
      <w:pPr>
        <w:rPr>
          <w:sz w:val="28"/>
        </w:rPr>
      </w:pPr>
      <w:r>
        <w:rPr>
          <w:sz w:val="28"/>
        </w:rPr>
        <w:t xml:space="preserve">Домашнее задание: </w:t>
      </w:r>
    </w:p>
    <w:p w:rsidR="00CF5080" w:rsidRDefault="00CF5080" w:rsidP="00804D71">
      <w:pPr>
        <w:rPr>
          <w:sz w:val="28"/>
        </w:rPr>
      </w:pPr>
      <w:r>
        <w:rPr>
          <w:sz w:val="28"/>
        </w:rPr>
        <w:t>№495(б,г), №496(а,б), №498(а,б), 499(в,г), №505.</w:t>
      </w:r>
    </w:p>
    <w:p w:rsidR="00CF5080" w:rsidRPr="00307FF1" w:rsidRDefault="00CF5080" w:rsidP="00307FF1">
      <w:pPr>
        <w:rPr>
          <w:sz w:val="28"/>
        </w:rPr>
      </w:pPr>
    </w:p>
    <w:p w:rsidR="00CF5080" w:rsidRPr="00307FF1" w:rsidRDefault="00CF5080" w:rsidP="00307FF1">
      <w:pPr>
        <w:rPr>
          <w:sz w:val="28"/>
        </w:rPr>
      </w:pPr>
    </w:p>
    <w:p w:rsidR="00CF5080" w:rsidRDefault="00CF5080" w:rsidP="00307FF1">
      <w:pPr>
        <w:rPr>
          <w:sz w:val="28"/>
        </w:rPr>
      </w:pPr>
    </w:p>
    <w:p w:rsidR="00CF5080" w:rsidRPr="00307FF1" w:rsidRDefault="00CF5080" w:rsidP="00307FF1">
      <w:pPr>
        <w:rPr>
          <w:sz w:val="28"/>
        </w:rPr>
      </w:pPr>
    </w:p>
    <w:sectPr w:rsidR="00CF5080" w:rsidRPr="00307FF1" w:rsidSect="002E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080" w:rsidRDefault="00CF5080" w:rsidP="00F94706">
      <w:pPr>
        <w:spacing w:after="0" w:line="240" w:lineRule="auto"/>
      </w:pPr>
      <w:r>
        <w:separator/>
      </w:r>
    </w:p>
  </w:endnote>
  <w:endnote w:type="continuationSeparator" w:id="1">
    <w:p w:rsidR="00CF5080" w:rsidRDefault="00CF5080" w:rsidP="00F9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080" w:rsidRDefault="00CF5080" w:rsidP="00F94706">
      <w:pPr>
        <w:spacing w:after="0" w:line="240" w:lineRule="auto"/>
      </w:pPr>
      <w:r>
        <w:separator/>
      </w:r>
    </w:p>
  </w:footnote>
  <w:footnote w:type="continuationSeparator" w:id="1">
    <w:p w:rsidR="00CF5080" w:rsidRDefault="00CF5080" w:rsidP="00F94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0188A"/>
    <w:multiLevelType w:val="hybridMultilevel"/>
    <w:tmpl w:val="18303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E5BAB"/>
    <w:multiLevelType w:val="hybridMultilevel"/>
    <w:tmpl w:val="09704C1C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">
    <w:nsid w:val="538673FF"/>
    <w:multiLevelType w:val="hybridMultilevel"/>
    <w:tmpl w:val="A4F8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EA2"/>
    <w:rsid w:val="00064A71"/>
    <w:rsid w:val="00113A5A"/>
    <w:rsid w:val="00117B07"/>
    <w:rsid w:val="00121602"/>
    <w:rsid w:val="002D146A"/>
    <w:rsid w:val="002E4163"/>
    <w:rsid w:val="00307FF1"/>
    <w:rsid w:val="00364ABC"/>
    <w:rsid w:val="003A4902"/>
    <w:rsid w:val="0042284D"/>
    <w:rsid w:val="00561740"/>
    <w:rsid w:val="005674CF"/>
    <w:rsid w:val="00572922"/>
    <w:rsid w:val="005A11AD"/>
    <w:rsid w:val="00602795"/>
    <w:rsid w:val="00654BC0"/>
    <w:rsid w:val="006C0296"/>
    <w:rsid w:val="007B0ECA"/>
    <w:rsid w:val="007B1E0E"/>
    <w:rsid w:val="00804D71"/>
    <w:rsid w:val="00873D0E"/>
    <w:rsid w:val="00944B08"/>
    <w:rsid w:val="00955D75"/>
    <w:rsid w:val="009710DF"/>
    <w:rsid w:val="00984A81"/>
    <w:rsid w:val="0098726C"/>
    <w:rsid w:val="009A67C5"/>
    <w:rsid w:val="00A16002"/>
    <w:rsid w:val="00A42D4F"/>
    <w:rsid w:val="00AC2B34"/>
    <w:rsid w:val="00AC3EB9"/>
    <w:rsid w:val="00B21218"/>
    <w:rsid w:val="00B634FD"/>
    <w:rsid w:val="00C25172"/>
    <w:rsid w:val="00C63F0A"/>
    <w:rsid w:val="00C66EA2"/>
    <w:rsid w:val="00CC6F6D"/>
    <w:rsid w:val="00CF5080"/>
    <w:rsid w:val="00CF5406"/>
    <w:rsid w:val="00D457B3"/>
    <w:rsid w:val="00D603CB"/>
    <w:rsid w:val="00E578F7"/>
    <w:rsid w:val="00EC25C5"/>
    <w:rsid w:val="00ED41E9"/>
    <w:rsid w:val="00F33558"/>
    <w:rsid w:val="00F435CC"/>
    <w:rsid w:val="00F94706"/>
    <w:rsid w:val="00FA59AC"/>
    <w:rsid w:val="00FE7BA3"/>
    <w:rsid w:val="00FF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47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F9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70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9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4706"/>
    <w:rPr>
      <w:rFonts w:cs="Times New Roman"/>
    </w:rPr>
  </w:style>
  <w:style w:type="table" w:styleId="TableGrid">
    <w:name w:val="Table Grid"/>
    <w:basedOn w:val="TableNormal"/>
    <w:uiPriority w:val="99"/>
    <w:rsid w:val="00064A7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435C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4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3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300</TotalTime>
  <Pages>5</Pages>
  <Words>497</Words>
  <Characters>2839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19</cp:revision>
  <cp:lastPrinted>2013-04-06T13:30:00Z</cp:lastPrinted>
  <dcterms:created xsi:type="dcterms:W3CDTF">2008-11-10T19:57:00Z</dcterms:created>
  <dcterms:modified xsi:type="dcterms:W3CDTF">2013-04-06T13:32:00Z</dcterms:modified>
</cp:coreProperties>
</file>