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B1" w:rsidRDefault="00971DB1" w:rsidP="00C2564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непосредственно образовательной деятельности </w:t>
      </w:r>
    </w:p>
    <w:p w:rsidR="00971DB1" w:rsidRDefault="00971DB1" w:rsidP="00C2564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 группе </w:t>
      </w:r>
    </w:p>
    <w:p w:rsidR="00971DB1" w:rsidRDefault="00971DB1" w:rsidP="00C25641">
      <w:pPr>
        <w:pStyle w:val="NoSpacing"/>
        <w:jc w:val="center"/>
        <w:rPr>
          <w:b/>
          <w:bCs/>
          <w:i/>
          <w:iCs/>
          <w:sz w:val="40"/>
          <w:szCs w:val="40"/>
        </w:rPr>
      </w:pPr>
      <w:r w:rsidRPr="00C93682">
        <w:rPr>
          <w:b/>
          <w:bCs/>
          <w:i/>
          <w:iCs/>
          <w:sz w:val="40"/>
          <w:szCs w:val="40"/>
        </w:rPr>
        <w:t xml:space="preserve"> «Лейся чистая водичка»</w:t>
      </w:r>
    </w:p>
    <w:p w:rsidR="00971DB1" w:rsidRDefault="00971DB1" w:rsidP="00C9368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971DB1" w:rsidRDefault="00971DB1" w:rsidP="005F7FEF">
      <w:pPr>
        <w:jc w:val="both"/>
        <w:rPr>
          <w:sz w:val="28"/>
          <w:szCs w:val="28"/>
        </w:rPr>
      </w:pPr>
      <w:r w:rsidRPr="00C93682">
        <w:rPr>
          <w:b/>
          <w:bCs/>
          <w:sz w:val="28"/>
          <w:szCs w:val="28"/>
          <w:u w:val="single"/>
        </w:rPr>
        <w:t xml:space="preserve">Образовательная: </w:t>
      </w:r>
      <w:r>
        <w:rPr>
          <w:sz w:val="28"/>
          <w:szCs w:val="28"/>
        </w:rPr>
        <w:t>закрепить знания детей об умывании, в знании предметов туалета и их значении; познакомить со свойствами воды.</w:t>
      </w:r>
    </w:p>
    <w:p w:rsidR="00971DB1" w:rsidRDefault="00971DB1" w:rsidP="005F7F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Воспитательная: </w:t>
      </w:r>
      <w:r>
        <w:rPr>
          <w:sz w:val="28"/>
          <w:szCs w:val="28"/>
        </w:rPr>
        <w:t>продолжать воспитывать у детей культурно-гигиенические навыки, желание быть всегда аккуратными, чистыми, красивыми.</w:t>
      </w:r>
    </w:p>
    <w:p w:rsidR="00971DB1" w:rsidRPr="00C93682" w:rsidRDefault="00971DB1" w:rsidP="005F7F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Развивающая:</w:t>
      </w:r>
      <w:r>
        <w:rPr>
          <w:sz w:val="28"/>
          <w:szCs w:val="28"/>
        </w:rPr>
        <w:t xml:space="preserve"> вызвать у детей интерес к выполнению культурно-гигиенических навыков, развивать любознательность, речь, память.</w:t>
      </w:r>
    </w:p>
    <w:p w:rsidR="00971DB1" w:rsidRDefault="00971DB1" w:rsidP="005F7F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Материал: </w:t>
      </w:r>
      <w:r>
        <w:rPr>
          <w:sz w:val="28"/>
          <w:szCs w:val="28"/>
        </w:rPr>
        <w:t>кукла, таз с водой, мыло, мочалка, полотенце.</w:t>
      </w:r>
    </w:p>
    <w:p w:rsidR="00971DB1" w:rsidRDefault="00971DB1" w:rsidP="00C93682">
      <w:pPr>
        <w:rPr>
          <w:sz w:val="28"/>
          <w:szCs w:val="28"/>
        </w:rPr>
      </w:pPr>
    </w:p>
    <w:p w:rsidR="00971DB1" w:rsidRDefault="00971DB1" w:rsidP="00C9368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Подготовительная работа:</w:t>
      </w:r>
    </w:p>
    <w:p w:rsidR="00971DB1" w:rsidRDefault="00971DB1" w:rsidP="005F7FEF">
      <w:pPr>
        <w:spacing w:after="0"/>
        <w:rPr>
          <w:sz w:val="28"/>
          <w:szCs w:val="28"/>
        </w:rPr>
      </w:pPr>
      <w:r w:rsidRPr="00AC7F0F">
        <w:rPr>
          <w:sz w:val="28"/>
          <w:szCs w:val="28"/>
        </w:rPr>
        <w:t xml:space="preserve">Чтение произведений: </w:t>
      </w:r>
    </w:p>
    <w:p w:rsidR="00971DB1" w:rsidRDefault="00971DB1" w:rsidP="005F7FEF">
      <w:pPr>
        <w:spacing w:after="0"/>
        <w:rPr>
          <w:sz w:val="28"/>
          <w:szCs w:val="28"/>
        </w:rPr>
      </w:pPr>
      <w:r>
        <w:rPr>
          <w:sz w:val="28"/>
          <w:szCs w:val="28"/>
        </w:rPr>
        <w:t>З. Александрова «Купание»;</w:t>
      </w:r>
    </w:p>
    <w:p w:rsidR="00971DB1" w:rsidRDefault="00971DB1" w:rsidP="005F7FEF">
      <w:pPr>
        <w:spacing w:after="0"/>
        <w:rPr>
          <w:sz w:val="28"/>
          <w:szCs w:val="28"/>
        </w:rPr>
      </w:pPr>
      <w:r>
        <w:rPr>
          <w:sz w:val="28"/>
          <w:szCs w:val="28"/>
        </w:rPr>
        <w:t>А. Барто, П. Барто «Девочка чумазая»;</w:t>
      </w:r>
    </w:p>
    <w:p w:rsidR="00971DB1" w:rsidRDefault="00971DB1" w:rsidP="005F7FEF">
      <w:pPr>
        <w:spacing w:after="0"/>
        <w:rPr>
          <w:sz w:val="28"/>
          <w:szCs w:val="28"/>
        </w:rPr>
      </w:pPr>
      <w:r>
        <w:rPr>
          <w:sz w:val="28"/>
          <w:szCs w:val="28"/>
        </w:rPr>
        <w:t>В. Маяковский «Что такое хорошо и что такое плохо?»;</w:t>
      </w:r>
    </w:p>
    <w:p w:rsidR="00971DB1" w:rsidRDefault="00971DB1" w:rsidP="005F7FEF">
      <w:pPr>
        <w:spacing w:after="0"/>
        <w:rPr>
          <w:sz w:val="28"/>
          <w:szCs w:val="28"/>
        </w:rPr>
      </w:pPr>
      <w:r>
        <w:rPr>
          <w:sz w:val="28"/>
          <w:szCs w:val="28"/>
        </w:rPr>
        <w:t>К. Чуковский «Мойдодыр»;</w:t>
      </w:r>
    </w:p>
    <w:p w:rsidR="00971DB1" w:rsidRDefault="00971DB1" w:rsidP="005F7FEF">
      <w:pPr>
        <w:spacing w:after="0"/>
        <w:rPr>
          <w:sz w:val="28"/>
          <w:szCs w:val="28"/>
        </w:rPr>
      </w:pPr>
      <w:r>
        <w:rPr>
          <w:sz w:val="28"/>
          <w:szCs w:val="28"/>
        </w:rPr>
        <w:t>В. Бианки «Купание медвежат».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Активизация словаря:</w:t>
      </w:r>
    </w:p>
    <w:p w:rsidR="00971DB1" w:rsidRDefault="00971DB1" w:rsidP="005F7FEF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971DB1" w:rsidRDefault="00971DB1" w:rsidP="005F7FEF">
      <w:pPr>
        <w:spacing w:after="0" w:line="240" w:lineRule="auto"/>
        <w:jc w:val="center"/>
        <w:rPr>
          <w:sz w:val="28"/>
          <w:szCs w:val="28"/>
        </w:rPr>
      </w:pPr>
      <w:r w:rsidRPr="005F7FEF">
        <w:rPr>
          <w:sz w:val="28"/>
          <w:szCs w:val="28"/>
        </w:rPr>
        <w:t>Аккуратный, пахнуть, вредные микробы, мочалка, таз, полотенце пушистое, мыло душистое, тереть, намыливать, пениться, холодная, теплая.</w:t>
      </w: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both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Ход занятия.</w:t>
      </w:r>
    </w:p>
    <w:p w:rsidR="00971DB1" w:rsidRDefault="00971DB1" w:rsidP="005F7FE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71DB1" w:rsidRDefault="00971DB1" w:rsidP="005F7F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</w:p>
    <w:p w:rsidR="00971DB1" w:rsidRDefault="00971DB1" w:rsidP="005F7FEF">
      <w:pPr>
        <w:spacing w:after="0" w:line="240" w:lineRule="auto"/>
        <w:rPr>
          <w:b/>
          <w:bCs/>
          <w:sz w:val="28"/>
          <w:szCs w:val="28"/>
        </w:rPr>
      </w:pPr>
    </w:p>
    <w:p w:rsidR="00971DB1" w:rsidRPr="005F7FEF" w:rsidRDefault="00971DB1" w:rsidP="00EE05AD">
      <w:pPr>
        <w:spacing w:after="0" w:line="240" w:lineRule="auto"/>
        <w:rPr>
          <w:sz w:val="28"/>
          <w:szCs w:val="28"/>
        </w:rPr>
      </w:pPr>
      <w:r w:rsidRPr="005F7FEF">
        <w:rPr>
          <w:sz w:val="28"/>
          <w:szCs w:val="28"/>
        </w:rPr>
        <w:t>Рано утром на рассвете</w:t>
      </w:r>
    </w:p>
    <w:p w:rsidR="00971DB1" w:rsidRDefault="00971DB1" w:rsidP="00EE05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Умываются мышата</w:t>
      </w:r>
    </w:p>
    <w:p w:rsidR="00971DB1" w:rsidRDefault="00971DB1" w:rsidP="00EE05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котята, и утята,</w:t>
      </w:r>
    </w:p>
    <w:p w:rsidR="00971DB1" w:rsidRDefault="00971DB1" w:rsidP="00EE05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жучки, и паучки…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Купаться и умываться любят и животные, и насекомые. Кто из вас видел, как (чем) умывается кошка? (лапками, языком)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как купается слон? (хоботом).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Молодцы. Слон поливает себя как из душа. Хомяк умывается лапками. А попугай чистит свои перья клювом.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люди умываются? Зачем? (чтобы быть чистыми, аккуратными, хорошо пахнуть).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Правильно. А еще для того, чтобы не заболеть. У нас на теле собирается много вредных микробов. Мы их не видим. Поэтому надо мыться, ухаживать за собой, даже если ты не очень грязный. Человек моет все тело, когда купается в ванне, под душем, а может отдельно вымыть руки, ноги, лицо. Игра-имитация «Мы умоемся скорее». Всем нужно купаться: людям, животным, насекомым и даже игрушкам. Но ведь игрушки неживые, как же они помоются? Мы можем им помочь?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Ой, смотрите какая у нас чумазая кукла Таня! Сейчас я ее помою. Что нам нужно для купания?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Мыло какое?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Мочалка какая?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Полотенце какое?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Давай, Танюша, я тебя раздену, садись в таз, будем купаться. Поля, дай мне мочалку пожалуйста. А для чего нужна мочалка?  (тру мочалкой)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Ничего не получается. Таня такая же чумазая, как и была. Одной мочалкой отмыть не получается.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Влад, дай мне мыло, пожалуйста, с мылом, наверное, отмоется. Нет, никак не отмывается. Что же делать? Чего нам не хватает? (воды)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Да. Как же я забыла. Конечно нам нужна вода. Только с водой мыло будет пениться, и мочалка отмоет грязь, а без воды нельзя отмыться. Вода – самое главное. Её нужно беречь. Поэтому и краны всегда нужно закрывать.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Мыло душистое, мочалка мягкая, полотенце пушистое. Как приятно кукле Тане купаться. А еще приятнее будет после купания. Она будет чистая, красивая, свежая. 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i/>
          <w:iCs/>
          <w:sz w:val="28"/>
          <w:szCs w:val="28"/>
        </w:rPr>
      </w:pPr>
      <w:r w:rsidRPr="00F20BE9">
        <w:rPr>
          <w:b/>
          <w:bCs/>
          <w:i/>
          <w:iCs/>
          <w:sz w:val="28"/>
          <w:szCs w:val="28"/>
        </w:rPr>
        <w:t>Дети вместе с воспитателем читают потешку</w:t>
      </w:r>
      <w:r>
        <w:rPr>
          <w:i/>
          <w:iCs/>
          <w:sz w:val="28"/>
          <w:szCs w:val="28"/>
        </w:rPr>
        <w:t>: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Лейся чистая водичка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Умывай Танюше личико,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Шейку, ручки намывай,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Ничего не забывай.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Чисто Таню умываем,  </w:t>
      </w:r>
      <w:bookmarkStart w:id="0" w:name="_GoBack"/>
      <w:bookmarkEnd w:id="0"/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Хорошенько вытираем.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Таня опрятна и аккуратна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смотреть на нее приятно.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Какая чистая у нас Таня! Вода помогла смыть грязь и Таня стала как новая. А теперь давайте вспомним что нужно, чтобы наши руки и лицо стали чистыми? (мыло, вода, полотенце).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что нужно чтобы были чистыми и опрятными наши волосы? (шампунь, щетка, ножницы, полотенце).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что нам нужно утром, когда мы встаем? ( мыло, зубная щетка, зубная паста).</w:t>
      </w:r>
    </w:p>
    <w:p w:rsidR="00971DB1" w:rsidRDefault="00971DB1" w:rsidP="005F7FEF">
      <w:pPr>
        <w:spacing w:after="0" w:line="240" w:lineRule="auto"/>
        <w:rPr>
          <w:sz w:val="28"/>
          <w:szCs w:val="28"/>
        </w:rPr>
      </w:pPr>
    </w:p>
    <w:p w:rsidR="00971DB1" w:rsidRPr="005F7FEF" w:rsidRDefault="00971DB1" w:rsidP="005F7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Какие вы у меня молодцы! Все запомнили и теперь все умеете делать сами и напоминать вам не нужно.</w:t>
      </w:r>
    </w:p>
    <w:sectPr w:rsidR="00971DB1" w:rsidRPr="005F7FEF" w:rsidSect="0091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0641F"/>
    <w:multiLevelType w:val="hybridMultilevel"/>
    <w:tmpl w:val="99C6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8E1"/>
    <w:rsid w:val="000878E1"/>
    <w:rsid w:val="002638ED"/>
    <w:rsid w:val="005F7FEF"/>
    <w:rsid w:val="00634F77"/>
    <w:rsid w:val="007D7A8A"/>
    <w:rsid w:val="00910EDD"/>
    <w:rsid w:val="00971DB1"/>
    <w:rsid w:val="00995004"/>
    <w:rsid w:val="009C3C6D"/>
    <w:rsid w:val="00A644D4"/>
    <w:rsid w:val="00AC7F0F"/>
    <w:rsid w:val="00B27240"/>
    <w:rsid w:val="00C25641"/>
    <w:rsid w:val="00C93682"/>
    <w:rsid w:val="00EE05AD"/>
    <w:rsid w:val="00F2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10EDD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682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682"/>
    <w:rPr>
      <w:rFonts w:ascii="Calibri Light" w:hAnsi="Calibri Light" w:cs="Calibri Light"/>
      <w:color w:val="2E74B5"/>
      <w:sz w:val="32"/>
      <w:szCs w:val="32"/>
    </w:rPr>
  </w:style>
  <w:style w:type="paragraph" w:styleId="TOCHeading">
    <w:name w:val="TOC Heading"/>
    <w:basedOn w:val="Heading1"/>
    <w:next w:val="Normal"/>
    <w:uiPriority w:val="99"/>
    <w:qFormat/>
    <w:rsid w:val="00C93682"/>
    <w:pPr>
      <w:outlineLvl w:val="9"/>
    </w:pPr>
    <w:rPr>
      <w:lang w:eastAsia="ru-RU"/>
    </w:rPr>
  </w:style>
  <w:style w:type="paragraph" w:styleId="NoSpacing">
    <w:name w:val="No Spacing"/>
    <w:uiPriority w:val="99"/>
    <w:qFormat/>
    <w:rsid w:val="00C9368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C7F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3</Pages>
  <Words>514</Words>
  <Characters>2935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SVIC</cp:lastModifiedBy>
  <cp:revision>5</cp:revision>
  <dcterms:created xsi:type="dcterms:W3CDTF">2013-12-22T13:42:00Z</dcterms:created>
  <dcterms:modified xsi:type="dcterms:W3CDTF">2013-12-30T11:48:00Z</dcterms:modified>
</cp:coreProperties>
</file>