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Кириловская Тамара Трофимовна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</w:p>
    <w:p w:rsidR="00E12281" w:rsidRDefault="00E12281" w:rsidP="00A058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работы, должность: МБОУ Многопрофильный лицей №20,</w:t>
      </w:r>
    </w:p>
    <w:p w:rsidR="00E12281" w:rsidRDefault="00E12281" w:rsidP="00A058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Ульяновск, учитель начальных классов.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Регион: г. Ульяновск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образования: начальное общее образование.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 «В».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русский язык.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аудитория: учитель.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ресурса: конспект-урока (занятия).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описание: План-конспект урока по русскому языку во 2 классе, УМК «Планета знаний».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«Безударные гласные в корне слова, непроверяемые ударением. Написание названия птиц.</w:t>
      </w: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</w:p>
    <w:p w:rsidR="00E12281" w:rsidRDefault="00E12281" w:rsidP="00CF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E12281" w:rsidRDefault="00E12281" w:rsidP="00CF1F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умения распознавать слова с безударной гласной в корне слова, непроверяемой ударением.</w:t>
      </w:r>
    </w:p>
    <w:p w:rsidR="00E12281" w:rsidRDefault="00E12281" w:rsidP="00CF1F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Упражняться в подборе проверочных слов к словам с безударными гласными в корне, проверяемыми ударением.</w:t>
      </w:r>
    </w:p>
    <w:p w:rsidR="00E12281" w:rsidRDefault="00E12281" w:rsidP="00CF1F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орфографической зоркости.</w:t>
      </w:r>
    </w:p>
    <w:p w:rsidR="00E12281" w:rsidRDefault="00E12281" w:rsidP="00CF1F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Пополнение словарного запаса.</w:t>
      </w:r>
    </w:p>
    <w:p w:rsidR="00E12281" w:rsidRDefault="00E12281" w:rsidP="00CF1F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бережного и заботливого отношения к природе, к птицам.</w:t>
      </w:r>
    </w:p>
    <w:p w:rsidR="00E12281" w:rsidRDefault="00E12281" w:rsidP="000F28B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умения работать в парах, самостоятельно, навыки самоконтроля и взаимоконтроля.</w:t>
      </w: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5485A">
        <w:rPr>
          <w:rFonts w:ascii="Times New Roman" w:hAnsi="Times New Roman"/>
          <w:b/>
          <w:sz w:val="28"/>
          <w:szCs w:val="28"/>
        </w:rPr>
        <w:t>Ход урока.</w:t>
      </w:r>
    </w:p>
    <w:p w:rsidR="00E12281" w:rsidRPr="0065485A" w:rsidRDefault="00E12281" w:rsidP="00B4509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2281" w:rsidRPr="006502E7" w:rsidRDefault="00E12281" w:rsidP="00B45099">
      <w:pPr>
        <w:pStyle w:val="ListParagraph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E12281" w:rsidRPr="006502E7" w:rsidRDefault="00E12281" w:rsidP="00B450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Звенит звонок, зовёт звонок</w:t>
      </w:r>
    </w:p>
    <w:p w:rsidR="00E12281" w:rsidRPr="006502E7" w:rsidRDefault="00E12281" w:rsidP="00B450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Пора нам начинать урок.</w:t>
      </w:r>
    </w:p>
    <w:p w:rsidR="00E12281" w:rsidRPr="006502E7" w:rsidRDefault="00E12281" w:rsidP="00B45099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Повторение изученного.</w:t>
      </w:r>
    </w:p>
    <w:p w:rsidR="00E12281" w:rsidRPr="006502E7" w:rsidRDefault="00E12281" w:rsidP="00B4509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Подготовительный этап введения в тему.</w:t>
      </w:r>
    </w:p>
    <w:p w:rsidR="00E12281" w:rsidRPr="006502E7" w:rsidRDefault="00E12281" w:rsidP="00B4509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Вставьте пропущенную букву, определите орфограмму, проверьте.</w:t>
      </w:r>
    </w:p>
    <w:p w:rsidR="00E12281" w:rsidRPr="006502E7" w:rsidRDefault="00E12281" w:rsidP="00B4509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Что объединяет эти слова? (безударные гласные в корне)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кр ∙ чать</w:t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  <w:t>ск ∙ льзить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х ∙  дить</w:t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  <w:t>тр ∙ щать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н ∙ чевать</w:t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>б ∙ жать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 ∙ щать</w:t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</w:r>
      <w:r w:rsidRPr="006502E7">
        <w:rPr>
          <w:rFonts w:ascii="Times New Roman" w:hAnsi="Times New Roman"/>
          <w:sz w:val="28"/>
          <w:szCs w:val="28"/>
        </w:rPr>
        <w:tab/>
        <w:t>л ∙ жать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Как проверить безударные гласные в корне?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(Поставить под ударение). Какие орфограммы с гласными в корне есть в русском языке? (Проверяемые и непроверяемые).</w:t>
      </w:r>
    </w:p>
    <w:p w:rsidR="00E12281" w:rsidRPr="00E76033" w:rsidRDefault="00E12281" w:rsidP="002230C4">
      <w:pPr>
        <w:jc w:val="center"/>
        <w:rPr>
          <w:rFonts w:ascii="Times New Roman" w:hAnsi="Times New Roman"/>
          <w:b/>
          <w:sz w:val="28"/>
          <w:szCs w:val="28"/>
        </w:rPr>
      </w:pPr>
      <w:r w:rsidRPr="00E76033">
        <w:rPr>
          <w:rFonts w:ascii="Times New Roman" w:hAnsi="Times New Roman"/>
          <w:b/>
          <w:sz w:val="28"/>
          <w:szCs w:val="28"/>
        </w:rPr>
        <w:t>Орфограммы в корне слова</w:t>
      </w:r>
    </w:p>
    <w:p w:rsidR="00E12281" w:rsidRDefault="00E12281" w:rsidP="002230C4">
      <w:pPr>
        <w:jc w:val="center"/>
        <w:rPr>
          <w:rFonts w:ascii="Times New Roman" w:hAnsi="Times New Roman"/>
          <w:b/>
          <w:sz w:val="28"/>
          <w:szCs w:val="28"/>
        </w:rPr>
      </w:pPr>
      <w:r w:rsidRPr="00E76033">
        <w:rPr>
          <w:rFonts w:ascii="Times New Roman" w:hAnsi="Times New Roman"/>
          <w:b/>
          <w:sz w:val="28"/>
          <w:szCs w:val="28"/>
        </w:rPr>
        <w:t>Гласные</w:t>
      </w:r>
    </w:p>
    <w:p w:rsidR="00E12281" w:rsidRPr="00E76033" w:rsidRDefault="00E12281" w:rsidP="002230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2281" w:rsidRPr="00E76033" w:rsidRDefault="00E12281" w:rsidP="002230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76033">
        <w:rPr>
          <w:rFonts w:ascii="Times New Roman" w:hAnsi="Times New Roman"/>
          <w:b/>
          <w:sz w:val="28"/>
          <w:szCs w:val="28"/>
        </w:rPr>
        <w:t>Проверяемые                                                             Непроверяемые</w:t>
      </w:r>
    </w:p>
    <w:p w:rsidR="00E12281" w:rsidRPr="00E76033" w:rsidRDefault="00E12281" w:rsidP="002230C4">
      <w:pPr>
        <w:jc w:val="center"/>
        <w:rPr>
          <w:rFonts w:ascii="Times New Roman" w:hAnsi="Times New Roman"/>
          <w:b/>
          <w:sz w:val="28"/>
          <w:szCs w:val="28"/>
        </w:rPr>
      </w:pPr>
      <w:r w:rsidRPr="00E76033">
        <w:rPr>
          <w:rFonts w:ascii="Times New Roman" w:hAnsi="Times New Roman"/>
          <w:b/>
          <w:sz w:val="28"/>
          <w:szCs w:val="28"/>
        </w:rPr>
        <w:t>Ставлю под ударение                                       Запоминаю, смотрю в словаре</w:t>
      </w: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65485A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58pt;margin-top:12.5pt;width:372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" strokeweight=".5pt">
            <v:textbox>
              <w:txbxContent>
                <w:p w:rsidR="00E12281" w:rsidRPr="002230C4" w:rsidRDefault="00E12281" w:rsidP="002230C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12281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Кто может сформулировать тему урока?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(Безударные гласные в корне слова, непроверяемые ударением).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Минутка чистописания.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На какие группы можно разделить буквы?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(гласные и согласные).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502E7">
        <w:rPr>
          <w:rFonts w:ascii="Times New Roman" w:hAnsi="Times New Roman"/>
          <w:sz w:val="28"/>
          <w:szCs w:val="28"/>
        </w:rPr>
        <w:t xml:space="preserve">в, </w:t>
      </w:r>
      <w:r w:rsidRPr="006502E7">
        <w:rPr>
          <w:rFonts w:ascii="Times New Roman" w:hAnsi="Times New Roman"/>
          <w:sz w:val="28"/>
          <w:szCs w:val="28"/>
          <w:u w:val="single"/>
        </w:rPr>
        <w:t>а</w:t>
      </w:r>
      <w:r w:rsidRPr="006502E7">
        <w:rPr>
          <w:rFonts w:ascii="Times New Roman" w:hAnsi="Times New Roman"/>
          <w:sz w:val="28"/>
          <w:szCs w:val="28"/>
        </w:rPr>
        <w:t xml:space="preserve">, л, д, </w:t>
      </w:r>
      <w:r w:rsidRPr="006502E7">
        <w:rPr>
          <w:rFonts w:ascii="Times New Roman" w:hAnsi="Times New Roman"/>
          <w:sz w:val="28"/>
          <w:szCs w:val="28"/>
          <w:u w:val="single"/>
        </w:rPr>
        <w:t>и</w:t>
      </w:r>
      <w:r w:rsidRPr="006502E7">
        <w:rPr>
          <w:rFonts w:ascii="Times New Roman" w:hAnsi="Times New Roman"/>
          <w:sz w:val="28"/>
          <w:szCs w:val="28"/>
        </w:rPr>
        <w:t xml:space="preserve">, р, </w:t>
      </w:r>
      <w:r w:rsidRPr="006502E7">
        <w:rPr>
          <w:rFonts w:ascii="Times New Roman" w:hAnsi="Times New Roman"/>
          <w:sz w:val="28"/>
          <w:szCs w:val="28"/>
          <w:u w:val="single"/>
        </w:rPr>
        <w:t>е</w:t>
      </w:r>
      <w:r w:rsidRPr="006502E7">
        <w:rPr>
          <w:rFonts w:ascii="Times New Roman" w:hAnsi="Times New Roman"/>
          <w:sz w:val="28"/>
          <w:szCs w:val="28"/>
        </w:rPr>
        <w:t xml:space="preserve">, </w:t>
      </w:r>
      <w:r w:rsidRPr="006502E7">
        <w:rPr>
          <w:rFonts w:ascii="Times New Roman" w:hAnsi="Times New Roman"/>
          <w:sz w:val="28"/>
          <w:szCs w:val="28"/>
          <w:u w:val="single"/>
        </w:rPr>
        <w:t>я</w:t>
      </w:r>
      <w:r w:rsidRPr="006502E7">
        <w:rPr>
          <w:rFonts w:ascii="Times New Roman" w:hAnsi="Times New Roman"/>
          <w:sz w:val="28"/>
          <w:szCs w:val="28"/>
        </w:rPr>
        <w:t xml:space="preserve">, 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Запишите гласные буквы: а  и  е  я  о.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 xml:space="preserve">Вставьте пропущенные гласные буквы: з . п . сь,  п . с . т . ль, пр . п . сь,  п . р . п . ск .  .     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Прочитайте полученные слова.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Что общего заметили в этих словах?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(Это родственные слова).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Какое из слов является проверочным? (переписка)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Почему? (Безударная гласная стоит под ударением).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Запишите слова, выделите корень.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Что называется корнем? (Общая часть родственных слов).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На формирование какого умения была направлена эта работа? (Каллиграфии).</w:t>
      </w:r>
    </w:p>
    <w:p w:rsidR="00E12281" w:rsidRPr="006502E7" w:rsidRDefault="00E12281" w:rsidP="00D65DE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4. Словарная работа «Отгадал, запиши».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Я буду загадывать загадки, а отгадку вы будете записывать в тетрадь.</w:t>
      </w: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 лесу под щебет и подсвист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Стучит лесной телеграфист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 xml:space="preserve">«Здорово, дрозд- приятель 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И ставит подпись:… (д</w:t>
      </w:r>
      <w:r>
        <w:rPr>
          <w:rFonts w:ascii="Times New Roman" w:hAnsi="Times New Roman"/>
          <w:sz w:val="28"/>
          <w:szCs w:val="28"/>
        </w:rPr>
        <w:t>я́т</w:t>
      </w:r>
      <w:r w:rsidRPr="006502E7">
        <w:rPr>
          <w:rFonts w:ascii="Times New Roman" w:hAnsi="Times New Roman"/>
          <w:sz w:val="28"/>
          <w:szCs w:val="28"/>
          <w:u w:val="single"/>
        </w:rPr>
        <w:t>е</w:t>
      </w:r>
      <w:r w:rsidRPr="006502E7">
        <w:rPr>
          <w:rFonts w:ascii="Times New Roman" w:hAnsi="Times New Roman"/>
          <w:sz w:val="28"/>
          <w:szCs w:val="28"/>
        </w:rPr>
        <w:t>л).</w:t>
      </w: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Вертится, стрекочет,</w:t>
      </w:r>
      <w:r w:rsidRPr="006502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Весь день хлопочет. (с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ка)</w:t>
      </w:r>
      <w:r w:rsidRPr="006502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Маленький мальчишка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 сером армячишке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 дворам шныряет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Крохи собирает. (в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р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й)</w:t>
      </w:r>
      <w:r w:rsidRPr="006502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Окраской – сероватая,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Повадкой – вороватая,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Крикунья хрипловатая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Известная персона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Это ….. (в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на).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Кто без нот и без свирели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Лучше всех выводит трели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Голосистее, нежней?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Кто же это?... (с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л</w:t>
      </w:r>
      <w:r w:rsidRPr="006502E7">
        <w:rPr>
          <w:rFonts w:ascii="Times New Roman" w:hAnsi="Times New Roman"/>
          <w:sz w:val="28"/>
          <w:szCs w:val="28"/>
          <w:u w:val="single"/>
        </w:rPr>
        <w:t>о</w:t>
      </w:r>
      <w:r w:rsidRPr="006502E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й)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Спозаранку скачут птицы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 заснеженным ветвям,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Желтогрудые … (с</w:t>
      </w:r>
      <w:r w:rsidRPr="006502E7">
        <w:rPr>
          <w:rFonts w:ascii="Times New Roman" w:hAnsi="Times New Roman"/>
          <w:sz w:val="28"/>
          <w:szCs w:val="28"/>
          <w:u w:val="single"/>
        </w:rPr>
        <w:t>и</w:t>
      </w:r>
      <w:r w:rsidRPr="006502E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цы)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Прилетели в гости к нам.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1A7A0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Зимой на ветвях яблоки!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Скорей же собери!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И вдруг – вспорхнули яблоки</w:t>
      </w:r>
    </w:p>
    <w:p w:rsidR="00E12281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Ведь это … (сн</w:t>
      </w:r>
      <w:r w:rsidRPr="006502E7">
        <w:rPr>
          <w:rFonts w:ascii="Times New Roman" w:hAnsi="Times New Roman"/>
          <w:sz w:val="28"/>
          <w:szCs w:val="28"/>
          <w:u w:val="single"/>
        </w:rPr>
        <w:t>е</w:t>
      </w:r>
      <w:r w:rsidRPr="006502E7">
        <w:rPr>
          <w:rFonts w:ascii="Times New Roman" w:hAnsi="Times New Roman"/>
          <w:sz w:val="28"/>
          <w:szCs w:val="28"/>
        </w:rPr>
        <w:t>гири</w:t>
      </w:r>
      <w:r>
        <w:rPr>
          <w:rFonts w:ascii="Times New Roman" w:hAnsi="Times New Roman"/>
          <w:sz w:val="28"/>
          <w:szCs w:val="28"/>
        </w:rPr>
        <w:t>́</w:t>
      </w:r>
      <w:r w:rsidRPr="006502E7">
        <w:rPr>
          <w:rFonts w:ascii="Times New Roman" w:hAnsi="Times New Roman"/>
          <w:sz w:val="28"/>
          <w:szCs w:val="28"/>
        </w:rPr>
        <w:t>).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В каких словах безударная гласная в корне проверяется ударением (сн</w:t>
      </w:r>
      <w:r w:rsidRPr="006502E7">
        <w:rPr>
          <w:rFonts w:ascii="Times New Roman" w:hAnsi="Times New Roman"/>
          <w:sz w:val="28"/>
          <w:szCs w:val="28"/>
          <w:u w:val="single"/>
        </w:rPr>
        <w:t>е</w:t>
      </w:r>
      <w:r w:rsidRPr="006502E7">
        <w:rPr>
          <w:rFonts w:ascii="Times New Roman" w:hAnsi="Times New Roman"/>
          <w:sz w:val="28"/>
          <w:szCs w:val="28"/>
        </w:rPr>
        <w:t>гири – сн</w:t>
      </w:r>
      <w:r w:rsidRPr="006502E7">
        <w:rPr>
          <w:rFonts w:ascii="Times New Roman" w:hAnsi="Times New Roman"/>
          <w:sz w:val="28"/>
          <w:szCs w:val="28"/>
          <w:u w:val="double"/>
        </w:rPr>
        <w:t>е</w:t>
      </w:r>
      <w:r w:rsidRPr="006502E7">
        <w:rPr>
          <w:rFonts w:ascii="Times New Roman" w:hAnsi="Times New Roman"/>
          <w:sz w:val="28"/>
          <w:szCs w:val="28"/>
        </w:rPr>
        <w:t>г, с</w:t>
      </w:r>
      <w:r w:rsidRPr="006502E7">
        <w:rPr>
          <w:rFonts w:ascii="Times New Roman" w:hAnsi="Times New Roman"/>
          <w:sz w:val="28"/>
          <w:szCs w:val="28"/>
          <w:u w:val="single"/>
        </w:rPr>
        <w:t>и</w:t>
      </w:r>
      <w:r w:rsidRPr="006502E7">
        <w:rPr>
          <w:rFonts w:ascii="Times New Roman" w:hAnsi="Times New Roman"/>
          <w:sz w:val="28"/>
          <w:szCs w:val="28"/>
        </w:rPr>
        <w:t>ница – с</w:t>
      </w:r>
      <w:r w:rsidRPr="006502E7">
        <w:rPr>
          <w:rFonts w:ascii="Times New Roman" w:hAnsi="Times New Roman"/>
          <w:sz w:val="28"/>
          <w:szCs w:val="28"/>
          <w:u w:val="double"/>
        </w:rPr>
        <w:t>и</w:t>
      </w:r>
      <w:r w:rsidRPr="006502E7">
        <w:rPr>
          <w:rFonts w:ascii="Times New Roman" w:hAnsi="Times New Roman"/>
          <w:sz w:val="28"/>
          <w:szCs w:val="28"/>
        </w:rPr>
        <w:t>нь).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Как проверить написание безударной гласной в остальных словах (по словарю).</w:t>
      </w:r>
    </w:p>
    <w:p w:rsidR="00E12281" w:rsidRPr="006502E7" w:rsidRDefault="00E12281" w:rsidP="00D65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На какие группы можно разделить слова?</w:t>
      </w:r>
    </w:p>
    <w:p w:rsidR="00E12281" w:rsidRPr="006502E7" w:rsidRDefault="00E12281" w:rsidP="00D65DE1">
      <w:pPr>
        <w:spacing w:after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(двухсложные и трехсложные, с безударной гласной  проверяемой и непроверяемой ударением, ( с сочетанием  1) -оро-   2) -оло-   3) остальные слова.)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За окном класса морозец, порхает легкий снежок, а бедные воробушки ждут от нас помощи.</w:t>
      </w: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 xml:space="preserve">- Как мы можем позаботиться о птицах зимой? (развесить кормушки, насыпать в них корм, так как птицам трудно зимой добыть корм.) 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Вместе с поэтом А. Яшиным я вас призываю: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Покормите птиц зимой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Пусть со всех концов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 вам слетятся, как домой,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Стайки на крыльцо . … подоконник, балкон  кормушку … ведь в нашем сердце есть</w:t>
      </w:r>
    </w:p>
    <w:p w:rsidR="00E12281" w:rsidRDefault="00E12281" w:rsidP="00D65DE1">
      <w:pPr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И для птиц тепло.</w:t>
      </w:r>
    </w:p>
    <w:p w:rsidR="00E12281" w:rsidRPr="006502E7" w:rsidRDefault="00E12281" w:rsidP="00D65DE1">
      <w:pPr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 xml:space="preserve">Постановка учебной задачи. </w:t>
      </w:r>
    </w:p>
    <w:p w:rsidR="00E12281" w:rsidRPr="006502E7" w:rsidRDefault="00E12281" w:rsidP="00D65DE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Какие слова записали и заполнили в словарной работе? (Это слова с безударной гласной в корне, непроверяемой ударением).</w:t>
      </w:r>
    </w:p>
    <w:p w:rsidR="00E12281" w:rsidRPr="006502E7" w:rsidRDefault="00E12281" w:rsidP="00D65DE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Какую цель поставит перед собой каждый? (Запомнить словарные слова, проверять их написание по словарю).</w:t>
      </w:r>
    </w:p>
    <w:p w:rsidR="00E12281" w:rsidRPr="006502E7" w:rsidRDefault="00E12281" w:rsidP="00D65DE1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Физминутка. Упражнение «Синичка».</w:t>
      </w:r>
    </w:p>
    <w:p w:rsidR="00E12281" w:rsidRPr="006502E7" w:rsidRDefault="00E12281" w:rsidP="00D65DE1">
      <w:pPr>
        <w:pStyle w:val="ListParagraph"/>
        <w:ind w:left="0"/>
      </w:pPr>
    </w:p>
    <w:tbl>
      <w:tblPr>
        <w:tblW w:w="0" w:type="auto"/>
        <w:tblLook w:val="01E0"/>
      </w:tblPr>
      <w:tblGrid>
        <w:gridCol w:w="4785"/>
        <w:gridCol w:w="4786"/>
      </w:tblGrid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Раз, два, три, четыре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(Ходьба на месте.)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Встаньте все пошире!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(Ноги на ширине плеч, руки в стороны.) 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Приглашайте птичку, </w:t>
            </w:r>
          </w:p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Синюю синичку.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(Махи: левая нога – правая рука; правая нога – левая рука.)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Пять, шесть, семь, восемь.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(Ходьба на месте.)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Разгулялась осень.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(Прыжки на месте.)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Залетай к нам, птичка,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(Приседания – 2 раза.)</w:t>
            </w:r>
          </w:p>
        </w:tc>
      </w:tr>
      <w:tr w:rsidR="00E12281" w:rsidRPr="003A2906" w:rsidTr="003A2906">
        <w:tc>
          <w:tcPr>
            <w:tcW w:w="4785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sz w:val="28"/>
                <w:szCs w:val="28"/>
                <w:lang w:eastAsia="ru-RU"/>
              </w:rPr>
              <w:t>Синяя синичка.</w:t>
            </w:r>
          </w:p>
        </w:tc>
        <w:tc>
          <w:tcPr>
            <w:tcW w:w="4786" w:type="dxa"/>
          </w:tcPr>
          <w:p w:rsidR="00E12281" w:rsidRPr="003A2906" w:rsidRDefault="00E12281" w:rsidP="003A290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29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(Сесть за парты.)</w:t>
            </w:r>
          </w:p>
        </w:tc>
      </w:tr>
    </w:tbl>
    <w:p w:rsidR="00E12281" w:rsidRPr="006502E7" w:rsidRDefault="00E12281" w:rsidP="00D65DE1">
      <w:pPr>
        <w:pStyle w:val="ListParagraph"/>
        <w:ind w:left="0"/>
      </w:pP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6502E7">
        <w:rPr>
          <w:rFonts w:ascii="Times New Roman" w:hAnsi="Times New Roman"/>
          <w:b/>
          <w:sz w:val="28"/>
          <w:szCs w:val="28"/>
          <w:u w:val="single"/>
        </w:rPr>
        <w:t>Закрепление изученного.</w:t>
      </w:r>
    </w:p>
    <w:p w:rsidR="00E12281" w:rsidRPr="006502E7" w:rsidRDefault="00E12281" w:rsidP="006502E7">
      <w:pPr>
        <w:pStyle w:val="ListParagraph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Работа с учебником</w:t>
      </w:r>
    </w:p>
    <w:p w:rsidR="00E12281" w:rsidRPr="006502E7" w:rsidRDefault="00E12281" w:rsidP="006502E7">
      <w:pPr>
        <w:pStyle w:val="ListParagraph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Упражнение 9 стр. 25.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Прочитайте задание.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Что называется текстом? (Это высказывание из предложений, объединенных общей темой).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Какая тема в данном тексте? (Зима. Февраль …).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а) Подготовительная работа.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 xml:space="preserve">- Используя памятку готовимся к записи текста под диктовку. Расскажите памятку. </w:t>
      </w:r>
    </w:p>
    <w:p w:rsidR="00E12281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Памятка.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Как подготовиться к письму под диктовку.</w:t>
      </w:r>
    </w:p>
    <w:p w:rsidR="00E12281" w:rsidRPr="006502E7" w:rsidRDefault="00E12281" w:rsidP="00D65DE1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Прочитай текст. Найди орфограммы и объясни написание.</w:t>
      </w:r>
    </w:p>
    <w:p w:rsidR="00E12281" w:rsidRPr="006502E7" w:rsidRDefault="00E12281" w:rsidP="00D65DE1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Прочитай текст вслух. Отчетливо проговаривай все слоги в слове.</w:t>
      </w:r>
    </w:p>
    <w:p w:rsidR="00E12281" w:rsidRPr="006502E7" w:rsidRDefault="00E12281" w:rsidP="00D65DE1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Проверь диктант. Сверь каждое слово и знак препинания с образцом.</w:t>
      </w:r>
    </w:p>
    <w:p w:rsidR="00E12281" w:rsidRPr="006502E7" w:rsidRDefault="00E12281" w:rsidP="00D65DE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б) Запись текста.</w:t>
      </w:r>
    </w:p>
    <w:p w:rsidR="00E12281" w:rsidRPr="006502E7" w:rsidRDefault="00E12281" w:rsidP="00D65DE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в) Взаимопроверка.</w:t>
      </w:r>
    </w:p>
    <w:p w:rsidR="00E12281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A058B9">
        <w:rPr>
          <w:rFonts w:ascii="Times New Roman" w:hAnsi="Times New Roman"/>
          <w:b/>
          <w:sz w:val="28"/>
          <w:szCs w:val="28"/>
          <w:u w:val="single"/>
        </w:rPr>
        <w:t>Итог урока.</w:t>
      </w:r>
    </w:p>
    <w:p w:rsidR="00E12281" w:rsidRPr="00A058B9" w:rsidRDefault="00E12281" w:rsidP="00A058B9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Наш урок подошёл к концу. Давайте дадим обзор наиболее важных моментов урока (закрепление написания слов с безударными гласными в корне проверяемыми и непроверяемыми ударением. Увидели экологическую проблему в жизни птиц зимой и выбрали её решения; пути. Птицы – наши друзья и мы поможем им. Научились писать словарные слова по теме «Названия птиц» и в них находить орфограммы, классифицировать. Работали в парах. ).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A058B9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A058B9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Сегодня славно дети потрудились.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Вижу – многого добились.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Знаю, будете вы рады,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Когда получите награды.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Как вы оцениваете свою работу на уроке?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На каком этапе урока вы были более активны? Почему?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6502E7">
        <w:rPr>
          <w:rFonts w:ascii="Times New Roman" w:hAnsi="Times New Roman"/>
          <w:sz w:val="28"/>
          <w:szCs w:val="28"/>
        </w:rPr>
        <w:t>- Ну а награда – это удовольствие, которое получили мы от общения и работы друг с другом, пополнив свои запасы знаний.</w:t>
      </w:r>
    </w:p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A058B9" w:rsidRDefault="00E12281" w:rsidP="00D65DE1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A058B9">
        <w:rPr>
          <w:rFonts w:ascii="Times New Roman" w:hAnsi="Times New Roman"/>
          <w:b/>
          <w:sz w:val="28"/>
          <w:szCs w:val="28"/>
          <w:u w:val="single"/>
        </w:rPr>
        <w:t xml:space="preserve"> Домашняя работа: №8 с. 25.</w:t>
      </w:r>
    </w:p>
    <w:bookmarkEnd w:id="0"/>
    <w:p w:rsidR="00E12281" w:rsidRPr="006502E7" w:rsidRDefault="00E12281" w:rsidP="00D65DE1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12281" w:rsidRPr="006502E7" w:rsidRDefault="00E12281" w:rsidP="00D65DE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12281" w:rsidRPr="006502E7" w:rsidSect="00D93E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96F"/>
    <w:multiLevelType w:val="hybridMultilevel"/>
    <w:tmpl w:val="582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5637F"/>
    <w:multiLevelType w:val="hybridMultilevel"/>
    <w:tmpl w:val="98D2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50380"/>
    <w:multiLevelType w:val="hybridMultilevel"/>
    <w:tmpl w:val="FDB83D54"/>
    <w:lvl w:ilvl="0" w:tplc="ACAA7F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98F3C0B"/>
    <w:multiLevelType w:val="hybridMultilevel"/>
    <w:tmpl w:val="5B122C14"/>
    <w:lvl w:ilvl="0" w:tplc="5F804B84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79B53BE"/>
    <w:multiLevelType w:val="hybridMultilevel"/>
    <w:tmpl w:val="A170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F88"/>
    <w:rsid w:val="000F28BD"/>
    <w:rsid w:val="00154EC5"/>
    <w:rsid w:val="001A7A0F"/>
    <w:rsid w:val="002230C4"/>
    <w:rsid w:val="002A3BBA"/>
    <w:rsid w:val="002F4438"/>
    <w:rsid w:val="0034032C"/>
    <w:rsid w:val="00355E10"/>
    <w:rsid w:val="003A2906"/>
    <w:rsid w:val="003F2741"/>
    <w:rsid w:val="004F6CA9"/>
    <w:rsid w:val="00563A7F"/>
    <w:rsid w:val="00572C1D"/>
    <w:rsid w:val="006502E7"/>
    <w:rsid w:val="0065485A"/>
    <w:rsid w:val="007C64CC"/>
    <w:rsid w:val="00840965"/>
    <w:rsid w:val="00850F96"/>
    <w:rsid w:val="008C12C1"/>
    <w:rsid w:val="008E373D"/>
    <w:rsid w:val="00915B25"/>
    <w:rsid w:val="00A058B9"/>
    <w:rsid w:val="00B1021F"/>
    <w:rsid w:val="00B45099"/>
    <w:rsid w:val="00BC723B"/>
    <w:rsid w:val="00BD5793"/>
    <w:rsid w:val="00C2397D"/>
    <w:rsid w:val="00C87F1E"/>
    <w:rsid w:val="00CF1F88"/>
    <w:rsid w:val="00D62B88"/>
    <w:rsid w:val="00D65DE1"/>
    <w:rsid w:val="00D93EC5"/>
    <w:rsid w:val="00D97535"/>
    <w:rsid w:val="00DF3DC0"/>
    <w:rsid w:val="00E12281"/>
    <w:rsid w:val="00E47165"/>
    <w:rsid w:val="00E76033"/>
    <w:rsid w:val="00E849CB"/>
    <w:rsid w:val="00E8611B"/>
    <w:rsid w:val="00EB3B2B"/>
    <w:rsid w:val="00EB3EBB"/>
    <w:rsid w:val="00EF78DF"/>
    <w:rsid w:val="00F6554D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F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F88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CF1F88"/>
    <w:pPr>
      <w:ind w:left="720"/>
      <w:contextualSpacing/>
    </w:pPr>
  </w:style>
  <w:style w:type="table" w:styleId="TableGrid">
    <w:name w:val="Table Grid"/>
    <w:basedOn w:val="TableNormal"/>
    <w:uiPriority w:val="99"/>
    <w:rsid w:val="00B102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893</Words>
  <Characters>5093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Vitaly &amp; Artem</cp:lastModifiedBy>
  <cp:revision>4</cp:revision>
  <dcterms:created xsi:type="dcterms:W3CDTF">2013-01-20T11:32:00Z</dcterms:created>
  <dcterms:modified xsi:type="dcterms:W3CDTF">2013-01-20T14:05:00Z</dcterms:modified>
</cp:coreProperties>
</file>