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C" w:rsidRDefault="0084484C" w:rsidP="003531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русскому языку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3 класс, 2 четверть </w:t>
      </w:r>
    </w:p>
    <w:p w:rsidR="0084484C" w:rsidRPr="000F7439" w:rsidRDefault="0084484C" w:rsidP="000F74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выполнил(а) _____________________________________________________</w:t>
      </w:r>
    </w:p>
    <w:p w:rsidR="0084484C" w:rsidRPr="000F7439" w:rsidRDefault="0084484C" w:rsidP="00EE5D6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4484C" w:rsidRPr="00861357" w:rsidRDefault="0084484C" w:rsidP="00EE5D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Задания базового уровня:</w:t>
      </w:r>
    </w:p>
    <w:p w:rsidR="0084484C" w:rsidRPr="00861357" w:rsidRDefault="0084484C" w:rsidP="00EE5D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357">
        <w:rPr>
          <w:rFonts w:ascii="Times New Roman" w:hAnsi="Times New Roman" w:cs="Times New Roman"/>
          <w:sz w:val="24"/>
          <w:szCs w:val="24"/>
        </w:rPr>
        <w:t>В каком слове букв больше, чем звуков:</w:t>
      </w:r>
    </w:p>
    <w:p w:rsidR="0084484C" w:rsidRPr="00737A65" w:rsidRDefault="0084484C" w:rsidP="00EE5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1) чашка                   2) пять                    3) Юля                         4) чайка</w:t>
      </w:r>
    </w:p>
    <w:p w:rsidR="0084484C" w:rsidRPr="00DE0F70" w:rsidRDefault="0084484C" w:rsidP="00EE5D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EE5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61357">
        <w:rPr>
          <w:rFonts w:ascii="Times New Roman" w:hAnsi="Times New Roman" w:cs="Times New Roman"/>
          <w:sz w:val="24"/>
          <w:szCs w:val="24"/>
        </w:rPr>
        <w:t xml:space="preserve"> Укажи слово с ударением на втором слоге:</w:t>
      </w:r>
    </w:p>
    <w:p w:rsidR="0084484C" w:rsidRPr="00737A65" w:rsidRDefault="0084484C" w:rsidP="00EE5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1) километр             2) сторожит            3) звоните                   4) документ</w:t>
      </w:r>
    </w:p>
    <w:p w:rsidR="0084484C" w:rsidRPr="00DE0F70" w:rsidRDefault="0084484C" w:rsidP="00EE5D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575995">
      <w:pPr>
        <w:spacing w:after="0" w:line="240" w:lineRule="auto"/>
        <w:ind w:left="-425"/>
        <w:rPr>
          <w:rFonts w:ascii="Times New Roman" w:hAnsi="Times New Roman" w:cs="Times New Roman"/>
          <w:b/>
          <w:bCs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 xml:space="preserve">       3)</w:t>
      </w:r>
      <w:r w:rsidRPr="00861357">
        <w:rPr>
          <w:rFonts w:ascii="Times New Roman" w:hAnsi="Times New Roman" w:cs="Times New Roman"/>
          <w:sz w:val="24"/>
          <w:szCs w:val="24"/>
        </w:rPr>
        <w:t xml:space="preserve">  Найди слово, написание которого не соответствует его произношению. Обведи номер ответа.</w:t>
      </w:r>
    </w:p>
    <w:p w:rsidR="0084484C" w:rsidRPr="00737A65" w:rsidRDefault="0084484C" w:rsidP="00DE0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1) балкон</w:t>
      </w:r>
      <w:r w:rsidRPr="00737A6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A65">
        <w:rPr>
          <w:rFonts w:ascii="Times New Roman" w:hAnsi="Times New Roman" w:cs="Times New Roman"/>
          <w:sz w:val="28"/>
          <w:szCs w:val="28"/>
        </w:rPr>
        <w:t>2) книга                   3) счастье</w:t>
      </w:r>
      <w:r w:rsidRPr="00737A6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A65">
        <w:rPr>
          <w:rFonts w:ascii="Times New Roman" w:hAnsi="Times New Roman" w:cs="Times New Roman"/>
          <w:sz w:val="28"/>
          <w:szCs w:val="28"/>
        </w:rPr>
        <w:t xml:space="preserve"> 4) чистый</w:t>
      </w:r>
    </w:p>
    <w:p w:rsidR="0084484C" w:rsidRPr="00737A65" w:rsidRDefault="0084484C" w:rsidP="00DE0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4C" w:rsidRPr="00861357" w:rsidRDefault="0084484C" w:rsidP="00575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61357">
        <w:rPr>
          <w:rFonts w:ascii="Times New Roman" w:hAnsi="Times New Roman" w:cs="Times New Roman"/>
          <w:sz w:val="24"/>
          <w:szCs w:val="24"/>
        </w:rPr>
        <w:t xml:space="preserve"> Укажи слово, в котором второй звук – мягкий согласный.  Отметь ответ </w:t>
      </w:r>
      <w:r w:rsidRPr="00861357">
        <w:rPr>
          <w:rFonts w:ascii="MS Gothic" w:eastAsia="MS Gothic" w:hAnsi="MS Gothic" w:cs="MS Gothic" w:hint="eastAsia"/>
          <w:sz w:val="24"/>
          <w:szCs w:val="24"/>
        </w:rPr>
        <w:t>✔</w:t>
      </w:r>
      <w:r w:rsidRPr="00861357">
        <w:rPr>
          <w:rFonts w:ascii="Times New Roman" w:hAnsi="Times New Roman" w:cs="Times New Roman"/>
          <w:sz w:val="24"/>
          <w:szCs w:val="24"/>
        </w:rPr>
        <w:t>.</w:t>
      </w:r>
    </w:p>
    <w:p w:rsidR="0084484C" w:rsidRPr="00737A65" w:rsidRDefault="0084484C" w:rsidP="00DE0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□ мыши</w:t>
      </w:r>
      <w:r w:rsidRPr="00737A65">
        <w:rPr>
          <w:rFonts w:ascii="Times New Roman" w:hAnsi="Times New Roman" w:cs="Times New Roman"/>
          <w:sz w:val="28"/>
          <w:szCs w:val="28"/>
        </w:rPr>
        <w:tab/>
        <w:t xml:space="preserve">          □ слеза                     □ пеньки </w:t>
      </w:r>
      <w:r w:rsidRPr="00737A65">
        <w:rPr>
          <w:rFonts w:ascii="Times New Roman" w:hAnsi="Times New Roman" w:cs="Times New Roman"/>
          <w:sz w:val="28"/>
          <w:szCs w:val="28"/>
        </w:rPr>
        <w:tab/>
        <w:t xml:space="preserve">         □ сказки</w:t>
      </w:r>
    </w:p>
    <w:p w:rsidR="0084484C" w:rsidRPr="00DE0F70" w:rsidRDefault="0084484C" w:rsidP="00DE0F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D85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1357">
        <w:rPr>
          <w:rFonts w:ascii="Times New Roman" w:hAnsi="Times New Roman" w:cs="Times New Roman"/>
          <w:sz w:val="24"/>
          <w:szCs w:val="24"/>
        </w:rPr>
        <w:t xml:space="preserve">Отметь  </w:t>
      </w:r>
      <w:r w:rsidRPr="00861357">
        <w:rPr>
          <w:rFonts w:ascii="MS Gothic" w:eastAsia="MS Gothic" w:hAnsi="MS Gothic" w:cs="MS Gothic" w:hint="eastAsia"/>
          <w:sz w:val="24"/>
          <w:szCs w:val="24"/>
        </w:rPr>
        <w:t>✔</w:t>
      </w:r>
      <w:r w:rsidRPr="00861357">
        <w:rPr>
          <w:rFonts w:ascii="Times New Roman" w:hAnsi="Times New Roman" w:cs="Times New Roman"/>
          <w:sz w:val="24"/>
          <w:szCs w:val="24"/>
        </w:rPr>
        <w:t xml:space="preserve">  слова, в которых все согласные звуки звонкие.</w:t>
      </w:r>
    </w:p>
    <w:p w:rsidR="0084484C" w:rsidRPr="00737A65" w:rsidRDefault="0084484C" w:rsidP="00DE0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b/>
          <w:bCs/>
          <w:sz w:val="28"/>
          <w:szCs w:val="28"/>
        </w:rPr>
        <w:t xml:space="preserve">□ </w:t>
      </w:r>
      <w:r w:rsidRPr="00737A65">
        <w:rPr>
          <w:rFonts w:ascii="Times New Roman" w:hAnsi="Times New Roman" w:cs="Times New Roman"/>
          <w:sz w:val="28"/>
          <w:szCs w:val="28"/>
        </w:rPr>
        <w:t>дрозд</w:t>
      </w:r>
      <w:r w:rsidRPr="00737A65">
        <w:rPr>
          <w:rFonts w:ascii="Times New Roman" w:hAnsi="Times New Roman" w:cs="Times New Roman"/>
          <w:sz w:val="28"/>
          <w:szCs w:val="28"/>
        </w:rPr>
        <w:tab/>
        <w:t>□ пурга</w:t>
      </w:r>
      <w:r w:rsidRPr="00737A65">
        <w:rPr>
          <w:rFonts w:ascii="Times New Roman" w:hAnsi="Times New Roman" w:cs="Times New Roman"/>
          <w:sz w:val="28"/>
          <w:szCs w:val="28"/>
        </w:rPr>
        <w:tab/>
        <w:t>□ мышка             □ птица</w:t>
      </w:r>
      <w:r w:rsidRPr="00737A65">
        <w:rPr>
          <w:rFonts w:ascii="Times New Roman" w:hAnsi="Times New Roman" w:cs="Times New Roman"/>
          <w:sz w:val="28"/>
          <w:szCs w:val="28"/>
        </w:rPr>
        <w:tab/>
        <w:t xml:space="preserve">  □ берёза  </w:t>
      </w:r>
      <w:r w:rsidRPr="00737A65">
        <w:rPr>
          <w:rFonts w:ascii="Times New Roman" w:hAnsi="Times New Roman" w:cs="Times New Roman"/>
          <w:sz w:val="28"/>
          <w:szCs w:val="28"/>
        </w:rPr>
        <w:tab/>
        <w:t>□ герой</w:t>
      </w:r>
    </w:p>
    <w:p w:rsidR="0084484C" w:rsidRPr="00DE0F70" w:rsidRDefault="0084484C" w:rsidP="00DE0F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575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86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57">
        <w:rPr>
          <w:rFonts w:ascii="Times New Roman" w:hAnsi="Times New Roman" w:cs="Times New Roman"/>
          <w:sz w:val="24"/>
          <w:szCs w:val="24"/>
        </w:rPr>
        <w:t>Выбери правильное утверждение о звуковом составе слова     Яша.</w:t>
      </w:r>
    </w:p>
    <w:p w:rsidR="0084484C" w:rsidRPr="00861357" w:rsidRDefault="0084484C" w:rsidP="00575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sz w:val="24"/>
          <w:szCs w:val="24"/>
        </w:rPr>
        <w:t>В слове Яша:</w:t>
      </w:r>
    </w:p>
    <w:p w:rsidR="0084484C" w:rsidRPr="00737A65" w:rsidRDefault="0084484C" w:rsidP="00575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□ первый звук гласный;</w:t>
      </w:r>
    </w:p>
    <w:p w:rsidR="0084484C" w:rsidRPr="00737A65" w:rsidRDefault="0084484C" w:rsidP="00575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□ первый звук мягкий согласный;</w:t>
      </w:r>
    </w:p>
    <w:p w:rsidR="0084484C" w:rsidRPr="00737A65" w:rsidRDefault="0084484C" w:rsidP="00575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□ второй звук твёрдый согласный;</w:t>
      </w:r>
    </w:p>
    <w:p w:rsidR="0084484C" w:rsidRPr="00737A65" w:rsidRDefault="0084484C" w:rsidP="00575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□ второй гласный ударный.</w:t>
      </w:r>
    </w:p>
    <w:p w:rsidR="0084484C" w:rsidRPr="00DE0F70" w:rsidRDefault="0084484C" w:rsidP="0057599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4484C" w:rsidRPr="00861357" w:rsidRDefault="0084484C" w:rsidP="0057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861357">
        <w:rPr>
          <w:rFonts w:ascii="Times New Roman" w:hAnsi="Times New Roman" w:cs="Times New Roman"/>
          <w:sz w:val="24"/>
          <w:szCs w:val="24"/>
        </w:rPr>
        <w:t xml:space="preserve"> Запиши данные ниже звуки на нужной строчке.</w:t>
      </w:r>
    </w:p>
    <w:p w:rsidR="0084484C" w:rsidRDefault="0084484C" w:rsidP="0057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A65">
        <w:rPr>
          <w:rFonts w:ascii="Times New Roman" w:hAnsi="Times New Roman" w:cs="Times New Roman"/>
          <w:sz w:val="28"/>
          <w:szCs w:val="28"/>
        </w:rPr>
        <w:t>[ы], [ч’], [у], [к], [в], [м], [й’], [о], [щ’]</w:t>
      </w:r>
      <w:r w:rsidRPr="00861357">
        <w:rPr>
          <w:rFonts w:ascii="Times New Roman" w:hAnsi="Times New Roman" w:cs="Times New Roman"/>
          <w:sz w:val="24"/>
          <w:szCs w:val="24"/>
        </w:rPr>
        <w:t>.</w:t>
      </w:r>
    </w:p>
    <w:p w:rsidR="0084484C" w:rsidRPr="00861357" w:rsidRDefault="0084484C" w:rsidP="00575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84C" w:rsidRDefault="0084484C" w:rsidP="00DE0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sz w:val="24"/>
          <w:szCs w:val="24"/>
        </w:rPr>
        <w:t>гласные звуки: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 </w:t>
      </w:r>
    </w:p>
    <w:p w:rsidR="0084484C" w:rsidRDefault="0084484C" w:rsidP="00DE0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sz w:val="24"/>
          <w:szCs w:val="24"/>
        </w:rPr>
        <w:t>звонкие согласные звуки: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84484C" w:rsidRPr="00861357" w:rsidRDefault="0084484C" w:rsidP="00DE0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sz w:val="24"/>
          <w:szCs w:val="24"/>
        </w:rPr>
        <w:t>глухие согласные звуки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84484C" w:rsidRPr="00DE0F70" w:rsidRDefault="0084484C" w:rsidP="00575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4484C" w:rsidRPr="00861357" w:rsidRDefault="0084484C" w:rsidP="0057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861357">
        <w:rPr>
          <w:rFonts w:ascii="Times New Roman" w:hAnsi="Times New Roman" w:cs="Times New Roman"/>
          <w:sz w:val="24"/>
          <w:szCs w:val="24"/>
        </w:rPr>
        <w:t xml:space="preserve"> В каком слове пишется буква </w:t>
      </w:r>
      <w:r w:rsidRPr="0086135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61357">
        <w:rPr>
          <w:rFonts w:ascii="Times New Roman" w:hAnsi="Times New Roman" w:cs="Times New Roman"/>
          <w:sz w:val="24"/>
          <w:szCs w:val="24"/>
        </w:rPr>
        <w:t xml:space="preserve"> в корне?</w:t>
      </w:r>
    </w:p>
    <w:p w:rsidR="0084484C" w:rsidRPr="00737A65" w:rsidRDefault="0084484C" w:rsidP="00575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_ртира         комн_</w:t>
      </w:r>
      <w:r w:rsidRPr="00737A65">
        <w:rPr>
          <w:rFonts w:ascii="Times New Roman" w:hAnsi="Times New Roman" w:cs="Times New Roman"/>
          <w:sz w:val="28"/>
          <w:szCs w:val="28"/>
        </w:rPr>
        <w:t xml:space="preserve">та        ст_рожит    д_бежал </w:t>
      </w:r>
    </w:p>
    <w:p w:rsidR="0084484C" w:rsidRPr="00737A65" w:rsidRDefault="0084484C" w:rsidP="00575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84C" w:rsidRPr="00861357" w:rsidRDefault="0084484C" w:rsidP="0057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861357">
        <w:rPr>
          <w:rFonts w:ascii="Times New Roman" w:hAnsi="Times New Roman" w:cs="Times New Roman"/>
          <w:sz w:val="24"/>
          <w:szCs w:val="24"/>
        </w:rPr>
        <w:t xml:space="preserve"> Выбери схему, которая соответствует слову  </w:t>
      </w:r>
      <w:r w:rsidRPr="00DE0F70">
        <w:rPr>
          <w:rFonts w:ascii="Times New Roman" w:hAnsi="Times New Roman" w:cs="Times New Roman"/>
          <w:sz w:val="28"/>
          <w:szCs w:val="28"/>
        </w:rPr>
        <w:t>чудесный</w:t>
      </w:r>
      <w:r w:rsidRPr="00861357">
        <w:rPr>
          <w:rFonts w:ascii="Times New Roman" w:hAnsi="Times New Roman" w:cs="Times New Roman"/>
          <w:sz w:val="24"/>
          <w:szCs w:val="24"/>
        </w:rPr>
        <w:t xml:space="preserve">. Отметь  </w:t>
      </w:r>
      <w:r w:rsidRPr="00861357">
        <w:rPr>
          <w:rFonts w:ascii="MS Gothic" w:eastAsia="MS Gothic" w:hAnsi="MS Gothic" w:cs="MS Gothic" w:hint="eastAsia"/>
          <w:sz w:val="24"/>
          <w:szCs w:val="24"/>
        </w:rPr>
        <w:t>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57">
        <w:rPr>
          <w:rFonts w:ascii="Times New Roman" w:hAnsi="Times New Roman" w:cs="Times New Roman"/>
          <w:sz w:val="24"/>
          <w:szCs w:val="24"/>
        </w:rPr>
        <w:t>.</w:t>
      </w:r>
    </w:p>
    <w:p w:rsidR="0084484C" w:rsidRDefault="0084484C" w:rsidP="0057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sz w:val="24"/>
          <w:szCs w:val="24"/>
        </w:rPr>
        <w:t xml:space="preserve">1)  </w:t>
      </w:r>
      <w:r w:rsidRPr="00D22A3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pt">
            <v:imagedata r:id="rId5" o:title=""/>
          </v:shape>
        </w:pict>
      </w:r>
      <w:r w:rsidRPr="00861357">
        <w:rPr>
          <w:rFonts w:ascii="Times New Roman" w:hAnsi="Times New Roman" w:cs="Times New Roman"/>
          <w:sz w:val="24"/>
          <w:szCs w:val="24"/>
        </w:rPr>
        <w:t xml:space="preserve">                   2)  </w:t>
      </w:r>
      <w:r w:rsidRPr="00D22A3F">
        <w:rPr>
          <w:rFonts w:ascii="Times New Roman" w:hAnsi="Times New Roman" w:cs="Times New Roman"/>
          <w:sz w:val="24"/>
          <w:szCs w:val="24"/>
        </w:rPr>
        <w:pict>
          <v:shape id="_x0000_i1026" type="#_x0000_t75" style="width:44.25pt;height:15.75pt">
            <v:imagedata r:id="rId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1357">
        <w:rPr>
          <w:rFonts w:ascii="Times New Roman" w:hAnsi="Times New Roman" w:cs="Times New Roman"/>
          <w:sz w:val="24"/>
          <w:szCs w:val="24"/>
        </w:rPr>
        <w:t xml:space="preserve">3)  </w:t>
      </w:r>
      <w:r w:rsidRPr="00D22A3F">
        <w:rPr>
          <w:rFonts w:ascii="Times New Roman" w:hAnsi="Times New Roman" w:cs="Times New Roman"/>
          <w:sz w:val="24"/>
          <w:szCs w:val="24"/>
        </w:rPr>
        <w:pict>
          <v:shape id="_x0000_i1027" type="#_x0000_t75" style="width:50.25pt;height:15.75pt">
            <v:imagedata r:id="rId7" o:title=""/>
          </v:shape>
        </w:pict>
      </w:r>
      <w:r w:rsidRPr="00861357">
        <w:rPr>
          <w:rFonts w:ascii="Times New Roman" w:hAnsi="Times New Roman" w:cs="Times New Roman"/>
          <w:sz w:val="24"/>
          <w:szCs w:val="24"/>
        </w:rPr>
        <w:t xml:space="preserve">                   4)  </w:t>
      </w:r>
      <w:r w:rsidRPr="00D22A3F">
        <w:rPr>
          <w:rFonts w:ascii="Times New Roman" w:hAnsi="Times New Roman" w:cs="Times New Roman"/>
          <w:sz w:val="24"/>
          <w:szCs w:val="24"/>
        </w:rPr>
        <w:pict>
          <v:shape id="_x0000_i1028" type="#_x0000_t75" style="width:35.25pt;height:17.25pt">
            <v:imagedata r:id="rId8" o:title=""/>
          </v:shape>
        </w:pict>
      </w:r>
    </w:p>
    <w:p w:rsidR="0084484C" w:rsidRPr="00737A65" w:rsidRDefault="0084484C" w:rsidP="0057599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D85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861357">
        <w:rPr>
          <w:rFonts w:ascii="Times New Roman" w:hAnsi="Times New Roman" w:cs="Times New Roman"/>
          <w:sz w:val="24"/>
          <w:szCs w:val="24"/>
        </w:rPr>
        <w:t xml:space="preserve">   Подчеркни буквы, обозначающие безударный гласный звук в  корне слова.</w:t>
      </w:r>
    </w:p>
    <w:p w:rsidR="0084484C" w:rsidRDefault="0084484C" w:rsidP="00D85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A65">
        <w:rPr>
          <w:rFonts w:ascii="Times New Roman" w:hAnsi="Times New Roman" w:cs="Times New Roman"/>
          <w:sz w:val="28"/>
          <w:szCs w:val="28"/>
        </w:rPr>
        <w:t>Моряк, дерево, поля, вершина, пять, гнездо, далёкий, травинка</w:t>
      </w:r>
      <w:r w:rsidRPr="00861357">
        <w:rPr>
          <w:rFonts w:ascii="Times New Roman" w:hAnsi="Times New Roman" w:cs="Times New Roman"/>
          <w:sz w:val="24"/>
          <w:szCs w:val="24"/>
        </w:rPr>
        <w:t>.</w:t>
      </w:r>
    </w:p>
    <w:p w:rsidR="0084484C" w:rsidRPr="00DE0F70" w:rsidRDefault="0084484C" w:rsidP="00D85E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D85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Укажи</w:t>
      </w:r>
      <w:r w:rsidRPr="00861357">
        <w:rPr>
          <w:rFonts w:ascii="Times New Roman" w:hAnsi="Times New Roman" w:cs="Times New Roman"/>
          <w:sz w:val="24"/>
          <w:szCs w:val="24"/>
        </w:rPr>
        <w:t xml:space="preserve"> пары слов,</w:t>
      </w:r>
      <w:r>
        <w:rPr>
          <w:rFonts w:ascii="Times New Roman" w:hAnsi="Times New Roman" w:cs="Times New Roman"/>
          <w:sz w:val="24"/>
          <w:szCs w:val="24"/>
        </w:rPr>
        <w:t xml:space="preserve"> которые являются однокоренным</w:t>
      </w:r>
    </w:p>
    <w:p w:rsidR="0084484C" w:rsidRPr="00737A65" w:rsidRDefault="0084484C" w:rsidP="00D8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□ грустный-печальный</w:t>
      </w:r>
      <w:r w:rsidRPr="00737A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A65">
        <w:rPr>
          <w:rFonts w:ascii="Times New Roman" w:hAnsi="Times New Roman" w:cs="Times New Roman"/>
          <w:sz w:val="28"/>
          <w:szCs w:val="28"/>
        </w:rPr>
        <w:t xml:space="preserve"> □ сахар-сахарница            □ берег-бережок</w:t>
      </w:r>
    </w:p>
    <w:p w:rsidR="0084484C" w:rsidRPr="00737A65" w:rsidRDefault="0084484C" w:rsidP="00D8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□ школьник-школьники</w:t>
      </w:r>
      <w:r w:rsidRPr="00737A65">
        <w:rPr>
          <w:rFonts w:ascii="Times New Roman" w:hAnsi="Times New Roman" w:cs="Times New Roman"/>
          <w:sz w:val="28"/>
          <w:szCs w:val="28"/>
        </w:rPr>
        <w:tab/>
        <w:t xml:space="preserve"> □ водитель-водолаз</w:t>
      </w:r>
    </w:p>
    <w:p w:rsidR="0084484C" w:rsidRPr="00DE0F70" w:rsidRDefault="0084484C" w:rsidP="00D85E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861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86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 и напиши</w:t>
      </w:r>
      <w:r w:rsidRPr="00861357">
        <w:rPr>
          <w:rFonts w:ascii="Times New Roman" w:hAnsi="Times New Roman" w:cs="Times New Roman"/>
          <w:sz w:val="24"/>
          <w:szCs w:val="24"/>
        </w:rPr>
        <w:t xml:space="preserve"> предложение, правильно оформляя его на письме:</w:t>
      </w:r>
    </w:p>
    <w:p w:rsidR="0084484C" w:rsidRPr="00737A65" w:rsidRDefault="0084484C" w:rsidP="00861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 xml:space="preserve"> -дружные ребята</w:t>
      </w:r>
    </w:p>
    <w:p w:rsidR="0084484C" w:rsidRPr="00737A65" w:rsidRDefault="0084484C" w:rsidP="00861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- медленно падал</w:t>
      </w:r>
    </w:p>
    <w:p w:rsidR="0084484C" w:rsidRPr="00737A65" w:rsidRDefault="0084484C" w:rsidP="00861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- летела ракета</w:t>
      </w:r>
    </w:p>
    <w:p w:rsidR="0084484C" w:rsidRDefault="0084484C" w:rsidP="00861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sz w:val="28"/>
          <w:szCs w:val="28"/>
        </w:rPr>
        <w:t>- надо беречь</w:t>
      </w:r>
    </w:p>
    <w:p w:rsidR="0084484C" w:rsidRPr="000F7439" w:rsidRDefault="0084484C" w:rsidP="008613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DE0F70" w:rsidRDefault="0084484C" w:rsidP="008613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F70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DE0F70">
        <w:rPr>
          <w:rFonts w:ascii="Times New Roman" w:hAnsi="Times New Roman" w:cs="Times New Roman"/>
          <w:sz w:val="16"/>
          <w:szCs w:val="16"/>
        </w:rPr>
        <w:t>__________</w:t>
      </w:r>
    </w:p>
    <w:p w:rsidR="0084484C" w:rsidRPr="00DE0F70" w:rsidRDefault="0084484C" w:rsidP="008613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F70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DE0F70">
        <w:rPr>
          <w:rFonts w:ascii="Times New Roman" w:hAnsi="Times New Roman" w:cs="Times New Roman"/>
          <w:sz w:val="16"/>
          <w:szCs w:val="16"/>
        </w:rPr>
        <w:t>__________</w:t>
      </w:r>
    </w:p>
    <w:p w:rsidR="0084484C" w:rsidRPr="00861357" w:rsidRDefault="0084484C" w:rsidP="00D85E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Задания повышенного уровня:</w:t>
      </w:r>
    </w:p>
    <w:p w:rsidR="0084484C" w:rsidRPr="00737A65" w:rsidRDefault="0084484C" w:rsidP="004833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35316D" w:rsidRDefault="0084484C" w:rsidP="003531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6135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</w:t>
      </w:r>
      <w:r w:rsidRPr="00861357">
        <w:rPr>
          <w:rFonts w:ascii="Times New Roman" w:hAnsi="Times New Roman" w:cs="Times New Roman"/>
          <w:sz w:val="24"/>
          <w:szCs w:val="24"/>
        </w:rPr>
        <w:t xml:space="preserve"> </w:t>
      </w:r>
      <w:r w:rsidRPr="00861357">
        <w:rPr>
          <w:rFonts w:ascii="MS Gothic" w:eastAsia="MS Gothic" w:hAnsi="MS Gothic" w:cs="MS Gothic" w:hint="eastAsia"/>
          <w:sz w:val="24"/>
          <w:szCs w:val="24"/>
        </w:rPr>
        <w:t>✔</w:t>
      </w:r>
      <w:r w:rsidRPr="00861357">
        <w:rPr>
          <w:rFonts w:ascii="Times New Roman" w:hAnsi="Times New Roman" w:cs="Times New Roman"/>
          <w:sz w:val="24"/>
          <w:szCs w:val="24"/>
        </w:rPr>
        <w:t xml:space="preserve"> среди данных слов имена существительные:</w:t>
      </w:r>
    </w:p>
    <w:p w:rsidR="0084484C" w:rsidRPr="00811B9C" w:rsidRDefault="0084484C" w:rsidP="00483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9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9C">
        <w:rPr>
          <w:rFonts w:ascii="Times New Roman" w:hAnsi="Times New Roman" w:cs="Times New Roman"/>
          <w:sz w:val="28"/>
          <w:szCs w:val="28"/>
        </w:rPr>
        <w:t xml:space="preserve">чёрный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B9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9C">
        <w:rPr>
          <w:rFonts w:ascii="Times New Roman" w:hAnsi="Times New Roman" w:cs="Times New Roman"/>
          <w:sz w:val="28"/>
          <w:szCs w:val="28"/>
        </w:rPr>
        <w:t>чернослив</w:t>
      </w:r>
    </w:p>
    <w:p w:rsidR="0084484C" w:rsidRPr="00811B9C" w:rsidRDefault="0084484C" w:rsidP="00483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9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9C">
        <w:rPr>
          <w:rFonts w:ascii="Times New Roman" w:hAnsi="Times New Roman" w:cs="Times New Roman"/>
          <w:sz w:val="28"/>
          <w:szCs w:val="28"/>
        </w:rPr>
        <w:t xml:space="preserve">чернота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1B9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9C">
        <w:rPr>
          <w:rFonts w:ascii="Times New Roman" w:hAnsi="Times New Roman" w:cs="Times New Roman"/>
          <w:sz w:val="28"/>
          <w:szCs w:val="28"/>
        </w:rPr>
        <w:t>чёрненький</w:t>
      </w:r>
    </w:p>
    <w:p w:rsidR="0084484C" w:rsidRPr="00811B9C" w:rsidRDefault="0084484C" w:rsidP="00483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9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9C">
        <w:rPr>
          <w:rFonts w:ascii="Times New Roman" w:hAnsi="Times New Roman" w:cs="Times New Roman"/>
          <w:sz w:val="28"/>
          <w:szCs w:val="28"/>
        </w:rPr>
        <w:t xml:space="preserve">чернеть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1B9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9C">
        <w:rPr>
          <w:rFonts w:ascii="Times New Roman" w:hAnsi="Times New Roman" w:cs="Times New Roman"/>
          <w:sz w:val="28"/>
          <w:szCs w:val="28"/>
        </w:rPr>
        <w:t>чернеть</w:t>
      </w:r>
    </w:p>
    <w:p w:rsidR="0084484C" w:rsidRPr="00737A65" w:rsidRDefault="0084484C" w:rsidP="004833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09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13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61357">
        <w:rPr>
          <w:rFonts w:ascii="Times New Roman" w:hAnsi="Times New Roman" w:cs="Times New Roman"/>
          <w:sz w:val="24"/>
          <w:szCs w:val="24"/>
        </w:rPr>
        <w:t xml:space="preserve"> Допиши пропущенные характеристики звуков слова </w:t>
      </w:r>
      <w:r w:rsidRPr="000F7439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Pr="008613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484C" w:rsidRPr="000F7439" w:rsidRDefault="0084484C" w:rsidP="00093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39">
        <w:rPr>
          <w:rFonts w:ascii="Times New Roman" w:hAnsi="Times New Roman" w:cs="Times New Roman"/>
          <w:sz w:val="28"/>
          <w:szCs w:val="28"/>
        </w:rPr>
        <w:t>с - [</w:t>
      </w:r>
      <w:r w:rsidRPr="000F74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7439">
        <w:rPr>
          <w:rFonts w:ascii="Times New Roman" w:hAnsi="Times New Roman" w:cs="Times New Roman"/>
          <w:sz w:val="28"/>
          <w:szCs w:val="28"/>
        </w:rPr>
        <w:t>’]  - согласный, мягкий,  ……………… .</w:t>
      </w:r>
    </w:p>
    <w:p w:rsidR="0084484C" w:rsidRPr="000F7439" w:rsidRDefault="0084484C" w:rsidP="00093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39">
        <w:rPr>
          <w:rFonts w:ascii="Times New Roman" w:hAnsi="Times New Roman" w:cs="Times New Roman"/>
          <w:sz w:val="28"/>
          <w:szCs w:val="28"/>
        </w:rPr>
        <w:t>е - [и]  -  гласный, …………………………… .</w:t>
      </w:r>
    </w:p>
    <w:p w:rsidR="0084484C" w:rsidRPr="000F7439" w:rsidRDefault="0084484C" w:rsidP="00093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39">
        <w:rPr>
          <w:rFonts w:ascii="Times New Roman" w:hAnsi="Times New Roman" w:cs="Times New Roman"/>
          <w:sz w:val="28"/>
          <w:szCs w:val="28"/>
        </w:rPr>
        <w:t>м -[м’]  - согласный,………………………… .</w:t>
      </w:r>
    </w:p>
    <w:p w:rsidR="0084484C" w:rsidRPr="000F7439" w:rsidRDefault="0084484C" w:rsidP="00093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39">
        <w:rPr>
          <w:rFonts w:ascii="Times New Roman" w:hAnsi="Times New Roman" w:cs="Times New Roman"/>
          <w:sz w:val="28"/>
          <w:szCs w:val="28"/>
        </w:rPr>
        <w:t>ь – [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439">
        <w:rPr>
          <w:rFonts w:ascii="Times New Roman" w:hAnsi="Times New Roman" w:cs="Times New Roman"/>
          <w:sz w:val="28"/>
          <w:szCs w:val="28"/>
        </w:rPr>
        <w:t xml:space="preserve">]  </w:t>
      </w:r>
    </w:p>
    <w:p w:rsidR="0084484C" w:rsidRPr="000F7439" w:rsidRDefault="0084484C" w:rsidP="00093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39">
        <w:rPr>
          <w:rFonts w:ascii="Times New Roman" w:hAnsi="Times New Roman" w:cs="Times New Roman"/>
          <w:sz w:val="28"/>
          <w:szCs w:val="28"/>
        </w:rPr>
        <w:t>я - [й’]  - ……………,  мягкий, звонкий.</w:t>
      </w:r>
    </w:p>
    <w:p w:rsidR="0084484C" w:rsidRPr="000F7439" w:rsidRDefault="0084484C" w:rsidP="00093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39">
        <w:rPr>
          <w:rFonts w:ascii="Times New Roman" w:hAnsi="Times New Roman" w:cs="Times New Roman"/>
          <w:sz w:val="28"/>
          <w:szCs w:val="28"/>
        </w:rPr>
        <w:t xml:space="preserve">   - [а ]  - …………… ,  ударный.</w:t>
      </w:r>
    </w:p>
    <w:p w:rsidR="0084484C" w:rsidRPr="00737A65" w:rsidRDefault="0084484C" w:rsidP="00093A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737A65" w:rsidRDefault="0084484C" w:rsidP="00093A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24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861357">
        <w:rPr>
          <w:rFonts w:ascii="Times New Roman" w:hAnsi="Times New Roman" w:cs="Times New Roman"/>
          <w:sz w:val="24"/>
          <w:szCs w:val="24"/>
        </w:rPr>
        <w:t xml:space="preserve"> Укажи имя существительное с удвоенной согласной:</w:t>
      </w:r>
    </w:p>
    <w:p w:rsidR="0084484C" w:rsidRPr="00EB299B" w:rsidRDefault="0084484C" w:rsidP="0024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9B">
        <w:rPr>
          <w:rFonts w:ascii="Times New Roman" w:hAnsi="Times New Roman" w:cs="Times New Roman"/>
          <w:sz w:val="28"/>
          <w:szCs w:val="28"/>
        </w:rPr>
        <w:t xml:space="preserve">дли(н,нн)а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299B">
        <w:rPr>
          <w:rFonts w:ascii="Times New Roman" w:hAnsi="Times New Roman" w:cs="Times New Roman"/>
          <w:sz w:val="28"/>
          <w:szCs w:val="28"/>
        </w:rPr>
        <w:t>ра(с,сс)тение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299B">
        <w:rPr>
          <w:rFonts w:ascii="Times New Roman" w:hAnsi="Times New Roman" w:cs="Times New Roman"/>
          <w:sz w:val="28"/>
          <w:szCs w:val="28"/>
        </w:rPr>
        <w:t xml:space="preserve">па(с,сс)ажир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299B">
        <w:rPr>
          <w:rFonts w:ascii="Times New Roman" w:hAnsi="Times New Roman" w:cs="Times New Roman"/>
          <w:sz w:val="28"/>
          <w:szCs w:val="28"/>
        </w:rPr>
        <w:t>ра(н,нн)о</w:t>
      </w:r>
    </w:p>
    <w:p w:rsidR="0084484C" w:rsidRPr="00737A65" w:rsidRDefault="0084484C" w:rsidP="00245D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24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135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Укажи</w:t>
      </w:r>
      <w:r w:rsidRPr="00861357">
        <w:rPr>
          <w:rFonts w:ascii="Times New Roman" w:hAnsi="Times New Roman" w:cs="Times New Roman"/>
          <w:sz w:val="24"/>
          <w:szCs w:val="24"/>
        </w:rPr>
        <w:t xml:space="preserve"> </w:t>
      </w:r>
      <w:r w:rsidRPr="00861357">
        <w:rPr>
          <w:rFonts w:ascii="MS Gothic" w:eastAsia="MS Gothic" w:hAnsi="MS Gothic" w:cs="MS Gothic" w:hint="eastAsia"/>
          <w:sz w:val="24"/>
          <w:szCs w:val="24"/>
        </w:rPr>
        <w:t>✔</w:t>
      </w:r>
      <w:r w:rsidRPr="00861357">
        <w:rPr>
          <w:rFonts w:ascii="Times New Roman" w:hAnsi="Times New Roman" w:cs="Times New Roman"/>
          <w:sz w:val="24"/>
          <w:szCs w:val="24"/>
        </w:rPr>
        <w:t>побудительное невосклицательное предложение:</w:t>
      </w:r>
    </w:p>
    <w:p w:rsidR="0084484C" w:rsidRPr="00EB299B" w:rsidRDefault="0084484C" w:rsidP="0024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9B">
        <w:rPr>
          <w:rFonts w:ascii="Times New Roman" w:hAnsi="Times New Roman" w:cs="Times New Roman"/>
          <w:sz w:val="28"/>
          <w:szCs w:val="28"/>
        </w:rPr>
        <w:t>□Как перейти улицу?</w:t>
      </w:r>
    </w:p>
    <w:p w:rsidR="0084484C" w:rsidRPr="00EB299B" w:rsidRDefault="0084484C" w:rsidP="0024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9B">
        <w:rPr>
          <w:rFonts w:ascii="Times New Roman" w:hAnsi="Times New Roman" w:cs="Times New Roman"/>
          <w:sz w:val="28"/>
          <w:szCs w:val="28"/>
        </w:rPr>
        <w:t>□Переходите улицу на зелёный свет светофора.</w:t>
      </w:r>
    </w:p>
    <w:p w:rsidR="0084484C" w:rsidRPr="00EB299B" w:rsidRDefault="0084484C" w:rsidP="0024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9B">
        <w:rPr>
          <w:rFonts w:ascii="Times New Roman" w:hAnsi="Times New Roman" w:cs="Times New Roman"/>
          <w:sz w:val="28"/>
          <w:szCs w:val="28"/>
        </w:rPr>
        <w:t>□По улице мчались машины.</w:t>
      </w:r>
    </w:p>
    <w:p w:rsidR="0084484C" w:rsidRPr="00737A65" w:rsidRDefault="0084484C" w:rsidP="00245D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C07651" w:rsidRDefault="0084484C" w:rsidP="00093A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Default="0084484C" w:rsidP="00093A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Задание высокого уровня.</w:t>
      </w:r>
    </w:p>
    <w:p w:rsidR="0084484C" w:rsidRPr="00C07651" w:rsidRDefault="0084484C" w:rsidP="00093A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sz w:val="24"/>
          <w:szCs w:val="24"/>
        </w:rPr>
        <w:t>В каком порядке должны следовать предложения, обозначенные буквами, чтобы получился связный текст?</w:t>
      </w:r>
    </w:p>
    <w:p w:rsidR="0084484C" w:rsidRPr="00C07651" w:rsidRDefault="0084484C" w:rsidP="00093A5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61357">
        <w:rPr>
          <w:rFonts w:ascii="Times New Roman" w:hAnsi="Times New Roman" w:cs="Times New Roman"/>
          <w:sz w:val="24"/>
          <w:szCs w:val="24"/>
        </w:rPr>
        <w:t>.  Вдруг поплавок запрыгал в воде и утонул.</w:t>
      </w: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861357">
        <w:rPr>
          <w:rFonts w:ascii="Times New Roman" w:hAnsi="Times New Roman" w:cs="Times New Roman"/>
          <w:sz w:val="24"/>
          <w:szCs w:val="24"/>
        </w:rPr>
        <w:t>.  Хороша будет ушица!</w:t>
      </w: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61357">
        <w:rPr>
          <w:rFonts w:ascii="Times New Roman" w:hAnsi="Times New Roman" w:cs="Times New Roman"/>
          <w:sz w:val="24"/>
          <w:szCs w:val="24"/>
        </w:rPr>
        <w:t>.  Плавники у окуня красные, а спинка тёмно-зелёная.</w:t>
      </w: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861357">
        <w:rPr>
          <w:rFonts w:ascii="Times New Roman" w:hAnsi="Times New Roman" w:cs="Times New Roman"/>
          <w:sz w:val="24"/>
          <w:szCs w:val="24"/>
        </w:rPr>
        <w:t xml:space="preserve">  Дёрнул рыбак удочку и вытащил окунька.</w:t>
      </w: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861357">
        <w:rPr>
          <w:rFonts w:ascii="Times New Roman" w:hAnsi="Times New Roman" w:cs="Times New Roman"/>
          <w:sz w:val="24"/>
          <w:szCs w:val="24"/>
        </w:rPr>
        <w:t>. Закинул рыболов в речку удочку и ждёт.</w:t>
      </w:r>
    </w:p>
    <w:p w:rsidR="0084484C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(Выпиши последовательно буквы)</w:t>
      </w:r>
    </w:p>
    <w:p w:rsidR="0084484C" w:rsidRPr="00EB299B" w:rsidRDefault="0084484C" w:rsidP="00093A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84C" w:rsidRPr="00861357" w:rsidRDefault="0084484C" w:rsidP="000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57">
        <w:rPr>
          <w:rFonts w:ascii="Times New Roman" w:hAnsi="Times New Roman" w:cs="Times New Roman"/>
          <w:sz w:val="24"/>
          <w:szCs w:val="24"/>
        </w:rPr>
        <w:t>Ответ: ____________________________________________</w:t>
      </w:r>
    </w:p>
    <w:p w:rsidR="0084484C" w:rsidRPr="00861357" w:rsidRDefault="0084484C" w:rsidP="00EE5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84C" w:rsidRPr="00861357" w:rsidRDefault="0084484C" w:rsidP="00EE5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4484C" w:rsidRPr="00861357" w:rsidSect="00DE0F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7C4"/>
    <w:multiLevelType w:val="hybridMultilevel"/>
    <w:tmpl w:val="D8AA8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794B"/>
    <w:multiLevelType w:val="hybridMultilevel"/>
    <w:tmpl w:val="9F7012E4"/>
    <w:lvl w:ilvl="0" w:tplc="7E2CC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48A6"/>
    <w:multiLevelType w:val="hybridMultilevel"/>
    <w:tmpl w:val="6FCA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151CF"/>
    <w:multiLevelType w:val="hybridMultilevel"/>
    <w:tmpl w:val="AD9E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C2DE1"/>
    <w:multiLevelType w:val="hybridMultilevel"/>
    <w:tmpl w:val="4A200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25720"/>
    <w:multiLevelType w:val="hybridMultilevel"/>
    <w:tmpl w:val="E340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A27D8"/>
    <w:multiLevelType w:val="hybridMultilevel"/>
    <w:tmpl w:val="05E0C644"/>
    <w:lvl w:ilvl="0" w:tplc="36CC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1F1"/>
    <w:rsid w:val="0005605E"/>
    <w:rsid w:val="00093A57"/>
    <w:rsid w:val="000B0BE4"/>
    <w:rsid w:val="000B2242"/>
    <w:rsid w:val="000F2248"/>
    <w:rsid w:val="000F7439"/>
    <w:rsid w:val="00113D51"/>
    <w:rsid w:val="0014758D"/>
    <w:rsid w:val="001859EF"/>
    <w:rsid w:val="001A033E"/>
    <w:rsid w:val="001F4E39"/>
    <w:rsid w:val="00245D12"/>
    <w:rsid w:val="0025346C"/>
    <w:rsid w:val="002A13E6"/>
    <w:rsid w:val="002A1927"/>
    <w:rsid w:val="002C21AB"/>
    <w:rsid w:val="002E0110"/>
    <w:rsid w:val="003254A3"/>
    <w:rsid w:val="00350217"/>
    <w:rsid w:val="0035316D"/>
    <w:rsid w:val="00354AA7"/>
    <w:rsid w:val="00361D1D"/>
    <w:rsid w:val="00365A2F"/>
    <w:rsid w:val="00370A12"/>
    <w:rsid w:val="00375D4D"/>
    <w:rsid w:val="003A7F58"/>
    <w:rsid w:val="003C7FC1"/>
    <w:rsid w:val="003D46FE"/>
    <w:rsid w:val="003E049F"/>
    <w:rsid w:val="00483389"/>
    <w:rsid w:val="004B617A"/>
    <w:rsid w:val="004D39AF"/>
    <w:rsid w:val="004E5C6B"/>
    <w:rsid w:val="00506F2B"/>
    <w:rsid w:val="00575995"/>
    <w:rsid w:val="005763A2"/>
    <w:rsid w:val="005C6C69"/>
    <w:rsid w:val="005E019B"/>
    <w:rsid w:val="00611968"/>
    <w:rsid w:val="006702BF"/>
    <w:rsid w:val="00685941"/>
    <w:rsid w:val="0069537C"/>
    <w:rsid w:val="0073026E"/>
    <w:rsid w:val="00737A65"/>
    <w:rsid w:val="007E61E4"/>
    <w:rsid w:val="00811B9C"/>
    <w:rsid w:val="00812CC5"/>
    <w:rsid w:val="00820816"/>
    <w:rsid w:val="0084484C"/>
    <w:rsid w:val="00844B41"/>
    <w:rsid w:val="00860C59"/>
    <w:rsid w:val="00861357"/>
    <w:rsid w:val="0089190F"/>
    <w:rsid w:val="008C6913"/>
    <w:rsid w:val="009044F7"/>
    <w:rsid w:val="00986CD8"/>
    <w:rsid w:val="009A0DE2"/>
    <w:rsid w:val="009B0DED"/>
    <w:rsid w:val="00A03908"/>
    <w:rsid w:val="00A07281"/>
    <w:rsid w:val="00AA4B86"/>
    <w:rsid w:val="00AB5A61"/>
    <w:rsid w:val="00AC13D9"/>
    <w:rsid w:val="00B34AC2"/>
    <w:rsid w:val="00B47760"/>
    <w:rsid w:val="00BA0C7F"/>
    <w:rsid w:val="00BF6DF7"/>
    <w:rsid w:val="00C07651"/>
    <w:rsid w:val="00C144D1"/>
    <w:rsid w:val="00C96E1F"/>
    <w:rsid w:val="00CA7940"/>
    <w:rsid w:val="00CB2F12"/>
    <w:rsid w:val="00CD3DDF"/>
    <w:rsid w:val="00CE11F1"/>
    <w:rsid w:val="00CF0C9D"/>
    <w:rsid w:val="00D21F7F"/>
    <w:rsid w:val="00D22A3F"/>
    <w:rsid w:val="00D84532"/>
    <w:rsid w:val="00D85EFB"/>
    <w:rsid w:val="00D90B5E"/>
    <w:rsid w:val="00DC2847"/>
    <w:rsid w:val="00DE0F70"/>
    <w:rsid w:val="00DF43DB"/>
    <w:rsid w:val="00E26FD7"/>
    <w:rsid w:val="00E7267E"/>
    <w:rsid w:val="00E74526"/>
    <w:rsid w:val="00EB299B"/>
    <w:rsid w:val="00EE1CE5"/>
    <w:rsid w:val="00EE5D65"/>
    <w:rsid w:val="00EF2351"/>
    <w:rsid w:val="00F56E43"/>
    <w:rsid w:val="00F829C2"/>
    <w:rsid w:val="00FD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45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451</TotalTime>
  <Pages>2</Pages>
  <Words>500</Words>
  <Characters>2852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Владимировна</cp:lastModifiedBy>
  <cp:revision>46</cp:revision>
  <cp:lastPrinted>2014-12-14T13:18:00Z</cp:lastPrinted>
  <dcterms:created xsi:type="dcterms:W3CDTF">2014-05-07T03:25:00Z</dcterms:created>
  <dcterms:modified xsi:type="dcterms:W3CDTF">2015-01-04T13:29:00Z</dcterms:modified>
</cp:coreProperties>
</file>