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AF5" w:rsidRPr="00A90041" w:rsidRDefault="00DC2AF5" w:rsidP="00685DA5">
      <w:pPr>
        <w:pStyle w:val="Heading3"/>
        <w:rPr>
          <w:i/>
          <w:sz w:val="24"/>
          <w:szCs w:val="24"/>
          <w:u w:val="single"/>
        </w:rPr>
      </w:pPr>
      <w:r w:rsidRPr="00A90041">
        <w:rPr>
          <w:i/>
          <w:sz w:val="24"/>
          <w:szCs w:val="24"/>
          <w:u w:val="single"/>
        </w:rPr>
        <w:t xml:space="preserve">         Активный отдых детей зимой.</w:t>
      </w:r>
    </w:p>
    <w:p w:rsidR="00DC2AF5" w:rsidRPr="00A90041" w:rsidRDefault="00DC2AF5" w:rsidP="008358A3">
      <w:pPr>
        <w:rPr>
          <w:sz w:val="24"/>
          <w:szCs w:val="24"/>
        </w:rPr>
      </w:pPr>
      <w:r w:rsidRPr="00A90041">
        <w:rPr>
          <w:sz w:val="24"/>
          <w:szCs w:val="24"/>
        </w:rPr>
        <w:t>Зимой, как и в тёплое время года , ребёнку важно бывать на свежем воздухе. Активный отдых в это важная составляющая переохлаждений и заболеваний -необходимо двигаться , для него нужна удобная (не стесняющая движений) одежда и обувь.</w:t>
      </w:r>
    </w:p>
    <w:p w:rsidR="00DC2AF5" w:rsidRPr="00A90041" w:rsidRDefault="00DC2AF5" w:rsidP="008358A3">
      <w:pPr>
        <w:rPr>
          <w:sz w:val="24"/>
          <w:szCs w:val="24"/>
        </w:rPr>
      </w:pPr>
      <w:r w:rsidRPr="00A90041">
        <w:rPr>
          <w:sz w:val="24"/>
          <w:szCs w:val="24"/>
        </w:rPr>
        <w:t>Для зимних спортивных упражнений детям предоставляют лыжи ,коньки, санки.</w:t>
      </w:r>
    </w:p>
    <w:p w:rsidR="00DC2AF5" w:rsidRPr="00A90041" w:rsidRDefault="00DC2AF5" w:rsidP="008358A3">
      <w:pPr>
        <w:rPr>
          <w:sz w:val="24"/>
          <w:szCs w:val="24"/>
        </w:rPr>
      </w:pPr>
      <w:r w:rsidRPr="00A90041">
        <w:rPr>
          <w:b/>
          <w:i/>
          <w:sz w:val="24"/>
          <w:szCs w:val="24"/>
        </w:rPr>
        <w:t xml:space="preserve">Лыжи </w:t>
      </w:r>
      <w:r w:rsidRPr="00A90041">
        <w:rPr>
          <w:sz w:val="24"/>
          <w:szCs w:val="24"/>
        </w:rPr>
        <w:t>предполагают малышу уже с 3-х лет. Высота лыж: малыша до локтя поднятой вверх руки, более старшему ребенку - по поднятой  вверх руке без учета кисти . Лыжные палки ниже уровня плеч на 3-</w:t>
      </w:r>
      <w:smartTag w:uri="urn:schemas-microsoft-com:office:smarttags" w:element="metricconverter">
        <w:smartTagPr>
          <w:attr w:name="ProductID" w:val="5 см"/>
        </w:smartTagPr>
        <w:r w:rsidRPr="00A90041">
          <w:rPr>
            <w:sz w:val="24"/>
            <w:szCs w:val="24"/>
          </w:rPr>
          <w:t>5 см</w:t>
        </w:r>
      </w:smartTag>
      <w:r w:rsidRPr="00A90041">
        <w:rPr>
          <w:sz w:val="24"/>
          <w:szCs w:val="24"/>
        </w:rPr>
        <w:t>. Ботинки с широким носком и двойным языком , на 1-2 размера  больше ,  чтобы можно было надеть две пары носков. Лыжи (если деревянные) не должны иметь сучков , трещин , шероховатостей на скользящей поверхности . Крепление у младших детей мягкое ( сзади -резиновая петля ) .У старших дошкольников крепление полужесткое.</w:t>
      </w:r>
    </w:p>
    <w:p w:rsidR="00DC2AF5" w:rsidRPr="00A90041" w:rsidRDefault="00DC2AF5" w:rsidP="008358A3">
      <w:pPr>
        <w:rPr>
          <w:sz w:val="24"/>
          <w:szCs w:val="24"/>
        </w:rPr>
      </w:pPr>
      <w:r w:rsidRPr="00A90041">
        <w:rPr>
          <w:sz w:val="24"/>
          <w:szCs w:val="24"/>
        </w:rPr>
        <w:t>Младшие учатся ходить по ровной лыжне ступающим и скользящим шагом , дети старших групп ходят переменным  двухшажным  ходом с палками , поднимаются на горку &lt;&lt; лесенкой &gt;&gt;,&lt;&lt;елочкой&gt;&gt;, спускаются с горки ,ходят по пересеченной местности.</w:t>
      </w:r>
    </w:p>
    <w:p w:rsidR="00DC2AF5" w:rsidRPr="00A90041" w:rsidRDefault="00DC2AF5" w:rsidP="008358A3">
      <w:pPr>
        <w:rPr>
          <w:sz w:val="24"/>
          <w:szCs w:val="24"/>
        </w:rPr>
      </w:pPr>
      <w:r w:rsidRPr="00A90041">
        <w:rPr>
          <w:b/>
          <w:i/>
          <w:sz w:val="24"/>
          <w:szCs w:val="24"/>
        </w:rPr>
        <w:t>Коньки с ботинками</w:t>
      </w:r>
      <w:r w:rsidRPr="00A90041">
        <w:rPr>
          <w:b/>
          <w:sz w:val="24"/>
          <w:szCs w:val="24"/>
        </w:rPr>
        <w:t xml:space="preserve"> </w:t>
      </w:r>
      <w:r w:rsidRPr="00A90041">
        <w:rPr>
          <w:sz w:val="24"/>
          <w:szCs w:val="24"/>
        </w:rPr>
        <w:t>дают детям с 5-ти лет . В местностях с теплым климатом шире используются роликовые коньки.</w:t>
      </w:r>
    </w:p>
    <w:p w:rsidR="00DC2AF5" w:rsidRPr="00A90041" w:rsidRDefault="00DC2AF5" w:rsidP="008358A3">
      <w:pPr>
        <w:rPr>
          <w:sz w:val="24"/>
          <w:szCs w:val="24"/>
        </w:rPr>
      </w:pPr>
      <w:r w:rsidRPr="00A90041">
        <w:rPr>
          <w:b/>
          <w:i/>
          <w:sz w:val="24"/>
          <w:szCs w:val="24"/>
        </w:rPr>
        <w:t>Санки.</w:t>
      </w:r>
      <w:r w:rsidRPr="00A90041">
        <w:rPr>
          <w:b/>
          <w:sz w:val="24"/>
          <w:szCs w:val="24"/>
        </w:rPr>
        <w:t xml:space="preserve"> </w:t>
      </w:r>
      <w:r w:rsidRPr="00A90041">
        <w:rPr>
          <w:sz w:val="24"/>
          <w:szCs w:val="24"/>
        </w:rPr>
        <w:t>Общеизвестное зимнее развлечение детей с самого младшего возраста. Ребенок может всю прогулку увлеченно заниматься только одними санками -не только качаться с горки , но и бегать с ними, толкать , возить кого-либо и др.</w:t>
      </w:r>
    </w:p>
    <w:p w:rsidR="00DC2AF5" w:rsidRPr="00A90041" w:rsidRDefault="00DC2AF5" w:rsidP="008358A3">
      <w:pPr>
        <w:rPr>
          <w:sz w:val="24"/>
          <w:szCs w:val="24"/>
        </w:rPr>
      </w:pPr>
      <w:r w:rsidRPr="00A90041">
        <w:rPr>
          <w:sz w:val="24"/>
          <w:szCs w:val="24"/>
        </w:rPr>
        <w:t>Детям полезно и доставляет удовольствие покататься на качелях, каталках, каруселях.</w:t>
      </w:r>
    </w:p>
    <w:p w:rsidR="00DC2AF5" w:rsidRPr="00A90041" w:rsidRDefault="00DC2AF5" w:rsidP="008358A3">
      <w:pPr>
        <w:rPr>
          <w:sz w:val="24"/>
          <w:szCs w:val="24"/>
        </w:rPr>
      </w:pPr>
      <w:r w:rsidRPr="00A90041">
        <w:rPr>
          <w:sz w:val="24"/>
          <w:szCs w:val="24"/>
        </w:rPr>
        <w:t xml:space="preserve">Старших дошкольников можно обучить </w:t>
      </w:r>
      <w:r w:rsidRPr="00A90041">
        <w:rPr>
          <w:b/>
          <w:i/>
          <w:sz w:val="24"/>
          <w:szCs w:val="24"/>
        </w:rPr>
        <w:t>играть в хоккей</w:t>
      </w:r>
      <w:r w:rsidRPr="00A90041">
        <w:rPr>
          <w:sz w:val="24"/>
          <w:szCs w:val="24"/>
        </w:rPr>
        <w:t>. Для хоккея нужны клюшки (длина 60-</w:t>
      </w:r>
      <w:smartTag w:uri="urn:schemas-microsoft-com:office:smarttags" w:element="metricconverter">
        <w:smartTagPr>
          <w:attr w:name="ProductID" w:val="70 см"/>
        </w:smartTagPr>
        <w:r w:rsidRPr="00A90041">
          <w:rPr>
            <w:sz w:val="24"/>
            <w:szCs w:val="24"/>
          </w:rPr>
          <w:t>70 см</w:t>
        </w:r>
      </w:smartTag>
      <w:r w:rsidRPr="00A90041">
        <w:rPr>
          <w:sz w:val="24"/>
          <w:szCs w:val="24"/>
        </w:rPr>
        <w:t xml:space="preserve"> ) и шайбы пластмассовые , резиновые (диаметр 5-</w:t>
      </w:r>
      <w:smartTag w:uri="urn:schemas-microsoft-com:office:smarttags" w:element="metricconverter">
        <w:smartTagPr>
          <w:attr w:name="ProductID" w:val="6 см"/>
        </w:smartTagPr>
        <w:r w:rsidRPr="00A90041">
          <w:rPr>
            <w:sz w:val="24"/>
            <w:szCs w:val="24"/>
          </w:rPr>
          <w:t>6 см</w:t>
        </w:r>
      </w:smartTag>
      <w:r w:rsidRPr="00A90041">
        <w:rPr>
          <w:sz w:val="24"/>
          <w:szCs w:val="24"/>
        </w:rPr>
        <w:t>, высота 2-2,5см,масса 50-</w:t>
      </w:r>
      <w:smartTag w:uri="urn:schemas-microsoft-com:office:smarttags" w:element="metricconverter">
        <w:smartTagPr>
          <w:attr w:name="ProductID" w:val="70 Г"/>
        </w:smartTagPr>
        <w:r w:rsidRPr="00A90041">
          <w:rPr>
            <w:sz w:val="24"/>
            <w:szCs w:val="24"/>
          </w:rPr>
          <w:t>70 Г</w:t>
        </w:r>
      </w:smartTag>
      <w:r w:rsidRPr="00A90041">
        <w:rPr>
          <w:sz w:val="24"/>
          <w:szCs w:val="24"/>
        </w:rPr>
        <w:t xml:space="preserve"> ). Дети учатся передавать мяч ( шайбе ) с места и после ведения.</w:t>
      </w:r>
    </w:p>
    <w:p w:rsidR="00DC2AF5" w:rsidRPr="00A90041" w:rsidRDefault="00DC2AF5" w:rsidP="008358A3">
      <w:pPr>
        <w:rPr>
          <w:sz w:val="24"/>
          <w:szCs w:val="24"/>
        </w:rPr>
      </w:pPr>
      <w:r w:rsidRPr="00A90041">
        <w:rPr>
          <w:sz w:val="24"/>
          <w:szCs w:val="24"/>
        </w:rPr>
        <w:t>Можно организовать метание снежков в цель , лазание по лесенкам-стремянкам и горкам, лепку снеговиков и разные постройки из снега.</w:t>
      </w:r>
    </w:p>
    <w:p w:rsidR="00DC2AF5" w:rsidRPr="00A90041" w:rsidRDefault="00DC2AF5" w:rsidP="008358A3">
      <w:pPr>
        <w:rPr>
          <w:sz w:val="24"/>
          <w:szCs w:val="24"/>
        </w:rPr>
      </w:pPr>
      <w:r w:rsidRPr="00A90041">
        <w:rPr>
          <w:sz w:val="24"/>
          <w:szCs w:val="24"/>
        </w:rPr>
        <w:t>Подвижные игры и игровые упражнения имеют большое значение для всестороннего, гармоничного развития ребёнка. Участие ребёнка в игровых заданиях различной интенсивности позволяет осваивать жизненно важные двигательные умения в ходьбе, беге , прыжках , равновесии, лазанье , метании.</w:t>
      </w:r>
    </w:p>
    <w:p w:rsidR="00DC2AF5" w:rsidRPr="00A90041" w:rsidRDefault="00DC2AF5" w:rsidP="008358A3">
      <w:pPr>
        <w:rPr>
          <w:sz w:val="24"/>
          <w:szCs w:val="24"/>
        </w:rPr>
      </w:pPr>
      <w:r w:rsidRPr="00A90041">
        <w:rPr>
          <w:sz w:val="24"/>
          <w:szCs w:val="24"/>
        </w:rPr>
        <w:t>Также характерной особенностью подвижной игры является комплексность воздействия на все стороны личности ребёнка . В игре одновременно осуществляется физическое , умственное , нравственное и трудовое воспитание.</w:t>
      </w:r>
    </w:p>
    <w:p w:rsidR="00DC2AF5" w:rsidRPr="00A90041" w:rsidRDefault="00DC2AF5" w:rsidP="008358A3">
      <w:pPr>
        <w:rPr>
          <w:sz w:val="24"/>
          <w:szCs w:val="24"/>
        </w:rPr>
      </w:pPr>
      <w:r w:rsidRPr="00A90041">
        <w:rPr>
          <w:sz w:val="24"/>
          <w:szCs w:val="24"/>
        </w:rPr>
        <w:t>В связи с усиленной двигательной деятельности и влиянием положительных эмоций повышаются все физиологические процессы в организме , улучшается работа всех органов и систем . Возникновение в игре неожиданных  ситуаций приучает ребёнка разнообразно использовать приобретенные двигательные навыки .</w:t>
      </w:r>
    </w:p>
    <w:p w:rsidR="00DC2AF5" w:rsidRPr="00A90041" w:rsidRDefault="00DC2AF5" w:rsidP="008358A3">
      <w:pPr>
        <w:rPr>
          <w:sz w:val="24"/>
          <w:szCs w:val="24"/>
        </w:rPr>
      </w:pPr>
      <w:r w:rsidRPr="00A90041">
        <w:rPr>
          <w:sz w:val="24"/>
          <w:szCs w:val="24"/>
        </w:rPr>
        <w:t>В подвижных играх создаются наиболее благоприятные условия для воспитания физических качеств ( ловкость , быстрота и др . ).  Например, изменить направление движения, чтобы увернуться от &lt;&lt;ловушки&gt;&gt;, или спасаясь от него , бежать как можно быстрее .</w:t>
      </w:r>
    </w:p>
    <w:p w:rsidR="00DC2AF5" w:rsidRPr="00A90041" w:rsidRDefault="00DC2AF5" w:rsidP="008358A3">
      <w:pPr>
        <w:rPr>
          <w:sz w:val="24"/>
          <w:szCs w:val="24"/>
        </w:rPr>
      </w:pPr>
      <w:r w:rsidRPr="00A90041">
        <w:rPr>
          <w:sz w:val="24"/>
          <w:szCs w:val="24"/>
        </w:rPr>
        <w:t>Дети, увлеченные сюжетом игры, могут выполнять с интересом физические упражнения много раз , не замечая усталости. Увлечение нагрузки в свою очередь способствует повышению выносливости.</w:t>
      </w:r>
    </w:p>
    <w:p w:rsidR="00DC2AF5" w:rsidRPr="00A90041" w:rsidRDefault="00DC2AF5" w:rsidP="008358A3">
      <w:pPr>
        <w:rPr>
          <w:sz w:val="24"/>
          <w:szCs w:val="24"/>
        </w:rPr>
      </w:pPr>
      <w:r w:rsidRPr="00A90041">
        <w:rPr>
          <w:sz w:val="24"/>
          <w:szCs w:val="24"/>
        </w:rPr>
        <w:t>Во время игры дети действуют в соответствии с правилами . Правила регулируют поведение играющих и способствуют выработке положительных качеств.</w:t>
      </w:r>
    </w:p>
    <w:p w:rsidR="00DC2AF5" w:rsidRPr="00A90041" w:rsidRDefault="00DC2AF5" w:rsidP="008358A3">
      <w:pPr>
        <w:rPr>
          <w:sz w:val="24"/>
          <w:szCs w:val="24"/>
        </w:rPr>
      </w:pPr>
      <w:r w:rsidRPr="00A90041">
        <w:rPr>
          <w:sz w:val="24"/>
          <w:szCs w:val="24"/>
        </w:rPr>
        <w:t>Необходимость выполнения правил игры, преодоления препятствий способствуют воспитанию волевых качеств : выдержка , смелость , решительность и др .</w:t>
      </w:r>
    </w:p>
    <w:p w:rsidR="00DC2AF5" w:rsidRPr="00A90041" w:rsidRDefault="00DC2AF5" w:rsidP="008358A3">
      <w:pPr>
        <w:rPr>
          <w:sz w:val="24"/>
          <w:szCs w:val="24"/>
        </w:rPr>
      </w:pPr>
      <w:r w:rsidRPr="00A90041">
        <w:rPr>
          <w:sz w:val="24"/>
          <w:szCs w:val="24"/>
        </w:rPr>
        <w:t>В подвижных играх ребенку приходится самому решать , как действовать ,чтобы достигнуть поставленной цели . Изменение условий заставляет детей искать все новые и новые  пути решения возникающих  задач . Это способствует развитию самостоятельности, активности ,инициативы , творчества, сообразительности и др . У ребенка с помощью подвижных игр расширяется и углубляется представления об окружающей действительности . Выполняя различные роли, изображая разнообразные действия , дети практически используют свои знания  о повадках животных, птиц , насекомых , о явлениях природы , о средствах передвижения и т.д.</w:t>
      </w:r>
    </w:p>
    <w:p w:rsidR="00DC2AF5" w:rsidRPr="00A90041" w:rsidRDefault="00DC2AF5" w:rsidP="00BF2A7B">
      <w:pPr>
        <w:spacing w:after="0"/>
        <w:rPr>
          <w:i/>
          <w:sz w:val="24"/>
          <w:szCs w:val="24"/>
          <w:u w:val="single"/>
        </w:rPr>
      </w:pPr>
      <w:r w:rsidRPr="00A90041">
        <w:rPr>
          <w:i/>
          <w:sz w:val="24"/>
          <w:szCs w:val="24"/>
          <w:u w:val="single"/>
        </w:rPr>
        <w:t>Подвижные игры и игровые упражнения для детей</w:t>
      </w:r>
    </w:p>
    <w:p w:rsidR="00DC2AF5" w:rsidRPr="00A90041" w:rsidRDefault="00DC2AF5" w:rsidP="00BF2A7B">
      <w:pPr>
        <w:spacing w:after="0"/>
        <w:rPr>
          <w:i/>
          <w:sz w:val="24"/>
          <w:szCs w:val="24"/>
          <w:u w:val="single"/>
        </w:rPr>
      </w:pPr>
      <w:r w:rsidRPr="00A90041">
        <w:rPr>
          <w:i/>
          <w:sz w:val="24"/>
          <w:szCs w:val="24"/>
        </w:rPr>
        <w:t xml:space="preserve">                                        </w:t>
      </w:r>
      <w:r w:rsidRPr="00A90041">
        <w:rPr>
          <w:i/>
          <w:sz w:val="24"/>
          <w:szCs w:val="24"/>
          <w:u w:val="single"/>
        </w:rPr>
        <w:t>4 - 5 лет.</w:t>
      </w:r>
    </w:p>
    <w:p w:rsidR="00DC2AF5" w:rsidRPr="00A90041" w:rsidRDefault="00DC2AF5" w:rsidP="008358A3">
      <w:pPr>
        <w:rPr>
          <w:i/>
          <w:sz w:val="24"/>
          <w:szCs w:val="24"/>
          <w:u w:val="single"/>
        </w:rPr>
      </w:pPr>
      <w:r w:rsidRPr="00A90041">
        <w:rPr>
          <w:sz w:val="24"/>
          <w:szCs w:val="24"/>
        </w:rPr>
        <w:t xml:space="preserve">                                                             </w:t>
      </w:r>
      <w:r w:rsidRPr="00A90041">
        <w:rPr>
          <w:b/>
          <w:i/>
          <w:sz w:val="24"/>
          <w:szCs w:val="24"/>
          <w:u w:val="single"/>
        </w:rPr>
        <w:t>&lt;&lt;</w:t>
      </w:r>
      <w:r w:rsidRPr="00A90041">
        <w:rPr>
          <w:i/>
          <w:sz w:val="24"/>
          <w:szCs w:val="24"/>
          <w:u w:val="single"/>
        </w:rPr>
        <w:t xml:space="preserve">  </w:t>
      </w:r>
      <w:r w:rsidRPr="00A90041">
        <w:rPr>
          <w:b/>
          <w:i/>
          <w:sz w:val="24"/>
          <w:szCs w:val="24"/>
          <w:u w:val="single"/>
        </w:rPr>
        <w:t>Зайчата &gt;&gt;</w:t>
      </w:r>
      <w:r w:rsidRPr="00A90041">
        <w:rPr>
          <w:i/>
          <w:sz w:val="24"/>
          <w:szCs w:val="24"/>
          <w:u w:val="single"/>
        </w:rPr>
        <w:t xml:space="preserve">                 </w:t>
      </w:r>
    </w:p>
    <w:p w:rsidR="00DC2AF5" w:rsidRPr="00A90041" w:rsidRDefault="00DC2AF5" w:rsidP="008358A3">
      <w:pPr>
        <w:rPr>
          <w:sz w:val="24"/>
          <w:szCs w:val="24"/>
        </w:rPr>
      </w:pPr>
      <w:r w:rsidRPr="00A90041">
        <w:rPr>
          <w:sz w:val="24"/>
          <w:szCs w:val="24"/>
        </w:rPr>
        <w:t>Ребенок изображает зайчат. Ребенок прыгает на двух ногах и произносит слова:</w:t>
      </w:r>
    </w:p>
    <w:p w:rsidR="00DC2AF5" w:rsidRPr="00A90041" w:rsidRDefault="00DC2AF5" w:rsidP="008358A3">
      <w:pPr>
        <w:rPr>
          <w:sz w:val="24"/>
          <w:szCs w:val="24"/>
        </w:rPr>
      </w:pPr>
      <w:r w:rsidRPr="00A90041">
        <w:rPr>
          <w:sz w:val="24"/>
          <w:szCs w:val="24"/>
        </w:rPr>
        <w:t xml:space="preserve">                                                   Скачут зайки</w:t>
      </w:r>
    </w:p>
    <w:p w:rsidR="00DC2AF5" w:rsidRPr="00A90041" w:rsidRDefault="00DC2AF5" w:rsidP="008358A3">
      <w:pPr>
        <w:rPr>
          <w:sz w:val="24"/>
          <w:szCs w:val="24"/>
        </w:rPr>
      </w:pPr>
      <w:r w:rsidRPr="00A90041">
        <w:rPr>
          <w:sz w:val="24"/>
          <w:szCs w:val="24"/>
        </w:rPr>
        <w:t xml:space="preserve">                                                   Скок , скок, скок,</w:t>
      </w:r>
    </w:p>
    <w:p w:rsidR="00DC2AF5" w:rsidRPr="00A90041" w:rsidRDefault="00DC2AF5" w:rsidP="008358A3">
      <w:pPr>
        <w:rPr>
          <w:sz w:val="24"/>
          <w:szCs w:val="24"/>
        </w:rPr>
      </w:pPr>
      <w:r w:rsidRPr="00A90041">
        <w:rPr>
          <w:sz w:val="24"/>
          <w:szCs w:val="24"/>
        </w:rPr>
        <w:t xml:space="preserve">                                                   На беленький лужок.</w:t>
      </w:r>
    </w:p>
    <w:p w:rsidR="00DC2AF5" w:rsidRPr="00A90041" w:rsidRDefault="00DC2AF5" w:rsidP="00D73E71">
      <w:pPr>
        <w:rPr>
          <w:sz w:val="24"/>
          <w:szCs w:val="24"/>
        </w:rPr>
      </w:pPr>
      <w:r w:rsidRPr="00A90041">
        <w:rPr>
          <w:sz w:val="24"/>
          <w:szCs w:val="24"/>
        </w:rPr>
        <w:t xml:space="preserve">                                                   Скок , скок, скок.</w:t>
      </w:r>
    </w:p>
    <w:p w:rsidR="00DC2AF5" w:rsidRPr="00A90041" w:rsidRDefault="00DC2AF5" w:rsidP="00D73E71">
      <w:pPr>
        <w:rPr>
          <w:sz w:val="24"/>
          <w:szCs w:val="24"/>
        </w:rPr>
      </w:pPr>
      <w:r w:rsidRPr="00A90041">
        <w:rPr>
          <w:sz w:val="24"/>
          <w:szCs w:val="24"/>
        </w:rPr>
        <w:t xml:space="preserve">                                                       </w:t>
      </w:r>
      <w:r w:rsidRPr="00A90041">
        <w:rPr>
          <w:b/>
          <w:i/>
          <w:sz w:val="24"/>
          <w:szCs w:val="24"/>
          <w:u w:val="single"/>
        </w:rPr>
        <w:t>&lt;&lt; Не задень&gt;&gt;</w:t>
      </w:r>
      <w:r w:rsidRPr="00A90041">
        <w:rPr>
          <w:sz w:val="24"/>
          <w:szCs w:val="24"/>
        </w:rPr>
        <w:t xml:space="preserve">    </w:t>
      </w:r>
    </w:p>
    <w:p w:rsidR="00DC2AF5" w:rsidRPr="00A90041" w:rsidRDefault="00DC2AF5" w:rsidP="00D73E71">
      <w:pPr>
        <w:rPr>
          <w:sz w:val="24"/>
          <w:szCs w:val="24"/>
        </w:rPr>
      </w:pPr>
      <w:r w:rsidRPr="00A90041">
        <w:rPr>
          <w:sz w:val="24"/>
          <w:szCs w:val="24"/>
        </w:rPr>
        <w:t xml:space="preserve">Вдоль зала в одну линию ставятся кегли ( 5 - 6 штук ), расстояние между ними </w:t>
      </w:r>
      <w:smartTag w:uri="urn:schemas-microsoft-com:office:smarttags" w:element="metricconverter">
        <w:smartTagPr>
          <w:attr w:name="ProductID" w:val="40 см"/>
        </w:smartTagPr>
        <w:r w:rsidRPr="00A90041">
          <w:rPr>
            <w:sz w:val="24"/>
            <w:szCs w:val="24"/>
          </w:rPr>
          <w:t>40 см</w:t>
        </w:r>
      </w:smartTag>
      <w:r w:rsidRPr="00A90041">
        <w:rPr>
          <w:sz w:val="24"/>
          <w:szCs w:val="24"/>
        </w:rPr>
        <w:t>.</w:t>
      </w:r>
    </w:p>
    <w:p w:rsidR="00DC2AF5" w:rsidRPr="00A90041" w:rsidRDefault="00DC2AF5" w:rsidP="00D73E71">
      <w:pPr>
        <w:rPr>
          <w:sz w:val="24"/>
          <w:szCs w:val="24"/>
        </w:rPr>
      </w:pPr>
      <w:r w:rsidRPr="00A90041">
        <w:rPr>
          <w:sz w:val="24"/>
          <w:szCs w:val="24"/>
        </w:rPr>
        <w:t>Надо, прыгая на двух  ногах между предметами змейкой, не задеть их.</w:t>
      </w:r>
    </w:p>
    <w:p w:rsidR="00DC2AF5" w:rsidRPr="00A90041" w:rsidRDefault="00DC2AF5" w:rsidP="00D73E71">
      <w:pPr>
        <w:rPr>
          <w:sz w:val="24"/>
          <w:szCs w:val="24"/>
        </w:rPr>
      </w:pPr>
      <w:r w:rsidRPr="00A90041">
        <w:rPr>
          <w:sz w:val="24"/>
          <w:szCs w:val="24"/>
        </w:rPr>
        <w:t xml:space="preserve">                                               </w:t>
      </w:r>
      <w:r w:rsidRPr="00A90041">
        <w:rPr>
          <w:b/>
          <w:i/>
          <w:sz w:val="24"/>
          <w:szCs w:val="24"/>
          <w:u w:val="single"/>
        </w:rPr>
        <w:t>&lt;&lt;Кто дальше бросит&gt;&gt;</w:t>
      </w:r>
      <w:r w:rsidRPr="00A90041">
        <w:rPr>
          <w:sz w:val="24"/>
          <w:szCs w:val="24"/>
        </w:rPr>
        <w:t xml:space="preserve">       </w:t>
      </w:r>
    </w:p>
    <w:p w:rsidR="00DC2AF5" w:rsidRPr="00A90041" w:rsidRDefault="00DC2AF5" w:rsidP="00D73E71">
      <w:pPr>
        <w:rPr>
          <w:sz w:val="24"/>
          <w:szCs w:val="24"/>
        </w:rPr>
      </w:pPr>
      <w:r w:rsidRPr="00A90041">
        <w:rPr>
          <w:sz w:val="24"/>
          <w:szCs w:val="24"/>
        </w:rPr>
        <w:t>Ребенок становится на исходную линию ( за черту ) , в руках у него по одному мешочку ( второй лежит у ног на полу ) . По сигналу &lt;&lt; Бросили!&gt;&gt;</w:t>
      </w:r>
    </w:p>
    <w:p w:rsidR="00DC2AF5" w:rsidRPr="00A90041" w:rsidRDefault="00DC2AF5" w:rsidP="00D73E71">
      <w:pPr>
        <w:rPr>
          <w:sz w:val="24"/>
          <w:szCs w:val="24"/>
        </w:rPr>
      </w:pPr>
      <w:r w:rsidRPr="00A90041">
        <w:rPr>
          <w:sz w:val="24"/>
          <w:szCs w:val="24"/>
        </w:rPr>
        <w:t>ребёнок метает мешочки на дальность .Ориентиром могут быть кубики, кегли или другие предметы.</w:t>
      </w:r>
    </w:p>
    <w:p w:rsidR="00DC2AF5" w:rsidRPr="00A90041" w:rsidRDefault="00DC2AF5" w:rsidP="00B674AF">
      <w:pPr>
        <w:tabs>
          <w:tab w:val="left" w:pos="3900"/>
          <w:tab w:val="left" w:pos="4110"/>
        </w:tabs>
        <w:rPr>
          <w:b/>
          <w:i/>
          <w:sz w:val="24"/>
          <w:szCs w:val="24"/>
          <w:u w:val="single"/>
        </w:rPr>
      </w:pPr>
      <w:r w:rsidRPr="00A90041">
        <w:rPr>
          <w:sz w:val="24"/>
          <w:szCs w:val="24"/>
        </w:rPr>
        <w:t xml:space="preserve">                       </w:t>
      </w:r>
      <w:r w:rsidRPr="00A90041">
        <w:rPr>
          <w:sz w:val="24"/>
          <w:szCs w:val="24"/>
        </w:rPr>
        <w:tab/>
      </w:r>
      <w:r w:rsidRPr="00A90041">
        <w:rPr>
          <w:sz w:val="24"/>
          <w:szCs w:val="24"/>
          <w:u w:val="single"/>
        </w:rPr>
        <w:t>&lt;&lt;</w:t>
      </w:r>
      <w:r w:rsidRPr="00A90041">
        <w:rPr>
          <w:sz w:val="24"/>
          <w:szCs w:val="24"/>
          <w:u w:val="single"/>
        </w:rPr>
        <w:tab/>
      </w:r>
      <w:r w:rsidRPr="00A90041">
        <w:rPr>
          <w:b/>
          <w:i/>
          <w:sz w:val="24"/>
          <w:szCs w:val="24"/>
          <w:u w:val="single"/>
        </w:rPr>
        <w:t>Пингвины&gt;&gt;</w:t>
      </w:r>
    </w:p>
    <w:p w:rsidR="00DC2AF5" w:rsidRPr="00A90041" w:rsidRDefault="00DC2AF5" w:rsidP="00A90041">
      <w:pPr>
        <w:tabs>
          <w:tab w:val="left" w:pos="3900"/>
          <w:tab w:val="left" w:pos="4110"/>
        </w:tabs>
        <w:rPr>
          <w:b/>
          <w:sz w:val="24"/>
          <w:szCs w:val="24"/>
        </w:rPr>
      </w:pPr>
      <w:r w:rsidRPr="00A90041">
        <w:rPr>
          <w:sz w:val="24"/>
          <w:szCs w:val="24"/>
        </w:rPr>
        <w:t xml:space="preserve">Взрослый предлагает ребёнку зажать мешочек между коленями и прыгнуть на двух ногах , продвигаясь вперёд, как пингвины ( дистанция </w:t>
      </w:r>
      <w:smartTag w:uri="urn:schemas-microsoft-com:office:smarttags" w:element="metricconverter">
        <w:smartTagPr>
          <w:attr w:name="ProductID" w:val="2 м"/>
        </w:smartTagPr>
        <w:r w:rsidRPr="00A90041">
          <w:rPr>
            <w:sz w:val="24"/>
            <w:szCs w:val="24"/>
          </w:rPr>
          <w:t>2 м</w:t>
        </w:r>
      </w:smartTag>
      <w:r w:rsidRPr="00A90041">
        <w:rPr>
          <w:sz w:val="24"/>
          <w:szCs w:val="24"/>
        </w:rPr>
        <w:t xml:space="preserve"> ).                                                                                                                                                                                    </w:t>
      </w:r>
    </w:p>
    <w:sectPr w:rsidR="00DC2AF5" w:rsidRPr="00A90041" w:rsidSect="00A90041">
      <w:foot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AF5" w:rsidRDefault="00DC2AF5" w:rsidP="00EB4F20">
      <w:pPr>
        <w:spacing w:after="0" w:line="240" w:lineRule="auto"/>
      </w:pPr>
      <w:r>
        <w:separator/>
      </w:r>
    </w:p>
  </w:endnote>
  <w:endnote w:type="continuationSeparator" w:id="1">
    <w:p w:rsidR="00DC2AF5" w:rsidRDefault="00DC2AF5" w:rsidP="00EB4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AF5" w:rsidRDefault="00DC2AF5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DC2AF5" w:rsidRDefault="00DC2A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AF5" w:rsidRDefault="00DC2AF5" w:rsidP="00EB4F20">
      <w:pPr>
        <w:spacing w:after="0" w:line="240" w:lineRule="auto"/>
      </w:pPr>
      <w:r>
        <w:separator/>
      </w:r>
    </w:p>
  </w:footnote>
  <w:footnote w:type="continuationSeparator" w:id="1">
    <w:p w:rsidR="00DC2AF5" w:rsidRDefault="00DC2AF5" w:rsidP="00EB4F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7E7"/>
    <w:rsid w:val="001761AB"/>
    <w:rsid w:val="00180DE0"/>
    <w:rsid w:val="001D3B89"/>
    <w:rsid w:val="002A54ED"/>
    <w:rsid w:val="002E7B1C"/>
    <w:rsid w:val="00526ED5"/>
    <w:rsid w:val="00685DA5"/>
    <w:rsid w:val="00692D93"/>
    <w:rsid w:val="0069353D"/>
    <w:rsid w:val="006B7DFC"/>
    <w:rsid w:val="008358A3"/>
    <w:rsid w:val="00873078"/>
    <w:rsid w:val="009957E7"/>
    <w:rsid w:val="00A90041"/>
    <w:rsid w:val="00A928A5"/>
    <w:rsid w:val="00B674AF"/>
    <w:rsid w:val="00BF2A7B"/>
    <w:rsid w:val="00D2164C"/>
    <w:rsid w:val="00D73E71"/>
    <w:rsid w:val="00DB1600"/>
    <w:rsid w:val="00DC2AF5"/>
    <w:rsid w:val="00EA4BF9"/>
    <w:rsid w:val="00EB3AD8"/>
    <w:rsid w:val="00EB4F20"/>
    <w:rsid w:val="00ED671D"/>
    <w:rsid w:val="00F01D0C"/>
    <w:rsid w:val="00F50B9A"/>
    <w:rsid w:val="00F60601"/>
    <w:rsid w:val="00FD2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DE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8358A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F6060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358A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60601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rsid w:val="00F606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F60601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F60601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F6060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EB4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B4F2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B4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B4F2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1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813</Words>
  <Characters>4638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2014-12-02T13:10:00Z</dcterms:created>
  <dcterms:modified xsi:type="dcterms:W3CDTF">2014-12-03T08:51:00Z</dcterms:modified>
</cp:coreProperties>
</file>