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E2" w:rsidRPr="0040161E" w:rsidRDefault="007A08E2" w:rsidP="009D50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61E">
        <w:rPr>
          <w:rFonts w:ascii="Times New Roman" w:hAnsi="Times New Roman"/>
          <w:b/>
          <w:sz w:val="28"/>
          <w:szCs w:val="28"/>
        </w:rPr>
        <w:t xml:space="preserve">В лес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40161E">
        <w:rPr>
          <w:rFonts w:ascii="Times New Roman" w:hAnsi="Times New Roman"/>
          <w:b/>
          <w:sz w:val="28"/>
          <w:szCs w:val="28"/>
        </w:rPr>
        <w:t>поисках зайчонка.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Образоват</w:t>
      </w:r>
      <w:r>
        <w:rPr>
          <w:rFonts w:ascii="Times New Roman" w:hAnsi="Times New Roman"/>
          <w:b/>
        </w:rPr>
        <w:t>е</w:t>
      </w:r>
      <w:r w:rsidRPr="0040161E">
        <w:rPr>
          <w:rFonts w:ascii="Times New Roman" w:hAnsi="Times New Roman"/>
          <w:b/>
        </w:rPr>
        <w:t>льные области</w:t>
      </w:r>
      <w:r w:rsidRPr="0040161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Познание.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Здоровье.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Коммуникация.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Социализация.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Программное содержание:</w:t>
      </w:r>
      <w:r w:rsidRPr="0040161E">
        <w:rPr>
          <w:rFonts w:ascii="Times New Roman" w:hAnsi="Times New Roman"/>
        </w:rPr>
        <w:t xml:space="preserve"> Закрепить знания детей о последовательности дней недели. Уточнить представления о 4 временах года, совершенствовать владение порядковым счётам в пределах 10,продолжать учить решать арифметические задачи на сложение и вычитание.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Уточнить и расширить представления детей о лесе. В лесу растёт много разных деревьев, кустарников, растений, лесных ягод и грибов; в лесу живут разные животные, леса бывают разные. Продолжать развивать нестандартность мышления, вызвать интерес к занятию.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Материал:</w:t>
      </w:r>
      <w:r>
        <w:rPr>
          <w:rFonts w:ascii="Times New Roman" w:hAnsi="Times New Roman"/>
        </w:rPr>
        <w:t xml:space="preserve"> Игрушки: </w:t>
      </w:r>
      <w:r w:rsidRPr="0040161E">
        <w:rPr>
          <w:rFonts w:ascii="Times New Roman" w:hAnsi="Times New Roman"/>
        </w:rPr>
        <w:t>заяц,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зайчо</w:t>
      </w:r>
      <w:r>
        <w:rPr>
          <w:rFonts w:ascii="Times New Roman" w:hAnsi="Times New Roman"/>
        </w:rPr>
        <w:t>нок, волк, ёж, медвед</w:t>
      </w:r>
      <w:r w:rsidRPr="0040161E">
        <w:rPr>
          <w:rFonts w:ascii="Times New Roman" w:hAnsi="Times New Roman"/>
        </w:rPr>
        <w:t xml:space="preserve">и, мяч, макеты </w:t>
      </w:r>
      <w:r>
        <w:rPr>
          <w:rFonts w:ascii="Times New Roman" w:hAnsi="Times New Roman"/>
        </w:rPr>
        <w:t xml:space="preserve"> деревьев. </w:t>
      </w:r>
      <w:r w:rsidRPr="0040161E">
        <w:rPr>
          <w:rFonts w:ascii="Times New Roman" w:hAnsi="Times New Roman"/>
        </w:rPr>
        <w:t>Весёлый счёт (цифры до 10),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Карточки с цифрами и знаками.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b/>
        </w:rPr>
      </w:pPr>
      <w:r w:rsidRPr="0040161E">
        <w:rPr>
          <w:rFonts w:ascii="Times New Roman" w:hAnsi="Times New Roman"/>
          <w:b/>
        </w:rPr>
        <w:t>Ход занятия.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(Дети сидят на стульях).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Дети,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сегодня какой день недели? Вчера какой день недели был? Завтра какой день недели будет? Какое время года сейчас? Какой месяц сейчас?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-Дети, сегодня к нам пришла игрушка- зверюшка, но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появится она только тогда,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когда вы разгадаете загадку о ней.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Не барашек и не кот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Носит шубу круглый год.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Шуба серая для лета,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Для зимы другог</w:t>
      </w:r>
      <w:r>
        <w:rPr>
          <w:rFonts w:ascii="Times New Roman" w:hAnsi="Times New Roman"/>
        </w:rPr>
        <w:t>о</w:t>
      </w:r>
      <w:r w:rsidRPr="0040161E">
        <w:rPr>
          <w:rFonts w:ascii="Times New Roman" w:hAnsi="Times New Roman"/>
        </w:rPr>
        <w:t xml:space="preserve"> цвета. (Заяц).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Да это заяц. </w:t>
      </w:r>
      <w:r w:rsidRPr="0040161E">
        <w:rPr>
          <w:rFonts w:ascii="Times New Roman" w:hAnsi="Times New Roman"/>
          <w:i/>
        </w:rPr>
        <w:t>(Показывает игрушку).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Но у зайчихи плохая новость. Она потеряла своего сыночка и просит помочь найти нам его. Для этого надо отправится в лес, а путь может оказаться нелёгким. Вы готовы?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Тогда вспом</w:t>
      </w:r>
      <w:r w:rsidRPr="0040161E">
        <w:rPr>
          <w:rFonts w:ascii="Times New Roman" w:hAnsi="Times New Roman"/>
        </w:rPr>
        <w:t>ните пословицы о дружбе.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(Дети вспоминают пословицы).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i/>
        </w:rPr>
        <w:t>-</w:t>
      </w:r>
      <w:r w:rsidRPr="0040161E">
        <w:rPr>
          <w:rFonts w:ascii="Times New Roman" w:hAnsi="Times New Roman"/>
        </w:rPr>
        <w:t>Один за всех и все за одного.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i/>
        </w:rPr>
        <w:t>-</w:t>
      </w:r>
      <w:r w:rsidRPr="0040161E">
        <w:rPr>
          <w:rFonts w:ascii="Times New Roman" w:hAnsi="Times New Roman"/>
        </w:rPr>
        <w:t>Не имей сто рублей,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а имей сто друзей.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i/>
        </w:rPr>
        <w:t>-</w:t>
      </w:r>
      <w:r w:rsidRPr="0040161E">
        <w:rPr>
          <w:rFonts w:ascii="Times New Roman" w:hAnsi="Times New Roman"/>
        </w:rPr>
        <w:t>Человек без друзей, что дерево без корней.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Молодцы,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дети. Вот видишь, зайчиха-мама, какие дружные у нас ребята, не переживай, мы найдём  тебе твоего сыночка. Итак в путь.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(Останавливаются на опушке леса).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Чтобы зайти в лес, давайте вспомним о лесе. А что такое лес? 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Дети:</w:t>
      </w:r>
      <w:r w:rsidRPr="0040161E">
        <w:rPr>
          <w:rFonts w:ascii="Times New Roman" w:hAnsi="Times New Roman"/>
        </w:rPr>
        <w:t xml:space="preserve"> Разные деревья.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Если в лесу растут деревья :дубы,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берёзы, ели и сосны, то такой лес называют каким?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Дети:</w:t>
      </w:r>
      <w:r w:rsidRPr="0040161E">
        <w:rPr>
          <w:rFonts w:ascii="Times New Roman" w:hAnsi="Times New Roman"/>
        </w:rPr>
        <w:t xml:space="preserve"> Смешанными.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А если растут только ели и сосны, то такой лес называют хвойный, то есть тайгой. Что же ещё растёт в лесу? Называйте их, пожалуйста.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Дети:</w:t>
      </w:r>
      <w:r w:rsidRPr="0040161E">
        <w:rPr>
          <w:rFonts w:ascii="Times New Roman" w:hAnsi="Times New Roman"/>
        </w:rPr>
        <w:t xml:space="preserve"> Кустарники,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трава, грибы, ягоды и цветы.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А кто же живёт в лесу?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Дети:</w:t>
      </w:r>
      <w:r w:rsidRPr="0040161E">
        <w:rPr>
          <w:rFonts w:ascii="Times New Roman" w:hAnsi="Times New Roman"/>
        </w:rPr>
        <w:t xml:space="preserve"> Насекомые,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дикие животные, птицы.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Какие дикие животные вы знаете.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( Дети перечисляют зверей).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Молодцы, дети, путь свободен,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идём дальше!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(Останавливаются возле игрушки волка,</w:t>
      </w:r>
      <w:r>
        <w:rPr>
          <w:rFonts w:ascii="Times New Roman" w:hAnsi="Times New Roman"/>
          <w:i/>
        </w:rPr>
        <w:t xml:space="preserve"> </w:t>
      </w:r>
      <w:r w:rsidRPr="0040161E">
        <w:rPr>
          <w:rFonts w:ascii="Times New Roman" w:hAnsi="Times New Roman"/>
          <w:i/>
        </w:rPr>
        <w:t>в лапах конверт).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Ой,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дети, здесь кто-то сидит.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Дети:</w:t>
      </w:r>
      <w:r w:rsidRPr="0040161E">
        <w:rPr>
          <w:rFonts w:ascii="Times New Roman" w:hAnsi="Times New Roman"/>
        </w:rPr>
        <w:t xml:space="preserve"> Волк.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А в руках у него конверт.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 xml:space="preserve">Давайте посмотрим. </w:t>
      </w:r>
      <w:r w:rsidRPr="0040161E">
        <w:rPr>
          <w:rFonts w:ascii="Times New Roman" w:hAnsi="Times New Roman"/>
          <w:i/>
        </w:rPr>
        <w:t>(Читает).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-Ребята, </w:t>
      </w:r>
      <w:r>
        <w:rPr>
          <w:rFonts w:ascii="Times New Roman" w:hAnsi="Times New Roman"/>
        </w:rPr>
        <w:t xml:space="preserve">мы знаем, что вы ищете зайчонка, </w:t>
      </w:r>
      <w:r w:rsidRPr="0040161E">
        <w:rPr>
          <w:rFonts w:ascii="Times New Roman" w:hAnsi="Times New Roman"/>
        </w:rPr>
        <w:t>но прежде чем дойти до него вы должны отвечать на наши вопросы.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-О каком времени года это стихотворение?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Катя,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посмотри-ка; белый снег лежит.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Каждая снежинка что-то говорит.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«Доченька, куда ты?»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« Я бегу во двор, хочется послушать снежный разговор. (Зима).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-О каком времени года это стихотворение?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         Ах ,какой подснежник вдруг расцвёл в лесу,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        Я им полюбу</w:t>
      </w:r>
      <w:r>
        <w:rPr>
          <w:rFonts w:ascii="Times New Roman" w:hAnsi="Times New Roman"/>
        </w:rPr>
        <w:t>ю</w:t>
      </w:r>
      <w:r w:rsidRPr="0040161E">
        <w:rPr>
          <w:rFonts w:ascii="Times New Roman" w:hAnsi="Times New Roman"/>
        </w:rPr>
        <w:t>сь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- в дом не понесу.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         Солнце светит ярко,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        Льдинки слёзы льют и ручьи куда-то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       Нас с тобой зовут. (Весна).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-Послуша</w:t>
      </w:r>
      <w:r>
        <w:rPr>
          <w:rFonts w:ascii="Times New Roman" w:hAnsi="Times New Roman"/>
        </w:rPr>
        <w:t>йте другое стихотворение и скаж</w:t>
      </w:r>
      <w:r w:rsidRPr="0040161E">
        <w:rPr>
          <w:rFonts w:ascii="Times New Roman" w:hAnsi="Times New Roman"/>
        </w:rPr>
        <w:t>ите о каком времени года?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       Я соткано из зноя, несу тепло с собою,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Я реки согреваю, «Купайтесь!»- приглашаю. (Лето).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Несу я урожаи,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поля вновь засеваю,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Птиц к югу отправляю,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деревья раздеваю. (Осень).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-Какое время года сейчас? Какое время года было до этого?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-Какое время года будет следующим?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Сколько времён года?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Волк:</w:t>
      </w:r>
      <w:r w:rsidRPr="0040161E">
        <w:rPr>
          <w:rFonts w:ascii="Times New Roman" w:hAnsi="Times New Roman"/>
        </w:rPr>
        <w:t xml:space="preserve"> Молодцы,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можете идти дальше.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(Идут дальше,</w:t>
      </w:r>
      <w:r>
        <w:rPr>
          <w:rFonts w:ascii="Times New Roman" w:hAnsi="Times New Roman"/>
          <w:i/>
        </w:rPr>
        <w:t xml:space="preserve"> </w:t>
      </w:r>
      <w:r w:rsidRPr="0040161E">
        <w:rPr>
          <w:rFonts w:ascii="Times New Roman" w:hAnsi="Times New Roman"/>
          <w:i/>
        </w:rPr>
        <w:t>встречают лису и достают конверт 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Лиса:</w:t>
      </w:r>
      <w:r w:rsidRPr="0040161E">
        <w:rPr>
          <w:rFonts w:ascii="Times New Roman" w:hAnsi="Times New Roman"/>
          <w:b/>
          <w:i/>
        </w:rPr>
        <w:t>(</w:t>
      </w:r>
      <w:r w:rsidRPr="0040161E">
        <w:rPr>
          <w:rFonts w:ascii="Times New Roman" w:hAnsi="Times New Roman"/>
          <w:i/>
        </w:rPr>
        <w:t>вос-ль читает с конверта задания</w:t>
      </w:r>
      <w:r w:rsidRPr="0040161E">
        <w:rPr>
          <w:rFonts w:ascii="Times New Roman" w:hAnsi="Times New Roman"/>
        </w:rPr>
        <w:t>)-Что за птицы пролетают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                                                                          По семёрке в каждой стае.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                                                                        Вереницею летят,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не воротятся назад. (Дни недели).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-Сколько в неделе дней? –Назовите их.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-Назовите день недели между понедельником и средой?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-Назовите, пожалуйста, пятый день недели?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-Какой день недели идёт после субботы?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b/>
        </w:rPr>
      </w:pPr>
      <w:r w:rsidRPr="0040161E">
        <w:rPr>
          <w:rFonts w:ascii="Times New Roman" w:hAnsi="Times New Roman"/>
          <w:b/>
        </w:rPr>
        <w:t>Игра «Найди цифру».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Лиса:</w:t>
      </w:r>
      <w:r w:rsidRPr="0040161E">
        <w:rPr>
          <w:rFonts w:ascii="Times New Roman" w:hAnsi="Times New Roman"/>
        </w:rPr>
        <w:t xml:space="preserve"> Молодцы,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можете продолжать путь.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А теперь немного разомнёмся,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все вместе скажем слова и делаем движения.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(Проводится физкультминутка).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Раз,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два, три, четыре, пять-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Начал заинька скакать.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(Идут дальше и возле куста встречают ежа с конвертом).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b/>
        </w:rPr>
        <w:t>Ёж:</w:t>
      </w:r>
      <w:r w:rsidRPr="0040161E"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  <w:i/>
        </w:rPr>
        <w:t>(вос-ль читает задание с конверта от имени ежа).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Ёж спросил ежа совета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Ты откуда непоседа?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Запасаюсь я к зиме.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Видишь яблоки на мне.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Собираю их в лесу, 5 унёс, 2 унесу.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Призадумался сосед это много или нет?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Так сколько же яблок?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(Ответы детей).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На полянке у дубка крот увидел два грибка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А подальше у сосны он нашёл ещё один.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Ну-ка,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кто считать готов?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Сколько крот нашёл грибов? (3).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Пять детей футбол играли,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одного домой позвали.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Смотрит он в окно: считает,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сколько всех друзей играет. (4).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Посчитайте до 20.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Молодцы,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дети, вы правильно выполнили задание и у ежа. Теперь мы с вами поиграем в игру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b/>
        </w:rPr>
      </w:pPr>
      <w:r w:rsidRPr="0040161E">
        <w:rPr>
          <w:rFonts w:ascii="Times New Roman" w:hAnsi="Times New Roman"/>
          <w:b/>
        </w:rPr>
        <w:t>«Назови соседей».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(дети встают полукруг).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Я назову цифру и кину мяч,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а вы называете соседей этой цифры.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(Идут дальше,</w:t>
      </w:r>
      <w:r>
        <w:rPr>
          <w:rFonts w:ascii="Times New Roman" w:hAnsi="Times New Roman"/>
          <w:i/>
        </w:rPr>
        <w:t xml:space="preserve"> </w:t>
      </w:r>
      <w:r w:rsidRPr="0040161E">
        <w:rPr>
          <w:rFonts w:ascii="Times New Roman" w:hAnsi="Times New Roman"/>
          <w:i/>
        </w:rPr>
        <w:t>встречают медведя с конвертом на лапах.</w:t>
      </w:r>
      <w:r>
        <w:rPr>
          <w:rFonts w:ascii="Times New Roman" w:hAnsi="Times New Roman"/>
          <w:i/>
        </w:rPr>
        <w:t xml:space="preserve"> </w:t>
      </w:r>
      <w:r w:rsidRPr="0040161E">
        <w:rPr>
          <w:rFonts w:ascii="Times New Roman" w:hAnsi="Times New Roman"/>
          <w:i/>
        </w:rPr>
        <w:t>В</w:t>
      </w:r>
      <w:r>
        <w:rPr>
          <w:rFonts w:ascii="Times New Roman" w:hAnsi="Times New Roman"/>
          <w:i/>
        </w:rPr>
        <w:t xml:space="preserve">оспитатель </w:t>
      </w:r>
      <w:r w:rsidRPr="0040161E">
        <w:rPr>
          <w:rFonts w:ascii="Times New Roman" w:hAnsi="Times New Roman"/>
          <w:i/>
        </w:rPr>
        <w:t xml:space="preserve"> читает задания с конверта от имени медведя).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Медведь:</w:t>
      </w:r>
      <w:r w:rsidRPr="0040161E">
        <w:rPr>
          <w:rFonts w:ascii="Times New Roman" w:hAnsi="Times New Roman"/>
        </w:rPr>
        <w:t xml:space="preserve"> Друг за дружкой чередой мирно ходят брат с сестрой.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                Братец</w:t>
      </w:r>
      <w:r>
        <w:rPr>
          <w:rFonts w:ascii="Times New Roman" w:hAnsi="Times New Roman"/>
        </w:rPr>
        <w:t xml:space="preserve"> будит весь народ, а сестра, на</w:t>
      </w:r>
      <w:r w:rsidRPr="0040161E">
        <w:rPr>
          <w:rFonts w:ascii="Times New Roman" w:hAnsi="Times New Roman"/>
        </w:rPr>
        <w:t>оборот,-</w:t>
      </w:r>
    </w:p>
    <w:p w:rsidR="007A08E2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               Спать немедленно зовёт.(Утро и ночь).      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-Сколько в сутках частей? (4).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        -Какие части суток не назвали? (День и вечер).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Медведь:</w:t>
      </w:r>
      <w:r w:rsidRPr="0040161E">
        <w:rPr>
          <w:rFonts w:ascii="Times New Roman" w:hAnsi="Times New Roman"/>
        </w:rPr>
        <w:t xml:space="preserve"> Если стол выше стула, то стул…(ниже стола).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        -Если линейка длин</w:t>
      </w:r>
      <w:r>
        <w:rPr>
          <w:rFonts w:ascii="Times New Roman" w:hAnsi="Times New Roman"/>
        </w:rPr>
        <w:t>н</w:t>
      </w:r>
      <w:r w:rsidRPr="0040161E">
        <w:rPr>
          <w:rFonts w:ascii="Times New Roman" w:hAnsi="Times New Roman"/>
        </w:rPr>
        <w:t>ее карандаша, то карандаш…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Дети:</w:t>
      </w:r>
      <w:r w:rsidRPr="0040161E">
        <w:rPr>
          <w:rFonts w:ascii="Times New Roman" w:hAnsi="Times New Roman"/>
        </w:rPr>
        <w:t xml:space="preserve"> короче линейки.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Медведь:</w:t>
      </w:r>
      <w:r w:rsidRPr="0040161E">
        <w:rPr>
          <w:rFonts w:ascii="Times New Roman" w:hAnsi="Times New Roman"/>
        </w:rPr>
        <w:t xml:space="preserve"> Если верёвка толще нитки, то нитка…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Дети:</w:t>
      </w:r>
      <w:r w:rsidRPr="0040161E">
        <w:rPr>
          <w:rFonts w:ascii="Times New Roman" w:hAnsi="Times New Roman"/>
        </w:rPr>
        <w:t xml:space="preserve"> Тоньше верёвки.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Медведь:</w:t>
      </w:r>
      <w:r w:rsidRPr="0040161E">
        <w:rPr>
          <w:rFonts w:ascii="Times New Roman" w:hAnsi="Times New Roman"/>
        </w:rPr>
        <w:t xml:space="preserve"> Если сестра старше брата,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то брат…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Дети:</w:t>
      </w:r>
      <w:r w:rsidRPr="0040161E">
        <w:rPr>
          <w:rFonts w:ascii="Times New Roman" w:hAnsi="Times New Roman"/>
        </w:rPr>
        <w:t xml:space="preserve"> младше сестры.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Медведь:</w:t>
      </w:r>
      <w:r w:rsidRPr="0040161E">
        <w:rPr>
          <w:rFonts w:ascii="Times New Roman" w:hAnsi="Times New Roman"/>
        </w:rPr>
        <w:t xml:space="preserve"> Внимательно,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послушайте,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сейчас я вам даю задание- решать задачи, а решение запишите с цифрами и знаками.</w:t>
      </w:r>
    </w:p>
    <w:p w:rsidR="007A08E2" w:rsidRDefault="007A08E2" w:rsidP="00243D6B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0" w:firstLine="0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Зайцу лиса дала 2 морковки, а белка-  1 морковку. Сколько всего морковок у зайца?2+1=3</w:t>
      </w:r>
    </w:p>
    <w:p w:rsidR="007A08E2" w:rsidRPr="0040161E" w:rsidRDefault="007A08E2" w:rsidP="00243D6B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0" w:firstLine="0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На ветке висели 4 яблока,3 яблока сорвали. Сколько яблок осталось висеть на ветке?4-3=1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>Медведь: А теперь сами составьте задачи и решите.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(Составление детьми задач и их решение).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Медведь хвалит детей</w:t>
      </w:r>
      <w:r>
        <w:rPr>
          <w:rFonts w:ascii="Times New Roman" w:hAnsi="Times New Roman"/>
          <w:i/>
        </w:rPr>
        <w:t xml:space="preserve"> </w:t>
      </w:r>
      <w:r w:rsidRPr="0040161E">
        <w:rPr>
          <w:rFonts w:ascii="Times New Roman" w:hAnsi="Times New Roman"/>
          <w:i/>
        </w:rPr>
        <w:t>,дети идут дальше и видят зайчонка. Зайчиха-мама и зайчонок обнимаются).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Вот как рада зайчиха-мама,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что нашли её сына и благодарит нас за помощь,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дарит нам вот эту коробочку.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  <w:r w:rsidRPr="0040161E">
        <w:rPr>
          <w:rFonts w:ascii="Times New Roman" w:hAnsi="Times New Roman"/>
          <w:i/>
        </w:rPr>
        <w:t>(Вос-ль достаёт конфеты из коробки,</w:t>
      </w:r>
      <w:r>
        <w:rPr>
          <w:rFonts w:ascii="Times New Roman" w:hAnsi="Times New Roman"/>
          <w:i/>
        </w:rPr>
        <w:t xml:space="preserve"> </w:t>
      </w:r>
      <w:r w:rsidRPr="0040161E">
        <w:rPr>
          <w:rFonts w:ascii="Times New Roman" w:hAnsi="Times New Roman"/>
          <w:i/>
        </w:rPr>
        <w:t>угощает детей).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  <w:b/>
        </w:rPr>
        <w:t>Вос-ль:</w:t>
      </w:r>
      <w:r w:rsidRPr="0040161E">
        <w:rPr>
          <w:rFonts w:ascii="Times New Roman" w:hAnsi="Times New Roman"/>
        </w:rPr>
        <w:t xml:space="preserve"> Вернёмся с вами в садик обратно,</w:t>
      </w:r>
      <w:r>
        <w:rPr>
          <w:rFonts w:ascii="Times New Roman" w:hAnsi="Times New Roman"/>
        </w:rPr>
        <w:t xml:space="preserve"> </w:t>
      </w:r>
      <w:r w:rsidRPr="0040161E">
        <w:rPr>
          <w:rFonts w:ascii="Times New Roman" w:hAnsi="Times New Roman"/>
        </w:rPr>
        <w:t>возьмём собой зверюшек и поиграем с ними.</w:t>
      </w: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  <w:i/>
        </w:rPr>
      </w:pPr>
    </w:p>
    <w:p w:rsidR="007A08E2" w:rsidRPr="0040161E" w:rsidRDefault="007A08E2" w:rsidP="009D50A5">
      <w:pPr>
        <w:spacing w:after="0" w:line="240" w:lineRule="auto"/>
        <w:rPr>
          <w:rFonts w:ascii="Times New Roman" w:hAnsi="Times New Roman"/>
        </w:rPr>
      </w:pPr>
      <w:r w:rsidRPr="0040161E">
        <w:rPr>
          <w:rFonts w:ascii="Times New Roman" w:hAnsi="Times New Roman"/>
        </w:rPr>
        <w:t xml:space="preserve"> </w:t>
      </w:r>
    </w:p>
    <w:sectPr w:rsidR="007A08E2" w:rsidRPr="0040161E" w:rsidSect="009D50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2423"/>
    <w:multiLevelType w:val="hybridMultilevel"/>
    <w:tmpl w:val="B2004834"/>
    <w:lvl w:ilvl="0" w:tplc="45CE648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A98"/>
    <w:rsid w:val="000D51CD"/>
    <w:rsid w:val="00243D6B"/>
    <w:rsid w:val="002C7D28"/>
    <w:rsid w:val="003D3563"/>
    <w:rsid w:val="0040161E"/>
    <w:rsid w:val="006E409D"/>
    <w:rsid w:val="007A08E2"/>
    <w:rsid w:val="00885A98"/>
    <w:rsid w:val="009D50A5"/>
    <w:rsid w:val="00D64439"/>
    <w:rsid w:val="00D90550"/>
    <w:rsid w:val="00D974FD"/>
    <w:rsid w:val="00F5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D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3</Pages>
  <Words>935</Words>
  <Characters>5332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7</cp:revision>
  <dcterms:created xsi:type="dcterms:W3CDTF">2014-07-20T10:54:00Z</dcterms:created>
  <dcterms:modified xsi:type="dcterms:W3CDTF">2014-11-12T14:55:00Z</dcterms:modified>
</cp:coreProperties>
</file>