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0D" w:rsidRDefault="00CC170D" w:rsidP="00552304">
      <w:pPr>
        <w:spacing w:line="360" w:lineRule="auto"/>
        <w:ind w:firstLine="708"/>
        <w:jc w:val="center"/>
        <w:rPr>
          <w:color w:val="auto"/>
          <w:kern w:val="0"/>
          <w:sz w:val="24"/>
          <w:szCs w:val="24"/>
        </w:rPr>
      </w:pPr>
      <w:r w:rsidRPr="00840C9C">
        <w:rPr>
          <w:b/>
          <w:sz w:val="28"/>
          <w:szCs w:val="28"/>
        </w:rPr>
        <w:t>Воспитание самостоятельности у детей в семье. Проблемы. Поиски. Решения</w:t>
      </w:r>
      <w:r>
        <w:rPr>
          <w:b/>
          <w:sz w:val="28"/>
          <w:szCs w:val="28"/>
        </w:rPr>
        <w:t>.</w:t>
      </w:r>
    </w:p>
    <w:p w:rsidR="00CC170D" w:rsidRPr="008F5F24" w:rsidRDefault="00CC170D" w:rsidP="00552304">
      <w:pPr>
        <w:spacing w:line="360" w:lineRule="auto"/>
        <w:jc w:val="right"/>
        <w:rPr>
          <w:color w:val="auto"/>
          <w:kern w:val="0"/>
          <w:sz w:val="24"/>
          <w:szCs w:val="24"/>
        </w:rPr>
      </w:pPr>
      <w:r w:rsidRPr="008F5F24">
        <w:rPr>
          <w:color w:val="auto"/>
          <w:kern w:val="0"/>
          <w:sz w:val="24"/>
          <w:szCs w:val="24"/>
        </w:rPr>
        <w:t>Минина А.В.</w:t>
      </w:r>
    </w:p>
    <w:p w:rsidR="00CC170D" w:rsidRDefault="00CC170D" w:rsidP="00E5527F">
      <w:pPr>
        <w:spacing w:line="360" w:lineRule="auto"/>
        <w:ind w:firstLine="708"/>
        <w:jc w:val="both"/>
        <w:rPr>
          <w:color w:val="auto"/>
          <w:kern w:val="0"/>
          <w:sz w:val="24"/>
          <w:szCs w:val="24"/>
        </w:rPr>
      </w:pPr>
    </w:p>
    <w:p w:rsidR="00CC170D" w:rsidRPr="00E5527F" w:rsidRDefault="00CC170D" w:rsidP="00E5527F">
      <w:pPr>
        <w:spacing w:line="360" w:lineRule="auto"/>
        <w:ind w:firstLine="708"/>
        <w:jc w:val="both"/>
        <w:rPr>
          <w:color w:val="auto"/>
          <w:kern w:val="0"/>
          <w:sz w:val="24"/>
          <w:szCs w:val="24"/>
        </w:rPr>
      </w:pPr>
      <w:r w:rsidRPr="00E5527F">
        <w:rPr>
          <w:color w:val="auto"/>
          <w:kern w:val="0"/>
          <w:sz w:val="24"/>
          <w:szCs w:val="24"/>
        </w:rPr>
        <w:t>Родительская конференция стала результатом работы окружной проектно-творческой группы «Детский сад и семья», главной целью которой на протяжении всего учебного год</w:t>
      </w:r>
      <w:r>
        <w:rPr>
          <w:color w:val="auto"/>
          <w:kern w:val="0"/>
          <w:sz w:val="24"/>
          <w:szCs w:val="24"/>
        </w:rPr>
        <w:t>а</w:t>
      </w:r>
      <w:r w:rsidRPr="00E5527F">
        <w:rPr>
          <w:color w:val="auto"/>
          <w:kern w:val="0"/>
          <w:sz w:val="24"/>
          <w:szCs w:val="24"/>
        </w:rPr>
        <w:t xml:space="preserve"> был поиск эффективных форм и методов повышения педагогической компетентности родителей в воспитании самостоятельности детей дошкольного возраста.</w:t>
      </w:r>
    </w:p>
    <w:p w:rsidR="00CC170D" w:rsidRPr="00E5527F" w:rsidRDefault="00CC170D" w:rsidP="00E5527F">
      <w:pPr>
        <w:spacing w:line="360" w:lineRule="auto"/>
        <w:ind w:firstLine="708"/>
        <w:jc w:val="both"/>
        <w:rPr>
          <w:color w:val="auto"/>
          <w:kern w:val="0"/>
          <w:sz w:val="24"/>
          <w:szCs w:val="24"/>
        </w:rPr>
      </w:pPr>
      <w:r w:rsidRPr="00E5527F">
        <w:rPr>
          <w:color w:val="auto"/>
          <w:kern w:val="0"/>
          <w:sz w:val="24"/>
          <w:szCs w:val="24"/>
        </w:rPr>
        <w:t>В подготовке к конференции во главе с методистом МЦ ЮОУО Мининой А.В. принимали участие родители воспитанников, педагоги, члены творческой группы из детских садов Южного округа №№ 743, 69, 32, 1271, 2501, 884, 784, 2028, дошкольное отделение школы № 933</w:t>
      </w:r>
      <w:r>
        <w:rPr>
          <w:color w:val="auto"/>
          <w:kern w:val="0"/>
          <w:sz w:val="24"/>
          <w:szCs w:val="24"/>
        </w:rPr>
        <w:t xml:space="preserve"> и др.</w:t>
      </w:r>
    </w:p>
    <w:p w:rsidR="00CC170D" w:rsidRPr="00E5527F" w:rsidRDefault="00CC170D" w:rsidP="00E5527F">
      <w:pPr>
        <w:spacing w:line="360" w:lineRule="auto"/>
        <w:ind w:firstLine="708"/>
        <w:jc w:val="both"/>
        <w:rPr>
          <w:color w:val="auto"/>
          <w:kern w:val="0"/>
          <w:sz w:val="24"/>
          <w:szCs w:val="24"/>
        </w:rPr>
      </w:pPr>
      <w:r w:rsidRPr="00E5527F">
        <w:rPr>
          <w:color w:val="auto"/>
          <w:kern w:val="0"/>
          <w:sz w:val="24"/>
          <w:szCs w:val="24"/>
        </w:rPr>
        <w:t xml:space="preserve">В рамках подготовки к конференции во всех дошкольных учреждениях, входящих в состав творческой группы, была проведена следующая работа: </w:t>
      </w:r>
    </w:p>
    <w:p w:rsidR="00CC170D" w:rsidRPr="00E5527F" w:rsidRDefault="00CC170D" w:rsidP="00E5527F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5527F">
        <w:rPr>
          <w:rFonts w:ascii="Times New Roman" w:hAnsi="Times New Roman"/>
          <w:sz w:val="24"/>
          <w:szCs w:val="24"/>
        </w:rPr>
        <w:t>Организованы фотовыставк</w:t>
      </w:r>
      <w:r>
        <w:rPr>
          <w:rFonts w:ascii="Times New Roman" w:hAnsi="Times New Roman"/>
          <w:sz w:val="24"/>
          <w:szCs w:val="24"/>
        </w:rPr>
        <w:t>и</w:t>
      </w:r>
      <w:r w:rsidRPr="00E5527F">
        <w:rPr>
          <w:rFonts w:ascii="Times New Roman" w:hAnsi="Times New Roman"/>
          <w:sz w:val="24"/>
          <w:szCs w:val="24"/>
        </w:rPr>
        <w:t xml:space="preserve">  семейных фотографий «Мой главный помощник».</w:t>
      </w:r>
    </w:p>
    <w:p w:rsidR="00CC170D" w:rsidRPr="00E5527F" w:rsidRDefault="00CC170D" w:rsidP="00E5527F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</w:t>
      </w:r>
      <w:r w:rsidRPr="00E5527F">
        <w:rPr>
          <w:rFonts w:ascii="Times New Roman" w:hAnsi="Times New Roman"/>
          <w:sz w:val="24"/>
          <w:szCs w:val="24"/>
        </w:rPr>
        <w:t>роведены встречи с родителями (родительские гостиные, родительские собрания и др.) на тему «Воспитание самостоятельности у детей в семье», задачей которых было привлечь внимание родителей к проблеме, повысить их заинтересованность</w:t>
      </w:r>
      <w:r>
        <w:rPr>
          <w:rFonts w:ascii="Times New Roman" w:hAnsi="Times New Roman"/>
          <w:sz w:val="24"/>
          <w:szCs w:val="24"/>
        </w:rPr>
        <w:t>, поделиться своим опытом</w:t>
      </w:r>
      <w:r w:rsidRPr="00E5527F">
        <w:rPr>
          <w:rFonts w:ascii="Times New Roman" w:hAnsi="Times New Roman"/>
          <w:sz w:val="24"/>
          <w:szCs w:val="24"/>
        </w:rPr>
        <w:t xml:space="preserve">. </w:t>
      </w:r>
    </w:p>
    <w:p w:rsidR="00CC170D" w:rsidRPr="00E5527F" w:rsidRDefault="00CC170D" w:rsidP="00E5527F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E5527F">
        <w:rPr>
          <w:rFonts w:ascii="Times New Roman" w:hAnsi="Times New Roman"/>
          <w:sz w:val="24"/>
          <w:szCs w:val="24"/>
        </w:rPr>
        <w:t>Предложена работа над детско-родительскими проектами на темы: «Предметная домашняя среда, активизирующая проявления самостоятельности»; «Старший и младший ребенок в семье»; «Роль режима в формировании самостоятельности»; «Трудолюбие и самостоятельность»; «Книги, фильмы, которые воспитывают»; «Самостоятельность и спорт»; «Дочь и сын: приемы воспитания самостоятельности»; «Путешествуем всей семьей» и др.</w:t>
      </w:r>
      <w:r w:rsidRPr="00E5527F">
        <w:rPr>
          <w:rFonts w:ascii="Times New Roman" w:hAnsi="Times New Roman"/>
          <w:i/>
          <w:sz w:val="24"/>
          <w:szCs w:val="24"/>
        </w:rPr>
        <w:t xml:space="preserve"> </w:t>
      </w:r>
      <w:r w:rsidRPr="00E5527F">
        <w:rPr>
          <w:rFonts w:ascii="Times New Roman" w:hAnsi="Times New Roman"/>
          <w:sz w:val="24"/>
          <w:szCs w:val="24"/>
        </w:rPr>
        <w:t>Продуктами проектов стали</w:t>
      </w:r>
      <w:r w:rsidRPr="00E5527F">
        <w:rPr>
          <w:rFonts w:ascii="Times New Roman" w:hAnsi="Times New Roman"/>
          <w:i/>
          <w:sz w:val="24"/>
          <w:szCs w:val="24"/>
        </w:rPr>
        <w:t xml:space="preserve"> </w:t>
      </w:r>
      <w:r w:rsidRPr="00E5527F">
        <w:rPr>
          <w:rFonts w:ascii="Times New Roman" w:hAnsi="Times New Roman"/>
          <w:sz w:val="24"/>
          <w:szCs w:val="24"/>
        </w:rPr>
        <w:t xml:space="preserve">доклады, сочинения родителей, сопровождающиеся фотографиями, презентациями, которые были представлены на выставке в рамках конференции. </w:t>
      </w:r>
    </w:p>
    <w:p w:rsidR="00CC170D" w:rsidRPr="00E5527F" w:rsidRDefault="00CC170D" w:rsidP="00E5527F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E5527F">
        <w:rPr>
          <w:rFonts w:ascii="Times New Roman" w:hAnsi="Times New Roman"/>
          <w:sz w:val="24"/>
          <w:szCs w:val="24"/>
        </w:rPr>
        <w:t>В ДОУ созданы «Семейные библиотеки» для детей и родителей, в состав которых включены литературные произведения о самостоятельности, трудолюбии и ответственности для совместного чтения и обсуждения с детьми.</w:t>
      </w:r>
    </w:p>
    <w:p w:rsidR="00CC170D" w:rsidRDefault="00CC170D" w:rsidP="00840C9C">
      <w:pPr>
        <w:spacing w:line="360" w:lineRule="auto"/>
        <w:jc w:val="center"/>
        <w:rPr>
          <w:b/>
          <w:color w:val="auto"/>
          <w:kern w:val="0"/>
          <w:sz w:val="24"/>
          <w:szCs w:val="24"/>
        </w:rPr>
      </w:pPr>
    </w:p>
    <w:p w:rsidR="00CC170D" w:rsidRDefault="00CC170D" w:rsidP="00840C9C">
      <w:pPr>
        <w:spacing w:line="360" w:lineRule="auto"/>
        <w:jc w:val="center"/>
        <w:rPr>
          <w:b/>
          <w:color w:val="auto"/>
          <w:kern w:val="0"/>
          <w:sz w:val="24"/>
          <w:szCs w:val="24"/>
        </w:rPr>
      </w:pPr>
    </w:p>
    <w:p w:rsidR="00CC170D" w:rsidRDefault="00CC170D" w:rsidP="00840C9C">
      <w:pPr>
        <w:spacing w:line="360" w:lineRule="auto"/>
        <w:jc w:val="center"/>
        <w:rPr>
          <w:b/>
          <w:color w:val="auto"/>
          <w:kern w:val="0"/>
          <w:sz w:val="24"/>
          <w:szCs w:val="24"/>
        </w:rPr>
      </w:pPr>
    </w:p>
    <w:p w:rsidR="00CC170D" w:rsidRDefault="00CC170D" w:rsidP="00552304">
      <w:pPr>
        <w:spacing w:line="360" w:lineRule="auto"/>
        <w:rPr>
          <w:b/>
          <w:color w:val="auto"/>
          <w:kern w:val="0"/>
          <w:sz w:val="24"/>
          <w:szCs w:val="24"/>
        </w:rPr>
      </w:pPr>
    </w:p>
    <w:p w:rsidR="00CC170D" w:rsidRPr="00840C9C" w:rsidRDefault="00CC170D" w:rsidP="00840C9C">
      <w:pPr>
        <w:spacing w:line="360" w:lineRule="auto"/>
        <w:jc w:val="center"/>
        <w:rPr>
          <w:b/>
          <w:color w:val="auto"/>
          <w:kern w:val="0"/>
          <w:sz w:val="24"/>
          <w:szCs w:val="24"/>
        </w:rPr>
      </w:pPr>
      <w:r w:rsidRPr="00840C9C">
        <w:rPr>
          <w:b/>
          <w:color w:val="auto"/>
          <w:kern w:val="0"/>
          <w:sz w:val="24"/>
          <w:szCs w:val="24"/>
        </w:rPr>
        <w:t>СЦЕНАРИЙ КОНФЕРЕНЦИИ</w:t>
      </w:r>
    </w:p>
    <w:p w:rsidR="00CC170D" w:rsidRPr="00840C9C" w:rsidRDefault="00CC170D" w:rsidP="00840C9C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  <w:r w:rsidRPr="00840C9C">
        <w:rPr>
          <w:rFonts w:ascii="Times New Roman" w:hAnsi="Times New Roman"/>
          <w:b/>
          <w:sz w:val="28"/>
          <w:szCs w:val="28"/>
        </w:rPr>
        <w:t>«Воспитание самостоятельности у детей в семье. Проблемы. Поиски. Решения».</w:t>
      </w:r>
    </w:p>
    <w:tbl>
      <w:tblPr>
        <w:tblW w:w="10774" w:type="dxa"/>
        <w:tblInd w:w="-1218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0"/>
        <w:gridCol w:w="1702"/>
        <w:gridCol w:w="8222"/>
      </w:tblGrid>
      <w:tr w:rsidR="00CC170D" w:rsidTr="0051738D">
        <w:trPr>
          <w:trHeight w:val="805"/>
        </w:trPr>
        <w:tc>
          <w:tcPr>
            <w:tcW w:w="850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15:30</w:t>
            </w:r>
          </w:p>
        </w:tc>
        <w:tc>
          <w:tcPr>
            <w:tcW w:w="9924" w:type="dxa"/>
            <w:gridSpan w:val="2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Встреча и регистрация участников, осмотр фотовыставки, знакомство с  семейной библиотекой, выставкой детско-родительских проектов.</w:t>
            </w:r>
          </w:p>
        </w:tc>
      </w:tr>
      <w:tr w:rsidR="00CC170D" w:rsidTr="003F5291">
        <w:trPr>
          <w:trHeight w:val="445"/>
        </w:trPr>
        <w:tc>
          <w:tcPr>
            <w:tcW w:w="850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15:50</w:t>
            </w:r>
          </w:p>
        </w:tc>
        <w:tc>
          <w:tcPr>
            <w:tcW w:w="1702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margin-left:108.2pt;margin-top:17.75pt;width:454.5pt;height:490.5pt;z-index:251658240;mso-wrap-distance-left:2.88pt;mso-wrap-distance-top:2.88pt;mso-wrap-distance-right:2.88pt;mso-wrap-distance-bottom:2.88pt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>
              <w:rPr>
                <w:rFonts w:ascii="Arial" w:hAnsi="Arial" w:cs="Arial"/>
                <w:sz w:val="22"/>
                <w:szCs w:val="22"/>
              </w:rPr>
              <w:t>Выступление детей детского сада № 743</w:t>
            </w:r>
          </w:p>
        </w:tc>
        <w:tc>
          <w:tcPr>
            <w:tcW w:w="8222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</w:tcPr>
          <w:p w:rsidR="00CC170D" w:rsidRPr="00840C9C" w:rsidRDefault="00CC170D" w:rsidP="00840C9C">
            <w:pPr>
              <w:widowControl w:val="0"/>
              <w:spacing w:line="360" w:lineRule="auto"/>
              <w:ind w:firstLine="567"/>
              <w:rPr>
                <w:sz w:val="28"/>
                <w:szCs w:val="28"/>
              </w:rPr>
            </w:pPr>
            <w:r w:rsidRPr="00840C9C">
              <w:rPr>
                <w:sz w:val="28"/>
                <w:szCs w:val="28"/>
              </w:rPr>
              <w:t>Уважаемые родители, коллеги! Мы рады видеть всех вас на нашей конференции. Все ли получили программку, папку с  материалами. Она пригодится нам в  работе. Еще раз обратите внимание на  нашу фотовыставку «Мой главный помощник». Все ли проголосовали за понравившуюся фотографию?  В конце  мы подведем итоги и наградим авторов фотографий Дипломом зрительских симпатий. Итак, мы начинаем.  И первыми нас приветствуют дети, воспитанники детского сада № 743.</w:t>
            </w:r>
          </w:p>
        </w:tc>
      </w:tr>
      <w:tr w:rsidR="00CC170D" w:rsidTr="003F5291">
        <w:trPr>
          <w:trHeight w:val="446"/>
        </w:trPr>
        <w:tc>
          <w:tcPr>
            <w:tcW w:w="850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16:00</w:t>
            </w:r>
          </w:p>
        </w:tc>
        <w:tc>
          <w:tcPr>
            <w:tcW w:w="1702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Открытие конференции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методист МЦ,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Анна Владимировна Минина</w:t>
            </w:r>
          </w:p>
        </w:tc>
        <w:tc>
          <w:tcPr>
            <w:tcW w:w="8222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</w:tcPr>
          <w:p w:rsidR="00CC170D" w:rsidRPr="003F5291" w:rsidRDefault="00CC170D" w:rsidP="00840C9C">
            <w:pPr>
              <w:shd w:val="clear" w:color="000000" w:fill="auto"/>
              <w:spacing w:line="360" w:lineRule="auto"/>
              <w:ind w:firstLine="54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Сегодня наша встреча посвящена очень важной и серьезной проблеме – воспитанию успешного ребенка, полноценной, нравственной, уверенной в себе личности, способной быть субъектом своей деятельности, т.е. способной </w:t>
            </w:r>
            <w:r w:rsidRPr="00ED64CD">
              <w:rPr>
                <w:sz w:val="28"/>
                <w:szCs w:val="28"/>
              </w:rPr>
              <w:t>самостоятельно творчески решать различные задачи, критически мыслить, вырабатывать и защищать свою точку зрения, самостоятельно добывать знания, совершенствовать умения, творчески применять их в деятельности.</w:t>
            </w:r>
            <w:r>
              <w:rPr>
                <w:sz w:val="28"/>
                <w:szCs w:val="28"/>
              </w:rPr>
              <w:t xml:space="preserve"> Как вы понимаете, речь пойдет о воспитании такого важного личностного образования как самостоятельность. Говоря словами великого педагога, философа Симона Соловейчика </w:t>
            </w:r>
            <w:r w:rsidRPr="00D72EE8">
              <w:rPr>
                <w:b/>
                <w:sz w:val="28"/>
                <w:szCs w:val="28"/>
              </w:rPr>
              <w:t>(стр.5):</w:t>
            </w:r>
            <w:r>
              <w:rPr>
                <w:sz w:val="28"/>
                <w:szCs w:val="28"/>
              </w:rPr>
              <w:t xml:space="preserve"> «</w:t>
            </w:r>
            <w:r w:rsidRPr="003F5291">
              <w:rPr>
                <w:i/>
                <w:sz w:val="28"/>
                <w:szCs w:val="28"/>
              </w:rPr>
              <w:t xml:space="preserve">Разве не интересно хотя бы прикоснуться к одной из самых сокровенных тайн человечества – к тайне превращения новорожденного младенца в самостоятельного человека?» </w:t>
            </w:r>
          </w:p>
          <w:p w:rsidR="00CC170D" w:rsidRDefault="00CC170D" w:rsidP="00840C9C">
            <w:pPr>
              <w:shd w:val="clear" w:color="000000" w:fill="auto"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ВИДЕОСЮЖЕТ (песня из фильма «Красная шапочка»).</w:t>
            </w:r>
          </w:p>
          <w:p w:rsidR="00CC170D" w:rsidRDefault="00CC170D" w:rsidP="00840C9C">
            <w:pPr>
              <w:shd w:val="clear" w:color="000000" w:fill="auto"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Замечательный фильм и печальный сюжет. Как вы считаете, на ком лежит ответственность за воспитание самостоятельности у ребенка?</w:t>
            </w:r>
          </w:p>
          <w:p w:rsidR="00CC170D" w:rsidRPr="003945D4" w:rsidRDefault="00CC170D" w:rsidP="00840C9C">
            <w:pPr>
              <w:shd w:val="clear" w:color="000000" w:fill="auto"/>
              <w:spacing w:line="360" w:lineRule="auto"/>
              <w:ind w:firstLine="54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Снова обратимся к словам Соловейчика </w:t>
            </w:r>
            <w:r w:rsidRPr="003945D4">
              <w:rPr>
                <w:i/>
                <w:sz w:val="28"/>
                <w:szCs w:val="28"/>
              </w:rPr>
              <w:t>«Первая цель воспитания – явная и бесспорная, заключается в самостоятельности!»</w:t>
            </w:r>
          </w:p>
          <w:p w:rsidR="00CC170D" w:rsidRDefault="00CC170D" w:rsidP="00840C9C">
            <w:pPr>
              <w:shd w:val="clear" w:color="000000" w:fill="auto"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на секунду задумаемся и вслушаемся в слово «САМО-СТОЯТЕЛЬНЫЙ». Что вы слышите? Т.е  имеющий возможность стоять сам, без поддержки. </w:t>
            </w:r>
          </w:p>
          <w:p w:rsidR="00CC170D" w:rsidRDefault="00CC170D" w:rsidP="00840C9C">
            <w:pPr>
              <w:shd w:val="clear" w:color="000000" w:fill="auto"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представьте ребенка, которого, как молодое деревце, окружают подпорки. Ребенок растет, деревце набирает силу, и необходимость в подпорках постепенно исчезает. Тут встает важная задача – вовремя и нужным образом убрать  одну за одной «опоры», поддерживающие ребенка, чтобы, в конце концов, он смог сам твердо стоять на ногах.</w:t>
            </w:r>
          </w:p>
          <w:p w:rsidR="00CC170D" w:rsidRDefault="00CC170D" w:rsidP="00840C9C">
            <w:pPr>
              <w:shd w:val="clear" w:color="000000" w:fill="auto"/>
              <w:spacing w:line="360" w:lineRule="auto"/>
              <w:ind w:firstLine="540"/>
              <w:jc w:val="both"/>
              <w:rPr>
                <w:rStyle w:val="FontStyle12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мнению ученых, </w:t>
            </w:r>
            <w:r w:rsidRPr="00ED64CD">
              <w:rPr>
                <w:sz w:val="28"/>
                <w:szCs w:val="28"/>
              </w:rPr>
              <w:t>самостоятельность</w:t>
            </w:r>
            <w:r w:rsidRPr="00ED64CD">
              <w:t xml:space="preserve"> </w:t>
            </w:r>
            <w:r w:rsidRPr="00ED64CD">
              <w:rPr>
                <w:rStyle w:val="FontStyle12"/>
                <w:rFonts w:ascii="Times New Roman" w:hAnsi="Times New Roman"/>
                <w:b w:val="0"/>
                <w:sz w:val="28"/>
                <w:szCs w:val="28"/>
              </w:rPr>
              <w:t xml:space="preserve">как  интегративное  личностное качество, объединяющее    в    себе    </w:t>
            </w:r>
            <w:r>
              <w:rPr>
                <w:rStyle w:val="FontStyle12"/>
                <w:rFonts w:ascii="Times New Roman" w:hAnsi="Times New Roman"/>
                <w:b w:val="0"/>
                <w:sz w:val="28"/>
                <w:szCs w:val="28"/>
              </w:rPr>
              <w:t>и знания и нравственно-волевые качества и чувства. И</w:t>
            </w:r>
            <w:r w:rsidRPr="00ED64CD">
              <w:rPr>
                <w:rStyle w:val="FontStyle12"/>
                <w:rFonts w:ascii="Times New Roman" w:hAnsi="Times New Roman"/>
                <w:b w:val="0"/>
                <w:sz w:val="28"/>
                <w:szCs w:val="28"/>
              </w:rPr>
              <w:t xml:space="preserve"> в старшем дошкольном возрасте проявляется в сочетании элементов самоорганизованности, исполнительности, инициативности, независимости, ответ</w:t>
            </w:r>
            <w:r w:rsidRPr="00ED64CD">
              <w:rPr>
                <w:rStyle w:val="FontStyle12"/>
                <w:rFonts w:ascii="Times New Roman" w:hAnsi="Times New Roman"/>
                <w:b w:val="0"/>
                <w:sz w:val="28"/>
                <w:szCs w:val="28"/>
              </w:rPr>
              <w:softHyphen/>
              <w:t xml:space="preserve">ственности, навыков самоконтроля, самооценки действий и поведения. </w:t>
            </w:r>
          </w:p>
          <w:p w:rsidR="00CC170D" w:rsidRDefault="00CC170D" w:rsidP="00840C9C">
            <w:pPr>
              <w:shd w:val="clear" w:color="000000" w:fill="auto"/>
              <w:spacing w:line="360" w:lineRule="auto"/>
              <w:ind w:firstLine="5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C170D" w:rsidTr="003F5291">
        <w:trPr>
          <w:trHeight w:val="810"/>
        </w:trPr>
        <w:tc>
          <w:tcPr>
            <w:tcW w:w="850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16:05</w:t>
            </w:r>
          </w:p>
        </w:tc>
        <w:tc>
          <w:tcPr>
            <w:tcW w:w="1702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Первые проявления самостоятельности «Я сам» </w:t>
            </w:r>
          </w:p>
          <w:p w:rsidR="00CC170D" w:rsidRDefault="00CC170D" w:rsidP="00840C9C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22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</w:tcPr>
          <w:p w:rsidR="00CC170D" w:rsidRDefault="00CC170D" w:rsidP="00840C9C">
            <w:pPr>
              <w:shd w:val="clear" w:color="000000" w:fill="auto"/>
              <w:spacing w:line="360" w:lineRule="auto"/>
              <w:ind w:firstLine="540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/>
                <w:b w:val="0"/>
                <w:sz w:val="28"/>
                <w:szCs w:val="28"/>
              </w:rPr>
              <w:t xml:space="preserve">Но, несомненно, </w:t>
            </w:r>
            <w:r w:rsidRPr="003945D4">
              <w:rPr>
                <w:color w:val="auto"/>
                <w:sz w:val="28"/>
                <w:szCs w:val="28"/>
              </w:rPr>
              <w:t>первый шаг ребенка к свободе — рождение. Ребенок вырывается на свет. Сам!</w:t>
            </w:r>
          </w:p>
          <w:p w:rsidR="00CC170D" w:rsidRPr="003945D4" w:rsidRDefault="00CC170D" w:rsidP="00840C9C">
            <w:pPr>
              <w:shd w:val="clear" w:color="000000" w:fill="auto"/>
              <w:spacing w:line="360" w:lineRule="auto"/>
              <w:ind w:firstLine="540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И первые проявления самостоятельности появляются уже в раннем возрасте.</w:t>
            </w:r>
          </w:p>
          <w:p w:rsidR="00CC170D" w:rsidRPr="003945D4" w:rsidRDefault="00CC170D" w:rsidP="00840C9C">
            <w:pPr>
              <w:widowControl w:val="0"/>
              <w:spacing w:line="360" w:lineRule="auto"/>
              <w:rPr>
                <w:b/>
                <w:sz w:val="28"/>
                <w:szCs w:val="28"/>
              </w:rPr>
            </w:pPr>
            <w:r w:rsidRPr="003945D4">
              <w:rPr>
                <w:b/>
                <w:bCs/>
                <w:i/>
                <w:iCs/>
                <w:sz w:val="28"/>
                <w:szCs w:val="28"/>
              </w:rPr>
              <w:t>Приглашаем поделить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ся </w:t>
            </w:r>
            <w:r w:rsidRPr="003945D4">
              <w:rPr>
                <w:b/>
                <w:bCs/>
                <w:i/>
                <w:iCs/>
                <w:sz w:val="28"/>
                <w:szCs w:val="28"/>
              </w:rPr>
              <w:t xml:space="preserve"> своим опытом маму </w:t>
            </w:r>
            <w:r w:rsidRPr="003945D4">
              <w:rPr>
                <w:sz w:val="28"/>
                <w:szCs w:val="28"/>
              </w:rPr>
              <w:t xml:space="preserve">воспитанницы ст. группы ДОУ № 32, </w:t>
            </w:r>
            <w:r w:rsidRPr="003945D4">
              <w:rPr>
                <w:b/>
                <w:sz w:val="28"/>
                <w:szCs w:val="28"/>
              </w:rPr>
              <w:t>Елену  Алексеевну  Самозванцеву.</w:t>
            </w:r>
          </w:p>
          <w:p w:rsidR="00CC170D" w:rsidRPr="003945D4" w:rsidRDefault="00CC170D" w:rsidP="00840C9C">
            <w:pPr>
              <w:widowControl w:val="0"/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СЕРТИФИКАТ</w:t>
            </w:r>
          </w:p>
        </w:tc>
      </w:tr>
      <w:tr w:rsidR="00CC170D" w:rsidTr="003F5291">
        <w:trPr>
          <w:trHeight w:val="810"/>
        </w:trPr>
        <w:tc>
          <w:tcPr>
            <w:tcW w:w="850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16:15</w:t>
            </w:r>
          </w:p>
        </w:tc>
        <w:tc>
          <w:tcPr>
            <w:tcW w:w="1702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Мамина помощница (по стихотворению А. Кручининой)</w:t>
            </w:r>
          </w:p>
          <w:p w:rsidR="00CC170D" w:rsidRDefault="00CC170D" w:rsidP="00840C9C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</w:tcPr>
          <w:p w:rsidR="00CC170D" w:rsidRPr="00B27596" w:rsidRDefault="00CC170D" w:rsidP="00840C9C">
            <w:pPr>
              <w:shd w:val="clear" w:color="000000" w:fill="auto"/>
              <w:spacing w:line="360" w:lineRule="auto"/>
              <w:ind w:firstLine="540"/>
              <w:jc w:val="both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  <w:u w:val="wave"/>
              </w:rPr>
            </w:pPr>
            <w:r w:rsidRPr="00B27596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  <w:u w:val="wave"/>
              </w:rPr>
              <w:t xml:space="preserve">То, что сегодня ребенок делает вместе со взрослым, завтра он сможет сделать самостоятельно. </w:t>
            </w:r>
          </w:p>
          <w:p w:rsidR="00CC170D" w:rsidRPr="00B27596" w:rsidRDefault="00CC170D" w:rsidP="00840C9C">
            <w:pPr>
              <w:shd w:val="clear" w:color="000000" w:fill="auto"/>
              <w:spacing w:line="360" w:lineRule="auto"/>
              <w:ind w:firstLine="540"/>
              <w:jc w:val="both"/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  <w:u w:val="wave"/>
              </w:rPr>
            </w:pPr>
            <w:r w:rsidRPr="00B27596">
              <w:rPr>
                <w:rStyle w:val="FontStyle12"/>
                <w:rFonts w:ascii="Times New Roman" w:hAnsi="Times New Roman" w:cs="Times New Roman"/>
                <w:b w:val="0"/>
                <w:bCs w:val="0"/>
                <w:sz w:val="28"/>
                <w:szCs w:val="28"/>
                <w:u w:val="wave"/>
              </w:rPr>
              <w:t xml:space="preserve">По стихотворению Анны Кручининой «Мамина помощница» построила свое выступление </w:t>
            </w:r>
            <w:r w:rsidRPr="00B27596">
              <w:rPr>
                <w:sz w:val="28"/>
                <w:szCs w:val="28"/>
                <w:u w:val="wave"/>
              </w:rPr>
              <w:t xml:space="preserve">мама воспитанницы детского сада  № 1271, </w:t>
            </w:r>
            <w:r w:rsidRPr="00B27596">
              <w:rPr>
                <w:b/>
                <w:sz w:val="28"/>
                <w:szCs w:val="28"/>
                <w:u w:val="wave"/>
              </w:rPr>
              <w:t>Наталья Александровна Околелова</w:t>
            </w:r>
          </w:p>
          <w:p w:rsidR="00CC170D" w:rsidRDefault="00CC170D" w:rsidP="00840C9C">
            <w:pPr>
              <w:shd w:val="clear" w:color="000000" w:fill="auto"/>
              <w:spacing w:line="360" w:lineRule="auto"/>
              <w:ind w:firstLine="54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8"/>
                <w:szCs w:val="28"/>
                <w:u w:val="single"/>
              </w:rPr>
              <w:t>СЕРТИФИКАТ</w:t>
            </w:r>
          </w:p>
        </w:tc>
      </w:tr>
      <w:tr w:rsidR="00CC170D" w:rsidTr="003F5291">
        <w:trPr>
          <w:trHeight w:val="879"/>
        </w:trPr>
        <w:tc>
          <w:tcPr>
            <w:tcW w:w="850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16:25</w:t>
            </w:r>
          </w:p>
        </w:tc>
        <w:tc>
          <w:tcPr>
            <w:tcW w:w="1702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Опыт воспитания самостоятельности у детей в многодетной семье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</w:t>
            </w:r>
          </w:p>
          <w:p w:rsidR="00CC170D" w:rsidRDefault="00CC170D" w:rsidP="00840C9C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22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</w:tcPr>
          <w:p w:rsidR="00CC170D" w:rsidRPr="00B27596" w:rsidRDefault="00CC170D" w:rsidP="00840C9C">
            <w:pPr>
              <w:widowControl w:val="0"/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27596">
              <w:rPr>
                <w:b/>
                <w:bCs/>
                <w:i/>
                <w:iCs/>
                <w:sz w:val="28"/>
                <w:szCs w:val="28"/>
              </w:rPr>
              <w:t>Семья это труд – друг о друге забота</w:t>
            </w:r>
          </w:p>
          <w:p w:rsidR="00CC170D" w:rsidRPr="00B27596" w:rsidRDefault="00CC170D" w:rsidP="00840C9C">
            <w:pPr>
              <w:widowControl w:val="0"/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27596">
              <w:rPr>
                <w:b/>
                <w:bCs/>
                <w:i/>
                <w:iCs/>
                <w:sz w:val="28"/>
                <w:szCs w:val="28"/>
              </w:rPr>
              <w:t>Семья это много домашней работы!</w:t>
            </w:r>
          </w:p>
          <w:p w:rsidR="00CC170D" w:rsidRPr="00B27596" w:rsidRDefault="00CC170D" w:rsidP="00840C9C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27596">
              <w:rPr>
                <w:bCs/>
                <w:iCs/>
                <w:sz w:val="28"/>
                <w:szCs w:val="28"/>
              </w:rPr>
              <w:t>Своим секретом воспитания детей поделится многодетная мама,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B27596">
              <w:rPr>
                <w:sz w:val="28"/>
                <w:szCs w:val="28"/>
              </w:rPr>
              <w:t xml:space="preserve">воспитатель семейного детского сада № 2501 </w:t>
            </w:r>
          </w:p>
          <w:p w:rsidR="00CC170D" w:rsidRDefault="00CC170D" w:rsidP="00840C9C">
            <w:pPr>
              <w:widowControl w:val="0"/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B27596">
              <w:rPr>
                <w:b/>
                <w:sz w:val="28"/>
                <w:szCs w:val="28"/>
                <w:u w:val="single"/>
              </w:rPr>
              <w:t>Гюзель Харрясовна Шарипзянова</w:t>
            </w:r>
            <w:r w:rsidRPr="00B27596">
              <w:rPr>
                <w:sz w:val="28"/>
                <w:szCs w:val="28"/>
                <w:u w:val="single"/>
              </w:rPr>
              <w:t xml:space="preserve"> </w:t>
            </w:r>
          </w:p>
          <w:p w:rsidR="00CC170D" w:rsidRDefault="00CC170D" w:rsidP="00840C9C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8"/>
                <w:szCs w:val="28"/>
                <w:u w:val="single"/>
              </w:rPr>
              <w:t>СЕРТИФИКАТ</w:t>
            </w:r>
          </w:p>
        </w:tc>
      </w:tr>
      <w:tr w:rsidR="00CC170D" w:rsidTr="003F5291">
        <w:trPr>
          <w:trHeight w:val="475"/>
        </w:trPr>
        <w:tc>
          <w:tcPr>
            <w:tcW w:w="850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16:35</w:t>
            </w:r>
          </w:p>
        </w:tc>
        <w:tc>
          <w:tcPr>
            <w:tcW w:w="1702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Игра-упражнение </w:t>
            </w:r>
            <w:r w:rsidRPr="003561FD">
              <w:rPr>
                <w:rFonts w:ascii="Arial" w:hAnsi="Arial" w:cs="Arial"/>
                <w:sz w:val="22"/>
                <w:szCs w:val="22"/>
              </w:rPr>
              <w:t>«</w:t>
            </w:r>
            <w:r>
              <w:rPr>
                <w:rFonts w:ascii="Arial" w:hAnsi="Arial" w:cs="Arial"/>
                <w:sz w:val="22"/>
                <w:szCs w:val="22"/>
              </w:rPr>
              <w:t>Портрет самостоятельного ребенка</w:t>
            </w:r>
            <w:r w:rsidRPr="003561FD">
              <w:rPr>
                <w:rFonts w:ascii="Arial" w:hAnsi="Arial" w:cs="Arial"/>
                <w:sz w:val="22"/>
                <w:szCs w:val="22"/>
              </w:rPr>
              <w:t>»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</w:tcPr>
          <w:p w:rsidR="00CC170D" w:rsidRPr="00691D14" w:rsidRDefault="00CC170D" w:rsidP="00840C9C">
            <w:pPr>
              <w:widowControl w:val="0"/>
              <w:spacing w:line="360" w:lineRule="auto"/>
              <w:ind w:firstLine="567"/>
              <w:rPr>
                <w:sz w:val="28"/>
                <w:szCs w:val="28"/>
              </w:rPr>
            </w:pPr>
            <w:r w:rsidRPr="00691D14">
              <w:rPr>
                <w:sz w:val="28"/>
                <w:szCs w:val="28"/>
              </w:rPr>
              <w:t>Давайте послушаем, что говорят дети старшей группы детского сада № 32 о том, что они умеют делать самостоятельно.</w:t>
            </w:r>
          </w:p>
          <w:p w:rsidR="00CC170D" w:rsidRPr="00691D14" w:rsidRDefault="00CC170D" w:rsidP="00840C9C">
            <w:pPr>
              <w:widowControl w:val="0"/>
              <w:spacing w:line="360" w:lineRule="auto"/>
              <w:ind w:firstLine="567"/>
              <w:rPr>
                <w:sz w:val="28"/>
                <w:szCs w:val="28"/>
              </w:rPr>
            </w:pPr>
            <w:r w:rsidRPr="00691D14">
              <w:rPr>
                <w:sz w:val="28"/>
                <w:szCs w:val="28"/>
              </w:rPr>
              <w:t xml:space="preserve">А теперь  попробуем составить портрет самостоятельного ребенка. Что  же помимо помощи  в семейных делах может делать самостоятельно ребенок старшего дошкольного возраста. </w:t>
            </w:r>
          </w:p>
          <w:p w:rsidR="00CC170D" w:rsidRPr="00691D14" w:rsidRDefault="00CC170D" w:rsidP="00840C9C">
            <w:pPr>
              <w:widowControl w:val="0"/>
              <w:spacing w:line="360" w:lineRule="auto"/>
              <w:ind w:firstLine="425"/>
              <w:rPr>
                <w:sz w:val="28"/>
                <w:szCs w:val="28"/>
              </w:rPr>
            </w:pPr>
            <w:r w:rsidRPr="00691D14">
              <w:rPr>
                <w:sz w:val="28"/>
                <w:szCs w:val="28"/>
              </w:rPr>
              <w:t>У вас в папках лежат полоски бумаги, на которых написано некое умение.  Вам нужно прочитать их, по-порядку (они пронумерованы) и закрепить на мольберте.</w:t>
            </w:r>
            <w:r>
              <w:rPr>
                <w:sz w:val="28"/>
                <w:szCs w:val="28"/>
              </w:rPr>
              <w:t xml:space="preserve"> (МОЛЬБЕРТ, магниты).</w:t>
            </w:r>
          </w:p>
          <w:p w:rsidR="00CC170D" w:rsidRDefault="00CC170D" w:rsidP="00840C9C">
            <w:pPr>
              <w:widowControl w:val="0"/>
              <w:spacing w:line="360" w:lineRule="auto"/>
              <w:ind w:firstLine="567"/>
              <w:rPr>
                <w:rFonts w:ascii="Arial" w:hAnsi="Arial" w:cs="Arial"/>
                <w:sz w:val="22"/>
                <w:szCs w:val="22"/>
              </w:rPr>
            </w:pPr>
            <w:r w:rsidRPr="00691D14">
              <w:rPr>
                <w:sz w:val="28"/>
                <w:szCs w:val="28"/>
              </w:rPr>
              <w:t xml:space="preserve">У нас получился такой идеальный портрет. К сожалению, не каждый ребенок  к концу дошкольного возраста обладает всеми этими умениями.  И многие </w:t>
            </w:r>
            <w:r>
              <w:rPr>
                <w:sz w:val="28"/>
                <w:szCs w:val="28"/>
              </w:rPr>
              <w:t>дети,</w:t>
            </w:r>
            <w:r w:rsidRPr="00691D14">
              <w:rPr>
                <w:sz w:val="28"/>
                <w:szCs w:val="28"/>
              </w:rPr>
              <w:t xml:space="preserve"> надо сказать</w:t>
            </w:r>
            <w:r>
              <w:rPr>
                <w:sz w:val="28"/>
                <w:szCs w:val="28"/>
              </w:rPr>
              <w:t>,</w:t>
            </w:r>
            <w:r w:rsidRPr="00691D14">
              <w:rPr>
                <w:sz w:val="28"/>
                <w:szCs w:val="28"/>
              </w:rPr>
              <w:t xml:space="preserve"> и родители  в связи с этим испытывают </w:t>
            </w:r>
            <w:r>
              <w:rPr>
                <w:sz w:val="28"/>
                <w:szCs w:val="28"/>
              </w:rPr>
              <w:t>не мало</w:t>
            </w:r>
            <w:r w:rsidRPr="00691D14">
              <w:rPr>
                <w:sz w:val="28"/>
                <w:szCs w:val="28"/>
              </w:rPr>
              <w:t xml:space="preserve"> трудност</w:t>
            </w:r>
            <w:r>
              <w:rPr>
                <w:sz w:val="28"/>
                <w:szCs w:val="28"/>
              </w:rPr>
              <w:t>ей</w:t>
            </w:r>
            <w:r w:rsidRPr="00691D14">
              <w:rPr>
                <w:sz w:val="28"/>
                <w:szCs w:val="28"/>
              </w:rPr>
              <w:t>.</w:t>
            </w:r>
          </w:p>
        </w:tc>
      </w:tr>
      <w:tr w:rsidR="00CC170D" w:rsidTr="003F5291">
        <w:trPr>
          <w:trHeight w:val="806"/>
        </w:trPr>
        <w:tc>
          <w:tcPr>
            <w:tcW w:w="850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16.45</w:t>
            </w:r>
          </w:p>
        </w:tc>
        <w:tc>
          <w:tcPr>
            <w:tcW w:w="1702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Трудности несамостоятельного ребенка в школе</w:t>
            </w:r>
          </w:p>
          <w:p w:rsidR="00CC170D" w:rsidRDefault="00CC170D" w:rsidP="00840C9C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22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</w:tcPr>
          <w:p w:rsidR="00CC170D" w:rsidRPr="00D72EE8" w:rsidRDefault="00CC170D" w:rsidP="00840C9C">
            <w:pPr>
              <w:pStyle w:val="HTMLPreformatted"/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2EE8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  <w:t>Перед следующим выступлением я бы хотела прочитать одно стихотворение А. Барто.</w:t>
            </w:r>
            <w:r w:rsidRPr="00D72E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«Мама или Я»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CC170D" w:rsidRPr="00D72EE8" w:rsidRDefault="00CC170D" w:rsidP="00840C9C">
            <w:pPr>
              <w:pStyle w:val="HTMLPreformatted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2E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Непонятно, кто из нас</w:t>
            </w:r>
          </w:p>
          <w:p w:rsidR="00CC170D" w:rsidRPr="002550B0" w:rsidRDefault="00CC170D" w:rsidP="00840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2550B0">
              <w:rPr>
                <w:b/>
                <w:bCs/>
                <w:color w:val="auto"/>
                <w:kern w:val="0"/>
                <w:sz w:val="28"/>
                <w:szCs w:val="28"/>
              </w:rPr>
              <w:t>Поступает в первый класс:</w:t>
            </w:r>
          </w:p>
          <w:p w:rsidR="00CC170D" w:rsidRPr="002550B0" w:rsidRDefault="00CC170D" w:rsidP="00840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2550B0">
              <w:rPr>
                <w:b/>
                <w:bCs/>
                <w:color w:val="auto"/>
                <w:kern w:val="0"/>
                <w:sz w:val="28"/>
                <w:szCs w:val="28"/>
              </w:rPr>
              <w:t>Мама или я —Новиков Илья?</w:t>
            </w:r>
          </w:p>
          <w:p w:rsidR="00CC170D" w:rsidRPr="002550B0" w:rsidRDefault="00CC170D" w:rsidP="00840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auto"/>
                <w:kern w:val="0"/>
                <w:sz w:val="28"/>
                <w:szCs w:val="28"/>
              </w:rPr>
            </w:pPr>
            <w:r w:rsidRPr="002550B0">
              <w:rPr>
                <w:bCs/>
                <w:color w:val="auto"/>
                <w:kern w:val="0"/>
                <w:sz w:val="28"/>
                <w:szCs w:val="28"/>
              </w:rPr>
              <w:t>Наш букет уже готов.</w:t>
            </w:r>
          </w:p>
          <w:p w:rsidR="00CC170D" w:rsidRPr="002550B0" w:rsidRDefault="00CC170D" w:rsidP="00840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auto"/>
                <w:kern w:val="0"/>
                <w:sz w:val="28"/>
                <w:szCs w:val="28"/>
              </w:rPr>
            </w:pPr>
            <w:r w:rsidRPr="002550B0">
              <w:rPr>
                <w:bCs/>
                <w:color w:val="auto"/>
                <w:kern w:val="0"/>
                <w:sz w:val="28"/>
                <w:szCs w:val="28"/>
              </w:rPr>
              <w:t>Кто не спит из-за цветов?</w:t>
            </w:r>
          </w:p>
          <w:p w:rsidR="00CC170D" w:rsidRPr="002550B0" w:rsidRDefault="00CC170D" w:rsidP="00840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auto"/>
                <w:kern w:val="0"/>
                <w:sz w:val="28"/>
                <w:szCs w:val="28"/>
              </w:rPr>
            </w:pPr>
            <w:r w:rsidRPr="002550B0">
              <w:rPr>
                <w:bCs/>
                <w:color w:val="auto"/>
                <w:kern w:val="0"/>
                <w:sz w:val="28"/>
                <w:szCs w:val="28"/>
              </w:rPr>
              <w:t>Кто глядит чуть свет:</w:t>
            </w:r>
          </w:p>
          <w:p w:rsidR="00CC170D" w:rsidRPr="002550B0" w:rsidRDefault="00CC170D" w:rsidP="00840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auto"/>
                <w:kern w:val="0"/>
                <w:sz w:val="28"/>
                <w:szCs w:val="28"/>
              </w:rPr>
            </w:pPr>
            <w:r w:rsidRPr="002550B0">
              <w:rPr>
                <w:bCs/>
                <w:color w:val="auto"/>
                <w:kern w:val="0"/>
                <w:sz w:val="28"/>
                <w:szCs w:val="28"/>
              </w:rPr>
              <w:t>— Не завял букет?</w:t>
            </w:r>
          </w:p>
          <w:p w:rsidR="00CC170D" w:rsidRPr="002550B0" w:rsidRDefault="00CC170D" w:rsidP="00840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auto"/>
                <w:kern w:val="0"/>
                <w:sz w:val="28"/>
                <w:szCs w:val="28"/>
              </w:rPr>
            </w:pPr>
            <w:r w:rsidRPr="002550B0">
              <w:rPr>
                <w:bCs/>
                <w:color w:val="auto"/>
                <w:kern w:val="0"/>
                <w:sz w:val="28"/>
                <w:szCs w:val="28"/>
              </w:rPr>
              <w:t>Мама, а не я —Новиков Илья.</w:t>
            </w:r>
          </w:p>
          <w:p w:rsidR="00CC170D" w:rsidRPr="002550B0" w:rsidRDefault="00CC170D" w:rsidP="00840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2550B0">
              <w:rPr>
                <w:b/>
                <w:bCs/>
                <w:color w:val="auto"/>
                <w:kern w:val="0"/>
                <w:sz w:val="28"/>
                <w:szCs w:val="28"/>
              </w:rPr>
              <w:t>Рассказала всем чужим:</w:t>
            </w:r>
          </w:p>
          <w:p w:rsidR="00CC170D" w:rsidRPr="002550B0" w:rsidRDefault="00CC170D" w:rsidP="00840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2550B0">
              <w:rPr>
                <w:b/>
                <w:bCs/>
                <w:color w:val="auto"/>
                <w:kern w:val="0"/>
                <w:sz w:val="28"/>
                <w:szCs w:val="28"/>
              </w:rPr>
              <w:t>— Скоро в школу побежим!</w:t>
            </w:r>
          </w:p>
          <w:p w:rsidR="00CC170D" w:rsidRPr="002550B0" w:rsidRDefault="00CC170D" w:rsidP="00840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2550B0">
              <w:rPr>
                <w:b/>
                <w:bCs/>
                <w:color w:val="auto"/>
                <w:kern w:val="0"/>
                <w:sz w:val="28"/>
                <w:szCs w:val="28"/>
              </w:rPr>
              <w:t>Мама, а не я —Новиков Илья,</w:t>
            </w:r>
          </w:p>
          <w:p w:rsidR="00CC170D" w:rsidRPr="002550B0" w:rsidRDefault="00CC170D" w:rsidP="00840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auto"/>
                <w:kern w:val="0"/>
                <w:sz w:val="28"/>
                <w:szCs w:val="28"/>
              </w:rPr>
            </w:pPr>
            <w:r w:rsidRPr="002550B0">
              <w:rPr>
                <w:bCs/>
                <w:color w:val="auto"/>
                <w:kern w:val="0"/>
                <w:sz w:val="28"/>
                <w:szCs w:val="28"/>
              </w:rPr>
              <w:t>Перед первым сентябрем</w:t>
            </w:r>
          </w:p>
          <w:p w:rsidR="00CC170D" w:rsidRPr="002550B0" w:rsidRDefault="00CC170D" w:rsidP="00840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auto"/>
                <w:kern w:val="0"/>
                <w:sz w:val="28"/>
                <w:szCs w:val="28"/>
              </w:rPr>
            </w:pPr>
            <w:r w:rsidRPr="002550B0">
              <w:rPr>
                <w:bCs/>
                <w:color w:val="auto"/>
                <w:kern w:val="0"/>
                <w:sz w:val="28"/>
                <w:szCs w:val="28"/>
              </w:rPr>
              <w:t>Мама сбилась с ног:</w:t>
            </w:r>
          </w:p>
          <w:p w:rsidR="00CC170D" w:rsidRPr="002550B0" w:rsidRDefault="00CC170D" w:rsidP="00840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auto"/>
                <w:kern w:val="0"/>
                <w:sz w:val="28"/>
                <w:szCs w:val="28"/>
              </w:rPr>
            </w:pPr>
            <w:r w:rsidRPr="002550B0">
              <w:rPr>
                <w:bCs/>
                <w:color w:val="auto"/>
                <w:kern w:val="0"/>
                <w:sz w:val="28"/>
                <w:szCs w:val="28"/>
              </w:rPr>
              <w:t>— Ну-ка, книжки соберем!..</w:t>
            </w:r>
          </w:p>
          <w:p w:rsidR="00CC170D" w:rsidRPr="002550B0" w:rsidRDefault="00CC170D" w:rsidP="00840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auto"/>
                <w:kern w:val="0"/>
                <w:sz w:val="28"/>
                <w:szCs w:val="28"/>
              </w:rPr>
            </w:pPr>
            <w:r w:rsidRPr="002550B0">
              <w:rPr>
                <w:bCs/>
                <w:color w:val="auto"/>
                <w:kern w:val="0"/>
                <w:sz w:val="28"/>
                <w:szCs w:val="28"/>
              </w:rPr>
              <w:t>Что на завтрак мы берем?..</w:t>
            </w:r>
          </w:p>
          <w:p w:rsidR="00CC170D" w:rsidRPr="002550B0" w:rsidRDefault="00CC170D" w:rsidP="00840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auto"/>
                <w:kern w:val="0"/>
                <w:sz w:val="28"/>
                <w:szCs w:val="28"/>
              </w:rPr>
            </w:pPr>
            <w:r w:rsidRPr="002550B0">
              <w:rPr>
                <w:bCs/>
                <w:color w:val="auto"/>
                <w:kern w:val="0"/>
                <w:sz w:val="28"/>
                <w:szCs w:val="28"/>
              </w:rPr>
              <w:t>Не проспи, сынок!</w:t>
            </w:r>
          </w:p>
          <w:p w:rsidR="00CC170D" w:rsidRPr="002550B0" w:rsidRDefault="00CC170D" w:rsidP="00840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2550B0">
              <w:rPr>
                <w:b/>
                <w:bCs/>
                <w:color w:val="auto"/>
                <w:kern w:val="0"/>
                <w:sz w:val="28"/>
                <w:szCs w:val="28"/>
              </w:rPr>
              <w:t>Непонятно, кто из нас</w:t>
            </w:r>
          </w:p>
          <w:p w:rsidR="00CC170D" w:rsidRPr="002550B0" w:rsidRDefault="00CC170D" w:rsidP="00840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2550B0">
              <w:rPr>
                <w:b/>
                <w:bCs/>
                <w:color w:val="auto"/>
                <w:kern w:val="0"/>
                <w:sz w:val="28"/>
                <w:szCs w:val="28"/>
              </w:rPr>
              <w:t>Поступает в первый класс:</w:t>
            </w:r>
          </w:p>
          <w:p w:rsidR="00CC170D" w:rsidRPr="002550B0" w:rsidRDefault="00CC170D" w:rsidP="00840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2550B0">
              <w:rPr>
                <w:b/>
                <w:bCs/>
                <w:color w:val="auto"/>
                <w:kern w:val="0"/>
                <w:sz w:val="28"/>
                <w:szCs w:val="28"/>
              </w:rPr>
              <w:t>Мама или я —Новиков Илья?!</w:t>
            </w:r>
          </w:p>
          <w:p w:rsidR="00CC170D" w:rsidRDefault="00CC170D" w:rsidP="00840C9C">
            <w:pPr>
              <w:widowControl w:val="0"/>
              <w:spacing w:line="360" w:lineRule="auto"/>
              <w:rPr>
                <w:sz w:val="28"/>
                <w:szCs w:val="28"/>
                <w:u w:val="single"/>
              </w:rPr>
            </w:pPr>
            <w:r w:rsidRPr="002550B0">
              <w:rPr>
                <w:sz w:val="28"/>
                <w:szCs w:val="28"/>
              </w:rPr>
              <w:t xml:space="preserve">Я приглашаю поделиться своими трудностями маму выпускника ДОУ №743 </w:t>
            </w:r>
            <w:r w:rsidRPr="002550B0">
              <w:rPr>
                <w:b/>
                <w:sz w:val="28"/>
                <w:szCs w:val="28"/>
                <w:u w:val="wave"/>
              </w:rPr>
              <w:t>Елену  Владимировну Никитину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CC170D" w:rsidRPr="002550B0" w:rsidRDefault="00CC170D" w:rsidP="00840C9C">
            <w:pPr>
              <w:widowControl w:val="0"/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СЕРТИФИКАТ</w:t>
            </w:r>
          </w:p>
        </w:tc>
      </w:tr>
      <w:tr w:rsidR="00CC170D" w:rsidTr="003F5291">
        <w:trPr>
          <w:trHeight w:val="720"/>
        </w:trPr>
        <w:tc>
          <w:tcPr>
            <w:tcW w:w="850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16:55</w:t>
            </w:r>
          </w:p>
        </w:tc>
        <w:tc>
          <w:tcPr>
            <w:tcW w:w="1702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Разрешающая и запрещающая позиции взрослого </w:t>
            </w:r>
          </w:p>
          <w:p w:rsidR="00CC170D" w:rsidRDefault="00CC170D" w:rsidP="00840C9C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22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</w:tcPr>
          <w:p w:rsidR="00CC170D" w:rsidRDefault="00CC170D" w:rsidP="00840C9C">
            <w:pPr>
              <w:widowControl w:val="0"/>
              <w:spacing w:line="360" w:lineRule="auto"/>
              <w:ind w:firstLine="567"/>
              <w:rPr>
                <w:rFonts w:ascii="Arial" w:hAnsi="Arial" w:cs="Arial"/>
                <w:sz w:val="22"/>
                <w:szCs w:val="22"/>
              </w:rPr>
            </w:pPr>
            <w:r w:rsidRPr="00C27DA7">
              <w:rPr>
                <w:bCs/>
                <w:iCs/>
                <w:sz w:val="28"/>
                <w:szCs w:val="28"/>
              </w:rPr>
              <w:t xml:space="preserve">Возвращаемся  к книге Симона Соловейчика «Педагогика для всех», где он пишет: </w:t>
            </w:r>
            <w:r w:rsidRPr="00C27DA7">
              <w:rPr>
                <w:bCs/>
                <w:i/>
                <w:iCs/>
                <w:sz w:val="28"/>
                <w:szCs w:val="28"/>
              </w:rPr>
              <w:t>«Из десяти просьб «можно я…», «разреши мне…» я стараюсь выполнять……….</w:t>
            </w:r>
            <w:r>
              <w:rPr>
                <w:bCs/>
                <w:i/>
                <w:iCs/>
                <w:sz w:val="28"/>
                <w:szCs w:val="28"/>
              </w:rPr>
              <w:t>(</w:t>
            </w:r>
            <w:r w:rsidRPr="00C27DA7">
              <w:rPr>
                <w:b/>
                <w:bCs/>
                <w:iCs/>
                <w:sz w:val="28"/>
                <w:szCs w:val="28"/>
              </w:rPr>
              <w:t>стр. 334</w:t>
            </w:r>
            <w:r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  <w:p w:rsidR="00CC170D" w:rsidRDefault="00CC170D" w:rsidP="00840C9C">
            <w:pPr>
              <w:widowControl w:val="0"/>
              <w:spacing w:line="360" w:lineRule="auto"/>
              <w:rPr>
                <w:b/>
                <w:sz w:val="28"/>
                <w:szCs w:val="28"/>
                <w:u w:val="wave"/>
              </w:rPr>
            </w:pPr>
            <w:r w:rsidRPr="00C27DA7">
              <w:rPr>
                <w:sz w:val="28"/>
                <w:szCs w:val="28"/>
              </w:rPr>
              <w:t xml:space="preserve">Давайте послушаем мнение педагога –психолога  детского сада  № 1271 </w:t>
            </w:r>
            <w:r w:rsidRPr="00C27DA7">
              <w:rPr>
                <w:b/>
                <w:sz w:val="28"/>
                <w:szCs w:val="28"/>
                <w:u w:val="wave"/>
              </w:rPr>
              <w:t>Юлии Викторовны Никитенко</w:t>
            </w:r>
          </w:p>
          <w:p w:rsidR="00CC170D" w:rsidRPr="00C27DA7" w:rsidRDefault="00CC170D" w:rsidP="00840C9C">
            <w:pPr>
              <w:widowControl w:val="0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СЕРТИФИКАТ</w:t>
            </w:r>
          </w:p>
        </w:tc>
      </w:tr>
      <w:tr w:rsidR="00CC170D" w:rsidTr="003F5291">
        <w:trPr>
          <w:trHeight w:val="540"/>
        </w:trPr>
        <w:tc>
          <w:tcPr>
            <w:tcW w:w="850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17:05</w:t>
            </w:r>
          </w:p>
        </w:tc>
        <w:tc>
          <w:tcPr>
            <w:tcW w:w="1702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Практическая часть                                           </w:t>
            </w:r>
          </w:p>
        </w:tc>
        <w:tc>
          <w:tcPr>
            <w:tcW w:w="8222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</w:tcPr>
          <w:p w:rsidR="00CC170D" w:rsidRDefault="00CC170D" w:rsidP="00840C9C">
            <w:pPr>
              <w:widowControl w:val="0"/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C27DA7">
              <w:rPr>
                <w:bCs/>
                <w:sz w:val="28"/>
                <w:szCs w:val="28"/>
              </w:rPr>
              <w:t>Пришло время практики.</w:t>
            </w:r>
            <w:r>
              <w:rPr>
                <w:bCs/>
                <w:sz w:val="28"/>
                <w:szCs w:val="28"/>
              </w:rPr>
              <w:t xml:space="preserve"> Как говорится: </w:t>
            </w:r>
            <w:r w:rsidRPr="00C27DA7">
              <w:rPr>
                <w:bCs/>
                <w:sz w:val="28"/>
                <w:szCs w:val="28"/>
              </w:rPr>
              <w:t xml:space="preserve"> </w:t>
            </w:r>
            <w:r w:rsidRPr="001506C3">
              <w:rPr>
                <w:i/>
                <w:sz w:val="28"/>
                <w:szCs w:val="28"/>
              </w:rPr>
              <w:t>"</w:t>
            </w:r>
            <w:r w:rsidRPr="001506C3">
              <w:rPr>
                <w:bCs/>
                <w:i/>
                <w:sz w:val="28"/>
                <w:szCs w:val="28"/>
              </w:rPr>
              <w:t>Скажи</w:t>
            </w:r>
            <w:r w:rsidRPr="001506C3">
              <w:rPr>
                <w:i/>
                <w:sz w:val="28"/>
                <w:szCs w:val="28"/>
              </w:rPr>
              <w:t xml:space="preserve"> </w:t>
            </w:r>
            <w:r w:rsidRPr="001506C3">
              <w:rPr>
                <w:bCs/>
                <w:i/>
                <w:sz w:val="28"/>
                <w:szCs w:val="28"/>
              </w:rPr>
              <w:t>мне</w:t>
            </w:r>
            <w:r w:rsidRPr="001506C3">
              <w:rPr>
                <w:i/>
                <w:sz w:val="28"/>
                <w:szCs w:val="28"/>
              </w:rPr>
              <w:t xml:space="preserve">- </w:t>
            </w:r>
            <w:r w:rsidRPr="001506C3">
              <w:rPr>
                <w:bCs/>
                <w:i/>
                <w:sz w:val="28"/>
                <w:szCs w:val="28"/>
              </w:rPr>
              <w:t>и</w:t>
            </w:r>
            <w:r w:rsidRPr="001506C3">
              <w:rPr>
                <w:i/>
                <w:sz w:val="28"/>
                <w:szCs w:val="28"/>
              </w:rPr>
              <w:t xml:space="preserve"> </w:t>
            </w:r>
            <w:r w:rsidRPr="001506C3">
              <w:rPr>
                <w:bCs/>
                <w:i/>
                <w:sz w:val="28"/>
                <w:szCs w:val="28"/>
              </w:rPr>
              <w:t>я</w:t>
            </w:r>
            <w:r w:rsidRPr="001506C3">
              <w:rPr>
                <w:i/>
                <w:sz w:val="28"/>
                <w:szCs w:val="28"/>
              </w:rPr>
              <w:t xml:space="preserve"> </w:t>
            </w:r>
            <w:r w:rsidRPr="001506C3">
              <w:rPr>
                <w:bCs/>
                <w:i/>
                <w:sz w:val="28"/>
                <w:szCs w:val="28"/>
              </w:rPr>
              <w:t>забуду</w:t>
            </w:r>
            <w:r w:rsidRPr="001506C3">
              <w:rPr>
                <w:i/>
                <w:sz w:val="28"/>
                <w:szCs w:val="28"/>
              </w:rPr>
              <w:t xml:space="preserve">, </w:t>
            </w:r>
            <w:r w:rsidRPr="001506C3">
              <w:rPr>
                <w:bCs/>
                <w:i/>
                <w:sz w:val="28"/>
                <w:szCs w:val="28"/>
              </w:rPr>
              <w:t>покажи</w:t>
            </w:r>
            <w:r w:rsidRPr="001506C3">
              <w:rPr>
                <w:i/>
                <w:sz w:val="28"/>
                <w:szCs w:val="28"/>
              </w:rPr>
              <w:t xml:space="preserve"> </w:t>
            </w:r>
            <w:r w:rsidRPr="001506C3">
              <w:rPr>
                <w:bCs/>
                <w:i/>
                <w:sz w:val="28"/>
                <w:szCs w:val="28"/>
              </w:rPr>
              <w:t>мне</w:t>
            </w:r>
            <w:r w:rsidRPr="001506C3">
              <w:rPr>
                <w:i/>
                <w:sz w:val="28"/>
                <w:szCs w:val="28"/>
              </w:rPr>
              <w:t xml:space="preserve">- </w:t>
            </w:r>
            <w:r w:rsidRPr="001506C3">
              <w:rPr>
                <w:bCs/>
                <w:i/>
                <w:sz w:val="28"/>
                <w:szCs w:val="28"/>
              </w:rPr>
              <w:t>и</w:t>
            </w:r>
            <w:r w:rsidRPr="001506C3">
              <w:rPr>
                <w:i/>
                <w:sz w:val="28"/>
                <w:szCs w:val="28"/>
              </w:rPr>
              <w:t xml:space="preserve"> </w:t>
            </w:r>
            <w:r w:rsidRPr="001506C3">
              <w:rPr>
                <w:bCs/>
                <w:i/>
                <w:sz w:val="28"/>
                <w:szCs w:val="28"/>
              </w:rPr>
              <w:t>я</w:t>
            </w:r>
            <w:r w:rsidRPr="001506C3">
              <w:rPr>
                <w:i/>
                <w:sz w:val="28"/>
                <w:szCs w:val="28"/>
              </w:rPr>
              <w:t xml:space="preserve"> </w:t>
            </w:r>
            <w:r w:rsidRPr="001506C3">
              <w:rPr>
                <w:bCs/>
                <w:i/>
                <w:sz w:val="28"/>
                <w:szCs w:val="28"/>
              </w:rPr>
              <w:t>запомню</w:t>
            </w:r>
            <w:r w:rsidRPr="001506C3">
              <w:rPr>
                <w:i/>
                <w:sz w:val="28"/>
                <w:szCs w:val="28"/>
              </w:rPr>
              <w:t xml:space="preserve">, </w:t>
            </w:r>
            <w:r w:rsidRPr="001506C3">
              <w:rPr>
                <w:bCs/>
                <w:i/>
                <w:sz w:val="28"/>
                <w:szCs w:val="28"/>
              </w:rPr>
              <w:t>дай</w:t>
            </w:r>
            <w:r w:rsidRPr="001506C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мне </w:t>
            </w:r>
            <w:r>
              <w:rPr>
                <w:bCs/>
                <w:i/>
                <w:sz w:val="28"/>
                <w:szCs w:val="28"/>
              </w:rPr>
              <w:t>действовать</w:t>
            </w:r>
            <w:r w:rsidRPr="001506C3">
              <w:rPr>
                <w:i/>
                <w:sz w:val="28"/>
                <w:szCs w:val="28"/>
              </w:rPr>
              <w:t xml:space="preserve"> </w:t>
            </w:r>
            <w:r w:rsidRPr="001506C3">
              <w:rPr>
                <w:bCs/>
                <w:i/>
                <w:sz w:val="28"/>
                <w:szCs w:val="28"/>
              </w:rPr>
              <w:t>самому</w:t>
            </w:r>
            <w:r w:rsidRPr="001506C3">
              <w:rPr>
                <w:i/>
                <w:sz w:val="28"/>
                <w:szCs w:val="28"/>
              </w:rPr>
              <w:t xml:space="preserve">- </w:t>
            </w:r>
            <w:r w:rsidRPr="001506C3">
              <w:rPr>
                <w:bCs/>
                <w:i/>
                <w:sz w:val="28"/>
                <w:szCs w:val="28"/>
              </w:rPr>
              <w:t>и</w:t>
            </w:r>
            <w:r w:rsidRPr="001506C3">
              <w:rPr>
                <w:i/>
                <w:sz w:val="28"/>
                <w:szCs w:val="28"/>
              </w:rPr>
              <w:t xml:space="preserve"> </w:t>
            </w:r>
            <w:r w:rsidRPr="001506C3">
              <w:rPr>
                <w:bCs/>
                <w:i/>
                <w:sz w:val="28"/>
                <w:szCs w:val="28"/>
              </w:rPr>
              <w:t>я</w:t>
            </w:r>
            <w:r w:rsidRPr="001506C3">
              <w:rPr>
                <w:i/>
                <w:sz w:val="28"/>
                <w:szCs w:val="28"/>
              </w:rPr>
              <w:t xml:space="preserve"> научусь".</w:t>
            </w:r>
            <w:r w:rsidRPr="00C27DA7">
              <w:rPr>
                <w:bCs/>
                <w:sz w:val="28"/>
                <w:szCs w:val="28"/>
              </w:rPr>
              <w:t xml:space="preserve"> И я передаю слово </w:t>
            </w:r>
            <w:r w:rsidRPr="00C27DA7">
              <w:rPr>
                <w:sz w:val="28"/>
                <w:szCs w:val="28"/>
              </w:rPr>
              <w:t xml:space="preserve">к.п.н. </w:t>
            </w:r>
            <w:r w:rsidRPr="00C27DA7">
              <w:rPr>
                <w:b/>
                <w:sz w:val="28"/>
                <w:szCs w:val="28"/>
                <w:u w:val="single"/>
              </w:rPr>
              <w:t>Юлия Андреевна Гладковой</w:t>
            </w:r>
          </w:p>
          <w:p w:rsidR="00CC170D" w:rsidRPr="00C27DA7" w:rsidRDefault="00CC170D" w:rsidP="00840C9C">
            <w:pPr>
              <w:widowControl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СЕРТИФИКАТ</w:t>
            </w:r>
          </w:p>
        </w:tc>
      </w:tr>
      <w:tr w:rsidR="00CC170D" w:rsidTr="003F5291">
        <w:trPr>
          <w:trHeight w:val="810"/>
        </w:trPr>
        <w:tc>
          <w:tcPr>
            <w:tcW w:w="850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17:25</w:t>
            </w:r>
          </w:p>
        </w:tc>
        <w:tc>
          <w:tcPr>
            <w:tcW w:w="1702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Pr="001506C3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Место самостоятельности в жизнедеятельности «особого ребенка»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8222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</w:tcPr>
          <w:p w:rsidR="00CC170D" w:rsidRPr="001506C3" w:rsidRDefault="00CC170D" w:rsidP="00840C9C">
            <w:pPr>
              <w:widowControl w:val="0"/>
              <w:spacing w:line="360" w:lineRule="auto"/>
              <w:ind w:firstLine="567"/>
              <w:rPr>
                <w:bCs/>
                <w:iCs/>
                <w:sz w:val="28"/>
                <w:szCs w:val="28"/>
              </w:rPr>
            </w:pPr>
            <w:r w:rsidRPr="001506C3">
              <w:rPr>
                <w:bCs/>
                <w:iCs/>
                <w:sz w:val="28"/>
                <w:szCs w:val="28"/>
              </w:rPr>
              <w:t>В процессе воспитания самостоятельности важным условием является  учет возрастных и индивидуальных особенностей ребенка. Особенно это касается детей с особыми потребностями здоровья.</w:t>
            </w:r>
          </w:p>
          <w:p w:rsidR="00CC170D" w:rsidRDefault="00CC170D" w:rsidP="00840C9C">
            <w:pPr>
              <w:widowControl w:val="0"/>
              <w:spacing w:line="360" w:lineRule="auto"/>
              <w:ind w:firstLine="567"/>
              <w:rPr>
                <w:b/>
                <w:sz w:val="28"/>
                <w:szCs w:val="28"/>
              </w:rPr>
            </w:pPr>
            <w:r w:rsidRPr="001506C3">
              <w:rPr>
                <w:bCs/>
                <w:iCs/>
                <w:sz w:val="28"/>
                <w:szCs w:val="28"/>
              </w:rPr>
              <w:t xml:space="preserve">О воспитании самостоятельности у особых детей расскажет педагог-психолог </w:t>
            </w:r>
            <w:r w:rsidRPr="001506C3">
              <w:rPr>
                <w:sz w:val="28"/>
                <w:szCs w:val="28"/>
              </w:rPr>
              <w:t xml:space="preserve">детского сада компенсирующего вида  № 2028  </w:t>
            </w:r>
            <w:r w:rsidRPr="001506C3">
              <w:rPr>
                <w:b/>
                <w:sz w:val="28"/>
                <w:szCs w:val="28"/>
              </w:rPr>
              <w:t>Какорина Татьяна Александровна</w:t>
            </w:r>
          </w:p>
          <w:p w:rsidR="00CC170D" w:rsidRDefault="00CC170D" w:rsidP="00840C9C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8"/>
                <w:szCs w:val="28"/>
                <w:u w:val="single"/>
              </w:rPr>
              <w:t>СЕРТИФИКАТ</w:t>
            </w:r>
          </w:p>
        </w:tc>
      </w:tr>
      <w:tr w:rsidR="00CC170D" w:rsidTr="003F5291">
        <w:trPr>
          <w:trHeight w:val="810"/>
        </w:trPr>
        <w:tc>
          <w:tcPr>
            <w:tcW w:w="850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17:35</w:t>
            </w:r>
          </w:p>
        </w:tc>
        <w:tc>
          <w:tcPr>
            <w:tcW w:w="1702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Pr="003561F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Совместная работа над проектом «Вместе , а не вместо...» </w:t>
            </w:r>
          </w:p>
          <w:p w:rsidR="00CC170D" w:rsidRDefault="00CC170D" w:rsidP="00840C9C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22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</w:tcPr>
          <w:p w:rsidR="00CC170D" w:rsidRDefault="00CC170D" w:rsidP="00840C9C">
            <w:pPr>
              <w:widowControl w:val="0"/>
              <w:spacing w:line="360" w:lineRule="auto"/>
              <w:ind w:firstLine="567"/>
              <w:rPr>
                <w:sz w:val="28"/>
                <w:szCs w:val="28"/>
                <w:u w:val="single"/>
              </w:rPr>
            </w:pPr>
            <w:r w:rsidRPr="002B71A1">
              <w:rPr>
                <w:bCs/>
                <w:iCs/>
                <w:sz w:val="28"/>
                <w:szCs w:val="28"/>
              </w:rPr>
              <w:t xml:space="preserve">Последнее запланированное  выступление посвящено взаимодействию детского сада и родителей в процессе совместной работы над проектом, о котором подробнее расскажет </w:t>
            </w:r>
            <w:r w:rsidRPr="002B71A1">
              <w:rPr>
                <w:sz w:val="28"/>
                <w:szCs w:val="28"/>
              </w:rPr>
              <w:t xml:space="preserve">воспитатель  детского сада  № 1271 </w:t>
            </w:r>
            <w:r w:rsidRPr="002B71A1">
              <w:rPr>
                <w:b/>
                <w:sz w:val="28"/>
                <w:szCs w:val="28"/>
                <w:u w:val="single"/>
              </w:rPr>
              <w:t>Ольга Владимировна Левкина</w:t>
            </w:r>
            <w:r w:rsidRPr="002B71A1">
              <w:rPr>
                <w:sz w:val="28"/>
                <w:szCs w:val="28"/>
                <w:u w:val="single"/>
              </w:rPr>
              <w:t xml:space="preserve">  </w:t>
            </w:r>
          </w:p>
          <w:p w:rsidR="00CC170D" w:rsidRPr="002B71A1" w:rsidRDefault="00CC170D" w:rsidP="00840C9C">
            <w:pPr>
              <w:widowControl w:val="0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СЕРТИФИКАТ</w:t>
            </w:r>
          </w:p>
        </w:tc>
      </w:tr>
      <w:tr w:rsidR="00CC170D" w:rsidTr="003F5291">
        <w:trPr>
          <w:trHeight w:val="543"/>
        </w:trPr>
        <w:tc>
          <w:tcPr>
            <w:tcW w:w="850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17:45</w:t>
            </w:r>
          </w:p>
        </w:tc>
        <w:tc>
          <w:tcPr>
            <w:tcW w:w="1702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Подведение итогов</w:t>
            </w:r>
            <w:r>
              <w:rPr>
                <w:rFonts w:ascii="Arial" w:hAnsi="Arial" w:cs="Arial"/>
                <w:sz w:val="22"/>
                <w:szCs w:val="22"/>
              </w:rPr>
              <w:t xml:space="preserve">. Игра-упражнение </w:t>
            </w:r>
            <w:r w:rsidRPr="003561FD">
              <w:rPr>
                <w:rFonts w:ascii="Arial" w:hAnsi="Arial" w:cs="Arial"/>
                <w:sz w:val="22"/>
                <w:szCs w:val="22"/>
              </w:rPr>
              <w:t>«</w:t>
            </w:r>
            <w:r>
              <w:rPr>
                <w:rFonts w:ascii="Arial" w:hAnsi="Arial" w:cs="Arial"/>
                <w:sz w:val="22"/>
                <w:szCs w:val="22"/>
              </w:rPr>
              <w:t>Лишний груз</w:t>
            </w:r>
            <w:r w:rsidRPr="003561FD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8222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</w:tcPr>
          <w:p w:rsidR="00CC170D" w:rsidRPr="00D72EE8" w:rsidRDefault="00CC170D" w:rsidP="00840C9C">
            <w:pPr>
              <w:widowControl w:val="0"/>
              <w:spacing w:line="360" w:lineRule="auto"/>
              <w:ind w:firstLine="425"/>
              <w:rPr>
                <w:bCs/>
                <w:sz w:val="28"/>
                <w:szCs w:val="28"/>
              </w:rPr>
            </w:pPr>
            <w:r w:rsidRPr="00D72EE8">
              <w:rPr>
                <w:bCs/>
                <w:sz w:val="28"/>
                <w:szCs w:val="28"/>
              </w:rPr>
              <w:t xml:space="preserve">И мы переходим к подведению итогов работы нашей конференции. Оно пройдет нестандартно. У вас в папках вы найдете голубой лист с корабликом. ПРЕЗЕНТАЦИЯ </w:t>
            </w:r>
            <w:r w:rsidRPr="00D72EE8">
              <w:rPr>
                <w:b/>
                <w:bCs/>
                <w:sz w:val="28"/>
                <w:szCs w:val="28"/>
              </w:rPr>
              <w:t>«Лишний груз»</w:t>
            </w:r>
          </w:p>
          <w:p w:rsidR="00CC170D" w:rsidRDefault="00CC170D" w:rsidP="00840C9C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  <w:r w:rsidRPr="00D72EE8">
              <w:rPr>
                <w:bCs/>
                <w:sz w:val="28"/>
                <w:szCs w:val="28"/>
              </w:rPr>
              <w:t>Мы все с вами отправились в путь к воспитанию самостоятельности у детей. Но, к сожалению, наш корабль</w:t>
            </w:r>
            <w:r>
              <w:rPr>
                <w:bCs/>
                <w:sz w:val="28"/>
                <w:szCs w:val="28"/>
              </w:rPr>
              <w:t xml:space="preserve"> сел на мель из-за лишнего груза. Наша задача – сбросить лишний груз. Давайте вместе примем решение, какой груз мы берем, а какой выбрасываем за борт.</w:t>
            </w:r>
          </w:p>
          <w:p w:rsidR="00CC170D" w:rsidRDefault="00CC170D" w:rsidP="00840C9C">
            <w:pPr>
              <w:widowControl w:val="0"/>
              <w:spacing w:line="360" w:lineRule="auto"/>
              <w:ind w:firstLine="5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 xml:space="preserve">Давайте поблагодарим друг друга (аплодисменты). </w:t>
            </w:r>
          </w:p>
        </w:tc>
      </w:tr>
      <w:tr w:rsidR="00CC170D" w:rsidTr="008F5F24">
        <w:trPr>
          <w:trHeight w:val="603"/>
        </w:trPr>
        <w:tc>
          <w:tcPr>
            <w:tcW w:w="850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17:55</w:t>
            </w:r>
          </w:p>
        </w:tc>
        <w:tc>
          <w:tcPr>
            <w:tcW w:w="1702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561FD">
              <w:rPr>
                <w:rFonts w:ascii="Arial" w:hAnsi="Arial" w:cs="Arial"/>
                <w:b/>
                <w:bCs/>
                <w:sz w:val="22"/>
                <w:szCs w:val="22"/>
              </w:rPr>
              <w:t>«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Свободный микрофон</w:t>
            </w:r>
            <w:r w:rsidRPr="003561FD">
              <w:rPr>
                <w:rFonts w:ascii="Arial" w:hAnsi="Arial" w:cs="Arial"/>
                <w:b/>
                <w:bCs/>
                <w:sz w:val="22"/>
                <w:szCs w:val="22"/>
              </w:rPr>
              <w:t>»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Обсуждение. Обмен мнениями.</w:t>
            </w:r>
          </w:p>
        </w:tc>
        <w:tc>
          <w:tcPr>
            <w:tcW w:w="8222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</w:tcPr>
          <w:p w:rsidR="00CC170D" w:rsidRPr="00840C9C" w:rsidRDefault="00CC170D" w:rsidP="00840C9C">
            <w:pPr>
              <w:pStyle w:val="BodyText3"/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Наступает в</w:t>
            </w:r>
            <w:r w:rsidRPr="00840C9C">
              <w:rPr>
                <w:rFonts w:ascii="Times New Roman" w:hAnsi="Times New Roman"/>
                <w:bCs/>
                <w:sz w:val="28"/>
                <w:szCs w:val="28"/>
              </w:rPr>
              <w:t xml:space="preserve">ремя свободного микрофона.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Но, с</w:t>
            </w:r>
            <w:r w:rsidRPr="00840C9C">
              <w:rPr>
                <w:rFonts w:ascii="Times New Roman" w:hAnsi="Times New Roman"/>
                <w:bCs/>
                <w:sz w:val="28"/>
                <w:szCs w:val="28"/>
              </w:rPr>
              <w:t xml:space="preserve">начала я хотела бы представить уважаемых гостей нашей конференции: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40C9C">
              <w:rPr>
                <w:rFonts w:ascii="Times New Roman" w:hAnsi="Times New Roman"/>
                <w:sz w:val="28"/>
                <w:szCs w:val="28"/>
              </w:rPr>
              <w:t xml:space="preserve">.п.н. Ольга Леонидовна Зверева, </w:t>
            </w:r>
            <w:r w:rsidRPr="008F5F24">
              <w:rPr>
                <w:rFonts w:ascii="Times New Roman" w:hAnsi="Times New Roman"/>
                <w:b/>
                <w:sz w:val="28"/>
                <w:szCs w:val="28"/>
              </w:rPr>
              <w:t>к.п.н. Татьяна Викторовна Кротова,</w:t>
            </w:r>
            <w:r w:rsidRPr="00840C9C">
              <w:rPr>
                <w:rFonts w:ascii="Times New Roman" w:hAnsi="Times New Roman"/>
                <w:sz w:val="28"/>
                <w:szCs w:val="28"/>
              </w:rPr>
              <w:t xml:space="preserve"> к.п.н. Галина Николаевна Толкачева, </w:t>
            </w:r>
            <w:r w:rsidRPr="008F5F24">
              <w:rPr>
                <w:rFonts w:ascii="Times New Roman" w:hAnsi="Times New Roman"/>
                <w:b/>
                <w:sz w:val="28"/>
                <w:szCs w:val="28"/>
              </w:rPr>
              <w:t>редактор журнала «Справочник старшего воспитателя» Татьяна Николаевна Агуреева</w:t>
            </w:r>
            <w:r w:rsidRPr="00840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170D" w:rsidRPr="008F5F24" w:rsidRDefault="00CC170D" w:rsidP="00840C9C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  <w:r w:rsidRPr="00840C9C">
              <w:rPr>
                <w:bCs/>
                <w:sz w:val="28"/>
                <w:szCs w:val="28"/>
              </w:rPr>
              <w:t>Мы приглашаем всех желающих поделиться своим мнением,  опытом на тему конференции.</w:t>
            </w:r>
          </w:p>
        </w:tc>
      </w:tr>
      <w:tr w:rsidR="00CC170D" w:rsidTr="00E5527F">
        <w:trPr>
          <w:trHeight w:val="540"/>
        </w:trPr>
        <w:tc>
          <w:tcPr>
            <w:tcW w:w="850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18:10</w:t>
            </w:r>
          </w:p>
        </w:tc>
        <w:tc>
          <w:tcPr>
            <w:tcW w:w="9924" w:type="dxa"/>
            <w:gridSpan w:val="2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Pr="00840C9C" w:rsidRDefault="00CC170D" w:rsidP="00840C9C">
            <w:pPr>
              <w:widowControl w:val="0"/>
              <w:spacing w:line="360" w:lineRule="auto"/>
              <w:ind w:firstLine="510"/>
              <w:rPr>
                <w:bCs/>
                <w:sz w:val="28"/>
                <w:szCs w:val="28"/>
              </w:rPr>
            </w:pPr>
            <w:r w:rsidRPr="00840C9C">
              <w:rPr>
                <w:bCs/>
                <w:sz w:val="28"/>
                <w:szCs w:val="28"/>
              </w:rPr>
              <w:t>Подведение итогов фотоконкурса «Мой главный помощник».</w:t>
            </w:r>
          </w:p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0C9C">
              <w:rPr>
                <w:bCs/>
                <w:sz w:val="28"/>
                <w:szCs w:val="28"/>
              </w:rPr>
              <w:t>Наибольшее количество симпатий зрителей набрали авторы фотографий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C170D" w:rsidTr="00E5527F">
        <w:trPr>
          <w:trHeight w:val="540"/>
        </w:trPr>
        <w:tc>
          <w:tcPr>
            <w:tcW w:w="850" w:type="dxa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4" w:type="dxa"/>
            <w:gridSpan w:val="2"/>
            <w:tcBorders>
              <w:top w:val="single" w:sz="2" w:space="0" w:color="009999"/>
              <w:left w:val="single" w:sz="2" w:space="0" w:color="009999"/>
              <w:bottom w:val="single" w:sz="2" w:space="0" w:color="009999"/>
              <w:right w:val="single" w:sz="2" w:space="0" w:color="00999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170D" w:rsidRDefault="00CC170D" w:rsidP="00840C9C">
            <w:pPr>
              <w:widowControl w:val="0"/>
              <w:spacing w:line="360" w:lineRule="auto"/>
              <w:ind w:firstLine="510"/>
              <w:rPr>
                <w:bCs/>
                <w:sz w:val="28"/>
                <w:szCs w:val="28"/>
              </w:rPr>
            </w:pPr>
            <w:r w:rsidRPr="00840C9C">
              <w:rPr>
                <w:bCs/>
                <w:sz w:val="28"/>
                <w:szCs w:val="28"/>
              </w:rPr>
              <w:t>Уважаемые участники конференции, гости! У вас в папке лежат силуэты воздушных шаров. Просим вас оставить на них свои отзывы о сегодняшней встрече – что вам больше понравилось? Оказались ли полезны советы психологов, опыт родителей?</w:t>
            </w:r>
          </w:p>
          <w:p w:rsidR="00CC170D" w:rsidRDefault="00CC170D" w:rsidP="00840C9C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</w:p>
          <w:p w:rsidR="00CC170D" w:rsidRDefault="00CC170D" w:rsidP="00840C9C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</w:p>
          <w:p w:rsidR="00CC170D" w:rsidRDefault="00CC170D" w:rsidP="00840C9C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</w:p>
          <w:p w:rsidR="00CC170D" w:rsidRDefault="00CC170D" w:rsidP="00840C9C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</w:p>
          <w:p w:rsidR="00CC170D" w:rsidRDefault="00CC170D" w:rsidP="00840C9C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</w:p>
          <w:p w:rsidR="00CC170D" w:rsidRDefault="00CC170D" w:rsidP="00840C9C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</w:p>
          <w:p w:rsidR="00CC170D" w:rsidRDefault="00CC170D" w:rsidP="00840C9C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</w:p>
          <w:p w:rsidR="00CC170D" w:rsidRDefault="00CC170D" w:rsidP="00840C9C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</w:p>
          <w:p w:rsidR="00CC170D" w:rsidRPr="00840C9C" w:rsidRDefault="00CC170D" w:rsidP="00840C9C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</w:tbl>
    <w:p w:rsidR="00CC170D" w:rsidRDefault="00CC170D" w:rsidP="00840C9C">
      <w:pPr>
        <w:spacing w:line="360" w:lineRule="auto"/>
      </w:pPr>
    </w:p>
    <w:sectPr w:rsidR="00CC170D" w:rsidSect="002D4BE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70D" w:rsidRDefault="00CC170D" w:rsidP="00840C9C">
      <w:r>
        <w:separator/>
      </w:r>
    </w:p>
  </w:endnote>
  <w:endnote w:type="continuationSeparator" w:id="0">
    <w:p w:rsidR="00CC170D" w:rsidRDefault="00CC170D" w:rsidP="00840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70D" w:rsidRDefault="00CC170D" w:rsidP="00840C9C">
      <w:r>
        <w:separator/>
      </w:r>
    </w:p>
  </w:footnote>
  <w:footnote w:type="continuationSeparator" w:id="0">
    <w:p w:rsidR="00CC170D" w:rsidRDefault="00CC170D" w:rsidP="00840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70D" w:rsidRDefault="00CC170D">
    <w:pPr>
      <w:pStyle w:val="Header"/>
      <w:jc w:val="right"/>
    </w:pPr>
    <w:fldSimple w:instr=" PAGE   \* MERGEFORMAT ">
      <w:r>
        <w:rPr>
          <w:noProof/>
        </w:rPr>
        <w:t>1</w:t>
      </w:r>
    </w:fldSimple>
  </w:p>
  <w:p w:rsidR="00CC170D" w:rsidRDefault="00CC17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37047"/>
    <w:multiLevelType w:val="hybridMultilevel"/>
    <w:tmpl w:val="9AC6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ED3387"/>
    <w:multiLevelType w:val="hybridMultilevel"/>
    <w:tmpl w:val="453C5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1FD"/>
    <w:rsid w:val="001506C3"/>
    <w:rsid w:val="002550B0"/>
    <w:rsid w:val="002B71A1"/>
    <w:rsid w:val="002D4BE3"/>
    <w:rsid w:val="00342FA8"/>
    <w:rsid w:val="0035041C"/>
    <w:rsid w:val="00355679"/>
    <w:rsid w:val="003561FD"/>
    <w:rsid w:val="00383453"/>
    <w:rsid w:val="003945D4"/>
    <w:rsid w:val="003F5291"/>
    <w:rsid w:val="0051738D"/>
    <w:rsid w:val="00552304"/>
    <w:rsid w:val="005D653E"/>
    <w:rsid w:val="00691D14"/>
    <w:rsid w:val="00840C9C"/>
    <w:rsid w:val="008F5F24"/>
    <w:rsid w:val="009B3A28"/>
    <w:rsid w:val="00A0317A"/>
    <w:rsid w:val="00B27596"/>
    <w:rsid w:val="00C27DA7"/>
    <w:rsid w:val="00CC170D"/>
    <w:rsid w:val="00D43DCE"/>
    <w:rsid w:val="00D44C72"/>
    <w:rsid w:val="00D72EE8"/>
    <w:rsid w:val="00D765C5"/>
    <w:rsid w:val="00E057F9"/>
    <w:rsid w:val="00E5527F"/>
    <w:rsid w:val="00ED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1FD"/>
    <w:rPr>
      <w:rFonts w:ascii="Times New Roman" w:eastAsia="Times New Roman" w:hAnsi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51738D"/>
    <w:pPr>
      <w:widowControl w:val="0"/>
      <w:autoSpaceDE w:val="0"/>
      <w:autoSpaceDN w:val="0"/>
      <w:adjustRightInd w:val="0"/>
    </w:pPr>
    <w:rPr>
      <w:rFonts w:ascii="Arial Black" w:hAnsi="Arial Black"/>
      <w:color w:val="auto"/>
      <w:kern w:val="0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51738D"/>
    <w:rPr>
      <w:rFonts w:ascii="Courier New" w:hAnsi="Courier New" w:cs="Courier New"/>
      <w:b/>
      <w:bCs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rsid w:val="00255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b/>
      <w:bCs/>
      <w:color w:val="333333"/>
      <w:kern w:val="0"/>
      <w:sz w:val="37"/>
      <w:szCs w:val="37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550B0"/>
    <w:rPr>
      <w:rFonts w:ascii="Verdana" w:hAnsi="Verdana" w:cs="Courier New"/>
      <w:b/>
      <w:bCs/>
      <w:color w:val="333333"/>
      <w:sz w:val="37"/>
      <w:szCs w:val="37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840C9C"/>
    <w:rPr>
      <w:rFonts w:ascii="Franklin Gothic Medium" w:hAnsi="Franklin Gothic Medium"/>
      <w:sz w:val="30"/>
      <w:szCs w:val="3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40C9C"/>
    <w:rPr>
      <w:rFonts w:ascii="Franklin Gothic Medium" w:hAnsi="Franklin Gothic Medium" w:cs="Times New Roman"/>
      <w:color w:val="000000"/>
      <w:kern w:val="28"/>
      <w:sz w:val="30"/>
      <w:szCs w:val="30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840C9C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40C9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0C9C"/>
    <w:rPr>
      <w:rFonts w:ascii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40C9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0C9C"/>
    <w:rPr>
      <w:rFonts w:ascii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55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5679"/>
    <w:rPr>
      <w:rFonts w:ascii="Tahoma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1478</Words>
  <Characters>8429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Воспитание самостоятельности у детей в семье</dc:title>
  <dc:subject/>
  <dc:creator>minina_av</dc:creator>
  <cp:keywords/>
  <dc:description/>
  <cp:lastModifiedBy>HOME</cp:lastModifiedBy>
  <cp:revision>2</cp:revision>
  <cp:lastPrinted>2013-04-01T13:53:00Z</cp:lastPrinted>
  <dcterms:created xsi:type="dcterms:W3CDTF">2014-12-06T20:14:00Z</dcterms:created>
  <dcterms:modified xsi:type="dcterms:W3CDTF">2014-12-06T20:14:00Z</dcterms:modified>
</cp:coreProperties>
</file>