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A3" w:rsidRPr="004A42E3" w:rsidRDefault="009252A3" w:rsidP="00AE7F90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A42E3">
        <w:rPr>
          <w:rFonts w:ascii="Times New Roman" w:hAnsi="Times New Roman"/>
          <w:sz w:val="28"/>
          <w:szCs w:val="28"/>
        </w:rPr>
        <w:t xml:space="preserve">       </w:t>
      </w:r>
      <w:r w:rsidRPr="004A42E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План – конспект    непосредственно - образовательной   деятельности    </w:t>
      </w:r>
      <w:r w:rsidRPr="004A42E3">
        <w:rPr>
          <w:rFonts w:ascii="Times New Roman" w:hAnsi="Times New Roman"/>
          <w:b/>
          <w:bCs/>
          <w:sz w:val="28"/>
          <w:szCs w:val="28"/>
          <w:lang w:eastAsia="ru-RU"/>
        </w:rPr>
        <w:br/>
        <w:t xml:space="preserve">                              с  дошкольниками в подготовительной группе    </w:t>
      </w:r>
    </w:p>
    <w:p w:rsidR="009252A3" w:rsidRPr="004A42E3" w:rsidRDefault="009252A3" w:rsidP="00AE7F90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252A3" w:rsidRPr="004A42E3" w:rsidRDefault="009252A3" w:rsidP="000738A2">
      <w:pPr>
        <w:pStyle w:val="Heading3"/>
        <w:rPr>
          <w:sz w:val="28"/>
          <w:szCs w:val="28"/>
        </w:rPr>
      </w:pPr>
      <w:r w:rsidRPr="004A42E3">
        <w:rPr>
          <w:sz w:val="28"/>
          <w:szCs w:val="28"/>
        </w:rPr>
        <w:t>Тема  недели:  « Комнатные растения»</w:t>
      </w:r>
    </w:p>
    <w:p w:rsidR="009252A3" w:rsidRPr="004A42E3" w:rsidRDefault="009252A3" w:rsidP="00AE7F90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A42E3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  <w:r w:rsidRPr="004A42E3">
        <w:rPr>
          <w:rFonts w:ascii="Times New Roman" w:hAnsi="Times New Roman"/>
          <w:sz w:val="28"/>
          <w:szCs w:val="28"/>
        </w:rPr>
        <w:t xml:space="preserve"> Продолжать воспитывать интерес и бережное отношение к природе и отображению представлений в изобразительной деятельности.                                                                                                                                  Тема дня: «Комнатное растение - герань»</w:t>
      </w:r>
    </w:p>
    <w:p w:rsidR="009252A3" w:rsidRPr="004A42E3" w:rsidRDefault="009252A3" w:rsidP="00725666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A42E3">
        <w:rPr>
          <w:rFonts w:ascii="Times New Roman" w:hAnsi="Times New Roman"/>
          <w:b/>
          <w:bCs/>
          <w:sz w:val="28"/>
          <w:szCs w:val="28"/>
          <w:lang w:eastAsia="ru-RU"/>
        </w:rPr>
        <w:t>Интеграция образовательных  областей</w:t>
      </w:r>
    </w:p>
    <w:p w:rsidR="009252A3" w:rsidRPr="004A42E3" w:rsidRDefault="009252A3" w:rsidP="00F92709">
      <w:pPr>
        <w:tabs>
          <w:tab w:val="left" w:pos="2160"/>
        </w:tabs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A42E3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  <w:r w:rsidRPr="004A42E3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9252A3" w:rsidRPr="004A42E3" w:rsidRDefault="009252A3" w:rsidP="00D62678">
      <w:pPr>
        <w:rPr>
          <w:rFonts w:ascii="Times New Roman" w:hAnsi="Times New Roman"/>
          <w:sz w:val="28"/>
          <w:szCs w:val="28"/>
        </w:rPr>
      </w:pPr>
      <w:r>
        <w:rPr>
          <w:i/>
          <w:sz w:val="24"/>
          <w:szCs w:val="24"/>
        </w:rPr>
        <w:t>1.</w:t>
      </w:r>
      <w:r w:rsidRPr="004A42E3">
        <w:rPr>
          <w:rFonts w:ascii="Times New Roman" w:hAnsi="Times New Roman"/>
          <w:sz w:val="28"/>
          <w:szCs w:val="28"/>
        </w:rPr>
        <w:t xml:space="preserve">Воспитывать интерес к  растениям и их жизни.                                                                                                                           2 . Воспитывать интерес к  изображению предметов с натуры, точно передавая форму и колорит цветка.                                                                                                                                                            </w:t>
      </w:r>
    </w:p>
    <w:p w:rsidR="009252A3" w:rsidRPr="004A42E3" w:rsidRDefault="009252A3" w:rsidP="00D62678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4A42E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3. Формировать  устойчивый интерес к изобразительной деятельности.              4.Уточнить  и  активизировать  словарь: комнатные растения, называть их, знать, что им нужно для жизни  (коммуникация)                                                                                                                           5.Формировать умения рисовать с натуры, развивать технические способности  рисовать мелками, используя разный нажим и штриховку.                                                                                                                                                           6.</w:t>
      </w:r>
      <w:r w:rsidRPr="004A42E3">
        <w:rPr>
          <w:rFonts w:ascii="Times New Roman" w:hAnsi="Times New Roman"/>
          <w:bCs/>
          <w:sz w:val="28"/>
          <w:szCs w:val="28"/>
          <w:lang w:eastAsia="ru-RU"/>
        </w:rPr>
        <w:t xml:space="preserve"> Вызвать интерес к созданию оригинальной композиции.                                                                                                                                                        7</w:t>
      </w:r>
      <w:r w:rsidRPr="004A42E3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4A42E3">
        <w:rPr>
          <w:rFonts w:ascii="Times New Roman" w:hAnsi="Times New Roman"/>
          <w:bCs/>
          <w:sz w:val="28"/>
          <w:szCs w:val="28"/>
          <w:lang w:eastAsia="ru-RU"/>
        </w:rPr>
        <w:t xml:space="preserve"> Развивать чувство формы, ритма и композиции.                                                                                                                           8. Способствовать  развитию  мелкой  моторики  пальцев  посредствам  пальчиковой  гимнастики (физическая  культура)                                                                                            9. Развивать умение рисовать фигурные листья герани и соцветие цветка, передавать характерные особенности(строения цветка)-  (художественное  творчество)                                                                                                              10</w:t>
      </w:r>
      <w:r w:rsidRPr="004A42E3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4A42E3">
        <w:rPr>
          <w:rFonts w:ascii="Times New Roman" w:hAnsi="Times New Roman"/>
          <w:bCs/>
          <w:sz w:val="28"/>
          <w:szCs w:val="28"/>
          <w:lang w:eastAsia="ru-RU"/>
        </w:rPr>
        <w:t xml:space="preserve">  Продолжать  развивать  творческий  интерес к художественной  литературе (чтение  худ. лит-ры)                                                                                                                                      11.Закрепить умения свободно ориентироваться на плоскости листа                                                                                                                          12. Вовлечь  родителей  в  активное  сотрудничество.                                                                               </w:t>
      </w:r>
    </w:p>
    <w:p w:rsidR="009252A3" w:rsidRPr="004A42E3" w:rsidRDefault="009252A3" w:rsidP="00725666">
      <w:pPr>
        <w:rPr>
          <w:rFonts w:ascii="Times New Roman" w:hAnsi="Times New Roman"/>
          <w:sz w:val="28"/>
          <w:szCs w:val="28"/>
        </w:rPr>
      </w:pPr>
      <w:r w:rsidRPr="004A42E3">
        <w:rPr>
          <w:rFonts w:ascii="Times New Roman" w:hAnsi="Times New Roman"/>
          <w:b/>
          <w:bCs/>
          <w:sz w:val="28"/>
          <w:szCs w:val="28"/>
          <w:lang w:eastAsia="ru-RU"/>
        </w:rPr>
        <w:t>Методы и приёмы</w:t>
      </w:r>
    </w:p>
    <w:p w:rsidR="009252A3" w:rsidRPr="004A42E3" w:rsidRDefault="009252A3" w:rsidP="00725666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4A42E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Наглядные:  </w:t>
      </w:r>
      <w:r w:rsidRPr="004A42E3">
        <w:rPr>
          <w:rFonts w:ascii="Times New Roman" w:hAnsi="Times New Roman"/>
          <w:bCs/>
          <w:sz w:val="28"/>
          <w:szCs w:val="28"/>
          <w:lang w:eastAsia="ru-RU"/>
        </w:rPr>
        <w:t xml:space="preserve">Рассматривание  комнатных растений, фотографий с изображением цветов .Д/и «Найди и покажи», Д/и «Посмотри и назови»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Д/и«Магазин цветов».                                                                                                              </w:t>
      </w:r>
      <w:r w:rsidRPr="004A42E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Словесные: </w:t>
      </w:r>
      <w:r w:rsidRPr="004A42E3">
        <w:rPr>
          <w:rFonts w:ascii="Times New Roman" w:hAnsi="Times New Roman"/>
          <w:bCs/>
          <w:sz w:val="28"/>
          <w:szCs w:val="28"/>
          <w:lang w:eastAsia="ru-RU"/>
        </w:rPr>
        <w:t xml:space="preserve"> Беседа о цветах.  Чтение стихов, о комнатных растениях.                                                                                 Чтение сказки «Цветик -  семицветик».</w:t>
      </w:r>
    </w:p>
    <w:p w:rsidR="009252A3" w:rsidRPr="004A42E3" w:rsidRDefault="009252A3" w:rsidP="00C705DA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A42E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Материалы и оборудование: </w:t>
      </w:r>
      <w:r w:rsidRPr="004A42E3">
        <w:rPr>
          <w:rFonts w:ascii="Times New Roman" w:hAnsi="Times New Roman"/>
          <w:bCs/>
          <w:sz w:val="28"/>
          <w:szCs w:val="28"/>
          <w:lang w:eastAsia="ru-RU"/>
        </w:rPr>
        <w:t xml:space="preserve">Иллюстрации с изображением цветов, фотографии,                                             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4A42E3">
        <w:rPr>
          <w:rFonts w:ascii="Times New Roman" w:hAnsi="Times New Roman"/>
          <w:bCs/>
          <w:sz w:val="28"/>
          <w:szCs w:val="28"/>
          <w:lang w:eastAsia="ru-RU"/>
        </w:rPr>
        <w:t xml:space="preserve">  Д/и «Найди и покажи»,  Д/и «Магазин цветов».                                                                                    Тексты  стихов, загадок, сказок.                                                                                                                                  Бумага, восковые  мелки ,  цв. бумага,  салфетки, магниты.</w:t>
      </w:r>
    </w:p>
    <w:p w:rsidR="009252A3" w:rsidRPr="004A42E3" w:rsidRDefault="009252A3" w:rsidP="00725666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252A3" w:rsidRPr="004A42E3" w:rsidRDefault="009252A3" w:rsidP="00725666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A42E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Формы  организации  совместной 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911"/>
      </w:tblGrid>
      <w:tr w:rsidR="009252A3" w:rsidRPr="004A42E3" w:rsidTr="00A7532E">
        <w:tc>
          <w:tcPr>
            <w:tcW w:w="2660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6911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Формы и методы организации совместной  деятельности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2A3" w:rsidRPr="004A42E3" w:rsidTr="00A7532E">
        <w:tc>
          <w:tcPr>
            <w:tcW w:w="2660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Двигательная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Пальчиковая гимнастика «Семья», 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Физ.пауза. «Ветер с листьями играет»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 xml:space="preserve">П/и  «Подбери действие» </w:t>
            </w:r>
          </w:p>
        </w:tc>
      </w:tr>
      <w:tr w:rsidR="009252A3" w:rsidRPr="004A42E3" w:rsidTr="00A7532E">
        <w:tc>
          <w:tcPr>
            <w:tcW w:w="2660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 правилами. Д/и</w:t>
            </w:r>
            <w:r w:rsidRPr="004A42E3">
              <w:rPr>
                <w:rFonts w:ascii="Times New Roman" w:hAnsi="Times New Roman"/>
                <w:sz w:val="28"/>
                <w:szCs w:val="28"/>
              </w:rPr>
              <w:t>: «Магазин цветов</w:t>
            </w:r>
            <w:r w:rsidRPr="004A42E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Д/и« Посмотри и назови»                                                                                               Д/и « Найди и покажи»</w:t>
            </w:r>
          </w:p>
        </w:tc>
      </w:tr>
      <w:tr w:rsidR="009252A3" w:rsidRPr="004A42E3" w:rsidTr="00A7532E">
        <w:tc>
          <w:tcPr>
            <w:tcW w:w="2660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Продуктивная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Рисование цветов.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Рисование с натуры комнатного растения: «Герань»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2A3" w:rsidRPr="004A42E3" w:rsidTr="00A7532E">
        <w:tc>
          <w:tcPr>
            <w:tcW w:w="2660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Находить  различия между  растениями.                                                                                               Лечебные и ядовитые.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Наблюдение за комнатными растениями.</w:t>
            </w:r>
          </w:p>
        </w:tc>
      </w:tr>
      <w:tr w:rsidR="009252A3" w:rsidRPr="004A42E3" w:rsidTr="00A7532E">
        <w:tc>
          <w:tcPr>
            <w:tcW w:w="2660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42E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Беседы о комнатных растениях.                                                                                    Какие бывают растения?                                                                                       Какие полезные  - лекарственные растения  вы знаете?                                                                                     Есть ли ядовитые растения?                                                                       Что нужно делать, чтобы растения росли?                                                                                                                     Бережное отношение к растениям.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2A3" w:rsidRPr="004A42E3" w:rsidTr="00A7532E">
        <w:tc>
          <w:tcPr>
            <w:tcW w:w="2660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Музыкально- художественная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Слушание                                                                                            Музыкального  произведения     «Дин, дон…»                                                                                             « Ландыши»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2A3" w:rsidRPr="004A42E3" w:rsidTr="00A7532E">
        <w:tc>
          <w:tcPr>
            <w:tcW w:w="2660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Чтение (восприятие)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 xml:space="preserve">Чтение худ. произведений  на тему: «Цветы» 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загадок</w:t>
            </w:r>
            <w:r w:rsidRPr="004A42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Заучивание пальчиковой гимнастики:  «Наши алые цветочки»,                                                                                       физ. минутки.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52A3" w:rsidRPr="004A42E3" w:rsidRDefault="009252A3" w:rsidP="00725666">
      <w:pPr>
        <w:rPr>
          <w:rFonts w:ascii="Times New Roman" w:hAnsi="Times New Roman"/>
          <w:sz w:val="28"/>
          <w:szCs w:val="28"/>
        </w:rPr>
      </w:pPr>
    </w:p>
    <w:p w:rsidR="009252A3" w:rsidRPr="004A42E3" w:rsidRDefault="009252A3" w:rsidP="00725666">
      <w:pPr>
        <w:rPr>
          <w:rFonts w:ascii="Times New Roman" w:hAnsi="Times New Roman"/>
          <w:sz w:val="28"/>
          <w:szCs w:val="28"/>
        </w:rPr>
      </w:pPr>
    </w:p>
    <w:p w:rsidR="009252A3" w:rsidRPr="004A42E3" w:rsidRDefault="009252A3" w:rsidP="00725666">
      <w:pPr>
        <w:rPr>
          <w:rFonts w:ascii="Times New Roman" w:hAnsi="Times New Roman"/>
          <w:sz w:val="28"/>
          <w:szCs w:val="28"/>
        </w:rPr>
      </w:pPr>
    </w:p>
    <w:p w:rsidR="009252A3" w:rsidRPr="004A42E3" w:rsidRDefault="009252A3" w:rsidP="00725666">
      <w:pPr>
        <w:rPr>
          <w:rFonts w:ascii="Times New Roman" w:hAnsi="Times New Roman"/>
          <w:sz w:val="28"/>
          <w:szCs w:val="28"/>
        </w:rPr>
      </w:pPr>
    </w:p>
    <w:p w:rsidR="009252A3" w:rsidRPr="004A42E3" w:rsidRDefault="009252A3" w:rsidP="00725666">
      <w:pPr>
        <w:rPr>
          <w:rFonts w:ascii="Times New Roman" w:hAnsi="Times New Roman"/>
          <w:sz w:val="28"/>
          <w:szCs w:val="28"/>
        </w:rPr>
      </w:pPr>
    </w:p>
    <w:p w:rsidR="009252A3" w:rsidRPr="004A42E3" w:rsidRDefault="009252A3" w:rsidP="00725666">
      <w:pPr>
        <w:rPr>
          <w:rFonts w:ascii="Times New Roman" w:hAnsi="Times New Roman"/>
          <w:sz w:val="28"/>
          <w:szCs w:val="28"/>
        </w:rPr>
      </w:pPr>
    </w:p>
    <w:p w:rsidR="009252A3" w:rsidRPr="004A42E3" w:rsidRDefault="009252A3" w:rsidP="00725666">
      <w:pPr>
        <w:rPr>
          <w:rFonts w:ascii="Times New Roman" w:hAnsi="Times New Roman"/>
          <w:b/>
          <w:sz w:val="28"/>
          <w:szCs w:val="28"/>
        </w:rPr>
      </w:pPr>
      <w:r w:rsidRPr="004A42E3">
        <w:rPr>
          <w:rFonts w:ascii="Times New Roman" w:hAnsi="Times New Roman"/>
          <w:sz w:val="28"/>
          <w:szCs w:val="28"/>
        </w:rPr>
        <w:t xml:space="preserve">                             </w:t>
      </w:r>
      <w:r w:rsidRPr="004A42E3">
        <w:rPr>
          <w:rFonts w:ascii="Times New Roman" w:hAnsi="Times New Roman"/>
          <w:b/>
          <w:sz w:val="28"/>
          <w:szCs w:val="28"/>
        </w:rPr>
        <w:t>Логика  образовательной 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2841"/>
        <w:gridCol w:w="3510"/>
        <w:gridCol w:w="2654"/>
      </w:tblGrid>
      <w:tr w:rsidR="009252A3" w:rsidRPr="004A42E3" w:rsidTr="00A7532E">
        <w:tc>
          <w:tcPr>
            <w:tcW w:w="510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A42E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59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A42E3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A42E3">
              <w:rPr>
                <w:rFonts w:ascii="Times New Roman" w:hAnsi="Times New Roman"/>
                <w:b/>
                <w:sz w:val="28"/>
                <w:szCs w:val="28"/>
              </w:rPr>
              <w:t>воспитателя</w:t>
            </w:r>
          </w:p>
        </w:tc>
        <w:tc>
          <w:tcPr>
            <w:tcW w:w="3543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A42E3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659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A42E3">
              <w:rPr>
                <w:rFonts w:ascii="Times New Roman" w:hAnsi="Times New Roman"/>
                <w:b/>
                <w:sz w:val="28"/>
                <w:szCs w:val="28"/>
              </w:rPr>
              <w:t xml:space="preserve">  Ожидаемый  результат</w:t>
            </w:r>
          </w:p>
        </w:tc>
      </w:tr>
      <w:tr w:rsidR="009252A3" w:rsidRPr="004A42E3" w:rsidTr="00A7532E">
        <w:trPr>
          <w:trHeight w:val="1035"/>
        </w:trPr>
        <w:tc>
          <w:tcPr>
            <w:tcW w:w="510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 xml:space="preserve">Воспитатель загадывает загадки о цветах.  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 xml:space="preserve"> Дети отгадывают загадки.                                                             </w:t>
            </w:r>
          </w:p>
        </w:tc>
        <w:tc>
          <w:tcPr>
            <w:tcW w:w="2659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 xml:space="preserve">Мотивация  на  продуктивную деятельность </w:t>
            </w:r>
          </w:p>
        </w:tc>
      </w:tr>
      <w:tr w:rsidR="009252A3" w:rsidRPr="004A42E3" w:rsidTr="00A7532E">
        <w:trPr>
          <w:trHeight w:val="1305"/>
        </w:trPr>
        <w:tc>
          <w:tcPr>
            <w:tcW w:w="510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59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 xml:space="preserve">Воспитатель                                          предлагает рассмотреть картинки отгадки. </w:t>
            </w:r>
          </w:p>
        </w:tc>
        <w:tc>
          <w:tcPr>
            <w:tcW w:w="3543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 xml:space="preserve">Дети  рассматривают фотографии комнатных растений.                                          </w:t>
            </w:r>
          </w:p>
        </w:tc>
        <w:tc>
          <w:tcPr>
            <w:tcW w:w="2659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Развитие  внимания, свободного общения с  детьми  и взрослыми</w:t>
            </w:r>
          </w:p>
        </w:tc>
      </w:tr>
      <w:tr w:rsidR="009252A3" w:rsidRPr="004A42E3" w:rsidTr="00A7532E">
        <w:trPr>
          <w:trHeight w:val="1620"/>
        </w:trPr>
        <w:tc>
          <w:tcPr>
            <w:tcW w:w="510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Предлагает                                            детям поиграть в игру «Найди и покажи»</w:t>
            </w:r>
          </w:p>
        </w:tc>
        <w:tc>
          <w:tcPr>
            <w:tcW w:w="3543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 xml:space="preserve">Дети играют.  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Развитие памяти, внимания,, свободного общения с детьми и взрослыми, умение  отвечать  на  вопросы  воспитателя</w:t>
            </w:r>
          </w:p>
        </w:tc>
      </w:tr>
      <w:tr w:rsidR="009252A3" w:rsidRPr="004A42E3" w:rsidTr="00A7532E">
        <w:trPr>
          <w:trHeight w:val="720"/>
        </w:trPr>
        <w:tc>
          <w:tcPr>
            <w:tcW w:w="510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59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Предлагает   рассмотреть  некоторые растения внимательно и запомнить</w:t>
            </w:r>
          </w:p>
        </w:tc>
        <w:tc>
          <w:tcPr>
            <w:tcW w:w="3543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Рассматривают  растения, отвечают на  вопросы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Какие растения вам нравятся больше всех?</w:t>
            </w:r>
          </w:p>
        </w:tc>
        <w:tc>
          <w:tcPr>
            <w:tcW w:w="2659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Формирование  целостной  картины  окружающего  мира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Расширение  кругозора</w:t>
            </w:r>
          </w:p>
        </w:tc>
      </w:tr>
      <w:tr w:rsidR="009252A3" w:rsidRPr="004A42E3" w:rsidTr="00A7532E">
        <w:trPr>
          <w:trHeight w:val="960"/>
        </w:trPr>
        <w:tc>
          <w:tcPr>
            <w:tcW w:w="510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Предлагает поиграть в игру:                                 Д/и « Магазин цветов»</w:t>
            </w:r>
          </w:p>
        </w:tc>
        <w:tc>
          <w:tcPr>
            <w:tcW w:w="3543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Дети  играют.</w:t>
            </w:r>
          </w:p>
        </w:tc>
        <w:tc>
          <w:tcPr>
            <w:tcW w:w="2659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Развитие памяти и  внимания, активизация словаря.</w:t>
            </w:r>
          </w:p>
        </w:tc>
      </w:tr>
      <w:tr w:rsidR="009252A3" w:rsidRPr="004A42E3" w:rsidTr="00A7532E">
        <w:trPr>
          <w:trHeight w:val="1215"/>
        </w:trPr>
        <w:tc>
          <w:tcPr>
            <w:tcW w:w="510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 xml:space="preserve">Чтение  стихов </w:t>
            </w:r>
          </w:p>
        </w:tc>
        <w:tc>
          <w:tcPr>
            <w:tcW w:w="3543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Слушают.                                                              Читают сами.</w:t>
            </w:r>
          </w:p>
        </w:tc>
        <w:tc>
          <w:tcPr>
            <w:tcW w:w="2659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Развитие  свободного  общения  с  взрослыми  и детьми по  поводу  прочитанного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2A3" w:rsidRPr="004A42E3" w:rsidTr="00A7532E">
        <w:trPr>
          <w:trHeight w:val="674"/>
        </w:trPr>
        <w:tc>
          <w:tcPr>
            <w:tcW w:w="510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859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Предлагает поиграть в  игру  «Посмотри  и  назови»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Выбирают  картинки  с  лекарственными растениями и ядовитыми.</w:t>
            </w:r>
          </w:p>
        </w:tc>
        <w:tc>
          <w:tcPr>
            <w:tcW w:w="2659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Формирование  умения  классифицировать   (лекарственные и ядовитые)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2A3" w:rsidRPr="004A42E3" w:rsidTr="00A7532E">
        <w:trPr>
          <w:trHeight w:val="1095"/>
        </w:trPr>
        <w:tc>
          <w:tcPr>
            <w:tcW w:w="510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 xml:space="preserve">Загадывание  загадок   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о цветах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Отгадывают  загадки</w:t>
            </w:r>
          </w:p>
        </w:tc>
        <w:tc>
          <w:tcPr>
            <w:tcW w:w="2659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Развитие  свободного  общения  с  взрослыми  и детьми</w:t>
            </w:r>
          </w:p>
        </w:tc>
      </w:tr>
      <w:tr w:rsidR="009252A3" w:rsidRPr="004A42E3" w:rsidTr="00A7532E">
        <w:trPr>
          <w:trHeight w:val="945"/>
        </w:trPr>
        <w:tc>
          <w:tcPr>
            <w:tcW w:w="510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859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Предлагает  игровое  упражнение  «Наши алые цветочки»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Дети выполняют упражнение</w:t>
            </w:r>
          </w:p>
        </w:tc>
        <w:tc>
          <w:tcPr>
            <w:tcW w:w="2659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Развитие  мелкой  моторики  рук, координация движений</w:t>
            </w:r>
          </w:p>
        </w:tc>
      </w:tr>
      <w:tr w:rsidR="009252A3" w:rsidRPr="004A42E3" w:rsidTr="00A7532E">
        <w:tc>
          <w:tcPr>
            <w:tcW w:w="510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 xml:space="preserve">Предлагает приготовить рабочее место для творчества. 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Предложить рассмотреть рисунок с изображением листка герани, сравнить с геометрической формой</w:t>
            </w:r>
          </w:p>
        </w:tc>
        <w:tc>
          <w:tcPr>
            <w:tcW w:w="3543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Дети  готовят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Дети рассматривают образец, сравнивают с геометрическими формами</w:t>
            </w:r>
          </w:p>
        </w:tc>
        <w:tc>
          <w:tcPr>
            <w:tcW w:w="2659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 xml:space="preserve">Формировать    самостоятельность  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Развитие зрительной памяти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2A3" w:rsidRPr="004A42E3" w:rsidTr="00A7532E">
        <w:trPr>
          <w:trHeight w:val="1005"/>
        </w:trPr>
        <w:tc>
          <w:tcPr>
            <w:tcW w:w="510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 xml:space="preserve">Предлагает  нарисовать цветок герани с натуры            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 xml:space="preserve">Дети   рисуют.                                                           Слушая музыку </w:t>
            </w:r>
          </w:p>
        </w:tc>
        <w:tc>
          <w:tcPr>
            <w:tcW w:w="2659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Освоение  навыков  рисования.                                       Развитие творческих способностей. Развитие музыкального слуха</w:t>
            </w:r>
          </w:p>
        </w:tc>
      </w:tr>
      <w:tr w:rsidR="009252A3" w:rsidRPr="004A42E3" w:rsidTr="00A7532E">
        <w:trPr>
          <w:trHeight w:val="750"/>
        </w:trPr>
        <w:tc>
          <w:tcPr>
            <w:tcW w:w="510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859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42E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Предлагает рассмотреть готовые работы.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Дети   отбирают понравившиеся работы для выставки.</w:t>
            </w:r>
          </w:p>
        </w:tc>
        <w:tc>
          <w:tcPr>
            <w:tcW w:w="2659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Формирование эстетического вкуса, умение  замечать недостатки и устранять их.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2A3" w:rsidRPr="004A42E3" w:rsidTr="00A7532E">
        <w:trPr>
          <w:trHeight w:val="1260"/>
        </w:trPr>
        <w:tc>
          <w:tcPr>
            <w:tcW w:w="510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14.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 xml:space="preserve">Заучивание  пальчиковой гимнастики: «Наши алые цветочки»                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Учат  наизусть</w:t>
            </w:r>
          </w:p>
        </w:tc>
        <w:tc>
          <w:tcPr>
            <w:tcW w:w="2659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 xml:space="preserve">Развитие  памяти  </w:t>
            </w:r>
          </w:p>
        </w:tc>
      </w:tr>
      <w:tr w:rsidR="009252A3" w:rsidRPr="004A42E3" w:rsidTr="00A7532E">
        <w:trPr>
          <w:trHeight w:val="795"/>
        </w:trPr>
        <w:tc>
          <w:tcPr>
            <w:tcW w:w="510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859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Заключительное  мероприятие: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 xml:space="preserve">Сделать выставку  для родителей  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 xml:space="preserve">  Участвуют  в посещении выставки вместе с родителями.</w:t>
            </w:r>
          </w:p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252A3" w:rsidRPr="004A42E3" w:rsidRDefault="009252A3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E3">
              <w:rPr>
                <w:rFonts w:ascii="Times New Roman" w:hAnsi="Times New Roman"/>
                <w:sz w:val="28"/>
                <w:szCs w:val="28"/>
              </w:rPr>
              <w:t>Взаимодействие семьи и детского сада для  достижения целей НОД</w:t>
            </w:r>
          </w:p>
        </w:tc>
      </w:tr>
    </w:tbl>
    <w:p w:rsidR="009252A3" w:rsidRPr="00916C0C" w:rsidRDefault="009252A3" w:rsidP="00725666">
      <w:pPr>
        <w:rPr>
          <w:b/>
          <w:sz w:val="28"/>
          <w:szCs w:val="28"/>
        </w:rPr>
      </w:pPr>
    </w:p>
    <w:p w:rsidR="009252A3" w:rsidRDefault="009252A3" w:rsidP="00725666"/>
    <w:p w:rsidR="009252A3" w:rsidRDefault="009252A3" w:rsidP="00725666"/>
    <w:p w:rsidR="009252A3" w:rsidRDefault="009252A3" w:rsidP="00725666"/>
    <w:p w:rsidR="009252A3" w:rsidRDefault="009252A3" w:rsidP="00725666"/>
    <w:p w:rsidR="009252A3" w:rsidRDefault="009252A3" w:rsidP="00725666"/>
    <w:p w:rsidR="009252A3" w:rsidRDefault="009252A3" w:rsidP="00725666"/>
    <w:p w:rsidR="009252A3" w:rsidRDefault="009252A3"/>
    <w:sectPr w:rsidR="009252A3" w:rsidSect="0085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D6BA6"/>
    <w:multiLevelType w:val="hybridMultilevel"/>
    <w:tmpl w:val="BD3C1804"/>
    <w:lvl w:ilvl="0" w:tplc="CBC4B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7A70CB"/>
    <w:multiLevelType w:val="hybridMultilevel"/>
    <w:tmpl w:val="09B83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4D14F24"/>
    <w:multiLevelType w:val="hybridMultilevel"/>
    <w:tmpl w:val="AFC2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0A1"/>
    <w:rsid w:val="00005893"/>
    <w:rsid w:val="00023C16"/>
    <w:rsid w:val="00072ACA"/>
    <w:rsid w:val="000738A2"/>
    <w:rsid w:val="000856D9"/>
    <w:rsid w:val="000E0A1F"/>
    <w:rsid w:val="00127813"/>
    <w:rsid w:val="001579C6"/>
    <w:rsid w:val="00192D71"/>
    <w:rsid w:val="00194AF4"/>
    <w:rsid w:val="00210143"/>
    <w:rsid w:val="00216C30"/>
    <w:rsid w:val="00241FF1"/>
    <w:rsid w:val="00286434"/>
    <w:rsid w:val="002A3B2C"/>
    <w:rsid w:val="00337581"/>
    <w:rsid w:val="003B7CA1"/>
    <w:rsid w:val="003B7DCC"/>
    <w:rsid w:val="003D5683"/>
    <w:rsid w:val="004341A5"/>
    <w:rsid w:val="004A42E3"/>
    <w:rsid w:val="004E5C15"/>
    <w:rsid w:val="004E7E95"/>
    <w:rsid w:val="00507A64"/>
    <w:rsid w:val="005328A6"/>
    <w:rsid w:val="0059011F"/>
    <w:rsid w:val="00597E60"/>
    <w:rsid w:val="005A6471"/>
    <w:rsid w:val="005B0EC6"/>
    <w:rsid w:val="005B2DDB"/>
    <w:rsid w:val="005D4882"/>
    <w:rsid w:val="005D58E9"/>
    <w:rsid w:val="005E10AC"/>
    <w:rsid w:val="005F0E3B"/>
    <w:rsid w:val="005F1A2C"/>
    <w:rsid w:val="00616DB2"/>
    <w:rsid w:val="00621532"/>
    <w:rsid w:val="00626F7C"/>
    <w:rsid w:val="00632E6B"/>
    <w:rsid w:val="00660703"/>
    <w:rsid w:val="006F5F16"/>
    <w:rsid w:val="006F7D61"/>
    <w:rsid w:val="007251FD"/>
    <w:rsid w:val="00725666"/>
    <w:rsid w:val="00735660"/>
    <w:rsid w:val="007E048D"/>
    <w:rsid w:val="007E7AA9"/>
    <w:rsid w:val="008215E1"/>
    <w:rsid w:val="00855A24"/>
    <w:rsid w:val="0085781E"/>
    <w:rsid w:val="00883FC7"/>
    <w:rsid w:val="00902EC1"/>
    <w:rsid w:val="00916C0C"/>
    <w:rsid w:val="009252A3"/>
    <w:rsid w:val="00974291"/>
    <w:rsid w:val="009F402E"/>
    <w:rsid w:val="00A01A3B"/>
    <w:rsid w:val="00A03697"/>
    <w:rsid w:val="00A67C60"/>
    <w:rsid w:val="00A7532E"/>
    <w:rsid w:val="00A833BC"/>
    <w:rsid w:val="00AD0CA4"/>
    <w:rsid w:val="00AE7F90"/>
    <w:rsid w:val="00AF5A85"/>
    <w:rsid w:val="00B467A5"/>
    <w:rsid w:val="00B51282"/>
    <w:rsid w:val="00B7100F"/>
    <w:rsid w:val="00B97716"/>
    <w:rsid w:val="00C0341F"/>
    <w:rsid w:val="00C22580"/>
    <w:rsid w:val="00C705DA"/>
    <w:rsid w:val="00CA2B41"/>
    <w:rsid w:val="00D11875"/>
    <w:rsid w:val="00D32C5F"/>
    <w:rsid w:val="00D41EF5"/>
    <w:rsid w:val="00D61166"/>
    <w:rsid w:val="00D611E5"/>
    <w:rsid w:val="00D62678"/>
    <w:rsid w:val="00D97FB2"/>
    <w:rsid w:val="00DA0E48"/>
    <w:rsid w:val="00DE4C3A"/>
    <w:rsid w:val="00DF12D8"/>
    <w:rsid w:val="00E6344C"/>
    <w:rsid w:val="00ED10A1"/>
    <w:rsid w:val="00EF5551"/>
    <w:rsid w:val="00EF5EBE"/>
    <w:rsid w:val="00F87512"/>
    <w:rsid w:val="00F9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F90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073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738A2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TableGrid">
    <w:name w:val="Table Grid"/>
    <w:basedOn w:val="TableNormal"/>
    <w:uiPriority w:val="99"/>
    <w:rsid w:val="007256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0738A2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072A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02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73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5</Pages>
  <Words>1493</Words>
  <Characters>8516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План – конспект    непосредственно - образовательной   деятельности    </dc:title>
  <dc:subject/>
  <dc:creator>Саша</dc:creator>
  <cp:keywords/>
  <dc:description/>
  <cp:lastModifiedBy>User</cp:lastModifiedBy>
  <cp:revision>4</cp:revision>
  <dcterms:created xsi:type="dcterms:W3CDTF">2012-10-07T08:19:00Z</dcterms:created>
  <dcterms:modified xsi:type="dcterms:W3CDTF">2013-10-22T15:42:00Z</dcterms:modified>
</cp:coreProperties>
</file>