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77" w:rsidRPr="00741A8F" w:rsidRDefault="00324077" w:rsidP="00B3091C">
      <w:pPr>
        <w:pStyle w:val="Standard"/>
        <w:spacing w:line="360" w:lineRule="auto"/>
        <w:jc w:val="both"/>
        <w:rPr>
          <w:sz w:val="32"/>
          <w:szCs w:val="32"/>
        </w:rPr>
      </w:pPr>
    </w:p>
    <w:p w:rsidR="00324077" w:rsidRPr="00741A8F" w:rsidRDefault="00324077" w:rsidP="00B3091C">
      <w:pPr>
        <w:pStyle w:val="Standard"/>
        <w:spacing w:line="360" w:lineRule="auto"/>
        <w:jc w:val="both"/>
        <w:rPr>
          <w:sz w:val="32"/>
          <w:szCs w:val="32"/>
        </w:rPr>
      </w:pPr>
    </w:p>
    <w:p w:rsidR="00324077" w:rsidRPr="00741A8F" w:rsidRDefault="00324077" w:rsidP="00B3091C">
      <w:pPr>
        <w:pStyle w:val="Standard"/>
        <w:spacing w:line="360" w:lineRule="auto"/>
        <w:jc w:val="both"/>
        <w:rPr>
          <w:sz w:val="32"/>
          <w:szCs w:val="32"/>
        </w:rPr>
      </w:pPr>
    </w:p>
    <w:p w:rsidR="00324077" w:rsidRPr="00741A8F" w:rsidRDefault="00324077" w:rsidP="00B3091C">
      <w:pPr>
        <w:pStyle w:val="Standard"/>
        <w:spacing w:line="360" w:lineRule="auto"/>
        <w:jc w:val="both"/>
        <w:rPr>
          <w:sz w:val="32"/>
          <w:szCs w:val="32"/>
        </w:rPr>
      </w:pPr>
    </w:p>
    <w:p w:rsidR="00324077" w:rsidRPr="00741A8F" w:rsidRDefault="00324077" w:rsidP="00B3091C">
      <w:pPr>
        <w:pStyle w:val="Standard"/>
        <w:spacing w:line="360" w:lineRule="auto"/>
        <w:jc w:val="both"/>
        <w:rPr>
          <w:sz w:val="32"/>
          <w:szCs w:val="32"/>
        </w:rPr>
      </w:pPr>
    </w:p>
    <w:p w:rsidR="00324077" w:rsidRPr="00741A8F" w:rsidRDefault="00324077" w:rsidP="00B3091C">
      <w:pPr>
        <w:pStyle w:val="Standard"/>
        <w:spacing w:line="360" w:lineRule="auto"/>
        <w:jc w:val="both"/>
        <w:rPr>
          <w:sz w:val="32"/>
          <w:szCs w:val="32"/>
        </w:rPr>
      </w:pPr>
    </w:p>
    <w:p w:rsidR="00324077" w:rsidRPr="00741A8F" w:rsidRDefault="00324077" w:rsidP="00B3091C">
      <w:pPr>
        <w:pStyle w:val="Standard"/>
        <w:spacing w:line="360" w:lineRule="auto"/>
        <w:jc w:val="both"/>
        <w:rPr>
          <w:sz w:val="32"/>
          <w:szCs w:val="32"/>
        </w:rPr>
      </w:pPr>
    </w:p>
    <w:p w:rsidR="00324077" w:rsidRPr="00741A8F" w:rsidRDefault="00324077" w:rsidP="00B3091C">
      <w:pPr>
        <w:pStyle w:val="Standard"/>
        <w:spacing w:line="360" w:lineRule="auto"/>
        <w:jc w:val="both"/>
        <w:rPr>
          <w:sz w:val="32"/>
          <w:szCs w:val="32"/>
        </w:rPr>
      </w:pPr>
    </w:p>
    <w:p w:rsidR="00324077" w:rsidRPr="00741A8F" w:rsidRDefault="00324077" w:rsidP="00B3091C">
      <w:pPr>
        <w:pStyle w:val="Standard"/>
        <w:spacing w:line="360" w:lineRule="auto"/>
        <w:jc w:val="center"/>
        <w:rPr>
          <w:sz w:val="32"/>
          <w:szCs w:val="32"/>
        </w:rPr>
      </w:pPr>
    </w:p>
    <w:p w:rsidR="00324077" w:rsidRPr="006274CD" w:rsidRDefault="00324077" w:rsidP="00B3091C">
      <w:pPr>
        <w:pStyle w:val="Standard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324077" w:rsidRDefault="00324077" w:rsidP="00B3091C">
      <w:pPr>
        <w:pStyle w:val="Standard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ЛИТЕРАТУРНОГО УТРЕННИКА,</w:t>
      </w:r>
    </w:p>
    <w:p w:rsidR="00324077" w:rsidRPr="00741A8F" w:rsidRDefault="00324077" w:rsidP="00B3091C">
      <w:pPr>
        <w:pStyle w:val="Standard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ПОСВЯЩЕННОГО ТВОРЧЕСТВУ ДЕТСКОГО ПИСАТЕЛЯ.</w:t>
      </w:r>
    </w:p>
    <w:p w:rsidR="00324077" w:rsidRDefault="00324077" w:rsidP="00B3091C">
      <w:pPr>
        <w:pStyle w:val="Standard"/>
        <w:spacing w:line="360" w:lineRule="auto"/>
        <w:jc w:val="center"/>
      </w:pPr>
      <w:r>
        <w:rPr>
          <w:sz w:val="32"/>
          <w:szCs w:val="32"/>
        </w:rPr>
        <w:t>К. И. ЧУКОВСКИЙ</w:t>
      </w:r>
    </w:p>
    <w:p w:rsidR="00324077" w:rsidRDefault="00324077" w:rsidP="00B3091C">
      <w:pPr>
        <w:pStyle w:val="Standard"/>
        <w:spacing w:line="360" w:lineRule="auto"/>
        <w:jc w:val="center"/>
      </w:pPr>
      <w:r>
        <w:t>(подготовительная группа)</w:t>
      </w:r>
    </w:p>
    <w:p w:rsidR="00324077" w:rsidRDefault="00324077" w:rsidP="00B3091C">
      <w:pPr>
        <w:pStyle w:val="Standard"/>
        <w:spacing w:line="360" w:lineRule="auto"/>
        <w:jc w:val="both"/>
      </w:pPr>
    </w:p>
    <w:p w:rsidR="00324077" w:rsidRDefault="00324077" w:rsidP="00B3091C">
      <w:pPr>
        <w:pStyle w:val="Standard"/>
        <w:spacing w:line="360" w:lineRule="auto"/>
        <w:jc w:val="both"/>
      </w:pPr>
    </w:p>
    <w:p w:rsidR="00324077" w:rsidRDefault="00324077" w:rsidP="00B3091C">
      <w:pPr>
        <w:pStyle w:val="Standard"/>
        <w:spacing w:line="360" w:lineRule="auto"/>
        <w:jc w:val="both"/>
      </w:pPr>
    </w:p>
    <w:p w:rsidR="00324077" w:rsidRDefault="00324077" w:rsidP="00B3091C">
      <w:pPr>
        <w:pStyle w:val="Standard"/>
        <w:spacing w:line="360" w:lineRule="auto"/>
        <w:jc w:val="both"/>
      </w:pPr>
    </w:p>
    <w:p w:rsidR="00324077" w:rsidRDefault="00324077" w:rsidP="00B3091C">
      <w:pPr>
        <w:pStyle w:val="Standard"/>
        <w:spacing w:line="360" w:lineRule="auto"/>
        <w:jc w:val="both"/>
      </w:pPr>
    </w:p>
    <w:p w:rsidR="00324077" w:rsidRPr="008338E0" w:rsidRDefault="00324077" w:rsidP="00B3091C">
      <w:pPr>
        <w:pStyle w:val="Standard"/>
        <w:tabs>
          <w:tab w:val="left" w:pos="6663"/>
        </w:tabs>
        <w:spacing w:line="360" w:lineRule="auto"/>
        <w:jc w:val="both"/>
        <w:rPr>
          <w:sz w:val="32"/>
          <w:szCs w:val="32"/>
        </w:rPr>
      </w:pPr>
      <w:r w:rsidRPr="008338E0">
        <w:rPr>
          <w:sz w:val="32"/>
          <w:szCs w:val="32"/>
        </w:rPr>
        <w:tab/>
      </w:r>
      <w:r w:rsidRPr="008338E0">
        <w:rPr>
          <w:sz w:val="32"/>
          <w:szCs w:val="32"/>
        </w:rPr>
        <w:tab/>
      </w:r>
      <w:r w:rsidRPr="008338E0">
        <w:rPr>
          <w:sz w:val="32"/>
          <w:szCs w:val="32"/>
        </w:rPr>
        <w:tab/>
      </w:r>
      <w:r w:rsidRPr="008338E0">
        <w:rPr>
          <w:sz w:val="32"/>
          <w:szCs w:val="32"/>
        </w:rPr>
        <w:tab/>
        <w:t>Выполнила: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24077" w:rsidRPr="008338E0" w:rsidRDefault="00324077" w:rsidP="006F3C31">
      <w:pPr>
        <w:pStyle w:val="Standard"/>
        <w:tabs>
          <w:tab w:val="left" w:pos="6045"/>
        </w:tabs>
        <w:spacing w:line="360" w:lineRule="auto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ab/>
        <w:t>Артеменко.Д.А.</w:t>
      </w:r>
    </w:p>
    <w:p w:rsidR="00324077" w:rsidRPr="007A6C65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A6C65">
        <w:rPr>
          <w:rFonts w:ascii="Times New Roman" w:hAnsi="Times New Roman"/>
          <w:sz w:val="32"/>
          <w:szCs w:val="32"/>
        </w:rPr>
        <w:t xml:space="preserve">    </w:t>
      </w:r>
      <w:r w:rsidRPr="007A6C65">
        <w:rPr>
          <w:rFonts w:ascii="Times New Roman" w:hAnsi="Times New Roman"/>
          <w:sz w:val="32"/>
          <w:szCs w:val="32"/>
        </w:rPr>
        <w:tab/>
      </w:r>
      <w:r w:rsidRPr="007A6C65">
        <w:rPr>
          <w:rFonts w:ascii="Times New Roman" w:hAnsi="Times New Roman"/>
          <w:sz w:val="32"/>
          <w:szCs w:val="32"/>
        </w:rPr>
        <w:tab/>
      </w:r>
      <w:r w:rsidRPr="007A6C65">
        <w:rPr>
          <w:rFonts w:ascii="Times New Roman" w:hAnsi="Times New Roman"/>
          <w:sz w:val="32"/>
          <w:szCs w:val="32"/>
        </w:rPr>
        <w:tab/>
      </w:r>
      <w:r w:rsidRPr="007A6C65">
        <w:rPr>
          <w:rFonts w:ascii="Times New Roman" w:hAnsi="Times New Roman"/>
          <w:sz w:val="32"/>
          <w:szCs w:val="32"/>
        </w:rPr>
        <w:tab/>
      </w:r>
      <w:r w:rsidRPr="007A6C65">
        <w:rPr>
          <w:rFonts w:ascii="Times New Roman" w:hAnsi="Times New Roman"/>
          <w:sz w:val="32"/>
          <w:szCs w:val="32"/>
        </w:rPr>
        <w:tab/>
      </w:r>
      <w:r w:rsidRPr="007A6C65">
        <w:rPr>
          <w:rFonts w:ascii="Times New Roman" w:hAnsi="Times New Roman"/>
          <w:sz w:val="32"/>
          <w:szCs w:val="32"/>
        </w:rPr>
        <w:tab/>
      </w:r>
      <w:r w:rsidRPr="007A6C65">
        <w:rPr>
          <w:rFonts w:ascii="Times New Roman" w:hAnsi="Times New Roman"/>
          <w:sz w:val="32"/>
          <w:szCs w:val="32"/>
        </w:rPr>
        <w:tab/>
      </w:r>
      <w:r w:rsidRPr="007A6C65">
        <w:rPr>
          <w:rFonts w:ascii="Times New Roman" w:hAnsi="Times New Roman"/>
          <w:sz w:val="32"/>
          <w:szCs w:val="32"/>
        </w:rPr>
        <w:tab/>
      </w:r>
      <w:r w:rsidRPr="007A6C65">
        <w:rPr>
          <w:rFonts w:ascii="Times New Roman" w:hAnsi="Times New Roman"/>
          <w:sz w:val="32"/>
          <w:szCs w:val="32"/>
        </w:rPr>
        <w:tab/>
      </w:r>
      <w:r w:rsidRPr="007A6C65">
        <w:rPr>
          <w:rFonts w:ascii="Times New Roman" w:hAnsi="Times New Roman"/>
          <w:sz w:val="32"/>
          <w:szCs w:val="32"/>
        </w:rPr>
        <w:tab/>
        <w:t xml:space="preserve">    </w:t>
      </w:r>
    </w:p>
    <w:p w:rsidR="00324077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24077" w:rsidRPr="007A6C65" w:rsidRDefault="00324077" w:rsidP="00B3091C">
      <w:pPr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A6C65">
        <w:rPr>
          <w:rFonts w:ascii="Times New Roman" w:hAnsi="Times New Roman"/>
          <w:i/>
          <w:sz w:val="28"/>
          <w:szCs w:val="28"/>
          <w:u w:val="single"/>
        </w:rPr>
        <w:t>Задачи:</w:t>
      </w:r>
    </w:p>
    <w:p w:rsidR="00324077" w:rsidRPr="007A6C65" w:rsidRDefault="00324077" w:rsidP="00B309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A6C65">
        <w:rPr>
          <w:rFonts w:ascii="Times New Roman" w:hAnsi="Times New Roman"/>
          <w:i/>
          <w:sz w:val="24"/>
          <w:szCs w:val="24"/>
        </w:rPr>
        <w:t>Формировать интерес к литературе</w:t>
      </w:r>
    </w:p>
    <w:p w:rsidR="00324077" w:rsidRPr="007A6C65" w:rsidRDefault="00324077" w:rsidP="00B309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A6C65">
        <w:rPr>
          <w:rFonts w:ascii="Times New Roman" w:hAnsi="Times New Roman"/>
          <w:i/>
          <w:sz w:val="24"/>
          <w:szCs w:val="24"/>
        </w:rPr>
        <w:t>Закреплять знания детей о прочитанных произведениях Корнея Ивановича Чуковского</w:t>
      </w:r>
    </w:p>
    <w:p w:rsidR="00324077" w:rsidRPr="007A6C65" w:rsidRDefault="00324077" w:rsidP="00B309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A6C65">
        <w:rPr>
          <w:rFonts w:ascii="Times New Roman" w:hAnsi="Times New Roman"/>
          <w:i/>
          <w:sz w:val="24"/>
          <w:szCs w:val="24"/>
        </w:rPr>
        <w:t>Запомнить фамилию писателя</w:t>
      </w:r>
    </w:p>
    <w:p w:rsidR="00324077" w:rsidRPr="007A6C65" w:rsidRDefault="00324077" w:rsidP="00B309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A6C65">
        <w:rPr>
          <w:rFonts w:ascii="Times New Roman" w:hAnsi="Times New Roman"/>
          <w:i/>
          <w:sz w:val="24"/>
          <w:szCs w:val="24"/>
        </w:rPr>
        <w:t>Формировать умение содержательно рассказывать об интересных фактах из жизни</w:t>
      </w:r>
    </w:p>
    <w:p w:rsidR="00324077" w:rsidRPr="007A6C65" w:rsidRDefault="00324077" w:rsidP="00B309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A6C65">
        <w:rPr>
          <w:rFonts w:ascii="Times New Roman" w:hAnsi="Times New Roman"/>
          <w:i/>
          <w:sz w:val="24"/>
          <w:szCs w:val="24"/>
        </w:rPr>
        <w:t>Развивать память, внимание</w:t>
      </w:r>
    </w:p>
    <w:p w:rsidR="00324077" w:rsidRPr="007A6C65" w:rsidRDefault="00324077" w:rsidP="00B309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A6C65">
        <w:rPr>
          <w:rFonts w:ascii="Times New Roman" w:hAnsi="Times New Roman"/>
          <w:i/>
          <w:sz w:val="24"/>
          <w:szCs w:val="24"/>
        </w:rPr>
        <w:t>Развивать умение выразительно читать стихи</w:t>
      </w:r>
    </w:p>
    <w:p w:rsidR="00324077" w:rsidRPr="007A6C65" w:rsidRDefault="00324077" w:rsidP="00B309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A6C65">
        <w:rPr>
          <w:rFonts w:ascii="Times New Roman" w:hAnsi="Times New Roman"/>
          <w:i/>
          <w:sz w:val="24"/>
          <w:szCs w:val="24"/>
        </w:rPr>
        <w:t>Вызвать у детей положительные эмоции, радость</w:t>
      </w:r>
    </w:p>
    <w:p w:rsidR="00324077" w:rsidRPr="007A6C65" w:rsidRDefault="00324077" w:rsidP="00B309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A6C65">
        <w:rPr>
          <w:rFonts w:ascii="Times New Roman" w:hAnsi="Times New Roman"/>
          <w:i/>
          <w:sz w:val="24"/>
          <w:szCs w:val="24"/>
        </w:rPr>
        <w:t>Воспитывать уважение к сверстникам, умение проявлять взаимопомощь в совместной деятельности</w:t>
      </w: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3F7E">
        <w:rPr>
          <w:rFonts w:ascii="Times New Roman" w:hAnsi="Times New Roman"/>
          <w:sz w:val="24"/>
          <w:szCs w:val="24"/>
        </w:rPr>
        <w:t>Ребята! Сегодня у нас в гостях люди, которые хорошо знают и любят творчество Корнея Ивановича Чуковского</w:t>
      </w:r>
      <w:r>
        <w:rPr>
          <w:rFonts w:ascii="Times New Roman" w:hAnsi="Times New Roman"/>
          <w:sz w:val="24"/>
          <w:szCs w:val="24"/>
        </w:rPr>
        <w:t>. Поздо</w:t>
      </w:r>
      <w:r w:rsidRPr="00AB3F7E">
        <w:rPr>
          <w:rFonts w:ascii="Times New Roman" w:hAnsi="Times New Roman"/>
          <w:sz w:val="24"/>
          <w:szCs w:val="24"/>
        </w:rPr>
        <w:t>ровайтесь!</w:t>
      </w: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3F7E">
        <w:rPr>
          <w:rFonts w:ascii="Times New Roman" w:hAnsi="Times New Roman"/>
          <w:sz w:val="24"/>
          <w:szCs w:val="24"/>
        </w:rPr>
        <w:t>Ува</w:t>
      </w:r>
      <w:r>
        <w:rPr>
          <w:rFonts w:ascii="Times New Roman" w:hAnsi="Times New Roman"/>
          <w:sz w:val="24"/>
          <w:szCs w:val="24"/>
        </w:rPr>
        <w:t>жаемые гости! Я, Дарья Александровна</w:t>
      </w:r>
      <w:r w:rsidRPr="00AB3F7E">
        <w:rPr>
          <w:rFonts w:ascii="Times New Roman" w:hAnsi="Times New Roman"/>
          <w:sz w:val="24"/>
          <w:szCs w:val="24"/>
        </w:rPr>
        <w:t xml:space="preserve">, и мои ребята из группы </w:t>
      </w:r>
      <w:r>
        <w:rPr>
          <w:rFonts w:ascii="Times New Roman" w:hAnsi="Times New Roman"/>
          <w:sz w:val="24"/>
          <w:szCs w:val="24"/>
        </w:rPr>
        <w:t>«</w:t>
      </w:r>
      <w:r w:rsidRPr="00AB3F7E">
        <w:rPr>
          <w:rFonts w:ascii="Times New Roman" w:hAnsi="Times New Roman"/>
          <w:sz w:val="24"/>
          <w:szCs w:val="24"/>
        </w:rPr>
        <w:t>дружная семейка</w:t>
      </w:r>
      <w:r>
        <w:rPr>
          <w:rFonts w:ascii="Times New Roman" w:hAnsi="Times New Roman"/>
          <w:sz w:val="24"/>
          <w:szCs w:val="24"/>
        </w:rPr>
        <w:t>»</w:t>
      </w:r>
      <w:r w:rsidRPr="00AB3F7E">
        <w:rPr>
          <w:rFonts w:ascii="Times New Roman" w:hAnsi="Times New Roman"/>
          <w:sz w:val="24"/>
          <w:szCs w:val="24"/>
        </w:rPr>
        <w:t xml:space="preserve"> рады видеть вас в гостях.</w:t>
      </w:r>
    </w:p>
    <w:p w:rsidR="00324077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3F7E">
        <w:rPr>
          <w:rFonts w:ascii="Times New Roman" w:hAnsi="Times New Roman"/>
          <w:sz w:val="24"/>
          <w:szCs w:val="24"/>
        </w:rPr>
        <w:t>Прежде чем приступить к игре-викторине по творчеству Корнея Ивановича Чуковского выберем жюри. Мы с детьми сейчас загадаем вам загадки, а кто отгадает, войдет в состав жюри.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4077" w:rsidRPr="00B3091C" w:rsidRDefault="00324077" w:rsidP="00B3091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3091C">
        <w:rPr>
          <w:rFonts w:ascii="Times New Roman" w:hAnsi="Times New Roman"/>
          <w:i/>
          <w:sz w:val="24"/>
          <w:szCs w:val="24"/>
        </w:rPr>
        <w:t>(Дети загадывают загадки)</w:t>
      </w:r>
    </w:p>
    <w:p w:rsidR="00324077" w:rsidRPr="007A6C65" w:rsidRDefault="00324077" w:rsidP="008B0AC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6C65">
        <w:rPr>
          <w:rFonts w:ascii="Times New Roman" w:hAnsi="Times New Roman"/>
          <w:sz w:val="24"/>
          <w:szCs w:val="24"/>
        </w:rPr>
        <w:t>Злой усатый Бармалей</w:t>
      </w:r>
    </w:p>
    <w:p w:rsidR="00324077" w:rsidRPr="00AB3F7E" w:rsidRDefault="00324077" w:rsidP="008B0A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3F7E">
        <w:rPr>
          <w:rFonts w:ascii="Times New Roman" w:hAnsi="Times New Roman"/>
          <w:sz w:val="24"/>
          <w:szCs w:val="24"/>
        </w:rPr>
        <w:t>Гонит из дому гостей!</w:t>
      </w:r>
    </w:p>
    <w:p w:rsidR="00324077" w:rsidRPr="00AB3F7E" w:rsidRDefault="00324077" w:rsidP="008B0A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3F7E">
        <w:rPr>
          <w:rFonts w:ascii="Times New Roman" w:hAnsi="Times New Roman"/>
          <w:sz w:val="24"/>
          <w:szCs w:val="24"/>
        </w:rPr>
        <w:t>(Тараканище)</w:t>
      </w:r>
    </w:p>
    <w:p w:rsidR="00324077" w:rsidRPr="00B3091C" w:rsidRDefault="00324077" w:rsidP="008B0AC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091C">
        <w:rPr>
          <w:rFonts w:ascii="Times New Roman" w:hAnsi="Times New Roman"/>
          <w:sz w:val="24"/>
          <w:szCs w:val="24"/>
        </w:rPr>
        <w:t>И зайчиха</w:t>
      </w:r>
      <w:r>
        <w:rPr>
          <w:rFonts w:ascii="Times New Roman" w:hAnsi="Times New Roman"/>
          <w:sz w:val="24"/>
          <w:szCs w:val="24"/>
        </w:rPr>
        <w:t>,</w:t>
      </w:r>
      <w:r w:rsidRPr="00B3091C">
        <w:rPr>
          <w:rFonts w:ascii="Times New Roman" w:hAnsi="Times New Roman"/>
          <w:sz w:val="24"/>
          <w:szCs w:val="24"/>
        </w:rPr>
        <w:t xml:space="preserve"> и волчица –</w:t>
      </w:r>
    </w:p>
    <w:p w:rsidR="00324077" w:rsidRPr="00AB3F7E" w:rsidRDefault="00324077" w:rsidP="008B0A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3F7E">
        <w:rPr>
          <w:rFonts w:ascii="Times New Roman" w:hAnsi="Times New Roman"/>
          <w:sz w:val="24"/>
          <w:szCs w:val="24"/>
        </w:rPr>
        <w:t>Все идут к нему лечиться</w:t>
      </w:r>
    </w:p>
    <w:p w:rsidR="00324077" w:rsidRPr="00AB3F7E" w:rsidRDefault="00324077" w:rsidP="008B0A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3F7E">
        <w:rPr>
          <w:rFonts w:ascii="Times New Roman" w:hAnsi="Times New Roman"/>
          <w:sz w:val="24"/>
          <w:szCs w:val="24"/>
        </w:rPr>
        <w:t>(Айболит)</w:t>
      </w:r>
    </w:p>
    <w:p w:rsidR="00324077" w:rsidRPr="00B3091C" w:rsidRDefault="00324077" w:rsidP="008B0AC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091C">
        <w:rPr>
          <w:rFonts w:ascii="Times New Roman" w:hAnsi="Times New Roman"/>
          <w:sz w:val="24"/>
          <w:szCs w:val="24"/>
        </w:rPr>
        <w:t>Он, товарщи, злодей</w:t>
      </w:r>
    </w:p>
    <w:p w:rsidR="00324077" w:rsidRPr="00AB3F7E" w:rsidRDefault="00324077" w:rsidP="008B0A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3F7E">
        <w:rPr>
          <w:rFonts w:ascii="Times New Roman" w:hAnsi="Times New Roman"/>
          <w:sz w:val="24"/>
          <w:szCs w:val="24"/>
        </w:rPr>
        <w:t>И пугает всех детей.</w:t>
      </w:r>
    </w:p>
    <w:p w:rsidR="00324077" w:rsidRPr="00AB3F7E" w:rsidRDefault="00324077" w:rsidP="008B0A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3F7E">
        <w:rPr>
          <w:rFonts w:ascii="Times New Roman" w:hAnsi="Times New Roman"/>
          <w:sz w:val="24"/>
          <w:szCs w:val="24"/>
        </w:rPr>
        <w:t xml:space="preserve">Нет разбойника страшней – </w:t>
      </w:r>
    </w:p>
    <w:p w:rsidR="00324077" w:rsidRDefault="00324077" w:rsidP="008B0A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3F7E">
        <w:rPr>
          <w:rFonts w:ascii="Times New Roman" w:hAnsi="Times New Roman"/>
          <w:sz w:val="24"/>
          <w:szCs w:val="24"/>
        </w:rPr>
        <w:t>Кто же это?</w:t>
      </w:r>
    </w:p>
    <w:p w:rsidR="00324077" w:rsidRPr="00AB3F7E" w:rsidRDefault="00324077" w:rsidP="008B0A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(Бармалей)</w:t>
      </w: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3F7E">
        <w:rPr>
          <w:rFonts w:ascii="Times New Roman" w:hAnsi="Times New Roman"/>
          <w:sz w:val="24"/>
          <w:szCs w:val="24"/>
        </w:rPr>
        <w:t xml:space="preserve">Вот и определились члены жюри. </w:t>
      </w:r>
      <w:r>
        <w:rPr>
          <w:rFonts w:ascii="Times New Roman" w:hAnsi="Times New Roman"/>
          <w:sz w:val="24"/>
          <w:szCs w:val="24"/>
        </w:rPr>
        <w:t xml:space="preserve">Садитесь, пожалуйста, за судейский столик. </w:t>
      </w:r>
      <w:r w:rsidRPr="00AB3F7E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вас</w:t>
      </w:r>
      <w:r w:rsidRPr="00AB3F7E">
        <w:rPr>
          <w:rFonts w:ascii="Times New Roman" w:hAnsi="Times New Roman"/>
          <w:sz w:val="24"/>
          <w:szCs w:val="24"/>
        </w:rPr>
        <w:t xml:space="preserve"> на столе стоит волчок, который будет указывать на карточки с заданиями. За каждое выполненное задание команда получает по одному баллу.</w:t>
      </w:r>
    </w:p>
    <w:p w:rsidR="00324077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3F7E">
        <w:rPr>
          <w:rFonts w:ascii="Times New Roman" w:hAnsi="Times New Roman"/>
          <w:sz w:val="24"/>
          <w:szCs w:val="24"/>
        </w:rPr>
        <w:t>У нас уже есть две команды и два капитана. Им дано было домашнее задание подобрать эмблему и девиз, и мы проведем сейчас жеребьевку, какая команда будет представляться первой. Просьба капитанам команды подойти ко мне. Опускайте руку в мешочек и смотрим, какая команда первая, а какая вторая.</w:t>
      </w:r>
    </w:p>
    <w:p w:rsidR="00324077" w:rsidRPr="00B3091C" w:rsidRDefault="00324077" w:rsidP="00B3091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3091C">
        <w:rPr>
          <w:rFonts w:ascii="Times New Roman" w:hAnsi="Times New Roman"/>
          <w:i/>
          <w:sz w:val="24"/>
          <w:szCs w:val="24"/>
        </w:rPr>
        <w:t>(Команды представляются)</w:t>
      </w: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3F7E">
        <w:rPr>
          <w:rFonts w:ascii="Times New Roman" w:hAnsi="Times New Roman"/>
          <w:sz w:val="24"/>
          <w:szCs w:val="24"/>
        </w:rPr>
        <w:t>Итак, игра начинается!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91C">
        <w:rPr>
          <w:rFonts w:ascii="Times New Roman" w:hAnsi="Times New Roman"/>
          <w:i/>
          <w:sz w:val="24"/>
          <w:szCs w:val="24"/>
        </w:rPr>
        <w:t>( Жюри крутит волчок.)</w:t>
      </w: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AB3F7E">
        <w:rPr>
          <w:rFonts w:ascii="Times New Roman" w:hAnsi="Times New Roman"/>
          <w:sz w:val="24"/>
          <w:szCs w:val="24"/>
        </w:rPr>
        <w:t>ервое задание! Ребята, надо сделать правильный выбор. На подносах разложены игрушки из сказки «Краденое солнце». Вам нужно найти среди них героев этой сказки. Начинаем!</w:t>
      </w:r>
    </w:p>
    <w:p w:rsidR="00324077" w:rsidRPr="00B3091C" w:rsidRDefault="00324077" w:rsidP="00B3091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3091C">
        <w:rPr>
          <w:rFonts w:ascii="Times New Roman" w:hAnsi="Times New Roman"/>
          <w:i/>
          <w:sz w:val="24"/>
          <w:szCs w:val="24"/>
        </w:rPr>
        <w:t>(По результатам выполнения задания команды получают баллы. Баллы выставляются на специальном табло.)</w:t>
      </w: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3F7E">
        <w:rPr>
          <w:rFonts w:ascii="Times New Roman" w:hAnsi="Times New Roman"/>
          <w:sz w:val="24"/>
          <w:szCs w:val="24"/>
        </w:rPr>
        <w:t xml:space="preserve">Следующее задание. </w:t>
      </w:r>
      <w:r>
        <w:rPr>
          <w:rFonts w:ascii="Times New Roman" w:hAnsi="Times New Roman"/>
          <w:sz w:val="24"/>
          <w:szCs w:val="24"/>
        </w:rPr>
        <w:t>Ко мне подходят капитаны команд. Возьмите</w:t>
      </w:r>
      <w:r w:rsidRPr="00AB3F7E">
        <w:rPr>
          <w:rFonts w:ascii="Times New Roman" w:hAnsi="Times New Roman"/>
          <w:sz w:val="24"/>
          <w:szCs w:val="24"/>
        </w:rPr>
        <w:t xml:space="preserve"> по конвертику с заданием. Внутри</w:t>
      </w:r>
      <w:r>
        <w:rPr>
          <w:rFonts w:ascii="Times New Roman" w:hAnsi="Times New Roman"/>
          <w:sz w:val="24"/>
          <w:szCs w:val="24"/>
        </w:rPr>
        <w:t xml:space="preserve"> – разрезные </w:t>
      </w:r>
      <w:r w:rsidRPr="00AB3F7E">
        <w:rPr>
          <w:rFonts w:ascii="Times New Roman" w:hAnsi="Times New Roman"/>
          <w:sz w:val="24"/>
          <w:szCs w:val="24"/>
        </w:rPr>
        <w:t>картинки. Их нужно быстро сложить и назвать произведение, иллюстрация к которому получилась. Приступаем!</w:t>
      </w:r>
    </w:p>
    <w:p w:rsidR="00324077" w:rsidRPr="00B3091C" w:rsidRDefault="00324077" w:rsidP="00B3091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3091C">
        <w:rPr>
          <w:rFonts w:ascii="Times New Roman" w:hAnsi="Times New Roman"/>
          <w:i/>
          <w:sz w:val="24"/>
          <w:szCs w:val="24"/>
        </w:rPr>
        <w:t>(Победившая команда получает свой балл.)</w:t>
      </w: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3F7E">
        <w:rPr>
          <w:rFonts w:ascii="Times New Roman" w:hAnsi="Times New Roman"/>
          <w:sz w:val="24"/>
          <w:szCs w:val="24"/>
        </w:rPr>
        <w:t>Слушаем следующее задание. На столе лежат атрибуты из разных сказок Чуковского. Каждая команда должна отобрать те вещи, которые подходят</w:t>
      </w:r>
      <w:r>
        <w:rPr>
          <w:rFonts w:ascii="Times New Roman" w:hAnsi="Times New Roman"/>
          <w:sz w:val="24"/>
          <w:szCs w:val="24"/>
        </w:rPr>
        <w:t xml:space="preserve"> к вашей сказке. У одной команды – это</w:t>
      </w:r>
      <w:r w:rsidRPr="00AB3F7E">
        <w:rPr>
          <w:rFonts w:ascii="Times New Roman" w:hAnsi="Times New Roman"/>
          <w:sz w:val="24"/>
          <w:szCs w:val="24"/>
        </w:rPr>
        <w:t xml:space="preserve"> сказка «Мойдодыр», а у другой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B3F7E">
        <w:rPr>
          <w:rFonts w:ascii="Times New Roman" w:hAnsi="Times New Roman"/>
          <w:sz w:val="24"/>
          <w:szCs w:val="24"/>
        </w:rPr>
        <w:t xml:space="preserve"> «Федорино горе». Вот вам </w:t>
      </w:r>
      <w:r>
        <w:rPr>
          <w:rFonts w:ascii="Times New Roman" w:hAnsi="Times New Roman"/>
          <w:sz w:val="24"/>
          <w:szCs w:val="24"/>
        </w:rPr>
        <w:t>по корзиночке. По моей команде</w:t>
      </w:r>
      <w:r w:rsidRPr="00AB3F7E">
        <w:rPr>
          <w:rFonts w:ascii="Times New Roman" w:hAnsi="Times New Roman"/>
          <w:sz w:val="24"/>
          <w:szCs w:val="24"/>
        </w:rPr>
        <w:t xml:space="preserve"> приступаем к выполнению задания. Начали!</w:t>
      </w: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3F7E">
        <w:rPr>
          <w:rFonts w:ascii="Times New Roman" w:hAnsi="Times New Roman"/>
          <w:sz w:val="24"/>
          <w:szCs w:val="24"/>
        </w:rPr>
        <w:t xml:space="preserve">Команда … выполнила задание первая. Посмотрим, правильно ли вы выбрали атрибуты? </w:t>
      </w:r>
      <w:r w:rsidRPr="00B3091C">
        <w:rPr>
          <w:rFonts w:ascii="Times New Roman" w:hAnsi="Times New Roman"/>
          <w:i/>
          <w:sz w:val="24"/>
          <w:szCs w:val="24"/>
        </w:rPr>
        <w:t>(Проверка, дети называют выбранные вещи.)</w:t>
      </w: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3F7E">
        <w:rPr>
          <w:rFonts w:ascii="Times New Roman" w:hAnsi="Times New Roman"/>
          <w:sz w:val="24"/>
          <w:szCs w:val="24"/>
        </w:rPr>
        <w:t xml:space="preserve">Следующее задание называется </w:t>
      </w:r>
      <w:r>
        <w:rPr>
          <w:rFonts w:ascii="Times New Roman" w:hAnsi="Times New Roman"/>
          <w:sz w:val="24"/>
          <w:szCs w:val="24"/>
        </w:rPr>
        <w:t>«</w:t>
      </w:r>
      <w:r w:rsidRPr="00AB3F7E">
        <w:rPr>
          <w:rFonts w:ascii="Times New Roman" w:hAnsi="Times New Roman"/>
          <w:sz w:val="24"/>
          <w:szCs w:val="24"/>
        </w:rPr>
        <w:t>мозаика из сказок</w:t>
      </w:r>
      <w:r>
        <w:rPr>
          <w:rFonts w:ascii="Times New Roman" w:hAnsi="Times New Roman"/>
          <w:sz w:val="24"/>
          <w:szCs w:val="24"/>
        </w:rPr>
        <w:t>»</w:t>
      </w:r>
      <w:r w:rsidRPr="00AB3F7E">
        <w:rPr>
          <w:rFonts w:ascii="Times New Roman" w:hAnsi="Times New Roman"/>
          <w:sz w:val="24"/>
          <w:szCs w:val="24"/>
        </w:rPr>
        <w:t>. Вам нужно будет догадаться</w:t>
      </w:r>
      <w:r>
        <w:rPr>
          <w:rFonts w:ascii="Times New Roman" w:hAnsi="Times New Roman"/>
          <w:sz w:val="24"/>
          <w:szCs w:val="24"/>
        </w:rPr>
        <w:t>,</w:t>
      </w:r>
      <w:r w:rsidRPr="00AB3F7E">
        <w:rPr>
          <w:rFonts w:ascii="Times New Roman" w:hAnsi="Times New Roman"/>
          <w:sz w:val="24"/>
          <w:szCs w:val="24"/>
        </w:rPr>
        <w:t xml:space="preserve"> отрывки из каких сказок я вам прочитала. Слушайте внимательно. С</w:t>
      </w:r>
      <w:r>
        <w:rPr>
          <w:rFonts w:ascii="Times New Roman" w:hAnsi="Times New Roman"/>
          <w:sz w:val="24"/>
          <w:szCs w:val="24"/>
        </w:rPr>
        <w:t>казок в мозаике будет несколько.</w:t>
      </w:r>
      <w:r w:rsidRPr="00AB3F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AB3F7E">
        <w:rPr>
          <w:rFonts w:ascii="Times New Roman" w:hAnsi="Times New Roman"/>
          <w:sz w:val="24"/>
          <w:szCs w:val="24"/>
        </w:rPr>
        <w:t>тобы получить балл, назвать нужно их все. Кто будет готов, скажет: «Мы готовы!»</w:t>
      </w: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3F7E">
        <w:rPr>
          <w:rFonts w:ascii="Times New Roman" w:hAnsi="Times New Roman"/>
          <w:sz w:val="24"/>
          <w:szCs w:val="24"/>
        </w:rPr>
        <w:t>Мозаика первая:</w:t>
      </w:r>
    </w:p>
    <w:p w:rsidR="00324077" w:rsidRPr="00AB3F7E" w:rsidRDefault="00324077" w:rsidP="00B3091C">
      <w:pPr>
        <w:spacing w:line="360" w:lineRule="auto"/>
        <w:rPr>
          <w:rFonts w:ascii="Times New Roman" w:hAnsi="Times New Roman"/>
          <w:sz w:val="24"/>
          <w:szCs w:val="24"/>
        </w:rPr>
      </w:pPr>
      <w:r w:rsidRPr="00AB3F7E">
        <w:rPr>
          <w:rFonts w:ascii="Times New Roman" w:hAnsi="Times New Roman"/>
          <w:sz w:val="24"/>
          <w:szCs w:val="24"/>
        </w:rPr>
        <w:t>«Я за свечку,</w:t>
      </w:r>
      <w:r w:rsidRPr="00AB3F7E">
        <w:rPr>
          <w:rFonts w:ascii="Times New Roman" w:hAnsi="Times New Roman"/>
          <w:sz w:val="24"/>
          <w:szCs w:val="24"/>
        </w:rPr>
        <w:br/>
        <w:t>Свечка - в печку!</w:t>
      </w:r>
      <w:r w:rsidRPr="00AB3F7E">
        <w:rPr>
          <w:rFonts w:ascii="Times New Roman" w:hAnsi="Times New Roman"/>
          <w:sz w:val="24"/>
          <w:szCs w:val="24"/>
        </w:rPr>
        <w:br/>
        <w:t>Я за книжку,</w:t>
      </w:r>
      <w:r w:rsidRPr="00AB3F7E">
        <w:rPr>
          <w:rFonts w:ascii="Times New Roman" w:hAnsi="Times New Roman"/>
          <w:sz w:val="24"/>
          <w:szCs w:val="24"/>
        </w:rPr>
        <w:br/>
        <w:t>Та - бежать</w:t>
      </w:r>
      <w:r w:rsidRPr="00AB3F7E">
        <w:rPr>
          <w:rFonts w:ascii="Times New Roman" w:hAnsi="Times New Roman"/>
          <w:sz w:val="24"/>
          <w:szCs w:val="24"/>
        </w:rPr>
        <w:br/>
        <w:t>И вприпрыжку</w:t>
      </w:r>
      <w:r w:rsidRPr="00AB3F7E">
        <w:rPr>
          <w:rFonts w:ascii="Times New Roman" w:hAnsi="Times New Roman"/>
          <w:sz w:val="24"/>
          <w:szCs w:val="24"/>
        </w:rPr>
        <w:br/>
        <w:t>Под кровать!</w:t>
      </w:r>
    </w:p>
    <w:p w:rsidR="00324077" w:rsidRPr="00AB3F7E" w:rsidRDefault="00324077" w:rsidP="00B3091C">
      <w:pPr>
        <w:spacing w:line="360" w:lineRule="auto"/>
        <w:rPr>
          <w:rFonts w:ascii="Times New Roman" w:hAnsi="Times New Roman"/>
          <w:sz w:val="24"/>
          <w:szCs w:val="24"/>
        </w:rPr>
      </w:pPr>
      <w:r w:rsidRPr="00AB3F7E">
        <w:rPr>
          <w:rFonts w:ascii="Times New Roman" w:hAnsi="Times New Roman"/>
          <w:sz w:val="24"/>
          <w:szCs w:val="24"/>
        </w:rPr>
        <w:t>А за нею вилки,</w:t>
      </w:r>
      <w:r w:rsidRPr="00AB3F7E">
        <w:rPr>
          <w:rFonts w:ascii="Times New Roman" w:hAnsi="Times New Roman"/>
          <w:sz w:val="24"/>
          <w:szCs w:val="24"/>
        </w:rPr>
        <w:br/>
        <w:t>Рюмки да бутылки,</w:t>
      </w:r>
      <w:r w:rsidRPr="00AB3F7E">
        <w:rPr>
          <w:rFonts w:ascii="Times New Roman" w:hAnsi="Times New Roman"/>
          <w:sz w:val="24"/>
          <w:szCs w:val="24"/>
        </w:rPr>
        <w:br/>
        <w:t>Чашки да ложки</w:t>
      </w:r>
      <w:r w:rsidRPr="00AB3F7E">
        <w:rPr>
          <w:rFonts w:ascii="Times New Roman" w:hAnsi="Times New Roman"/>
          <w:sz w:val="24"/>
          <w:szCs w:val="24"/>
        </w:rPr>
        <w:br/>
        <w:t>Скачут по дорожке.</w:t>
      </w:r>
    </w:p>
    <w:p w:rsidR="00324077" w:rsidRPr="00D653FB" w:rsidRDefault="00324077" w:rsidP="00B30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3FB">
        <w:rPr>
          <w:rFonts w:ascii="Times New Roman" w:hAnsi="Times New Roman"/>
          <w:sz w:val="24"/>
          <w:szCs w:val="24"/>
          <w:lang w:eastAsia="ru-RU"/>
        </w:rPr>
        <w:t>И такая дребедень</w:t>
      </w:r>
    </w:p>
    <w:p w:rsidR="00324077" w:rsidRPr="00D653FB" w:rsidRDefault="00324077" w:rsidP="00B30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3FB">
        <w:rPr>
          <w:rFonts w:ascii="Times New Roman" w:hAnsi="Times New Roman"/>
          <w:sz w:val="24"/>
          <w:szCs w:val="24"/>
          <w:lang w:eastAsia="ru-RU"/>
        </w:rPr>
        <w:t>Целый день:</w:t>
      </w:r>
    </w:p>
    <w:p w:rsidR="00324077" w:rsidRPr="00D653FB" w:rsidRDefault="00324077" w:rsidP="00B30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3FB">
        <w:rPr>
          <w:rFonts w:ascii="Times New Roman" w:hAnsi="Times New Roman"/>
          <w:sz w:val="24"/>
          <w:szCs w:val="24"/>
          <w:lang w:eastAsia="ru-RU"/>
        </w:rPr>
        <w:t>Динь-ди-лень,</w:t>
      </w:r>
    </w:p>
    <w:p w:rsidR="00324077" w:rsidRPr="00D653FB" w:rsidRDefault="00324077" w:rsidP="008B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3FB">
        <w:rPr>
          <w:rFonts w:ascii="Times New Roman" w:hAnsi="Times New Roman"/>
          <w:sz w:val="24"/>
          <w:szCs w:val="24"/>
          <w:lang w:eastAsia="ru-RU"/>
        </w:rPr>
        <w:t>Динь-ди-лень,</w:t>
      </w:r>
    </w:p>
    <w:p w:rsidR="00324077" w:rsidRPr="00AB3F7E" w:rsidRDefault="00324077" w:rsidP="008B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3FB">
        <w:rPr>
          <w:rFonts w:ascii="Times New Roman" w:hAnsi="Times New Roman"/>
          <w:sz w:val="24"/>
          <w:szCs w:val="24"/>
          <w:lang w:eastAsia="ru-RU"/>
        </w:rPr>
        <w:t>Динь-ди-лень!</w:t>
      </w:r>
    </w:p>
    <w:p w:rsidR="00324077" w:rsidRPr="00AB3F7E" w:rsidRDefault="00324077" w:rsidP="008B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4077" w:rsidRPr="00AB3F7E" w:rsidRDefault="00324077" w:rsidP="008B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F7E">
        <w:rPr>
          <w:rFonts w:ascii="Times New Roman" w:hAnsi="Times New Roman"/>
          <w:sz w:val="24"/>
          <w:szCs w:val="24"/>
          <w:lang w:eastAsia="ru-RU"/>
        </w:rPr>
        <w:t>Мозаика вторая:</w:t>
      </w:r>
    </w:p>
    <w:p w:rsidR="00324077" w:rsidRPr="00AB3F7E" w:rsidRDefault="00324077" w:rsidP="008B0AC5">
      <w:pPr>
        <w:pStyle w:val="NormalWeb"/>
        <w:jc w:val="both"/>
      </w:pPr>
      <w:r w:rsidRPr="00AB3F7E">
        <w:t>Музыканты прибежали,</w:t>
      </w:r>
    </w:p>
    <w:p w:rsidR="00324077" w:rsidRPr="00AB3F7E" w:rsidRDefault="00324077" w:rsidP="008B0AC5">
      <w:pPr>
        <w:pStyle w:val="NormalWeb"/>
        <w:jc w:val="both"/>
      </w:pPr>
      <w:r w:rsidRPr="00AB3F7E">
        <w:t>В барабаны застучали.</w:t>
      </w:r>
    </w:p>
    <w:p w:rsidR="00324077" w:rsidRPr="00AB3F7E" w:rsidRDefault="00324077" w:rsidP="008B0AC5">
      <w:pPr>
        <w:pStyle w:val="NormalWeb"/>
        <w:jc w:val="both"/>
      </w:pPr>
      <w:r w:rsidRPr="00AB3F7E">
        <w:t>Бом! бом! бом! бом!</w:t>
      </w:r>
    </w:p>
    <w:p w:rsidR="00324077" w:rsidRPr="00AB3F7E" w:rsidRDefault="00324077" w:rsidP="008B0AC5">
      <w:pPr>
        <w:pStyle w:val="NormalWeb"/>
        <w:jc w:val="both"/>
      </w:pPr>
      <w:r w:rsidRPr="00AB3F7E">
        <w:t>Козявочки с червяками,</w:t>
      </w:r>
    </w:p>
    <w:p w:rsidR="00324077" w:rsidRPr="00AB3F7E" w:rsidRDefault="00324077" w:rsidP="008B0AC5">
      <w:pPr>
        <w:pStyle w:val="NormalWeb"/>
        <w:jc w:val="both"/>
      </w:pPr>
      <w:r w:rsidRPr="00AB3F7E">
        <w:t>Букашечки с мотыльками.</w:t>
      </w:r>
    </w:p>
    <w:p w:rsidR="00324077" w:rsidRPr="00AB3F7E" w:rsidRDefault="00324077" w:rsidP="008B0AC5">
      <w:pPr>
        <w:pStyle w:val="NormalWeb"/>
        <w:jc w:val="both"/>
      </w:pPr>
      <w:r w:rsidRPr="00AB3F7E">
        <w:t>А жуки рогатые,</w:t>
      </w:r>
    </w:p>
    <w:p w:rsidR="00324077" w:rsidRPr="00AB3F7E" w:rsidRDefault="00324077" w:rsidP="008B0AC5">
      <w:pPr>
        <w:pStyle w:val="NormalWeb"/>
        <w:jc w:val="both"/>
      </w:pPr>
      <w:r w:rsidRPr="00AB3F7E">
        <w:t>Мужики богатые,</w:t>
      </w:r>
    </w:p>
    <w:p w:rsidR="00324077" w:rsidRPr="00AB3F7E" w:rsidRDefault="00324077" w:rsidP="008B0AC5">
      <w:pPr>
        <w:pStyle w:val="NormalWeb"/>
        <w:jc w:val="both"/>
      </w:pPr>
      <w:r w:rsidRPr="00AB3F7E">
        <w:t>Шапочками машут,</w:t>
      </w:r>
    </w:p>
    <w:p w:rsidR="00324077" w:rsidRPr="00AB3F7E" w:rsidRDefault="00324077" w:rsidP="008B0AC5">
      <w:pPr>
        <w:pStyle w:val="NormalWeb"/>
        <w:jc w:val="both"/>
      </w:pPr>
      <w:r w:rsidRPr="00AB3F7E">
        <w:t>С бабочками пляшут.</w:t>
      </w:r>
    </w:p>
    <w:p w:rsidR="00324077" w:rsidRPr="00AB3F7E" w:rsidRDefault="00324077" w:rsidP="008B0AC5">
      <w:pPr>
        <w:pStyle w:val="NormalWeb"/>
        <w:jc w:val="both"/>
      </w:pPr>
      <w:r w:rsidRPr="00AB3F7E">
        <w:t>И акула Каракула</w:t>
      </w:r>
    </w:p>
    <w:p w:rsidR="00324077" w:rsidRPr="00AB3F7E" w:rsidRDefault="00324077" w:rsidP="008B0AC5">
      <w:pPr>
        <w:pStyle w:val="NormalWeb"/>
        <w:jc w:val="both"/>
      </w:pPr>
      <w:r w:rsidRPr="00AB3F7E">
        <w:t>Правым глазом подмигнула</w:t>
      </w:r>
    </w:p>
    <w:p w:rsidR="00324077" w:rsidRPr="00AB3F7E" w:rsidRDefault="00324077" w:rsidP="008B0AC5">
      <w:pPr>
        <w:pStyle w:val="NormalWeb"/>
        <w:jc w:val="both"/>
      </w:pPr>
      <w:r w:rsidRPr="00AB3F7E">
        <w:t>И хохочет, и хохочет,</w:t>
      </w:r>
    </w:p>
    <w:p w:rsidR="00324077" w:rsidRPr="00AB3F7E" w:rsidRDefault="00324077" w:rsidP="008B0AC5">
      <w:pPr>
        <w:pStyle w:val="NormalWeb"/>
        <w:jc w:val="both"/>
      </w:pPr>
      <w:r w:rsidRPr="00AB3F7E">
        <w:t>Будто кто её щекочет.</w:t>
      </w:r>
    </w:p>
    <w:p w:rsidR="00324077" w:rsidRPr="00AB3F7E" w:rsidRDefault="00324077" w:rsidP="008B0AC5">
      <w:pPr>
        <w:pStyle w:val="NormalWeb"/>
        <w:jc w:val="both"/>
      </w:pPr>
      <w:r w:rsidRPr="00AB3F7E">
        <w:t>И малютки бегемотики</w:t>
      </w:r>
    </w:p>
    <w:p w:rsidR="00324077" w:rsidRPr="00AB3F7E" w:rsidRDefault="00324077" w:rsidP="008B0AC5">
      <w:pPr>
        <w:pStyle w:val="NormalWeb"/>
        <w:jc w:val="both"/>
      </w:pPr>
      <w:r w:rsidRPr="00AB3F7E">
        <w:t>Ухватились за животики</w:t>
      </w:r>
    </w:p>
    <w:p w:rsidR="00324077" w:rsidRPr="00AB3F7E" w:rsidRDefault="00324077" w:rsidP="008B0AC5">
      <w:pPr>
        <w:pStyle w:val="NormalWeb"/>
        <w:jc w:val="both"/>
      </w:pPr>
      <w:r w:rsidRPr="00AB3F7E">
        <w:t>И смеются, заливаются —</w:t>
      </w:r>
    </w:p>
    <w:p w:rsidR="00324077" w:rsidRPr="00AB3F7E" w:rsidRDefault="00324077" w:rsidP="008B0AC5">
      <w:pPr>
        <w:pStyle w:val="NormalWeb"/>
        <w:jc w:val="both"/>
      </w:pPr>
      <w:r w:rsidRPr="00AB3F7E">
        <w:t>Так что горы сотрясаются.</w:t>
      </w:r>
    </w:p>
    <w:p w:rsidR="00324077" w:rsidRPr="00AB3F7E" w:rsidRDefault="00324077" w:rsidP="008B0AC5">
      <w:pPr>
        <w:pStyle w:val="NormalWeb"/>
        <w:jc w:val="both"/>
      </w:pPr>
      <w:r w:rsidRPr="00AB3F7E">
        <w:t>Не листочки на нём,</w:t>
      </w:r>
    </w:p>
    <w:p w:rsidR="00324077" w:rsidRPr="00AB3F7E" w:rsidRDefault="00324077" w:rsidP="008B0AC5">
      <w:pPr>
        <w:pStyle w:val="NormalWeb"/>
        <w:jc w:val="both"/>
      </w:pPr>
      <w:r w:rsidRPr="00AB3F7E">
        <w:t>Не цветочки на нём,</w:t>
      </w:r>
    </w:p>
    <w:p w:rsidR="00324077" w:rsidRPr="00AB3F7E" w:rsidRDefault="00324077" w:rsidP="008B0AC5">
      <w:pPr>
        <w:pStyle w:val="NormalWeb"/>
        <w:jc w:val="both"/>
      </w:pPr>
      <w:r w:rsidRPr="00AB3F7E">
        <w:t>А чулки да башмаки,</w:t>
      </w:r>
    </w:p>
    <w:p w:rsidR="00324077" w:rsidRPr="00AB3F7E" w:rsidRDefault="00324077" w:rsidP="008B0AC5">
      <w:pPr>
        <w:pStyle w:val="NormalWeb"/>
        <w:jc w:val="both"/>
      </w:pPr>
      <w:r w:rsidRPr="00AB3F7E">
        <w:t>Словно яблоки!</w:t>
      </w:r>
    </w:p>
    <w:p w:rsidR="00324077" w:rsidRPr="00AB3F7E" w:rsidRDefault="00324077" w:rsidP="008B0AC5">
      <w:pPr>
        <w:pStyle w:val="NormalWeb"/>
        <w:jc w:val="both"/>
      </w:pPr>
      <w:r w:rsidRPr="00AB3F7E">
        <w:t>Мама по саду пойдёт,</w:t>
      </w:r>
    </w:p>
    <w:p w:rsidR="00324077" w:rsidRPr="00AB3F7E" w:rsidRDefault="00324077" w:rsidP="008B0AC5">
      <w:pPr>
        <w:pStyle w:val="NormalWeb"/>
        <w:jc w:val="both"/>
      </w:pPr>
      <w:r w:rsidRPr="00AB3F7E">
        <w:t>Мама с дерева сорвёт</w:t>
      </w:r>
    </w:p>
    <w:p w:rsidR="00324077" w:rsidRPr="00AB3F7E" w:rsidRDefault="00324077" w:rsidP="008B0AC5">
      <w:pPr>
        <w:pStyle w:val="NormalWeb"/>
        <w:jc w:val="both"/>
      </w:pPr>
      <w:r w:rsidRPr="00AB3F7E">
        <w:t>Туфельки, сапожки.</w:t>
      </w:r>
    </w:p>
    <w:p w:rsidR="00324077" w:rsidRPr="00AB3F7E" w:rsidRDefault="00324077" w:rsidP="008B0AC5">
      <w:pPr>
        <w:pStyle w:val="NormalWeb"/>
        <w:jc w:val="both"/>
      </w:pPr>
      <w:r w:rsidRPr="00AB3F7E">
        <w:t>Новые калошки.</w:t>
      </w:r>
    </w:p>
    <w:p w:rsidR="00324077" w:rsidRPr="00B3091C" w:rsidRDefault="00324077" w:rsidP="00B30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(К</w:t>
      </w:r>
      <w:r w:rsidRPr="00B3091C">
        <w:rPr>
          <w:rFonts w:ascii="Times New Roman" w:hAnsi="Times New Roman"/>
          <w:i/>
          <w:sz w:val="24"/>
          <w:szCs w:val="24"/>
          <w:lang w:eastAsia="ru-RU"/>
        </w:rPr>
        <w:t>оманды получают баллы)</w:t>
      </w:r>
    </w:p>
    <w:p w:rsidR="00324077" w:rsidRDefault="00324077" w:rsidP="00B30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Следующее задание такое: сейчас вам нужно посовещаться каждый со своей командой и прочитать наизусть отрывок из произведения Корнея Ивановича Чуковского. </w:t>
      </w:r>
    </w:p>
    <w:p w:rsidR="00324077" w:rsidRPr="00B3091C" w:rsidRDefault="00324077" w:rsidP="00B30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(К</w:t>
      </w:r>
      <w:r w:rsidRPr="00B3091C">
        <w:rPr>
          <w:rFonts w:ascii="Times New Roman" w:hAnsi="Times New Roman"/>
          <w:i/>
          <w:sz w:val="24"/>
          <w:szCs w:val="24"/>
          <w:lang w:eastAsia="ru-RU"/>
        </w:rPr>
        <w:t>оманды получают баллы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B3091C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324077" w:rsidRDefault="00324077" w:rsidP="00B30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Ребята! Я смотрю, вы немножко устали, давайте прервемся на музыкальную паузу. </w:t>
      </w:r>
    </w:p>
    <w:p w:rsidR="00324077" w:rsidRPr="008B0AC5" w:rsidRDefault="00324077" w:rsidP="00B30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3091C">
        <w:rPr>
          <w:rFonts w:ascii="Times New Roman" w:hAnsi="Times New Roman"/>
          <w:i/>
          <w:sz w:val="24"/>
          <w:szCs w:val="24"/>
          <w:lang w:eastAsia="ru-RU"/>
        </w:rPr>
        <w:t>(Музыкальная пауза: танец под музыку «Чунга-чанга»</w:t>
      </w:r>
      <w:r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324077" w:rsidRDefault="00324077" w:rsidP="00B30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Команды, встаем на свои места. Внимание! Посмотрите на столик. На нем стоят разные угощения. Нужно выбрать, чем угощала муха-цокотуха бабочек? Кто быстрее отгадает, получает балл. Начали!</w:t>
      </w:r>
    </w:p>
    <w:p w:rsidR="00324077" w:rsidRPr="00B3091C" w:rsidRDefault="00324077" w:rsidP="00B30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</w:t>
      </w:r>
      <w:r w:rsidRPr="00B3091C">
        <w:rPr>
          <w:rFonts w:ascii="Times New Roman" w:hAnsi="Times New Roman"/>
          <w:i/>
          <w:sz w:val="24"/>
          <w:szCs w:val="24"/>
          <w:lang w:eastAsia="ru-RU"/>
        </w:rPr>
        <w:t>Команда, которая выбрала варенье получает балл</w:t>
      </w:r>
      <w:r>
        <w:rPr>
          <w:rFonts w:ascii="Times New Roman" w:hAnsi="Times New Roman"/>
          <w:i/>
          <w:sz w:val="24"/>
          <w:szCs w:val="24"/>
          <w:lang w:eastAsia="ru-RU"/>
        </w:rPr>
        <w:t>.)</w:t>
      </w:r>
    </w:p>
    <w:p w:rsidR="00324077" w:rsidRDefault="00324077" w:rsidP="00B30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Следующее задание – конкурс капитанов. Капитаны подходят ко мне и берут по корзиночке. На столе разложены предметы. Нужно найти нужные Мойдодыру вещи и сложить из в корзиночку. Кто найдет безошибочно как можно больше предметов, получает балл. </w:t>
      </w:r>
    </w:p>
    <w:p w:rsidR="00324077" w:rsidRPr="00952433" w:rsidRDefault="00324077" w:rsidP="00B30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52433">
        <w:rPr>
          <w:rFonts w:ascii="Times New Roman" w:hAnsi="Times New Roman"/>
          <w:i/>
          <w:sz w:val="24"/>
          <w:szCs w:val="24"/>
          <w:lang w:eastAsia="ru-RU"/>
        </w:rPr>
        <w:t>(Проставляются баллы)</w:t>
      </w:r>
    </w:p>
    <w:p w:rsidR="00324077" w:rsidRDefault="00324077" w:rsidP="00B30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Следующее задание сложное. Будьте внимательны! За каждый ответ команда получает по одному баллу. Ребята, нужно вспомнить и рассказать, что вы знаете о Корнее Ивановиче Чуковском. Какие факты из его жизни вы помните?</w:t>
      </w:r>
    </w:p>
    <w:p w:rsidR="00324077" w:rsidRPr="00952433" w:rsidRDefault="00324077" w:rsidP="00B30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52433">
        <w:rPr>
          <w:rFonts w:ascii="Times New Roman" w:hAnsi="Times New Roman"/>
          <w:i/>
          <w:sz w:val="24"/>
          <w:szCs w:val="24"/>
          <w:lang w:eastAsia="ru-RU"/>
        </w:rPr>
        <w:t>(Ответы детей)</w:t>
      </w:r>
    </w:p>
    <w:p w:rsidR="00324077" w:rsidRDefault="00324077" w:rsidP="00B30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Итак, наша игра закончилась. Пока жюри подсчитывает баллы и выясняет, какая же команда сегодня выиграла, я хочу задать вопрос: вам понравилась наша сегодняшняя игра? Что вам особенно запомнилось? Какой конкурс был для вас интереснее? </w:t>
      </w:r>
    </w:p>
    <w:p w:rsidR="00324077" w:rsidRPr="00D653FB" w:rsidRDefault="00324077" w:rsidP="00B30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52433">
        <w:rPr>
          <w:rFonts w:ascii="Times New Roman" w:hAnsi="Times New Roman"/>
          <w:i/>
          <w:sz w:val="24"/>
          <w:szCs w:val="24"/>
          <w:lang w:eastAsia="ru-RU"/>
        </w:rPr>
        <w:t>(Ответы детей)</w:t>
      </w:r>
    </w:p>
    <w:p w:rsidR="00324077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 хочу вам сказать, что вы все были сегодня молодцы и очень меня порадовали своими знаниями! А теперь настало время узнать победителя!</w:t>
      </w:r>
    </w:p>
    <w:p w:rsidR="00324077" w:rsidRPr="00952433" w:rsidRDefault="00324077" w:rsidP="00B3091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52433">
        <w:rPr>
          <w:rFonts w:ascii="Times New Roman" w:hAnsi="Times New Roman"/>
          <w:i/>
          <w:sz w:val="24"/>
          <w:szCs w:val="24"/>
        </w:rPr>
        <w:t>(Жюри объявляет победителя)</w:t>
      </w:r>
    </w:p>
    <w:p w:rsidR="00324077" w:rsidRPr="00952433" w:rsidRDefault="00324077" w:rsidP="00B3091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52433">
        <w:rPr>
          <w:rFonts w:ascii="Times New Roman" w:hAnsi="Times New Roman"/>
          <w:i/>
          <w:sz w:val="24"/>
          <w:szCs w:val="24"/>
        </w:rPr>
        <w:t>В конце занятия воспитатель раздает всем участникам подарки – небольшие книжки с одной из сказок Чуковского.</w:t>
      </w: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24077" w:rsidRPr="00AB3F7E" w:rsidRDefault="00324077" w:rsidP="00B309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24077" w:rsidRPr="00AB3F7E" w:rsidSect="0046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06697"/>
    <w:multiLevelType w:val="hybridMultilevel"/>
    <w:tmpl w:val="DA6628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1B6553"/>
    <w:multiLevelType w:val="hybridMultilevel"/>
    <w:tmpl w:val="B800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1EC"/>
    <w:rsid w:val="000103E2"/>
    <w:rsid w:val="00027FAB"/>
    <w:rsid w:val="000423CB"/>
    <w:rsid w:val="00043BC0"/>
    <w:rsid w:val="0005241C"/>
    <w:rsid w:val="00062D42"/>
    <w:rsid w:val="0006416B"/>
    <w:rsid w:val="000F06BB"/>
    <w:rsid w:val="000F4095"/>
    <w:rsid w:val="001167AA"/>
    <w:rsid w:val="001269C8"/>
    <w:rsid w:val="00133DFE"/>
    <w:rsid w:val="00147623"/>
    <w:rsid w:val="00170081"/>
    <w:rsid w:val="001A1597"/>
    <w:rsid w:val="001A5415"/>
    <w:rsid w:val="00201732"/>
    <w:rsid w:val="00227681"/>
    <w:rsid w:val="00235791"/>
    <w:rsid w:val="00250A89"/>
    <w:rsid w:val="0029450F"/>
    <w:rsid w:val="002A2EA6"/>
    <w:rsid w:val="002A356D"/>
    <w:rsid w:val="002E4DD1"/>
    <w:rsid w:val="00324077"/>
    <w:rsid w:val="00330E6D"/>
    <w:rsid w:val="00353E4B"/>
    <w:rsid w:val="00365D7B"/>
    <w:rsid w:val="0037117A"/>
    <w:rsid w:val="0039136E"/>
    <w:rsid w:val="003938B2"/>
    <w:rsid w:val="00396431"/>
    <w:rsid w:val="003A6586"/>
    <w:rsid w:val="003B0CF6"/>
    <w:rsid w:val="003D7FE3"/>
    <w:rsid w:val="003E4CAF"/>
    <w:rsid w:val="003E7FAC"/>
    <w:rsid w:val="003F1CDA"/>
    <w:rsid w:val="004139CD"/>
    <w:rsid w:val="004343A7"/>
    <w:rsid w:val="00440C93"/>
    <w:rsid w:val="00442AA6"/>
    <w:rsid w:val="004601CA"/>
    <w:rsid w:val="004634B9"/>
    <w:rsid w:val="004741D6"/>
    <w:rsid w:val="0048736E"/>
    <w:rsid w:val="004D5315"/>
    <w:rsid w:val="004E34F1"/>
    <w:rsid w:val="004E5E94"/>
    <w:rsid w:val="0055164C"/>
    <w:rsid w:val="00581916"/>
    <w:rsid w:val="005821EC"/>
    <w:rsid w:val="00584FA6"/>
    <w:rsid w:val="00585B62"/>
    <w:rsid w:val="00596D13"/>
    <w:rsid w:val="005C2BE2"/>
    <w:rsid w:val="005F1A4E"/>
    <w:rsid w:val="005F1EF2"/>
    <w:rsid w:val="006274CD"/>
    <w:rsid w:val="00635185"/>
    <w:rsid w:val="00636DB1"/>
    <w:rsid w:val="006532A6"/>
    <w:rsid w:val="00654A44"/>
    <w:rsid w:val="00674241"/>
    <w:rsid w:val="00677056"/>
    <w:rsid w:val="00685F52"/>
    <w:rsid w:val="006A1A2C"/>
    <w:rsid w:val="006C26A5"/>
    <w:rsid w:val="006C538C"/>
    <w:rsid w:val="006C79DE"/>
    <w:rsid w:val="006F3C31"/>
    <w:rsid w:val="00704A2D"/>
    <w:rsid w:val="00715953"/>
    <w:rsid w:val="00723207"/>
    <w:rsid w:val="00737C8D"/>
    <w:rsid w:val="00737FD9"/>
    <w:rsid w:val="00741A8F"/>
    <w:rsid w:val="007463DE"/>
    <w:rsid w:val="00761BE6"/>
    <w:rsid w:val="007714B9"/>
    <w:rsid w:val="0079419A"/>
    <w:rsid w:val="007A6C65"/>
    <w:rsid w:val="007C0140"/>
    <w:rsid w:val="007D2996"/>
    <w:rsid w:val="007F22F3"/>
    <w:rsid w:val="0082345F"/>
    <w:rsid w:val="008338E0"/>
    <w:rsid w:val="0084772F"/>
    <w:rsid w:val="00852B38"/>
    <w:rsid w:val="008622AC"/>
    <w:rsid w:val="00867CDF"/>
    <w:rsid w:val="00895C3B"/>
    <w:rsid w:val="008B0AC5"/>
    <w:rsid w:val="008B2596"/>
    <w:rsid w:val="008B5E08"/>
    <w:rsid w:val="00922DF1"/>
    <w:rsid w:val="00924155"/>
    <w:rsid w:val="00930F21"/>
    <w:rsid w:val="00940CB2"/>
    <w:rsid w:val="00952433"/>
    <w:rsid w:val="0095714E"/>
    <w:rsid w:val="00961AD6"/>
    <w:rsid w:val="0097055B"/>
    <w:rsid w:val="0097237A"/>
    <w:rsid w:val="009A67E9"/>
    <w:rsid w:val="009D2F85"/>
    <w:rsid w:val="009D2FDA"/>
    <w:rsid w:val="009D6706"/>
    <w:rsid w:val="00A02621"/>
    <w:rsid w:val="00A56E22"/>
    <w:rsid w:val="00A862D3"/>
    <w:rsid w:val="00AA3CB5"/>
    <w:rsid w:val="00AB3F7E"/>
    <w:rsid w:val="00AD22BA"/>
    <w:rsid w:val="00AD3FF0"/>
    <w:rsid w:val="00AD72A4"/>
    <w:rsid w:val="00AE0EE4"/>
    <w:rsid w:val="00AE69D6"/>
    <w:rsid w:val="00AF7DBC"/>
    <w:rsid w:val="00B05407"/>
    <w:rsid w:val="00B136BE"/>
    <w:rsid w:val="00B3091C"/>
    <w:rsid w:val="00C33489"/>
    <w:rsid w:val="00C81058"/>
    <w:rsid w:val="00CB4203"/>
    <w:rsid w:val="00CC0C5A"/>
    <w:rsid w:val="00D302EE"/>
    <w:rsid w:val="00D41982"/>
    <w:rsid w:val="00D4230D"/>
    <w:rsid w:val="00D57079"/>
    <w:rsid w:val="00D653FB"/>
    <w:rsid w:val="00D91154"/>
    <w:rsid w:val="00D92F27"/>
    <w:rsid w:val="00DD7769"/>
    <w:rsid w:val="00DF4DC6"/>
    <w:rsid w:val="00E033D5"/>
    <w:rsid w:val="00E2283F"/>
    <w:rsid w:val="00E30046"/>
    <w:rsid w:val="00E32E5C"/>
    <w:rsid w:val="00E40342"/>
    <w:rsid w:val="00EE15BF"/>
    <w:rsid w:val="00EE1CB4"/>
    <w:rsid w:val="00F352E6"/>
    <w:rsid w:val="00F43B32"/>
    <w:rsid w:val="00F578C3"/>
    <w:rsid w:val="00F57E5C"/>
    <w:rsid w:val="00F6041E"/>
    <w:rsid w:val="00F66B3A"/>
    <w:rsid w:val="00F97B75"/>
    <w:rsid w:val="00FA71A0"/>
    <w:rsid w:val="00FC46AE"/>
    <w:rsid w:val="00FC57C5"/>
    <w:rsid w:val="00F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C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D65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653FB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D65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30F21"/>
    <w:pPr>
      <w:ind w:left="720"/>
      <w:contextualSpacing/>
    </w:pPr>
  </w:style>
  <w:style w:type="paragraph" w:customStyle="1" w:styleId="Standard">
    <w:name w:val="Standard"/>
    <w:uiPriority w:val="99"/>
    <w:rsid w:val="007A6C65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6</Pages>
  <Words>813</Words>
  <Characters>4635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Андреев</dc:creator>
  <cp:keywords/>
  <dc:description/>
  <cp:lastModifiedBy>800675</cp:lastModifiedBy>
  <cp:revision>7</cp:revision>
  <dcterms:created xsi:type="dcterms:W3CDTF">2013-12-22T08:01:00Z</dcterms:created>
  <dcterms:modified xsi:type="dcterms:W3CDTF">2014-04-10T05:44:00Z</dcterms:modified>
</cp:coreProperties>
</file>