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7E" w:rsidRPr="00FB210A" w:rsidRDefault="00CF407E" w:rsidP="00FB210A">
      <w:pPr>
        <w:rPr>
          <w:szCs w:val="28"/>
        </w:rPr>
      </w:pPr>
    </w:p>
    <w:sectPr w:rsidR="00CF407E" w:rsidRPr="00FB210A" w:rsidSect="00F5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02C"/>
    <w:multiLevelType w:val="multilevel"/>
    <w:tmpl w:val="16C6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4F8B"/>
    <w:multiLevelType w:val="multilevel"/>
    <w:tmpl w:val="80D4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F46E9"/>
    <w:multiLevelType w:val="hybridMultilevel"/>
    <w:tmpl w:val="62F01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6B0FE9"/>
    <w:multiLevelType w:val="hybridMultilevel"/>
    <w:tmpl w:val="7DD244E0"/>
    <w:lvl w:ilvl="0" w:tplc="51A81A8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B7CC8"/>
    <w:multiLevelType w:val="multilevel"/>
    <w:tmpl w:val="CA94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47487"/>
    <w:multiLevelType w:val="hybridMultilevel"/>
    <w:tmpl w:val="D8F6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3841E5"/>
    <w:multiLevelType w:val="hybridMultilevel"/>
    <w:tmpl w:val="4D3A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9104C9"/>
    <w:multiLevelType w:val="hybridMultilevel"/>
    <w:tmpl w:val="D75C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805D0B"/>
    <w:multiLevelType w:val="hybridMultilevel"/>
    <w:tmpl w:val="38D2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091C63"/>
    <w:multiLevelType w:val="multilevel"/>
    <w:tmpl w:val="9614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677E8"/>
    <w:multiLevelType w:val="multilevel"/>
    <w:tmpl w:val="A970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80C22"/>
    <w:multiLevelType w:val="hybridMultilevel"/>
    <w:tmpl w:val="E30E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B20752"/>
    <w:multiLevelType w:val="multilevel"/>
    <w:tmpl w:val="0C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B6"/>
    <w:rsid w:val="00000D3A"/>
    <w:rsid w:val="00017CB6"/>
    <w:rsid w:val="000207F2"/>
    <w:rsid w:val="000453FF"/>
    <w:rsid w:val="00065BD5"/>
    <w:rsid w:val="000E5C93"/>
    <w:rsid w:val="000F52CB"/>
    <w:rsid w:val="00151068"/>
    <w:rsid w:val="001557C5"/>
    <w:rsid w:val="00156B76"/>
    <w:rsid w:val="00176A2C"/>
    <w:rsid w:val="001850AB"/>
    <w:rsid w:val="001E2F4D"/>
    <w:rsid w:val="00211136"/>
    <w:rsid w:val="00246974"/>
    <w:rsid w:val="00284AB4"/>
    <w:rsid w:val="00292F73"/>
    <w:rsid w:val="00293EE8"/>
    <w:rsid w:val="002C627F"/>
    <w:rsid w:val="002D4E4D"/>
    <w:rsid w:val="002E3EC3"/>
    <w:rsid w:val="003033E7"/>
    <w:rsid w:val="00360223"/>
    <w:rsid w:val="00361ABC"/>
    <w:rsid w:val="003A5FDF"/>
    <w:rsid w:val="003C343F"/>
    <w:rsid w:val="003D1D7B"/>
    <w:rsid w:val="003D59F6"/>
    <w:rsid w:val="00430217"/>
    <w:rsid w:val="00466858"/>
    <w:rsid w:val="004B4889"/>
    <w:rsid w:val="004B4C85"/>
    <w:rsid w:val="004C2410"/>
    <w:rsid w:val="004C4848"/>
    <w:rsid w:val="004C5563"/>
    <w:rsid w:val="0050664B"/>
    <w:rsid w:val="00522622"/>
    <w:rsid w:val="005304EC"/>
    <w:rsid w:val="0054371D"/>
    <w:rsid w:val="00571BF3"/>
    <w:rsid w:val="00582CCA"/>
    <w:rsid w:val="005D7642"/>
    <w:rsid w:val="00626975"/>
    <w:rsid w:val="00660622"/>
    <w:rsid w:val="0066356D"/>
    <w:rsid w:val="0066457D"/>
    <w:rsid w:val="00671C7A"/>
    <w:rsid w:val="006B363F"/>
    <w:rsid w:val="006B3CFD"/>
    <w:rsid w:val="006E1B65"/>
    <w:rsid w:val="006E3F96"/>
    <w:rsid w:val="0070361B"/>
    <w:rsid w:val="0072133C"/>
    <w:rsid w:val="00721F0F"/>
    <w:rsid w:val="0074254A"/>
    <w:rsid w:val="00793542"/>
    <w:rsid w:val="007C6B8B"/>
    <w:rsid w:val="007D606B"/>
    <w:rsid w:val="007E5B75"/>
    <w:rsid w:val="007F2527"/>
    <w:rsid w:val="008021D1"/>
    <w:rsid w:val="00802AE9"/>
    <w:rsid w:val="008265ED"/>
    <w:rsid w:val="008369A9"/>
    <w:rsid w:val="00850E54"/>
    <w:rsid w:val="008834E1"/>
    <w:rsid w:val="008C08AF"/>
    <w:rsid w:val="00905971"/>
    <w:rsid w:val="009534AC"/>
    <w:rsid w:val="0095777F"/>
    <w:rsid w:val="009B5B80"/>
    <w:rsid w:val="009C003F"/>
    <w:rsid w:val="009D3C29"/>
    <w:rsid w:val="009E1CA5"/>
    <w:rsid w:val="00A04B4D"/>
    <w:rsid w:val="00A14FE2"/>
    <w:rsid w:val="00A16216"/>
    <w:rsid w:val="00AE5688"/>
    <w:rsid w:val="00B1338A"/>
    <w:rsid w:val="00B21CFE"/>
    <w:rsid w:val="00B5344C"/>
    <w:rsid w:val="00B846A6"/>
    <w:rsid w:val="00BE44C2"/>
    <w:rsid w:val="00BE457F"/>
    <w:rsid w:val="00C04C27"/>
    <w:rsid w:val="00C41C9E"/>
    <w:rsid w:val="00C90465"/>
    <w:rsid w:val="00CA7EAC"/>
    <w:rsid w:val="00CE51AF"/>
    <w:rsid w:val="00CF407E"/>
    <w:rsid w:val="00D075AF"/>
    <w:rsid w:val="00D17BEC"/>
    <w:rsid w:val="00D90766"/>
    <w:rsid w:val="00DF0DDF"/>
    <w:rsid w:val="00E20B09"/>
    <w:rsid w:val="00E22185"/>
    <w:rsid w:val="00EC4BA3"/>
    <w:rsid w:val="00F13DF7"/>
    <w:rsid w:val="00F40247"/>
    <w:rsid w:val="00F524A7"/>
    <w:rsid w:val="00FA0831"/>
    <w:rsid w:val="00FB210A"/>
    <w:rsid w:val="00FD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A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63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0DD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1C9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356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0DD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41C9E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017CB6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66356D"/>
    <w:rPr>
      <w:rFonts w:cs="Times New Roman"/>
    </w:rPr>
  </w:style>
  <w:style w:type="paragraph" w:styleId="NormalWeb">
    <w:name w:val="Normal (Web)"/>
    <w:basedOn w:val="Normal"/>
    <w:uiPriority w:val="99"/>
    <w:rsid w:val="00663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6356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6356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6356D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E457F"/>
    <w:rPr>
      <w:rFonts w:cs="Times New Roman"/>
      <w:i/>
      <w:iCs/>
    </w:rPr>
  </w:style>
  <w:style w:type="character" w:customStyle="1" w:styleId="ntitle">
    <w:name w:val="ntitle"/>
    <w:basedOn w:val="DefaultParagraphFont"/>
    <w:uiPriority w:val="99"/>
    <w:rsid w:val="009534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5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4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C003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802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2AE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2514">
          <w:marLeft w:val="0"/>
          <w:marRight w:val="0"/>
          <w:marTop w:val="0"/>
          <w:marBottom w:val="0"/>
          <w:divBdr>
            <w:top w:val="dotted" w:sz="2" w:space="0" w:color="FF0000"/>
            <w:left w:val="dotted" w:sz="2" w:space="0" w:color="FF0000"/>
            <w:bottom w:val="dotted" w:sz="2" w:space="0" w:color="FF0000"/>
            <w:right w:val="dotted" w:sz="2" w:space="0" w:color="FF0000"/>
          </w:divBdr>
        </w:div>
        <w:div w:id="858592520">
          <w:marLeft w:val="0"/>
          <w:marRight w:val="0"/>
          <w:marTop w:val="0"/>
          <w:marBottom w:val="0"/>
          <w:divBdr>
            <w:top w:val="dotted" w:sz="2" w:space="0" w:color="FF0000"/>
            <w:left w:val="dotted" w:sz="2" w:space="0" w:color="FF0000"/>
            <w:bottom w:val="dotted" w:sz="2" w:space="0" w:color="FF0000"/>
            <w:right w:val="dotted" w:sz="2" w:space="0" w:color="FF0000"/>
          </w:divBdr>
        </w:div>
      </w:divsChild>
    </w:div>
    <w:div w:id="8585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2506">
          <w:marLeft w:val="0"/>
          <w:marRight w:val="0"/>
          <w:marTop w:val="0"/>
          <w:marBottom w:val="0"/>
          <w:divBdr>
            <w:top w:val="dotted" w:sz="2" w:space="0" w:color="FF0000"/>
            <w:left w:val="dotted" w:sz="2" w:space="0" w:color="FF0000"/>
            <w:bottom w:val="dotted" w:sz="2" w:space="0" w:color="FF0000"/>
            <w:right w:val="dotted" w:sz="2" w:space="0" w:color="FF0000"/>
          </w:divBdr>
        </w:div>
        <w:div w:id="858592537">
          <w:marLeft w:val="0"/>
          <w:marRight w:val="0"/>
          <w:marTop w:val="0"/>
          <w:marBottom w:val="0"/>
          <w:divBdr>
            <w:top w:val="dotted" w:sz="2" w:space="0" w:color="FF0000"/>
            <w:left w:val="dotted" w:sz="2" w:space="0" w:color="FF0000"/>
            <w:bottom w:val="dotted" w:sz="2" w:space="0" w:color="FF0000"/>
            <w:right w:val="dotted" w:sz="2" w:space="0" w:color="FF0000"/>
          </w:divBdr>
        </w:div>
      </w:divsChild>
    </w:div>
    <w:div w:id="8585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25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467</TotalTime>
  <Pages>1</Pages>
  <Words>0</Words>
  <Characters>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User</cp:lastModifiedBy>
  <cp:revision>50</cp:revision>
  <dcterms:created xsi:type="dcterms:W3CDTF">2011-06-08T15:13:00Z</dcterms:created>
  <dcterms:modified xsi:type="dcterms:W3CDTF">2012-02-26T08:21:00Z</dcterms:modified>
</cp:coreProperties>
</file>