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B1" w:rsidRDefault="001B6CB1" w:rsidP="00F263F4">
      <w:pPr>
        <w:jc w:val="center"/>
        <w:rPr>
          <w:b/>
        </w:rPr>
      </w:pPr>
      <w:r>
        <w:rPr>
          <w:b/>
        </w:rPr>
        <w:t>Родительское собрание</w:t>
      </w:r>
    </w:p>
    <w:p w:rsidR="001B6CB1" w:rsidRPr="00A90B55" w:rsidRDefault="001B6CB1" w:rsidP="00F263F4">
      <w:pPr>
        <w:jc w:val="center"/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8762"/>
      </w:tblGrid>
      <w:tr w:rsidR="001B6CB1" w:rsidRPr="004A72C4" w:rsidTr="008D2B86">
        <w:tc>
          <w:tcPr>
            <w:tcW w:w="1138" w:type="dxa"/>
          </w:tcPr>
          <w:p w:rsidR="001B6CB1" w:rsidRPr="004A72C4" w:rsidRDefault="001B6CB1" w:rsidP="008D2B86">
            <w:pPr>
              <w:jc w:val="center"/>
            </w:pPr>
            <w:r>
              <w:t>Дата</w:t>
            </w:r>
          </w:p>
        </w:tc>
        <w:tc>
          <w:tcPr>
            <w:tcW w:w="8762" w:type="dxa"/>
          </w:tcPr>
          <w:p w:rsidR="001B6CB1" w:rsidRPr="004A72C4" w:rsidRDefault="001B6CB1" w:rsidP="008D2B86">
            <w:pPr>
              <w:jc w:val="center"/>
            </w:pPr>
            <w:r>
              <w:t>Тема собрания.</w:t>
            </w:r>
          </w:p>
        </w:tc>
      </w:tr>
      <w:tr w:rsidR="001B6CB1" w:rsidRPr="004A72C4" w:rsidTr="008D2B86">
        <w:tc>
          <w:tcPr>
            <w:tcW w:w="1138" w:type="dxa"/>
          </w:tcPr>
          <w:p w:rsidR="001B6CB1" w:rsidRPr="004A72C4" w:rsidRDefault="001B6CB1" w:rsidP="008D2B86">
            <w:pPr>
              <w:jc w:val="center"/>
            </w:pPr>
          </w:p>
        </w:tc>
        <w:tc>
          <w:tcPr>
            <w:tcW w:w="8762" w:type="dxa"/>
          </w:tcPr>
          <w:p w:rsidR="001B6CB1" w:rsidRPr="004A72C4" w:rsidRDefault="001B6CB1" w:rsidP="004F6474"/>
        </w:tc>
      </w:tr>
    </w:tbl>
    <w:p w:rsidR="001B6CB1" w:rsidRDefault="001B6CB1" w:rsidP="00F263F4">
      <w:pPr>
        <w:jc w:val="center"/>
        <w:rPr>
          <w:b/>
        </w:rPr>
      </w:pPr>
    </w:p>
    <w:p w:rsidR="001B6CB1" w:rsidRDefault="001B6CB1" w:rsidP="00F263F4">
      <w:pPr>
        <w:jc w:val="center"/>
        <w:rPr>
          <w:b/>
        </w:rPr>
      </w:pPr>
      <w:r>
        <w:rPr>
          <w:b/>
        </w:rPr>
        <w:t xml:space="preserve">Краткий план </w:t>
      </w:r>
    </w:p>
    <w:p w:rsidR="001B6CB1" w:rsidRDefault="001B6CB1" w:rsidP="00F263F4">
      <w:pPr>
        <w:rPr>
          <w:b/>
        </w:rPr>
      </w:pPr>
      <w:r>
        <w:rPr>
          <w:b/>
        </w:rPr>
        <w:t>Обсуждаемые   вопросы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CB1" w:rsidRDefault="001B6CB1" w:rsidP="00F263F4">
      <w:pPr>
        <w:jc w:val="center"/>
        <w:rPr>
          <w:b/>
        </w:rPr>
      </w:pPr>
    </w:p>
    <w:p w:rsidR="001B6CB1" w:rsidRDefault="001B6CB1" w:rsidP="00F263F4">
      <w:pPr>
        <w:jc w:val="center"/>
        <w:rPr>
          <w:b/>
        </w:rPr>
      </w:pPr>
      <w:r>
        <w:rPr>
          <w:b/>
        </w:rPr>
        <w:t>Протокол № __</w:t>
      </w:r>
    </w:p>
    <w:p w:rsidR="001B6CB1" w:rsidRDefault="001B6CB1" w:rsidP="00F263F4">
      <w:pPr>
        <w:jc w:val="center"/>
        <w:rPr>
          <w:b/>
        </w:rPr>
      </w:pPr>
      <w:r>
        <w:rPr>
          <w:b/>
        </w:rPr>
        <w:t>От _______________________-</w:t>
      </w:r>
    </w:p>
    <w:p w:rsidR="001B6CB1" w:rsidRDefault="001B6CB1" w:rsidP="00F263F4">
      <w:pPr>
        <w:rPr>
          <w:b/>
        </w:rPr>
      </w:pPr>
      <w:r>
        <w:rPr>
          <w:b/>
        </w:rPr>
        <w:t>Присутствовали : ______ человек</w:t>
      </w:r>
    </w:p>
    <w:p w:rsidR="001B6CB1" w:rsidRDefault="001B6CB1" w:rsidP="00F263F4">
      <w:pPr>
        <w:rPr>
          <w:b/>
        </w:rPr>
      </w:pPr>
      <w:r>
        <w:rPr>
          <w:b/>
        </w:rPr>
        <w:t>Слушали: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CB1" w:rsidRDefault="001B6CB1" w:rsidP="00F263F4">
      <w:pPr>
        <w:rPr>
          <w:b/>
        </w:rPr>
      </w:pPr>
    </w:p>
    <w:p w:rsidR="001B6CB1" w:rsidRDefault="001B6CB1" w:rsidP="00F263F4">
      <w:pPr>
        <w:rPr>
          <w:b/>
        </w:rPr>
      </w:pPr>
      <w:r>
        <w:rPr>
          <w:b/>
        </w:rPr>
        <w:t>Решили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CB1" w:rsidRDefault="001B6CB1"/>
    <w:sectPr w:rsidR="001B6CB1" w:rsidSect="0088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3F4"/>
    <w:rsid w:val="001B6CB1"/>
    <w:rsid w:val="004A72C4"/>
    <w:rsid w:val="004F6474"/>
    <w:rsid w:val="00633473"/>
    <w:rsid w:val="006B4299"/>
    <w:rsid w:val="00883D1D"/>
    <w:rsid w:val="008D2B86"/>
    <w:rsid w:val="00A90B55"/>
    <w:rsid w:val="00AE156C"/>
    <w:rsid w:val="00F2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63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447</Words>
  <Characters>2554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</dc:title>
  <dc:subject/>
  <dc:creator>учитель</dc:creator>
  <cp:keywords/>
  <dc:description/>
  <cp:lastModifiedBy>Админ</cp:lastModifiedBy>
  <cp:revision>2</cp:revision>
  <cp:lastPrinted>2009-12-09T11:50:00Z</cp:lastPrinted>
  <dcterms:created xsi:type="dcterms:W3CDTF">2012-12-11T16:58:00Z</dcterms:created>
  <dcterms:modified xsi:type="dcterms:W3CDTF">2012-12-11T16:58:00Z</dcterms:modified>
</cp:coreProperties>
</file>