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CC" w:rsidRPr="00824D94" w:rsidRDefault="00E559CC" w:rsidP="00AA4BC8">
      <w:pPr>
        <w:spacing w:after="0"/>
        <w:jc w:val="right"/>
        <w:rPr>
          <w:rFonts w:ascii="Times New Roman" w:hAnsi="Times New Roman"/>
          <w:b/>
          <w:sz w:val="24"/>
        </w:rPr>
      </w:pPr>
      <w:r w:rsidRPr="00824D94">
        <w:rPr>
          <w:rFonts w:ascii="Times New Roman" w:hAnsi="Times New Roman"/>
          <w:b/>
          <w:sz w:val="24"/>
        </w:rPr>
        <w:t xml:space="preserve">                  </w:t>
      </w: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spacing w:after="0"/>
        <w:jc w:val="both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  <w:b/>
          <w:sz w:val="40"/>
        </w:rPr>
      </w:pPr>
      <w:r w:rsidRPr="00824D94">
        <w:rPr>
          <w:rFonts w:ascii="Times New Roman" w:hAnsi="Times New Roman"/>
          <w:b/>
          <w:sz w:val="40"/>
        </w:rPr>
        <w:t>МАТЕРИАЛЫ</w:t>
      </w: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  <w:b/>
          <w:sz w:val="40"/>
        </w:rPr>
      </w:pPr>
      <w:r w:rsidRPr="00824D94">
        <w:rPr>
          <w:rFonts w:ascii="Times New Roman" w:hAnsi="Times New Roman"/>
          <w:b/>
          <w:sz w:val="40"/>
        </w:rPr>
        <w:t>РОДИТЕЛЬСКОГО СОБРАНИЯ</w:t>
      </w: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  <w:b/>
          <w:sz w:val="36"/>
        </w:rPr>
      </w:pPr>
      <w:r w:rsidRPr="00824D94">
        <w:rPr>
          <w:rFonts w:ascii="Times New Roman" w:hAnsi="Times New Roman"/>
          <w:b/>
          <w:sz w:val="36"/>
        </w:rPr>
        <w:t>ТЕМА: «ДОРОГА, РЕБЕНОК, БЕЗОПАСНОСТЬ»</w:t>
      </w:r>
    </w:p>
    <w:p w:rsidR="00E559CC" w:rsidRPr="00824D94" w:rsidRDefault="00E559CC" w:rsidP="00AA4BC8">
      <w:pPr>
        <w:spacing w:after="0"/>
        <w:rPr>
          <w:rFonts w:ascii="Times New Roman" w:hAnsi="Times New Roman"/>
          <w:b/>
          <w:sz w:val="40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b/>
          <w:sz w:val="40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b/>
          <w:sz w:val="40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b/>
          <w:sz w:val="40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b/>
          <w:sz w:val="40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b/>
          <w:sz w:val="40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b/>
          <w:sz w:val="40"/>
        </w:rPr>
      </w:pPr>
    </w:p>
    <w:p w:rsidR="00E559CC" w:rsidRPr="00824D94" w:rsidRDefault="00E559CC" w:rsidP="00AA4BC8">
      <w:pPr>
        <w:spacing w:after="0"/>
        <w:jc w:val="right"/>
        <w:rPr>
          <w:rFonts w:ascii="Times New Roman" w:hAnsi="Times New Roman"/>
          <w:b/>
          <w:sz w:val="24"/>
        </w:rPr>
      </w:pPr>
      <w:r w:rsidRPr="00824D94">
        <w:rPr>
          <w:rFonts w:ascii="Times New Roman" w:hAnsi="Times New Roman"/>
          <w:b/>
          <w:sz w:val="24"/>
        </w:rPr>
        <w:t>Классный руководитель:</w:t>
      </w:r>
    </w:p>
    <w:p w:rsidR="00E559CC" w:rsidRPr="00824D94" w:rsidRDefault="00E559CC" w:rsidP="00AA4BC8">
      <w:pPr>
        <w:spacing w:after="0"/>
        <w:jc w:val="right"/>
        <w:rPr>
          <w:rFonts w:ascii="Times New Roman" w:hAnsi="Times New Roman"/>
          <w:sz w:val="24"/>
        </w:rPr>
      </w:pPr>
      <w:r w:rsidRPr="00824D94">
        <w:rPr>
          <w:rFonts w:ascii="Times New Roman" w:hAnsi="Times New Roman"/>
          <w:b/>
          <w:sz w:val="24"/>
        </w:rPr>
        <w:t>Кидакоева Л.У.</w:t>
      </w:r>
    </w:p>
    <w:p w:rsidR="00E559CC" w:rsidRPr="00824D94" w:rsidRDefault="00E559CC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ind w:left="397"/>
        <w:jc w:val="center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spacing w:after="0"/>
        <w:ind w:left="397"/>
        <w:jc w:val="center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spacing w:after="0"/>
        <w:ind w:left="397"/>
        <w:jc w:val="center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spacing w:after="0"/>
        <w:ind w:left="397"/>
        <w:jc w:val="center"/>
        <w:rPr>
          <w:rFonts w:ascii="Times New Roman" w:hAnsi="Times New Roman"/>
          <w:b/>
          <w:sz w:val="28"/>
        </w:rPr>
      </w:pPr>
      <w:r w:rsidRPr="00824D94">
        <w:rPr>
          <w:rFonts w:ascii="Times New Roman" w:hAnsi="Times New Roman"/>
          <w:b/>
          <w:sz w:val="28"/>
        </w:rPr>
        <w:t>ПЛАН  СОБРАНИЯ</w:t>
      </w:r>
    </w:p>
    <w:p w:rsidR="00E559CC" w:rsidRPr="00824D94" w:rsidRDefault="00E559CC" w:rsidP="00AA4BC8">
      <w:pPr>
        <w:spacing w:after="0"/>
        <w:ind w:left="397"/>
        <w:jc w:val="center"/>
        <w:rPr>
          <w:rFonts w:ascii="Times New Roman" w:hAnsi="Times New Roman"/>
          <w:b/>
          <w:sz w:val="28"/>
        </w:rPr>
      </w:pPr>
      <w:r w:rsidRPr="00824D94">
        <w:rPr>
          <w:rFonts w:ascii="Times New Roman" w:hAnsi="Times New Roman"/>
          <w:b/>
          <w:sz w:val="28"/>
        </w:rPr>
        <w:t>«ДОРОГА. РЕБЕНОК. БЕЗОПАСНОСТЬ»</w:t>
      </w:r>
    </w:p>
    <w:p w:rsidR="00E559CC" w:rsidRPr="00824D94" w:rsidRDefault="00E559CC" w:rsidP="00AA4BC8">
      <w:pPr>
        <w:spacing w:after="0"/>
        <w:ind w:left="397"/>
        <w:jc w:val="center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spacing w:after="0"/>
        <w:rPr>
          <w:rFonts w:ascii="Times New Roman" w:hAnsi="Times New Roman"/>
          <w:b/>
        </w:rPr>
      </w:pPr>
      <w:r w:rsidRPr="00824D94">
        <w:rPr>
          <w:rFonts w:ascii="Times New Roman" w:hAnsi="Times New Roman"/>
          <w:b/>
        </w:rPr>
        <w:t xml:space="preserve">                                </w:t>
      </w:r>
    </w:p>
    <w:p w:rsidR="00E559CC" w:rsidRPr="00824D94" w:rsidRDefault="00E559CC" w:rsidP="00AA4BC8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824D94">
        <w:rPr>
          <w:rFonts w:ascii="Times New Roman" w:hAnsi="Times New Roman"/>
        </w:rPr>
        <w:t xml:space="preserve">ТЕАТРАЛИЗОВАННОЕ ТЕМАТИЧЕСКОЕ ПРЕДСТАВЛЕНИЕ ВОСПИТАННИКОВ «ВАЖНЫЕ ПРАВИЛА» </w:t>
      </w:r>
      <w:r w:rsidRPr="00824D94">
        <w:rPr>
          <w:rFonts w:ascii="Times New Roman" w:hAnsi="Times New Roman"/>
          <w:sz w:val="16"/>
        </w:rPr>
        <w:t>(ПО МОТИВАМ СКАЗКИ Л.ВОЛКОВА «ВОЛШЕБНИК ИЗУМРУДНОГО ГОРОДА»)</w:t>
      </w:r>
    </w:p>
    <w:p w:rsidR="00E559CC" w:rsidRPr="00824D94" w:rsidRDefault="00E559CC" w:rsidP="00AA4BC8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0"/>
        </w:rPr>
      </w:pPr>
      <w:r w:rsidRPr="00824D94">
        <w:rPr>
          <w:rFonts w:ascii="Times New Roman" w:hAnsi="Times New Roman"/>
          <w:sz w:val="20"/>
        </w:rPr>
        <w:t>КАК НАУЧИТЬ РЕБЕНКА БЕЗОПАСНОМУ ПОВЕДЕНИЮ НА ДОРОГЕ</w:t>
      </w:r>
    </w:p>
    <w:p w:rsidR="00E559CC" w:rsidRPr="00824D94" w:rsidRDefault="00E559CC" w:rsidP="00AA4BC8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824D94">
        <w:rPr>
          <w:rFonts w:ascii="Times New Roman" w:hAnsi="Times New Roman"/>
          <w:sz w:val="20"/>
        </w:rPr>
        <w:t>ФАКТОРЫ, ПРОВОЦИРУЮЩИЕ УЧАСТИЕ ДЕТЕЙ В ДТП</w:t>
      </w:r>
    </w:p>
    <w:p w:rsidR="00E559CC" w:rsidRPr="00824D94" w:rsidRDefault="00E559CC" w:rsidP="00AA4BC8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824D94">
        <w:rPr>
          <w:rFonts w:ascii="Times New Roman" w:hAnsi="Times New Roman"/>
        </w:rPr>
        <w:t>УРОКИ ДОРОЖНОЙ АЗБУКИ</w:t>
      </w:r>
    </w:p>
    <w:p w:rsidR="00E559CC" w:rsidRPr="00824D94" w:rsidRDefault="00E559CC" w:rsidP="00AA4BC8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824D94">
        <w:rPr>
          <w:rFonts w:ascii="Times New Roman" w:hAnsi="Times New Roman"/>
          <w:sz w:val="20"/>
        </w:rPr>
        <w:t xml:space="preserve">ДВИЖЕНИЕ С РЕБЕНКОМ </w:t>
      </w:r>
    </w:p>
    <w:p w:rsidR="00E559CC" w:rsidRPr="00824D94" w:rsidRDefault="00E559CC" w:rsidP="00AA4BC8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824D94">
        <w:rPr>
          <w:rFonts w:ascii="Times New Roman" w:hAnsi="Times New Roman"/>
          <w:sz w:val="20"/>
        </w:rPr>
        <w:t xml:space="preserve">ПРАВИЛА ДЛЯ РОДИТЕЛЕЙ ДЕТЕЙ РАННЕГО ВОЗРАСТА </w:t>
      </w:r>
    </w:p>
    <w:p w:rsidR="00E559CC" w:rsidRPr="00824D94" w:rsidRDefault="00E559CC" w:rsidP="00AA4BC8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824D94">
        <w:rPr>
          <w:rFonts w:ascii="Times New Roman" w:hAnsi="Times New Roman"/>
          <w:sz w:val="20"/>
        </w:rPr>
        <w:t xml:space="preserve">ПРАВИЛА БЕЗОПАСНОГО ПОВЕДЕНИЯ НА ПРОЕЗЖЕЙ ЧАСТИ </w:t>
      </w:r>
    </w:p>
    <w:p w:rsidR="00E559CC" w:rsidRPr="00824D94" w:rsidRDefault="00E559CC" w:rsidP="00AA4BC8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824D94">
        <w:rPr>
          <w:rFonts w:ascii="Times New Roman" w:hAnsi="Times New Roman"/>
          <w:sz w:val="20"/>
        </w:rPr>
        <w:t xml:space="preserve">ПО ДОРОГЕ В ДЕТСКИЙ САД </w:t>
      </w:r>
    </w:p>
    <w:p w:rsidR="00E559CC" w:rsidRPr="00824D94" w:rsidRDefault="00E559CC" w:rsidP="00AA4BC8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824D94">
        <w:rPr>
          <w:rFonts w:ascii="Times New Roman" w:hAnsi="Times New Roman"/>
        </w:rPr>
        <w:t>ВИКТОРИНА «УМНИКИ И УМНИЧКИ»</w:t>
      </w:r>
    </w:p>
    <w:p w:rsidR="00E559CC" w:rsidRPr="00824D94" w:rsidRDefault="00E559CC" w:rsidP="00AA4BC8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824D94">
        <w:rPr>
          <w:rFonts w:ascii="Times New Roman" w:hAnsi="Times New Roman"/>
        </w:rPr>
        <w:t>СТИХОТВОРЕНИЕ</w:t>
      </w:r>
    </w:p>
    <w:p w:rsidR="00E559CC" w:rsidRPr="00824D94" w:rsidRDefault="00E559CC" w:rsidP="00AA4BC8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824D94">
        <w:rPr>
          <w:rFonts w:ascii="Times New Roman" w:hAnsi="Times New Roman"/>
        </w:rPr>
        <w:t xml:space="preserve">ДЕФИЛЕ </w:t>
      </w:r>
    </w:p>
    <w:p w:rsidR="00E559CC" w:rsidRPr="00824D94" w:rsidRDefault="00E559CC" w:rsidP="00AA4BC8">
      <w:pPr>
        <w:spacing w:after="0"/>
        <w:ind w:left="37" w:firstLine="671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559CC" w:rsidRPr="00824D94" w:rsidRDefault="00E559CC" w:rsidP="00AA4BC8">
      <w:pPr>
        <w:spacing w:after="0"/>
        <w:ind w:left="397"/>
        <w:rPr>
          <w:rFonts w:ascii="Times New Roman" w:hAnsi="Times New Roman"/>
          <w:b/>
        </w:rPr>
      </w:pPr>
      <w:r w:rsidRPr="00824D94">
        <w:rPr>
          <w:rFonts w:ascii="Times New Roman" w:hAnsi="Times New Roman"/>
          <w:b/>
        </w:rPr>
        <w:t>Подготовка к собранию:</w:t>
      </w:r>
    </w:p>
    <w:p w:rsidR="00E559CC" w:rsidRPr="00824D94" w:rsidRDefault="00E559CC" w:rsidP="00AA4BC8">
      <w:pPr>
        <w:spacing w:after="0"/>
        <w:rPr>
          <w:rFonts w:ascii="Times New Roman" w:hAnsi="Times New Roman"/>
        </w:rPr>
      </w:pPr>
      <w:r w:rsidRPr="00824D94">
        <w:rPr>
          <w:rFonts w:ascii="Times New Roman" w:hAnsi="Times New Roman"/>
        </w:rPr>
        <w:t>-</w:t>
      </w:r>
      <w:r w:rsidRPr="00824D94">
        <w:rPr>
          <w:rFonts w:ascii="Times New Roman" w:hAnsi="Times New Roman"/>
          <w:sz w:val="20"/>
        </w:rPr>
        <w:t>ПЛАКАТЫ (цитаты)</w:t>
      </w:r>
    </w:p>
    <w:p w:rsidR="00E559CC" w:rsidRPr="00824D94" w:rsidRDefault="00E559CC" w:rsidP="00AA4BC8">
      <w:pPr>
        <w:spacing w:after="0"/>
        <w:rPr>
          <w:rFonts w:ascii="Times New Roman" w:hAnsi="Times New Roman"/>
          <w:sz w:val="18"/>
        </w:rPr>
      </w:pPr>
      <w:r w:rsidRPr="00824D94">
        <w:rPr>
          <w:rFonts w:ascii="Times New Roman" w:hAnsi="Times New Roman"/>
          <w:sz w:val="18"/>
        </w:rPr>
        <w:t>-ВЫСТАВКА ПОСОБИЙ И ИГР ПО ОБУЧЕНИЮ ДЕТЕЙ ПРАВИЛАМ ДОРОЖНОГО ДВИЖЕНИЯ</w:t>
      </w:r>
    </w:p>
    <w:p w:rsidR="00E559CC" w:rsidRPr="00824D94" w:rsidRDefault="00E559CC" w:rsidP="00AA4BC8">
      <w:pPr>
        <w:spacing w:after="0"/>
        <w:rPr>
          <w:rFonts w:ascii="Times New Roman" w:hAnsi="Times New Roman"/>
          <w:sz w:val="18"/>
        </w:rPr>
      </w:pPr>
      <w:r w:rsidRPr="00824D94">
        <w:rPr>
          <w:rFonts w:ascii="Times New Roman" w:hAnsi="Times New Roman"/>
          <w:sz w:val="18"/>
        </w:rPr>
        <w:t>-ФОТОСТЕНД  ВОСПИТАННИКОВ «ШКОЛА ДОРОЖНЫХ НАУК»</w:t>
      </w:r>
    </w:p>
    <w:p w:rsidR="00E559CC" w:rsidRPr="00824D94" w:rsidRDefault="00E559CC" w:rsidP="00AA4BC8">
      <w:pPr>
        <w:spacing w:after="0"/>
        <w:rPr>
          <w:rFonts w:ascii="Times New Roman" w:hAnsi="Times New Roman"/>
          <w:sz w:val="20"/>
        </w:rPr>
      </w:pPr>
      <w:r w:rsidRPr="00824D94">
        <w:rPr>
          <w:rFonts w:ascii="Times New Roman" w:hAnsi="Times New Roman"/>
          <w:sz w:val="18"/>
        </w:rPr>
        <w:t>-ВЫСТАВКА СОВМЕСТНОГО ТВОРЧЕСТВА РОДИТЕЛЕЙ И ДЕТЕЙ «ДОРОГА И МЫ</w:t>
      </w:r>
      <w:r w:rsidRPr="00824D94">
        <w:rPr>
          <w:rFonts w:ascii="Times New Roman" w:hAnsi="Times New Roman"/>
          <w:sz w:val="20"/>
        </w:rPr>
        <w:t>»</w:t>
      </w:r>
    </w:p>
    <w:p w:rsidR="00E559CC" w:rsidRPr="00824D94" w:rsidRDefault="00E559CC" w:rsidP="00AA4BC8">
      <w:pPr>
        <w:spacing w:after="0"/>
        <w:rPr>
          <w:rFonts w:ascii="Times New Roman" w:hAnsi="Times New Roman"/>
          <w:sz w:val="20"/>
        </w:rPr>
      </w:pPr>
      <w:r w:rsidRPr="00824D94">
        <w:rPr>
          <w:rFonts w:ascii="Times New Roman" w:hAnsi="Times New Roman"/>
          <w:sz w:val="20"/>
        </w:rPr>
        <w:t>-ПАМЯТКИ для родителей</w:t>
      </w:r>
    </w:p>
    <w:p w:rsidR="00E559CC" w:rsidRPr="00824D94" w:rsidRDefault="00E559CC" w:rsidP="008E47D2">
      <w:pPr>
        <w:spacing w:after="0"/>
        <w:rPr>
          <w:rFonts w:ascii="Times New Roman" w:hAnsi="Times New Roman"/>
          <w:sz w:val="20"/>
        </w:rPr>
      </w:pPr>
      <w:r w:rsidRPr="00824D94">
        <w:rPr>
          <w:rFonts w:ascii="Times New Roman" w:hAnsi="Times New Roman"/>
          <w:sz w:val="20"/>
        </w:rPr>
        <w:t xml:space="preserve">  -ТЕАТРАЛИЗАЦИЯ </w:t>
      </w: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</w:rPr>
      </w:pP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</w:rPr>
      </w:pP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</w:rPr>
      </w:pPr>
    </w:p>
    <w:p w:rsidR="00E559CC" w:rsidRPr="00824D94" w:rsidRDefault="00E559CC" w:rsidP="00AA4BC8">
      <w:pPr>
        <w:spacing w:after="0"/>
        <w:jc w:val="center"/>
        <w:rPr>
          <w:rFonts w:ascii="Times New Roman" w:hAnsi="Times New Roman"/>
        </w:rPr>
      </w:pPr>
    </w:p>
    <w:p w:rsidR="00E559CC" w:rsidRPr="00824D94" w:rsidRDefault="00E559CC" w:rsidP="00AA4BC8">
      <w:pPr>
        <w:pStyle w:val="NoSpacing"/>
        <w:rPr>
          <w:rFonts w:ascii="Times New Roman" w:hAnsi="Times New Roman"/>
          <w:b/>
          <w:sz w:val="44"/>
        </w:rPr>
      </w:pPr>
    </w:p>
    <w:p w:rsidR="00E559CC" w:rsidRPr="00824D94" w:rsidRDefault="00E559CC" w:rsidP="00AA4BC8">
      <w:pPr>
        <w:pStyle w:val="NoSpacing"/>
        <w:rPr>
          <w:rFonts w:ascii="Times New Roman" w:hAnsi="Times New Roman"/>
          <w:b/>
          <w:sz w:val="44"/>
        </w:rPr>
      </w:pPr>
    </w:p>
    <w:p w:rsidR="00E559CC" w:rsidRPr="00824D94" w:rsidRDefault="00E559CC" w:rsidP="00AA4BC8">
      <w:pPr>
        <w:pStyle w:val="NoSpacing"/>
        <w:rPr>
          <w:rFonts w:ascii="Times New Roman" w:hAnsi="Times New Roman"/>
          <w:b/>
          <w:sz w:val="44"/>
        </w:rPr>
      </w:pPr>
    </w:p>
    <w:p w:rsidR="00E559CC" w:rsidRDefault="00E559CC" w:rsidP="00AA4BC8">
      <w:pPr>
        <w:pStyle w:val="NoSpacing"/>
        <w:rPr>
          <w:rFonts w:ascii="Times New Roman" w:hAnsi="Times New Roman"/>
          <w:b/>
          <w:sz w:val="44"/>
        </w:rPr>
      </w:pPr>
    </w:p>
    <w:p w:rsidR="00E559CC" w:rsidRPr="00AA4BC8" w:rsidRDefault="00E559CC" w:rsidP="00AA4BC8">
      <w:pPr>
        <w:pStyle w:val="NoSpacing"/>
        <w:rPr>
          <w:rFonts w:ascii="Times New Roman" w:hAnsi="Times New Roman"/>
          <w:b/>
          <w:sz w:val="44"/>
        </w:rPr>
      </w:pPr>
    </w:p>
    <w:p w:rsidR="00E559CC" w:rsidRPr="00AA4BC8" w:rsidRDefault="00E559CC" w:rsidP="00AA4BC8">
      <w:pPr>
        <w:pStyle w:val="NoSpacing"/>
        <w:rPr>
          <w:rFonts w:ascii="Times New Roman" w:hAnsi="Times New Roman"/>
          <w:b/>
          <w:sz w:val="44"/>
        </w:rPr>
      </w:pPr>
    </w:p>
    <w:p w:rsidR="00E559CC" w:rsidRPr="00AA4BC8" w:rsidRDefault="00E559CC" w:rsidP="00AA4BC8">
      <w:pPr>
        <w:pStyle w:val="NoSpacing"/>
        <w:rPr>
          <w:rFonts w:ascii="Times New Roman" w:hAnsi="Times New Roman"/>
          <w:b/>
          <w:sz w:val="44"/>
        </w:rPr>
      </w:pPr>
    </w:p>
    <w:p w:rsidR="00E559CC" w:rsidRDefault="00E559CC" w:rsidP="00E021E1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E559CC" w:rsidRDefault="00E559CC" w:rsidP="00E021E1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E559CC" w:rsidRDefault="00E559CC" w:rsidP="00E021E1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E559CC" w:rsidRDefault="00E559CC" w:rsidP="00E021E1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E559CC" w:rsidRPr="00824D94" w:rsidRDefault="00E559CC" w:rsidP="00AA4BC8">
      <w:pPr>
        <w:pStyle w:val="NoSpacing"/>
        <w:rPr>
          <w:rFonts w:ascii="Times New Roman" w:hAnsi="Times New Roman"/>
          <w:b/>
          <w:sz w:val="24"/>
        </w:rPr>
      </w:pPr>
    </w:p>
    <w:p w:rsidR="00E559CC" w:rsidRPr="00020F8C" w:rsidRDefault="00E559CC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hAnsi="Times New Roman"/>
          <w:b/>
          <w:color w:val="000000"/>
          <w:spacing w:val="4"/>
          <w:sz w:val="20"/>
          <w:szCs w:val="26"/>
        </w:rPr>
        <w:t>«Дети наши на свет родились,</w:t>
      </w:r>
    </w:p>
    <w:p w:rsidR="00E559CC" w:rsidRPr="00020F8C" w:rsidRDefault="00E559CC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hAnsi="Times New Roman"/>
          <w:b/>
          <w:color w:val="000000"/>
          <w:spacing w:val="4"/>
          <w:sz w:val="20"/>
          <w:szCs w:val="26"/>
        </w:rPr>
        <w:t>Чтобы радостно жить.</w:t>
      </w:r>
    </w:p>
    <w:p w:rsidR="00E559CC" w:rsidRPr="00020F8C" w:rsidRDefault="00E559CC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hAnsi="Times New Roman"/>
          <w:b/>
          <w:color w:val="000000"/>
          <w:spacing w:val="4"/>
          <w:sz w:val="20"/>
          <w:szCs w:val="26"/>
        </w:rPr>
        <w:t>Чтобы вместе играть, чтобы крепко дружить</w:t>
      </w:r>
    </w:p>
    <w:p w:rsidR="00E559CC" w:rsidRPr="00020F8C" w:rsidRDefault="00E559CC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hAnsi="Times New Roman"/>
          <w:b/>
          <w:color w:val="000000"/>
          <w:spacing w:val="4"/>
          <w:sz w:val="20"/>
          <w:szCs w:val="26"/>
        </w:rPr>
        <w:t>Чтоб улыбки друг другу</w:t>
      </w:r>
    </w:p>
    <w:p w:rsidR="00E559CC" w:rsidRPr="00020F8C" w:rsidRDefault="00E559CC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hAnsi="Times New Roman"/>
          <w:b/>
          <w:color w:val="000000"/>
          <w:spacing w:val="4"/>
          <w:sz w:val="20"/>
          <w:szCs w:val="26"/>
        </w:rPr>
        <w:t>Дарить и цветы</w:t>
      </w:r>
    </w:p>
    <w:p w:rsidR="00E559CC" w:rsidRPr="00020F8C" w:rsidRDefault="00E559CC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hAnsi="Times New Roman"/>
          <w:b/>
          <w:color w:val="000000"/>
          <w:spacing w:val="4"/>
          <w:sz w:val="20"/>
          <w:szCs w:val="26"/>
        </w:rPr>
        <w:t>Чтоб всегда исполнялись в их жизни мечты»</w:t>
      </w:r>
    </w:p>
    <w:p w:rsidR="00E559CC" w:rsidRDefault="00E559CC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hAnsi="Times New Roman"/>
          <w:b/>
          <w:color w:val="000000"/>
          <w:spacing w:val="4"/>
          <w:sz w:val="26"/>
          <w:szCs w:val="26"/>
        </w:rPr>
      </w:pP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color w:val="000000"/>
          <w:spacing w:val="4"/>
        </w:rPr>
      </w:pPr>
      <w:r w:rsidRPr="00417155">
        <w:rPr>
          <w:rFonts w:ascii="Times New Roman" w:hAnsi="Times New Roman"/>
          <w:color w:val="000000"/>
          <w:spacing w:val="4"/>
        </w:rPr>
        <w:t xml:space="preserve"> Да, наши дети рождены именно для этого, а всегда ли так бывает, не омрачится ли жизнь трагедией – это во многом зависит от нас, взрослых.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color w:val="000000"/>
          <w:spacing w:val="4"/>
        </w:rPr>
      </w:pPr>
      <w:r w:rsidRPr="00417155">
        <w:rPr>
          <w:rFonts w:ascii="Times New Roman" w:hAnsi="Times New Roman"/>
          <w:color w:val="000000"/>
          <w:spacing w:val="4"/>
        </w:rPr>
        <w:t>Тема сегодняшней встречи «Дорога. Ребенок. Безопасность».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</w:rPr>
        <w:t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</w:t>
      </w:r>
      <w:r w:rsidRPr="00417155">
        <w:rPr>
          <w:rFonts w:ascii="Times New Roman" w:hAnsi="Times New Roman"/>
          <w:color w:val="000000"/>
          <w:spacing w:val="2"/>
        </w:rPr>
        <w:t xml:space="preserve"> Из общего количества погибших детей подавляющее большинство - дети дошкольного и младшего школь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1"/>
        </w:rPr>
        <w:t>ного возраста.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color w:val="000000"/>
          <w:spacing w:val="4"/>
        </w:rPr>
      </w:pPr>
      <w:r w:rsidRPr="00417155">
        <w:rPr>
          <w:rFonts w:ascii="Times New Roman" w:hAnsi="Times New Roman"/>
          <w:color w:val="000000"/>
          <w:spacing w:val="4"/>
        </w:rPr>
        <w:t>Сегодня мы постараемся ответить на вопросы: Что мы понимаем под словом ПДД? Как научить ребенка правилам безопасного поведения на дороге? Какие факторы провоцируют участию детей ДТП? Вспомнить элементарные правила дорожной азбуки.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color w:val="000000"/>
          <w:spacing w:val="4"/>
        </w:rPr>
      </w:pPr>
      <w:r w:rsidRPr="00417155">
        <w:rPr>
          <w:rFonts w:ascii="Times New Roman" w:hAnsi="Times New Roman"/>
          <w:color w:val="000000"/>
          <w:spacing w:val="4"/>
        </w:rPr>
        <w:t xml:space="preserve">Почему же дошкольники часто подвергаются </w:t>
      </w:r>
      <w:r w:rsidRPr="00417155">
        <w:rPr>
          <w:rFonts w:ascii="Times New Roman" w:hAnsi="Times New Roman"/>
          <w:color w:val="000000"/>
          <w:spacing w:val="3"/>
        </w:rPr>
        <w:t>несчастным случаям на дороге?</w:t>
      </w:r>
      <w:r w:rsidRPr="00417155">
        <w:rPr>
          <w:rFonts w:ascii="Times New Roman" w:hAnsi="Times New Roman"/>
          <w:color w:val="000000"/>
          <w:spacing w:val="4"/>
        </w:rPr>
        <w:t xml:space="preserve"> 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color w:val="000000"/>
          <w:spacing w:val="4"/>
        </w:rPr>
      </w:pPr>
      <w:r w:rsidRPr="00417155">
        <w:rPr>
          <w:rFonts w:ascii="Times New Roman" w:hAnsi="Times New Roman"/>
          <w:color w:val="000000"/>
          <w:spacing w:val="3"/>
        </w:rPr>
        <w:t xml:space="preserve">В силу своего </w:t>
      </w:r>
      <w:r w:rsidRPr="00417155">
        <w:rPr>
          <w:rFonts w:ascii="Times New Roman" w:hAnsi="Times New Roman"/>
          <w:b/>
          <w:color w:val="000000"/>
          <w:spacing w:val="2"/>
        </w:rPr>
        <w:t>психофизиологического развития</w:t>
      </w:r>
      <w:r w:rsidRPr="00417155">
        <w:rPr>
          <w:rFonts w:ascii="Times New Roman" w:hAnsi="Times New Roman"/>
          <w:color w:val="000000"/>
          <w:spacing w:val="2"/>
        </w:rPr>
        <w:t xml:space="preserve">. Это связано с особенностями их высшей нервной </w:t>
      </w:r>
      <w:r w:rsidRPr="00417155">
        <w:rPr>
          <w:rFonts w:ascii="Times New Roman" w:hAnsi="Times New Roman"/>
          <w:color w:val="000000"/>
          <w:spacing w:val="4"/>
        </w:rPr>
        <w:t>деятельности: незрелостью и непостоянством, быстрым истощением нервной сис</w:t>
      </w:r>
      <w:r w:rsidRPr="00417155">
        <w:rPr>
          <w:rFonts w:ascii="Times New Roman" w:hAnsi="Times New Roman"/>
          <w:color w:val="000000"/>
          <w:spacing w:val="4"/>
        </w:rPr>
        <w:softHyphen/>
        <w:t>темы, преобладанием процессов возбуждения над процессами торможения.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0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</w:rPr>
        <w:t xml:space="preserve">Дети не обладают теми же </w:t>
      </w:r>
      <w:r w:rsidRPr="00417155">
        <w:rPr>
          <w:rFonts w:ascii="Times New Roman" w:hAnsi="Times New Roman"/>
          <w:b/>
          <w:color w:val="000000"/>
          <w:spacing w:val="4"/>
        </w:rPr>
        <w:t>предпосылками для обучения</w:t>
      </w:r>
      <w:r w:rsidRPr="00417155">
        <w:rPr>
          <w:rFonts w:ascii="Times New Roman" w:hAnsi="Times New Roman"/>
          <w:color w:val="000000"/>
          <w:spacing w:val="4"/>
        </w:rPr>
        <w:t xml:space="preserve"> безопасному поведе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3"/>
        </w:rPr>
        <w:t>нию при движении на транспорте и дороге, как взрослые. Дети дошкольного возра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6"/>
        </w:rPr>
        <w:t xml:space="preserve">ста </w:t>
      </w:r>
      <w:r w:rsidRPr="00417155">
        <w:rPr>
          <w:rFonts w:ascii="Times New Roman" w:hAnsi="Times New Roman"/>
          <w:b/>
          <w:color w:val="000000"/>
          <w:spacing w:val="6"/>
        </w:rPr>
        <w:t>не разбираются в дорожных знаках, правилах дорожного движения, в размет</w:t>
      </w:r>
      <w:r w:rsidRPr="00417155">
        <w:rPr>
          <w:rFonts w:ascii="Times New Roman" w:hAnsi="Times New Roman"/>
          <w:b/>
          <w:color w:val="000000"/>
          <w:spacing w:val="6"/>
        </w:rPr>
        <w:softHyphen/>
      </w:r>
      <w:r w:rsidRPr="00417155">
        <w:rPr>
          <w:rFonts w:ascii="Times New Roman" w:hAnsi="Times New Roman"/>
          <w:b/>
          <w:color w:val="000000"/>
          <w:spacing w:val="3"/>
        </w:rPr>
        <w:t>ке дорог, в возможностях транспортных средств.</w:t>
      </w:r>
      <w:r w:rsidRPr="00417155">
        <w:rPr>
          <w:rFonts w:ascii="Times New Roman" w:hAnsi="Times New Roman"/>
          <w:color w:val="000000"/>
          <w:spacing w:val="3"/>
        </w:rPr>
        <w:t xml:space="preserve"> Они </w:t>
      </w:r>
      <w:r w:rsidRPr="00417155">
        <w:rPr>
          <w:rFonts w:ascii="Times New Roman" w:hAnsi="Times New Roman"/>
          <w:b/>
          <w:color w:val="000000"/>
          <w:spacing w:val="3"/>
        </w:rPr>
        <w:t>не обладают способностью</w:t>
      </w:r>
      <w:r w:rsidRPr="00417155">
        <w:rPr>
          <w:rFonts w:ascii="Times New Roman" w:hAnsi="Times New Roman"/>
          <w:color w:val="000000"/>
          <w:spacing w:val="3"/>
        </w:rPr>
        <w:t xml:space="preserve"> </w:t>
      </w:r>
      <w:r w:rsidRPr="00417155">
        <w:rPr>
          <w:rFonts w:ascii="Times New Roman" w:hAnsi="Times New Roman"/>
          <w:color w:val="000000"/>
          <w:spacing w:val="4"/>
        </w:rPr>
        <w:t xml:space="preserve">взрослых и детей старшего возраста </w:t>
      </w:r>
      <w:r w:rsidRPr="00417155">
        <w:rPr>
          <w:rFonts w:ascii="Times New Roman" w:hAnsi="Times New Roman"/>
          <w:b/>
          <w:color w:val="000000"/>
          <w:spacing w:val="4"/>
        </w:rPr>
        <w:t>оценивать скорость и расстояния</w:t>
      </w:r>
      <w:r w:rsidRPr="00417155">
        <w:rPr>
          <w:rFonts w:ascii="Times New Roman" w:hAnsi="Times New Roman"/>
          <w:color w:val="000000"/>
          <w:spacing w:val="4"/>
        </w:rPr>
        <w:t>. Слух и зре</w:t>
      </w:r>
      <w:r w:rsidRPr="00417155">
        <w:rPr>
          <w:rFonts w:ascii="Times New Roman" w:hAnsi="Times New Roman"/>
          <w:color w:val="000000"/>
          <w:spacing w:val="4"/>
        </w:rPr>
        <w:softHyphen/>
        <w:t>ние детей развиты в недостаточной степени. Они, в частности, не могут перемес</w:t>
      </w:r>
      <w:r w:rsidRPr="00417155">
        <w:rPr>
          <w:rFonts w:ascii="Times New Roman" w:hAnsi="Times New Roman"/>
          <w:color w:val="000000"/>
          <w:spacing w:val="4"/>
        </w:rPr>
        <w:softHyphen/>
        <w:t>тить свой взгляд с близких объектов на дальние и наоборот с такой же скоростью, как взрослые. Им трудно определить, с какой стороны поступают звуковые сигна</w:t>
      </w:r>
      <w:r w:rsidRPr="00417155">
        <w:rPr>
          <w:rFonts w:ascii="Times New Roman" w:hAnsi="Times New Roman"/>
          <w:color w:val="000000"/>
          <w:spacing w:val="4"/>
        </w:rPr>
        <w:softHyphen/>
        <w:t>лы. Небольшой рост ребенка не позволяет ему получить полный обзор дорожного движения, что естественно для взрослого человека. Способность осуществлять од</w:t>
      </w:r>
      <w:r w:rsidRPr="00417155">
        <w:rPr>
          <w:rFonts w:ascii="Times New Roman" w:hAnsi="Times New Roman"/>
          <w:color w:val="000000"/>
          <w:spacing w:val="4"/>
        </w:rPr>
        <w:softHyphen/>
        <w:t>новременно несколько действий развита в недостаточной степени у ребенка млад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2"/>
        </w:rPr>
        <w:t xml:space="preserve">шего возраста. Дети не обладают способностью делать выводы общего характера из </w:t>
      </w:r>
      <w:r w:rsidRPr="00417155">
        <w:rPr>
          <w:rFonts w:ascii="Times New Roman" w:hAnsi="Times New Roman"/>
          <w:color w:val="000000"/>
          <w:spacing w:val="4"/>
        </w:rPr>
        <w:t>своего обучения, т.е. они не могут перенести, например, правила правильного пе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3"/>
        </w:rPr>
        <w:t xml:space="preserve">рехода дороги с того места, где они этому научились, на все другие места, где они </w:t>
      </w:r>
      <w:r w:rsidRPr="00417155">
        <w:rPr>
          <w:rFonts w:ascii="Times New Roman" w:hAnsi="Times New Roman"/>
          <w:color w:val="000000"/>
          <w:spacing w:val="5"/>
        </w:rPr>
        <w:t>должны переходить дорогу.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</w:rPr>
        <w:t xml:space="preserve">Рост ребенка - серьезное препятствие и для своевременного обнаружения его </w:t>
      </w:r>
      <w:r w:rsidRPr="00417155">
        <w:rPr>
          <w:rFonts w:ascii="Times New Roman" w:hAnsi="Times New Roman"/>
          <w:color w:val="000000"/>
          <w:spacing w:val="3"/>
        </w:rPr>
        <w:t>водителем на дороге. Из-за стоящего транспортного средства, стоящей группы пе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шеходов, сугробов снега он не виден водителю, который находится на дороге.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5"/>
        </w:rPr>
        <w:t xml:space="preserve">Дети иначе, чем взрослые, переходят проезжую часть дороги. Так, взрослые, </w:t>
      </w:r>
      <w:r w:rsidRPr="00417155">
        <w:rPr>
          <w:rFonts w:ascii="Times New Roman" w:hAnsi="Times New Roman"/>
          <w:color w:val="000000"/>
          <w:spacing w:val="3"/>
        </w:rPr>
        <w:t>подходя к проезжей части, уже издалека наблюдают и оценивают создавшуюся си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туацию, а дети же начинают наблюдение, только подходя к краю проезжей части.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</w:rPr>
        <w:t>Стремление играть в любых ситуациях объясняет непредсказуемость или им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5"/>
        </w:rPr>
        <w:t>пульсивность поведения детей. На них большое влияние оказывают эмоции. Ра</w:t>
      </w:r>
      <w:r w:rsidRPr="00417155">
        <w:rPr>
          <w:rFonts w:ascii="Times New Roman" w:hAnsi="Times New Roman"/>
          <w:color w:val="000000"/>
          <w:spacing w:val="5"/>
        </w:rPr>
        <w:softHyphen/>
      </w:r>
      <w:r w:rsidRPr="00417155">
        <w:rPr>
          <w:rFonts w:ascii="Times New Roman" w:hAnsi="Times New Roman"/>
          <w:color w:val="000000"/>
          <w:spacing w:val="2"/>
        </w:rPr>
        <w:t xml:space="preserve">дость, удивление, интерес к чему-либо заставляют их забыть об опасности, которой </w:t>
      </w:r>
      <w:r w:rsidRPr="00417155">
        <w:rPr>
          <w:rFonts w:ascii="Times New Roman" w:hAnsi="Times New Roman"/>
          <w:color w:val="000000"/>
          <w:spacing w:val="5"/>
        </w:rPr>
        <w:t>они могут быть подвергнуты при переходе проезжей части.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2"/>
        </w:rPr>
        <w:t>Потребность детей в движении, которая преобладает над осторожностью, недо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5"/>
        </w:rPr>
        <w:t xml:space="preserve">оценка обстановки, недостаточные знания об источниках повышенной опасности </w:t>
      </w:r>
      <w:r w:rsidRPr="00417155">
        <w:rPr>
          <w:rFonts w:ascii="Times New Roman" w:hAnsi="Times New Roman"/>
          <w:color w:val="000000"/>
          <w:spacing w:val="3"/>
        </w:rPr>
        <w:t xml:space="preserve">на дороге, а иногда и просто интерес к окружающей его обстановке могут привести </w:t>
      </w:r>
      <w:r w:rsidRPr="00417155">
        <w:rPr>
          <w:rFonts w:ascii="Times New Roman" w:hAnsi="Times New Roman"/>
          <w:color w:val="000000"/>
          <w:spacing w:val="6"/>
        </w:rPr>
        <w:t>к печальным последствиям.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</w:rPr>
        <w:t>Дети по-разному реагируют на различные виды транспортных средств. При при</w:t>
      </w:r>
      <w:r w:rsidRPr="00417155">
        <w:rPr>
          <w:rFonts w:ascii="Times New Roman" w:hAnsi="Times New Roman"/>
          <w:color w:val="000000"/>
        </w:rPr>
        <w:softHyphen/>
      </w:r>
      <w:r w:rsidRPr="00417155">
        <w:rPr>
          <w:rFonts w:ascii="Times New Roman" w:hAnsi="Times New Roman"/>
          <w:color w:val="000000"/>
          <w:spacing w:val="5"/>
        </w:rPr>
        <w:t>ближении большого грузовика, автобуса, трамвая, даже если они движутся с не</w:t>
      </w:r>
      <w:r w:rsidRPr="00417155">
        <w:rPr>
          <w:rFonts w:ascii="Times New Roman" w:hAnsi="Times New Roman"/>
          <w:color w:val="000000"/>
          <w:spacing w:val="5"/>
        </w:rPr>
        <w:softHyphen/>
      </w:r>
      <w:r w:rsidRPr="00417155">
        <w:rPr>
          <w:rFonts w:ascii="Times New Roman" w:hAnsi="Times New Roman"/>
          <w:color w:val="000000"/>
          <w:spacing w:val="3"/>
        </w:rPr>
        <w:t>большой скоростью, ребенок не рискует пересекать проезжую часть дороги, но не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4"/>
        </w:rPr>
        <w:t xml:space="preserve">дооценивает опасность небольших размеров - легковых автомобилей и особенно </w:t>
      </w:r>
      <w:r w:rsidRPr="00417155">
        <w:rPr>
          <w:rFonts w:ascii="Times New Roman" w:hAnsi="Times New Roman"/>
          <w:color w:val="000000"/>
          <w:spacing w:val="3"/>
        </w:rPr>
        <w:t xml:space="preserve">мотоциклов, которые приближаются с высокой скоростью. Порой они считают, что </w:t>
      </w:r>
      <w:r w:rsidRPr="00417155">
        <w:rPr>
          <w:rFonts w:ascii="Times New Roman" w:hAnsi="Times New Roman"/>
          <w:color w:val="000000"/>
          <w:spacing w:val="1"/>
        </w:rPr>
        <w:t>автомобиль можно остановить мгновенно.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2"/>
        </w:rPr>
        <w:t xml:space="preserve">Все перечисленные психофизиологические особенности ребенка говорят о том, </w:t>
      </w:r>
      <w:r w:rsidRPr="00417155">
        <w:rPr>
          <w:rFonts w:ascii="Times New Roman" w:hAnsi="Times New Roman"/>
          <w:color w:val="000000"/>
          <w:spacing w:val="5"/>
        </w:rPr>
        <w:t xml:space="preserve">что невозможно приспособить поведение детей к условиям дорожного движения </w:t>
      </w:r>
      <w:r w:rsidRPr="00417155">
        <w:rPr>
          <w:rFonts w:ascii="Times New Roman" w:hAnsi="Times New Roman"/>
          <w:color w:val="000000"/>
          <w:spacing w:val="3"/>
        </w:rPr>
        <w:t>только путем обучения, к ним нужен особый подход при сообщении знаний о пра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вилах безопасного поведения на дороге.</w:t>
      </w:r>
    </w:p>
    <w:p w:rsidR="00E559CC" w:rsidRPr="00417155" w:rsidRDefault="00E559CC" w:rsidP="00AA4BC8">
      <w:pPr>
        <w:shd w:val="clear" w:color="auto" w:fill="FFFFFF"/>
        <w:spacing w:after="0" w:line="288" w:lineRule="exact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b/>
          <w:color w:val="000000"/>
          <w:spacing w:val="4"/>
        </w:rPr>
        <w:t>Дети дошкольного возраста никогда не бывают нарушителями правил дорож</w:t>
      </w:r>
      <w:r w:rsidRPr="00417155">
        <w:rPr>
          <w:rFonts w:ascii="Times New Roman" w:hAnsi="Times New Roman"/>
          <w:b/>
          <w:color w:val="000000"/>
          <w:spacing w:val="4"/>
        </w:rPr>
        <w:softHyphen/>
        <w:t>ного движения сознательно.</w:t>
      </w:r>
      <w:r w:rsidRPr="00417155">
        <w:rPr>
          <w:rFonts w:ascii="Times New Roman" w:hAnsi="Times New Roman"/>
          <w:color w:val="000000"/>
          <w:spacing w:val="4"/>
        </w:rPr>
        <w:t xml:space="preserve"> Их неожиданное появление на дороге, столкновение с </w:t>
      </w:r>
      <w:r w:rsidRPr="00417155">
        <w:rPr>
          <w:rFonts w:ascii="Times New Roman" w:hAnsi="Times New Roman"/>
          <w:color w:val="000000"/>
          <w:spacing w:val="3"/>
        </w:rPr>
        <w:t xml:space="preserve">другими пешеходами, шумное поведение в транспорте - это наглядное проявление </w:t>
      </w:r>
      <w:r w:rsidRPr="00417155">
        <w:rPr>
          <w:rFonts w:ascii="Times New Roman" w:hAnsi="Times New Roman"/>
          <w:color w:val="000000"/>
        </w:rPr>
        <w:t xml:space="preserve">возрастных особенностей детей дошкольного возраста. Следовательно, </w:t>
      </w:r>
      <w:r w:rsidRPr="00417155">
        <w:rPr>
          <w:rFonts w:ascii="Times New Roman" w:hAnsi="Times New Roman"/>
          <w:b/>
          <w:color w:val="000000"/>
        </w:rPr>
        <w:t>по своим пси</w:t>
      </w:r>
      <w:r w:rsidRPr="00417155">
        <w:rPr>
          <w:rFonts w:ascii="Times New Roman" w:hAnsi="Times New Roman"/>
          <w:b/>
          <w:color w:val="000000"/>
          <w:spacing w:val="-5"/>
          <w:w w:val="114"/>
        </w:rPr>
        <w:t xml:space="preserve">хофизиологическим особенностям ребенок дошкольного возраста сам, сознательно </w:t>
      </w:r>
      <w:r w:rsidRPr="00417155">
        <w:rPr>
          <w:rFonts w:ascii="Times New Roman" w:hAnsi="Times New Roman"/>
          <w:b/>
          <w:color w:val="000000"/>
          <w:spacing w:val="-1"/>
          <w:w w:val="114"/>
        </w:rPr>
        <w:t xml:space="preserve">выполняя все правила и требования правил для пешеходов, перейти правильно </w:t>
      </w:r>
      <w:r w:rsidRPr="00417155">
        <w:rPr>
          <w:rFonts w:ascii="Times New Roman" w:hAnsi="Times New Roman"/>
          <w:b/>
          <w:color w:val="000000"/>
          <w:spacing w:val="-2"/>
          <w:w w:val="114"/>
        </w:rPr>
        <w:t>безопасно проезжую часть не может.</w:t>
      </w:r>
      <w:r w:rsidRPr="00417155">
        <w:rPr>
          <w:rFonts w:ascii="Times New Roman" w:hAnsi="Times New Roman"/>
          <w:color w:val="000000"/>
        </w:rPr>
        <w:tab/>
      </w:r>
    </w:p>
    <w:p w:rsidR="00E559CC" w:rsidRPr="00417155" w:rsidRDefault="00E559CC" w:rsidP="00AA4BC8">
      <w:pPr>
        <w:shd w:val="clear" w:color="auto" w:fill="FFFFFF"/>
        <w:spacing w:after="0" w:line="288" w:lineRule="exact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-4"/>
          <w:w w:val="114"/>
        </w:rPr>
        <w:t xml:space="preserve">Можно выделить ряд </w:t>
      </w:r>
      <w:r w:rsidRPr="00417155">
        <w:rPr>
          <w:rFonts w:ascii="Times New Roman" w:hAnsi="Times New Roman"/>
          <w:b/>
          <w:color w:val="000000"/>
          <w:spacing w:val="-4"/>
          <w:w w:val="114"/>
        </w:rPr>
        <w:t xml:space="preserve">факторов, способствующих участию детей в ДТП:     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-3"/>
          <w:w w:val="114"/>
        </w:rPr>
        <w:t>рассеянное внимание;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-3"/>
          <w:w w:val="114"/>
        </w:rPr>
        <w:t>забывание правил поведения на улице;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-1"/>
          <w:w w:val="114"/>
        </w:rPr>
        <w:t>снижение обзора во время непогоды из-за зонта, поднятого воротника ка</w:t>
      </w:r>
      <w:r w:rsidRPr="00417155">
        <w:rPr>
          <w:rFonts w:ascii="Times New Roman" w:hAnsi="Times New Roman"/>
          <w:color w:val="000000"/>
          <w:spacing w:val="-8"/>
          <w:w w:val="114"/>
        </w:rPr>
        <w:t>пюшона;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-4"/>
          <w:w w:val="114"/>
        </w:rPr>
        <w:t>плохое состояние дорожного покрытия;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-5"/>
          <w:w w:val="114"/>
        </w:rPr>
        <w:t>эмоциональное состояние;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-1"/>
          <w:w w:val="114"/>
        </w:rPr>
        <w:t>отвлечение внимания от транспортных средств, представляющих опасность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-3"/>
          <w:w w:val="114"/>
        </w:rPr>
        <w:t xml:space="preserve">более узкий угол зрения, чем у взрослого человека: у 6-летнего ребенка в </w:t>
      </w:r>
      <w:r w:rsidRPr="00417155">
        <w:rPr>
          <w:rFonts w:ascii="Times New Roman" w:hAnsi="Times New Roman"/>
          <w:color w:val="000000"/>
          <w:spacing w:val="1"/>
          <w:w w:val="114"/>
        </w:rPr>
        <w:t xml:space="preserve">10 раз меньше, чем у взрослого, и составляет в горизонтальной плоскости </w:t>
      </w:r>
      <w:r w:rsidRPr="00417155">
        <w:rPr>
          <w:rFonts w:ascii="Times New Roman" w:hAnsi="Times New Roman"/>
          <w:color w:val="000000"/>
          <w:spacing w:val="2"/>
          <w:w w:val="114"/>
        </w:rPr>
        <w:t xml:space="preserve">всего 20-22°, а в вертикальной - 12-15°. Рост угла зрения продолжается до </w:t>
      </w:r>
      <w:r w:rsidRPr="00417155">
        <w:rPr>
          <w:rFonts w:ascii="Times New Roman" w:hAnsi="Times New Roman"/>
          <w:color w:val="000000"/>
          <w:spacing w:val="-1"/>
          <w:w w:val="88"/>
        </w:rPr>
        <w:t>20 лет;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-1"/>
          <w:w w:val="114"/>
        </w:rPr>
        <w:t xml:space="preserve">время реакции ребенка (время от начала обнаружения опасности до </w:t>
      </w:r>
      <w:r w:rsidRPr="00417155">
        <w:rPr>
          <w:rFonts w:ascii="Times New Roman" w:hAnsi="Times New Roman"/>
          <w:i/>
          <w:iCs/>
          <w:color w:val="000000"/>
          <w:spacing w:val="-1"/>
          <w:w w:val="114"/>
        </w:rPr>
        <w:br/>
      </w:r>
      <w:r w:rsidRPr="00417155">
        <w:rPr>
          <w:rFonts w:ascii="Times New Roman" w:hAnsi="Times New Roman"/>
          <w:color w:val="000000"/>
          <w:w w:val="114"/>
        </w:rPr>
        <w:t xml:space="preserve">действия) значительно больше, чем у взрослого человека. Так, у взрослого </w:t>
      </w:r>
      <w:r w:rsidRPr="00417155">
        <w:rPr>
          <w:rFonts w:ascii="Times New Roman" w:hAnsi="Times New Roman"/>
          <w:color w:val="000000"/>
          <w:spacing w:val="1"/>
          <w:w w:val="114"/>
        </w:rPr>
        <w:t>оно составляет 0,6-0,8 с, а у дошкольника 1,3-1,5 с;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3"/>
          <w:w w:val="114"/>
        </w:rPr>
        <w:t xml:space="preserve">чем опаснее ситуация, тем медленнее и неправильнее принимает ребенок </w:t>
      </w:r>
      <w:r w:rsidRPr="00417155">
        <w:rPr>
          <w:rFonts w:ascii="Times New Roman" w:hAnsi="Times New Roman"/>
          <w:color w:val="000000"/>
          <w:w w:val="114"/>
        </w:rPr>
        <w:t>решение, он теряется;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1"/>
          <w:w w:val="114"/>
        </w:rPr>
        <w:t xml:space="preserve">клетки коры головного мозга легко истощаются, у ребенка быстро наступает </w:t>
      </w:r>
      <w:r w:rsidRPr="00417155">
        <w:rPr>
          <w:rFonts w:ascii="Times New Roman" w:hAnsi="Times New Roman"/>
          <w:color w:val="000000"/>
          <w:spacing w:val="-3"/>
          <w:w w:val="114"/>
        </w:rPr>
        <w:t>состояние утомления и рассеянности;</w:t>
      </w:r>
    </w:p>
    <w:p w:rsidR="00E559CC" w:rsidRPr="00417155" w:rsidRDefault="00E559CC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hAnsi="Times New Roman"/>
          <w:color w:val="000000"/>
          <w:spacing w:val="1"/>
          <w:w w:val="114"/>
        </w:rPr>
        <w:t xml:space="preserve">отсутствие контроля взрослых (появление одного ребенка на дороге должно </w:t>
      </w:r>
      <w:r w:rsidRPr="00417155">
        <w:rPr>
          <w:rFonts w:ascii="Times New Roman" w:hAnsi="Times New Roman"/>
          <w:color w:val="000000"/>
          <w:spacing w:val="-3"/>
          <w:w w:val="114"/>
        </w:rPr>
        <w:t>привлечь внимание всех участников дорожного движения и восприниматься</w:t>
      </w:r>
      <w:r w:rsidRPr="00417155">
        <w:rPr>
          <w:rFonts w:ascii="Times New Roman" w:hAnsi="Times New Roman"/>
          <w:i/>
          <w:iCs/>
          <w:color w:val="000000"/>
          <w:spacing w:val="-3"/>
          <w:w w:val="114"/>
        </w:rPr>
        <w:t xml:space="preserve"> </w:t>
      </w:r>
      <w:r w:rsidRPr="00417155">
        <w:rPr>
          <w:rFonts w:ascii="Times New Roman" w:hAnsi="Times New Roman"/>
          <w:color w:val="000000"/>
          <w:spacing w:val="-2"/>
          <w:w w:val="114"/>
        </w:rPr>
        <w:t>ими как чрезвычайное происшествие).</w:t>
      </w:r>
    </w:p>
    <w:p w:rsidR="00E559CC" w:rsidRPr="00417155" w:rsidRDefault="00E559CC" w:rsidP="00AA4BC8">
      <w:pPr>
        <w:shd w:val="clear" w:color="auto" w:fill="FFFFFF"/>
        <w:spacing w:after="0" w:line="288" w:lineRule="exact"/>
        <w:jc w:val="center"/>
        <w:rPr>
          <w:rFonts w:ascii="Times New Roman" w:hAnsi="Times New Roman"/>
          <w:b/>
          <w:color w:val="000000"/>
          <w:spacing w:val="-1"/>
          <w:w w:val="114"/>
        </w:rPr>
      </w:pPr>
    </w:p>
    <w:p w:rsidR="00E559CC" w:rsidRPr="00417155" w:rsidRDefault="00E559CC" w:rsidP="00AA4BC8">
      <w:pPr>
        <w:pStyle w:val="NoSpacing"/>
        <w:jc w:val="center"/>
        <w:rPr>
          <w:rFonts w:ascii="Times New Roman" w:hAnsi="Times New Roman"/>
          <w:b/>
          <w:w w:val="114"/>
        </w:rPr>
      </w:pPr>
    </w:p>
    <w:p w:rsidR="00E559CC" w:rsidRPr="00417155" w:rsidRDefault="00E559CC" w:rsidP="00AA4BC8">
      <w:pPr>
        <w:pStyle w:val="NoSpacing"/>
        <w:jc w:val="center"/>
        <w:rPr>
          <w:rFonts w:ascii="Times New Roman" w:hAnsi="Times New Roman"/>
          <w:b/>
          <w:w w:val="114"/>
        </w:rPr>
      </w:pPr>
      <w:r w:rsidRPr="00417155">
        <w:rPr>
          <w:rFonts w:ascii="Times New Roman" w:hAnsi="Times New Roman"/>
          <w:b/>
          <w:w w:val="114"/>
        </w:rPr>
        <w:t>Ситуации, в которых дети наиболее уязвимы:</w:t>
      </w:r>
    </w:p>
    <w:p w:rsidR="00E559CC" w:rsidRPr="00417155" w:rsidRDefault="00E559CC" w:rsidP="00AA4BC8">
      <w:pPr>
        <w:shd w:val="clear" w:color="auto" w:fill="FFFFFF"/>
        <w:spacing w:after="0" w:line="288" w:lineRule="exact"/>
        <w:jc w:val="center"/>
        <w:rPr>
          <w:rFonts w:ascii="Times New Roman" w:hAnsi="Times New Roman"/>
          <w:b/>
        </w:rPr>
      </w:pP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переход проезжей части дороги;</w:t>
      </w: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посещение магазинов и образовательных учреждений;</w:t>
      </w: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подвижные игры около дорог;</w:t>
      </w: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spacing w:val="1"/>
          <w:w w:val="114"/>
        </w:rPr>
        <w:t>езда на велосипедах, самокатах, коньках, лыжах в опасных местах у дорог;</w:t>
      </w: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spacing w:val="-4"/>
          <w:w w:val="114"/>
        </w:rPr>
        <w:t xml:space="preserve">игры с наступлением темноты;   </w:t>
      </w: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spacing w:val="-3"/>
          <w:w w:val="114"/>
        </w:rPr>
        <w:t>ослепление фарами;</w:t>
      </w: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spacing w:val="-3"/>
          <w:w w:val="114"/>
        </w:rPr>
        <w:t>зимнее состояние дорожного покрытия;</w:t>
      </w: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яркое солнце и белый снег создают эффект бликов, ребенок как бы «ослепляется»;</w:t>
      </w: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буксирующее рядом с ребенком транспортное средство;</w:t>
      </w:r>
    </w:p>
    <w:p w:rsidR="00E559CC" w:rsidRPr="00417155" w:rsidRDefault="00E559CC" w:rsidP="00AA4BC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несвоевременный выход в образовательное учреждение. Ребенок должен выйти заранее из дома, особенно, если ему надо переходить проезжую часть.</w:t>
      </w:r>
    </w:p>
    <w:p w:rsidR="00E559CC" w:rsidRPr="00AA4BC8" w:rsidRDefault="00E559CC" w:rsidP="00AA4BC8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11"/>
        </w:rPr>
      </w:pPr>
    </w:p>
    <w:p w:rsidR="00E559CC" w:rsidRPr="00417155" w:rsidRDefault="00E559CC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1"/>
        </w:rPr>
        <w:t xml:space="preserve">Важно привить </w:t>
      </w:r>
      <w:r w:rsidRPr="00417155">
        <w:rPr>
          <w:rFonts w:ascii="Times New Roman" w:hAnsi="Times New Roman"/>
          <w:b/>
          <w:color w:val="000000"/>
          <w:spacing w:val="1"/>
        </w:rPr>
        <w:t>ус</w:t>
      </w:r>
      <w:r w:rsidRPr="00417155">
        <w:rPr>
          <w:rFonts w:ascii="Times New Roman" w:hAnsi="Times New Roman"/>
          <w:b/>
          <w:color w:val="000000"/>
          <w:spacing w:val="1"/>
        </w:rPr>
        <w:softHyphen/>
      </w:r>
      <w:r w:rsidRPr="00417155">
        <w:rPr>
          <w:rFonts w:ascii="Times New Roman" w:hAnsi="Times New Roman"/>
          <w:b/>
          <w:color w:val="000000"/>
          <w:spacing w:val="4"/>
        </w:rPr>
        <w:t>тойчивые навыки</w:t>
      </w:r>
      <w:r w:rsidRPr="00417155">
        <w:rPr>
          <w:rFonts w:ascii="Times New Roman" w:hAnsi="Times New Roman"/>
          <w:color w:val="000000"/>
          <w:spacing w:val="4"/>
        </w:rPr>
        <w:t xml:space="preserve"> безопасного поведения ребенка в любой дорожной ситуации.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  <w:b/>
        </w:rPr>
      </w:pPr>
      <w:r w:rsidRPr="00417155">
        <w:rPr>
          <w:rFonts w:ascii="Times New Roman" w:hAnsi="Times New Roman"/>
          <w:color w:val="000000"/>
          <w:spacing w:val="3"/>
        </w:rPr>
        <w:t>Отличное знание пра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-2"/>
        </w:rPr>
        <w:t xml:space="preserve">вил само по себе не гарантирует малышу безопасности на дорогах. Конечно, изучение </w:t>
      </w:r>
      <w:r w:rsidRPr="00417155">
        <w:rPr>
          <w:rFonts w:ascii="Times New Roman" w:hAnsi="Times New Roman"/>
          <w:color w:val="000000"/>
          <w:spacing w:val="4"/>
        </w:rPr>
        <w:t xml:space="preserve">правил - дело нужное, но главная задача не в этом. Суть заключается в том, чтобы </w:t>
      </w:r>
      <w:r w:rsidRPr="00417155">
        <w:rPr>
          <w:rFonts w:ascii="Times New Roman" w:hAnsi="Times New Roman"/>
          <w:b/>
          <w:color w:val="000000"/>
          <w:spacing w:val="2"/>
        </w:rPr>
        <w:t>привить ребенку устойчивые навыки безопасного поведения в любой дорожной си</w:t>
      </w:r>
      <w:r w:rsidRPr="00417155">
        <w:rPr>
          <w:rFonts w:ascii="Times New Roman" w:hAnsi="Times New Roman"/>
          <w:b/>
          <w:color w:val="000000"/>
          <w:spacing w:val="2"/>
        </w:rPr>
        <w:softHyphen/>
      </w:r>
      <w:r w:rsidRPr="00417155">
        <w:rPr>
          <w:rFonts w:ascii="Times New Roman" w:hAnsi="Times New Roman"/>
          <w:b/>
          <w:color w:val="000000"/>
          <w:spacing w:val="5"/>
        </w:rPr>
        <w:t>туации и привить ему положительное отношение к решению этой задачи.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5"/>
        </w:rPr>
        <w:t>Только совместными усилиями воспитателей и родителей, используя их зна</w:t>
      </w:r>
      <w:r w:rsidRPr="00417155">
        <w:rPr>
          <w:rFonts w:ascii="Times New Roman" w:hAnsi="Times New Roman"/>
          <w:color w:val="000000"/>
          <w:spacing w:val="5"/>
        </w:rPr>
        <w:softHyphen/>
        <w:t xml:space="preserve">ния, терпение и такт, возможно научить детей навыкам безопасного общения со </w:t>
      </w:r>
      <w:r w:rsidRPr="00417155">
        <w:rPr>
          <w:rFonts w:ascii="Times New Roman" w:hAnsi="Times New Roman"/>
          <w:color w:val="000000"/>
          <w:spacing w:val="4"/>
        </w:rPr>
        <w:t>сложным миром перехода улиц и дорог.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  <w:b/>
        </w:rPr>
      </w:pPr>
      <w:r w:rsidRPr="00417155">
        <w:rPr>
          <w:rFonts w:ascii="Times New Roman" w:hAnsi="Times New Roman"/>
          <w:color w:val="000000"/>
          <w:spacing w:val="4"/>
        </w:rPr>
        <w:t xml:space="preserve">Правила дорожного движения едины для детей и взрослых. К сожалению, они написаны «взрослым языком, без всякого расчета на детей. </w:t>
      </w:r>
      <w:r w:rsidRPr="00417155">
        <w:rPr>
          <w:rFonts w:ascii="Times New Roman" w:hAnsi="Times New Roman"/>
          <w:b/>
          <w:color w:val="000000"/>
          <w:spacing w:val="4"/>
        </w:rPr>
        <w:t>Поэтому главная за</w:t>
      </w:r>
      <w:r w:rsidRPr="00417155">
        <w:rPr>
          <w:rFonts w:ascii="Times New Roman" w:hAnsi="Times New Roman"/>
          <w:b/>
          <w:color w:val="000000"/>
          <w:spacing w:val="4"/>
        </w:rPr>
        <w:softHyphen/>
        <w:t>дача взрослых - доступно разъяснить правила ребенку</w:t>
      </w:r>
      <w:r w:rsidRPr="00417155">
        <w:rPr>
          <w:rFonts w:ascii="Times New Roman" w:hAnsi="Times New Roman"/>
          <w:color w:val="000000"/>
          <w:spacing w:val="4"/>
        </w:rPr>
        <w:t>, а при вы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</w:rPr>
        <w:t xml:space="preserve">боре формы обучения </w:t>
      </w:r>
      <w:r w:rsidRPr="00417155">
        <w:rPr>
          <w:rFonts w:ascii="Times New Roman" w:hAnsi="Times New Roman"/>
          <w:b/>
          <w:color w:val="000000"/>
        </w:rPr>
        <w:t xml:space="preserve">донести до детей смысл, опасность несоблюдения правил, при </w:t>
      </w:r>
      <w:r w:rsidRPr="00417155">
        <w:rPr>
          <w:rFonts w:ascii="Times New Roman" w:hAnsi="Times New Roman"/>
          <w:b/>
          <w:color w:val="000000"/>
          <w:spacing w:val="7"/>
        </w:rPr>
        <w:t>этом не исказив их содержания.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2"/>
        </w:rPr>
        <w:t>Навыки и привычки, которые ребенок приобретает в дошкольном возрасте, по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5"/>
        </w:rPr>
        <w:t>могут ему несколько позже приобрести знания.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b/>
          <w:iCs/>
          <w:color w:val="000000"/>
          <w:spacing w:val="4"/>
        </w:rPr>
        <w:t>Навык -</w:t>
      </w:r>
      <w:r w:rsidRPr="00417155">
        <w:rPr>
          <w:rFonts w:ascii="Times New Roman" w:hAnsi="Times New Roman"/>
          <w:color w:val="000000"/>
          <w:spacing w:val="4"/>
        </w:rPr>
        <w:t xml:space="preserve"> это способность ребенка в процессе дорожного движения выполнять </w:t>
      </w:r>
      <w:r w:rsidRPr="00417155">
        <w:rPr>
          <w:rFonts w:ascii="Times New Roman" w:hAnsi="Times New Roman"/>
          <w:color w:val="000000"/>
          <w:spacing w:val="2"/>
        </w:rPr>
        <w:t xml:space="preserve">отдельные действия автоматически, без специально направленного внимания, хоть </w:t>
      </w:r>
      <w:r w:rsidRPr="00417155">
        <w:rPr>
          <w:rFonts w:ascii="Times New Roman" w:hAnsi="Times New Roman"/>
          <w:color w:val="000000"/>
          <w:spacing w:val="5"/>
        </w:rPr>
        <w:t>и под контролем сознания, путем многократного повторения.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b/>
          <w:iCs/>
          <w:color w:val="000000"/>
          <w:spacing w:val="3"/>
        </w:rPr>
        <w:t xml:space="preserve">Привычка </w:t>
      </w:r>
      <w:r w:rsidRPr="00417155">
        <w:rPr>
          <w:rFonts w:ascii="Times New Roman" w:hAnsi="Times New Roman"/>
          <w:i/>
          <w:iCs/>
          <w:color w:val="000000"/>
          <w:spacing w:val="3"/>
        </w:rPr>
        <w:t xml:space="preserve">- </w:t>
      </w:r>
      <w:r w:rsidRPr="00417155">
        <w:rPr>
          <w:rFonts w:ascii="Times New Roman" w:hAnsi="Times New Roman"/>
          <w:color w:val="000000"/>
          <w:spacing w:val="3"/>
        </w:rPr>
        <w:t>сложившийся способ поведения, осуществление которого в отдельны</w:t>
      </w:r>
      <w:r w:rsidRPr="00417155">
        <w:rPr>
          <w:rFonts w:ascii="Times New Roman" w:hAnsi="Times New Roman"/>
          <w:color w:val="000000"/>
          <w:spacing w:val="5"/>
        </w:rPr>
        <w:t xml:space="preserve">х ситуациях приобретает для человека характер потребности. Привычки могут </w:t>
      </w:r>
      <w:r w:rsidRPr="00417155">
        <w:rPr>
          <w:rFonts w:ascii="Times New Roman" w:hAnsi="Times New Roman"/>
          <w:color w:val="000000"/>
          <w:spacing w:val="3"/>
        </w:rPr>
        <w:t xml:space="preserve">складываться как в результате своих наблюдений и опытов, так и в результате вое </w:t>
      </w:r>
      <w:r w:rsidRPr="00417155">
        <w:rPr>
          <w:rFonts w:ascii="Times New Roman" w:hAnsi="Times New Roman"/>
          <w:color w:val="000000"/>
          <w:spacing w:val="2"/>
        </w:rPr>
        <w:t>питания других лиц. Они могут иметь как положительное отношение к модели сво</w:t>
      </w:r>
      <w:r w:rsidRPr="00417155">
        <w:rPr>
          <w:rFonts w:ascii="Times New Roman" w:hAnsi="Times New Roman"/>
          <w:color w:val="000000"/>
          <w:spacing w:val="5"/>
        </w:rPr>
        <w:t>его поведения, так и отрицательное.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b/>
          <w:color w:val="000000"/>
          <w:spacing w:val="7"/>
        </w:rPr>
        <w:t xml:space="preserve">Модель поведения ребенка на дороге должна характеризоваться навыком, а </w:t>
      </w:r>
      <w:r w:rsidRPr="00417155">
        <w:rPr>
          <w:rFonts w:ascii="Times New Roman" w:hAnsi="Times New Roman"/>
          <w:b/>
          <w:color w:val="000000"/>
          <w:spacing w:val="8"/>
        </w:rPr>
        <w:t>отношение к выполнению правил безопасного движения должно стать положи</w:t>
      </w:r>
      <w:r w:rsidRPr="00417155">
        <w:rPr>
          <w:rFonts w:ascii="Times New Roman" w:hAnsi="Times New Roman"/>
          <w:b/>
          <w:color w:val="000000"/>
          <w:spacing w:val="8"/>
        </w:rPr>
        <w:softHyphen/>
      </w:r>
      <w:r w:rsidRPr="00417155">
        <w:rPr>
          <w:rFonts w:ascii="Times New Roman" w:hAnsi="Times New Roman"/>
          <w:b/>
          <w:color w:val="000000"/>
          <w:spacing w:val="3"/>
        </w:rPr>
        <w:t>тельной привычкой:</w:t>
      </w:r>
      <w:r w:rsidRPr="00417155">
        <w:rPr>
          <w:rFonts w:ascii="Times New Roman" w:hAnsi="Times New Roman"/>
          <w:color w:val="000000"/>
          <w:spacing w:val="3"/>
        </w:rPr>
        <w:t xml:space="preserve"> переходя проезжую часть, убедиться в отсутствии транспорт</w:t>
      </w:r>
      <w:r w:rsidRPr="00417155">
        <w:rPr>
          <w:rFonts w:ascii="Times New Roman" w:hAnsi="Times New Roman"/>
          <w:color w:val="000000"/>
          <w:spacing w:val="3"/>
        </w:rPr>
        <w:softHyphen/>
        <w:t>ных средств слева и справа, в отсутствии ограждения дороги и разделительной по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1"/>
        </w:rPr>
        <w:t xml:space="preserve">лосы, а затем переходить проезжую часть. Отрицательное отношение к выполнению </w:t>
      </w:r>
      <w:r w:rsidRPr="00417155">
        <w:rPr>
          <w:rFonts w:ascii="Times New Roman" w:hAnsi="Times New Roman"/>
          <w:color w:val="000000"/>
        </w:rPr>
        <w:t xml:space="preserve">правил безопасного движения становится привычкой переходить проезжую часть в </w:t>
      </w:r>
      <w:r w:rsidRPr="00417155">
        <w:rPr>
          <w:rFonts w:ascii="Times New Roman" w:hAnsi="Times New Roman"/>
          <w:color w:val="000000"/>
          <w:spacing w:val="4"/>
        </w:rPr>
        <w:t>любом месте как при наличии транспортных средств слева и справа, так и при на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5"/>
        </w:rPr>
        <w:t>личии ограждений проезжей части и газонов на ее разделительной полосе.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b/>
          <w:iCs/>
          <w:color w:val="000000"/>
          <w:spacing w:val="4"/>
        </w:rPr>
        <w:t xml:space="preserve">Знания </w:t>
      </w:r>
      <w:r w:rsidRPr="00417155">
        <w:rPr>
          <w:rFonts w:ascii="Times New Roman" w:hAnsi="Times New Roman"/>
          <w:i/>
          <w:iCs/>
          <w:color w:val="000000"/>
          <w:spacing w:val="4"/>
        </w:rPr>
        <w:t xml:space="preserve">- </w:t>
      </w:r>
      <w:r w:rsidRPr="00417155">
        <w:rPr>
          <w:rFonts w:ascii="Times New Roman" w:hAnsi="Times New Roman"/>
          <w:color w:val="000000"/>
          <w:spacing w:val="4"/>
        </w:rPr>
        <w:t xml:space="preserve">это совокупность усвоенных ребенком сведений, необходимых для </w:t>
      </w:r>
      <w:r w:rsidRPr="00417155">
        <w:rPr>
          <w:rFonts w:ascii="Times New Roman" w:hAnsi="Times New Roman"/>
          <w:color w:val="000000"/>
          <w:spacing w:val="5"/>
        </w:rPr>
        <w:t>безопасного движения по дороге. Нужный для ребенка объем знаний предусмот</w:t>
      </w:r>
      <w:r w:rsidRPr="00417155">
        <w:rPr>
          <w:rFonts w:ascii="Times New Roman" w:hAnsi="Times New Roman"/>
          <w:color w:val="000000"/>
          <w:spacing w:val="5"/>
        </w:rPr>
        <w:softHyphen/>
      </w:r>
      <w:r w:rsidRPr="00417155">
        <w:rPr>
          <w:rFonts w:ascii="Times New Roman" w:hAnsi="Times New Roman"/>
          <w:color w:val="000000"/>
          <w:spacing w:val="3"/>
        </w:rPr>
        <w:t>рен действующими программами для дошкольных и общеобразовательных учреж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5"/>
        </w:rPr>
        <w:t xml:space="preserve">дений и приобретается в процессе обучения. Однако, обладая только знаниями, </w:t>
      </w:r>
      <w:r w:rsidRPr="00417155">
        <w:rPr>
          <w:rFonts w:ascii="Times New Roman" w:hAnsi="Times New Roman"/>
          <w:color w:val="000000"/>
          <w:spacing w:val="2"/>
        </w:rPr>
        <w:t>ребенок не может безопасно ходить по дороге. Для этого ему нужно владеть специ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5"/>
        </w:rPr>
        <w:t xml:space="preserve">альными навыками и положительными привычками, которые он может получить только у своего </w:t>
      </w:r>
      <w:r w:rsidRPr="00417155">
        <w:rPr>
          <w:rFonts w:ascii="Times New Roman" w:hAnsi="Times New Roman"/>
          <w:b/>
          <w:iCs/>
          <w:color w:val="000000"/>
          <w:spacing w:val="5"/>
        </w:rPr>
        <w:t>первого воспитателя</w:t>
      </w:r>
      <w:r w:rsidRPr="00417155">
        <w:rPr>
          <w:rFonts w:ascii="Times New Roman" w:hAnsi="Times New Roman"/>
          <w:i/>
          <w:iCs/>
          <w:color w:val="000000"/>
          <w:spacing w:val="5"/>
        </w:rPr>
        <w:t xml:space="preserve"> </w:t>
      </w:r>
      <w:r w:rsidRPr="00417155">
        <w:rPr>
          <w:rFonts w:ascii="Times New Roman" w:hAnsi="Times New Roman"/>
          <w:color w:val="000000"/>
          <w:spacing w:val="5"/>
        </w:rPr>
        <w:t xml:space="preserve">или родителя, способных, используя свои </w:t>
      </w:r>
      <w:r w:rsidRPr="00417155">
        <w:rPr>
          <w:rFonts w:ascii="Times New Roman" w:hAnsi="Times New Roman"/>
          <w:color w:val="000000"/>
          <w:spacing w:val="9"/>
        </w:rPr>
        <w:t>знания, дать эти навыки и привычки.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6"/>
        </w:rPr>
        <w:t xml:space="preserve">Навыки, привычки и знания развиваются, закрепляются и совершенствуются </w:t>
      </w:r>
      <w:r w:rsidRPr="00417155">
        <w:rPr>
          <w:rFonts w:ascii="Times New Roman" w:hAnsi="Times New Roman"/>
          <w:color w:val="000000"/>
          <w:spacing w:val="4"/>
        </w:rPr>
        <w:t>в течение всей жизненной деятельности человека. По мере взросления и накопле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3"/>
        </w:rPr>
        <w:t xml:space="preserve">ния опыта уровень подготовленности ребенка к безопасному поведению на дороге </w:t>
      </w:r>
      <w:r w:rsidRPr="00417155">
        <w:rPr>
          <w:rFonts w:ascii="Times New Roman" w:hAnsi="Times New Roman"/>
          <w:color w:val="000000"/>
          <w:spacing w:val="2"/>
        </w:rPr>
        <w:t>растет.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6"/>
        </w:rPr>
        <w:t xml:space="preserve">Все навыки и привычки, а затем и знания, связанные с дошкольником и его </w:t>
      </w:r>
      <w:r w:rsidRPr="00417155">
        <w:rPr>
          <w:rFonts w:ascii="Times New Roman" w:hAnsi="Times New Roman"/>
          <w:color w:val="000000"/>
          <w:spacing w:val="7"/>
        </w:rPr>
        <w:t xml:space="preserve">поведением на дороге, формируются под влиянием взрослых, а положительные </w:t>
      </w:r>
      <w:r w:rsidRPr="00417155">
        <w:rPr>
          <w:rFonts w:ascii="Times New Roman" w:hAnsi="Times New Roman"/>
          <w:color w:val="000000"/>
          <w:spacing w:val="4"/>
        </w:rPr>
        <w:t xml:space="preserve">привычки в первую очередь под влиянием воспитателей, учителей, грамотных и </w:t>
      </w:r>
      <w:r w:rsidRPr="00417155">
        <w:rPr>
          <w:rFonts w:ascii="Times New Roman" w:hAnsi="Times New Roman"/>
          <w:color w:val="000000"/>
          <w:spacing w:val="6"/>
        </w:rPr>
        <w:t>серьезных родителей, для которых безопасность ребенка не безразлична.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</w:rPr>
        <w:t xml:space="preserve">Особую сложность представляет развитие </w:t>
      </w:r>
      <w:r w:rsidRPr="00417155">
        <w:rPr>
          <w:rFonts w:ascii="Times New Roman" w:hAnsi="Times New Roman"/>
          <w:iCs/>
          <w:color w:val="000000"/>
          <w:spacing w:val="4"/>
        </w:rPr>
        <w:t xml:space="preserve">мыслительных </w:t>
      </w:r>
      <w:r w:rsidRPr="00417155">
        <w:rPr>
          <w:rFonts w:ascii="Times New Roman" w:hAnsi="Times New Roman"/>
          <w:color w:val="000000"/>
          <w:spacing w:val="4"/>
        </w:rPr>
        <w:t xml:space="preserve">(умственных) </w:t>
      </w:r>
      <w:r w:rsidRPr="00417155">
        <w:rPr>
          <w:rFonts w:ascii="Times New Roman" w:hAnsi="Times New Roman"/>
          <w:iCs/>
          <w:color w:val="000000"/>
          <w:spacing w:val="4"/>
        </w:rPr>
        <w:t>навы</w:t>
      </w:r>
      <w:r w:rsidRPr="00417155">
        <w:rPr>
          <w:rFonts w:ascii="Times New Roman" w:hAnsi="Times New Roman"/>
          <w:iCs/>
          <w:color w:val="000000"/>
          <w:spacing w:val="4"/>
        </w:rPr>
        <w:softHyphen/>
      </w:r>
      <w:r w:rsidRPr="00417155">
        <w:rPr>
          <w:rFonts w:ascii="Times New Roman" w:hAnsi="Times New Roman"/>
          <w:iCs/>
          <w:color w:val="000000"/>
          <w:spacing w:val="5"/>
        </w:rPr>
        <w:t xml:space="preserve">ков. </w:t>
      </w:r>
      <w:r w:rsidRPr="00417155">
        <w:rPr>
          <w:rFonts w:ascii="Times New Roman" w:hAnsi="Times New Roman"/>
          <w:color w:val="000000"/>
          <w:spacing w:val="5"/>
        </w:rPr>
        <w:t>От того, насколько развиты мыслительные навыки, зависят скорость и точ</w:t>
      </w:r>
      <w:r w:rsidRPr="00417155">
        <w:rPr>
          <w:rFonts w:ascii="Times New Roman" w:hAnsi="Times New Roman"/>
          <w:color w:val="000000"/>
          <w:spacing w:val="5"/>
        </w:rPr>
        <w:softHyphen/>
      </w:r>
      <w:r w:rsidRPr="00417155">
        <w:rPr>
          <w:rFonts w:ascii="Times New Roman" w:hAnsi="Times New Roman"/>
          <w:color w:val="000000"/>
        </w:rPr>
        <w:t>ность оценки дорожной обстановки и прогноза ее развития, что необходимо для сво</w:t>
      </w:r>
      <w:r w:rsidRPr="00417155">
        <w:rPr>
          <w:rFonts w:ascii="Times New Roman" w:hAnsi="Times New Roman"/>
          <w:color w:val="000000"/>
        </w:rPr>
        <w:softHyphen/>
      </w:r>
      <w:r w:rsidRPr="00417155">
        <w:rPr>
          <w:rFonts w:ascii="Times New Roman" w:hAnsi="Times New Roman"/>
          <w:color w:val="000000"/>
          <w:spacing w:val="5"/>
        </w:rPr>
        <w:t xml:space="preserve">евременного принятия модели поведения. Ни друзья, ни улица, порой и родители </w:t>
      </w:r>
      <w:r w:rsidRPr="00417155">
        <w:rPr>
          <w:rFonts w:ascii="Times New Roman" w:hAnsi="Times New Roman"/>
          <w:color w:val="000000"/>
          <w:spacing w:val="4"/>
        </w:rPr>
        <w:t>не в состоянии развить мыслительный навык. Только опытный, владеющий мето</w:t>
      </w:r>
      <w:r w:rsidRPr="00417155">
        <w:rPr>
          <w:rFonts w:ascii="Times New Roman" w:hAnsi="Times New Roman"/>
          <w:color w:val="000000"/>
          <w:spacing w:val="4"/>
        </w:rPr>
        <w:softHyphen/>
        <w:t>дикой и знаниями воспитатель способен привить ребенку этот мыслительный на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2"/>
        </w:rPr>
        <w:t xml:space="preserve">вык. Хорошо </w:t>
      </w:r>
      <w:r w:rsidRPr="00417155">
        <w:rPr>
          <w:rFonts w:ascii="Times New Roman" w:hAnsi="Times New Roman"/>
          <w:b/>
          <w:color w:val="000000"/>
          <w:spacing w:val="2"/>
        </w:rPr>
        <w:t>развитые умственные навыки</w:t>
      </w:r>
      <w:r w:rsidRPr="00417155">
        <w:rPr>
          <w:rFonts w:ascii="Times New Roman" w:hAnsi="Times New Roman"/>
          <w:color w:val="000000"/>
          <w:spacing w:val="2"/>
        </w:rPr>
        <w:t xml:space="preserve"> обеспечивают быстрое и точное выпол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1"/>
        </w:rPr>
        <w:t xml:space="preserve">нение правил безопасного поведения на дороге. Они помогают поступить правильно </w:t>
      </w:r>
      <w:r w:rsidRPr="00417155">
        <w:rPr>
          <w:rFonts w:ascii="Times New Roman" w:hAnsi="Times New Roman"/>
          <w:color w:val="000000"/>
          <w:spacing w:val="5"/>
        </w:rPr>
        <w:t>в сложной дорожной обстановке, избежать возникновения ДТП.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</w:rPr>
        <w:t xml:space="preserve">Пешеход, а следовательно и ребенок, непрерывно сталкивается с ситуациями, сходными с теми, которые он уже встречал раньше и исход которых ему известен </w:t>
      </w:r>
      <w:r w:rsidRPr="00417155">
        <w:rPr>
          <w:rFonts w:ascii="Times New Roman" w:hAnsi="Times New Roman"/>
          <w:color w:val="000000"/>
          <w:spacing w:val="8"/>
        </w:rPr>
        <w:t>благодаря предыдущему опыту. Чем больше сохранилось в памяти ребенка та</w:t>
      </w:r>
      <w:r w:rsidRPr="00417155">
        <w:rPr>
          <w:rFonts w:ascii="Times New Roman" w:hAnsi="Times New Roman"/>
          <w:color w:val="000000"/>
          <w:spacing w:val="8"/>
        </w:rPr>
        <w:softHyphen/>
      </w:r>
      <w:r w:rsidRPr="00417155">
        <w:rPr>
          <w:rFonts w:ascii="Times New Roman" w:hAnsi="Times New Roman"/>
          <w:color w:val="000000"/>
        </w:rPr>
        <w:t>ких стандартных ситуаций-ассоциаций, тем большую безопасность он способен себе обеспечить.</w:t>
      </w:r>
    </w:p>
    <w:p w:rsidR="00E559CC" w:rsidRPr="00417155" w:rsidRDefault="00E559CC" w:rsidP="00AA4BC8">
      <w:pPr>
        <w:shd w:val="clear" w:color="auto" w:fill="FFFFFF"/>
        <w:spacing w:after="0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</w:rPr>
        <w:t xml:space="preserve">Однако стандартных ситуаций очень много, и на их систематизацию в памяти уходит несколько лет- Знакомство ребенка с дорожной ситуацией, с транспортом </w:t>
      </w:r>
      <w:r w:rsidRPr="00417155">
        <w:rPr>
          <w:rFonts w:ascii="Times New Roman" w:hAnsi="Times New Roman"/>
          <w:color w:val="000000"/>
          <w:spacing w:val="8"/>
        </w:rPr>
        <w:t>как элементами окружающей его среды имеют свою специфику. Он не может ее</w:t>
      </w:r>
      <w:r w:rsidRPr="00417155">
        <w:rPr>
          <w:rFonts w:ascii="Times New Roman" w:hAnsi="Times New Roman"/>
        </w:rPr>
        <w:t xml:space="preserve"> </w:t>
      </w:r>
      <w:r w:rsidRPr="00417155">
        <w:rPr>
          <w:rFonts w:ascii="Times New Roman" w:hAnsi="Times New Roman"/>
          <w:color w:val="000000"/>
          <w:spacing w:val="3"/>
        </w:rPr>
        <w:t>«попробовать», а для него важен личный опыт. ДТП нельзя смоделировать с учас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тием ребенка. Однако очень важно заранее обучить ребенка безопасному поведе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5"/>
        </w:rPr>
        <w:t xml:space="preserve">нию на дороге. </w:t>
      </w:r>
      <w:r w:rsidRPr="00417155">
        <w:rPr>
          <w:rFonts w:ascii="Times New Roman" w:hAnsi="Times New Roman"/>
          <w:b/>
          <w:color w:val="000000"/>
          <w:spacing w:val="5"/>
        </w:rPr>
        <w:t xml:space="preserve">Здесь личный опыт должен быть заменен опытом, накопленным </w:t>
      </w:r>
      <w:r w:rsidRPr="00417155">
        <w:rPr>
          <w:rFonts w:ascii="Times New Roman" w:hAnsi="Times New Roman"/>
          <w:b/>
          <w:color w:val="000000"/>
        </w:rPr>
        <w:t xml:space="preserve">обществом. </w:t>
      </w:r>
      <w:r w:rsidRPr="00417155">
        <w:rPr>
          <w:rFonts w:ascii="Times New Roman" w:hAnsi="Times New Roman"/>
          <w:color w:val="000000"/>
        </w:rPr>
        <w:t>Развитию таких мыслительных навыков способствует внедренное в дош</w:t>
      </w:r>
      <w:r w:rsidRPr="00417155">
        <w:rPr>
          <w:rFonts w:ascii="Times New Roman" w:hAnsi="Times New Roman"/>
          <w:color w:val="000000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кольных учреждениях ситуационное обучение, овладев которым, только воспита</w:t>
      </w:r>
      <w:r w:rsidRPr="00417155">
        <w:rPr>
          <w:rFonts w:ascii="Times New Roman" w:hAnsi="Times New Roman"/>
          <w:color w:val="000000"/>
          <w:spacing w:val="4"/>
        </w:rPr>
        <w:softHyphen/>
        <w:t>тель способен выработать у ребенка мыслительный навык.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  <w:b/>
        </w:rPr>
      </w:pPr>
      <w:r w:rsidRPr="00417155">
        <w:rPr>
          <w:rFonts w:ascii="Times New Roman" w:hAnsi="Times New Roman"/>
          <w:color w:val="000000"/>
          <w:spacing w:val="6"/>
        </w:rPr>
        <w:t xml:space="preserve">Ситуационное обучение заключается в </w:t>
      </w:r>
      <w:r w:rsidRPr="00417155">
        <w:rPr>
          <w:rFonts w:ascii="Times New Roman" w:hAnsi="Times New Roman"/>
          <w:b/>
          <w:color w:val="000000"/>
          <w:spacing w:val="6"/>
        </w:rPr>
        <w:t xml:space="preserve">систематизации и анализе типичных </w:t>
      </w:r>
      <w:r w:rsidRPr="00417155">
        <w:rPr>
          <w:rFonts w:ascii="Times New Roman" w:hAnsi="Times New Roman"/>
          <w:b/>
          <w:color w:val="000000"/>
          <w:spacing w:val="3"/>
        </w:rPr>
        <w:t>дорожно-транспортных ситуаций,</w:t>
      </w:r>
      <w:r w:rsidRPr="00417155">
        <w:rPr>
          <w:rFonts w:ascii="Times New Roman" w:hAnsi="Times New Roman"/>
          <w:color w:val="000000"/>
          <w:spacing w:val="3"/>
        </w:rPr>
        <w:t xml:space="preserve"> в результате которых произошли или могут про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4"/>
        </w:rPr>
        <w:t xml:space="preserve">изойти ДТП. </w:t>
      </w:r>
      <w:r w:rsidRPr="00417155">
        <w:rPr>
          <w:rFonts w:ascii="Times New Roman" w:hAnsi="Times New Roman"/>
          <w:b/>
          <w:color w:val="000000"/>
          <w:spacing w:val="4"/>
        </w:rPr>
        <w:t xml:space="preserve">Цель </w:t>
      </w:r>
      <w:r w:rsidRPr="00417155">
        <w:rPr>
          <w:rFonts w:ascii="Times New Roman" w:hAnsi="Times New Roman"/>
          <w:color w:val="000000"/>
          <w:spacing w:val="4"/>
        </w:rPr>
        <w:t xml:space="preserve">ситуационного обучения - </w:t>
      </w:r>
      <w:r w:rsidRPr="00417155">
        <w:rPr>
          <w:rFonts w:ascii="Times New Roman" w:hAnsi="Times New Roman"/>
          <w:b/>
          <w:color w:val="000000"/>
          <w:spacing w:val="4"/>
        </w:rPr>
        <w:t>приучить ребенка предвидеть опас</w:t>
      </w:r>
      <w:r w:rsidRPr="00417155">
        <w:rPr>
          <w:rFonts w:ascii="Times New Roman" w:hAnsi="Times New Roman"/>
          <w:b/>
          <w:color w:val="000000"/>
          <w:spacing w:val="4"/>
        </w:rPr>
        <w:softHyphen/>
      </w:r>
      <w:r w:rsidRPr="00417155">
        <w:rPr>
          <w:rFonts w:ascii="Times New Roman" w:hAnsi="Times New Roman"/>
          <w:b/>
          <w:color w:val="000000"/>
          <w:spacing w:val="5"/>
        </w:rPr>
        <w:t>ные ситуации, правильно их оценивать и прогнозировать их развитие, вырабаты</w:t>
      </w:r>
      <w:r w:rsidRPr="00417155">
        <w:rPr>
          <w:rFonts w:ascii="Times New Roman" w:hAnsi="Times New Roman"/>
          <w:b/>
          <w:color w:val="000000"/>
          <w:spacing w:val="5"/>
        </w:rPr>
        <w:softHyphen/>
      </w:r>
      <w:r w:rsidRPr="00417155">
        <w:rPr>
          <w:rFonts w:ascii="Times New Roman" w:hAnsi="Times New Roman"/>
          <w:b/>
          <w:color w:val="000000"/>
          <w:spacing w:val="6"/>
        </w:rPr>
        <w:t xml:space="preserve">вать решения предупреждающие попадание ребенка в ДТП или уменьшающие </w:t>
      </w:r>
      <w:r w:rsidRPr="00417155">
        <w:rPr>
          <w:rFonts w:ascii="Times New Roman" w:hAnsi="Times New Roman"/>
          <w:b/>
          <w:color w:val="000000"/>
          <w:spacing w:val="7"/>
        </w:rPr>
        <w:t>тяжесть их последствий.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3"/>
        </w:rPr>
        <w:t>Дети в процессе учебы должны наблюдать за реальной обстановкой на дороге или воспроизводимой на макете. В Финляндии, Швеции и других странах есть спе</w:t>
      </w:r>
      <w:r w:rsidRPr="00417155">
        <w:rPr>
          <w:rFonts w:ascii="Times New Roman" w:hAnsi="Times New Roman"/>
          <w:color w:val="000000"/>
          <w:spacing w:val="3"/>
        </w:rPr>
        <w:softHyphen/>
        <w:t>циальные автобусы, на которых дети выезжают на дорогу и вместе с воспитателем анализируют дорожную обстановку.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5"/>
        </w:rPr>
        <w:t>В наших условиях при выходе на дорогу или при занятиях на макете под ру</w:t>
      </w:r>
      <w:r w:rsidRPr="00417155">
        <w:rPr>
          <w:rFonts w:ascii="Times New Roman" w:hAnsi="Times New Roman"/>
          <w:color w:val="000000"/>
          <w:spacing w:val="5"/>
        </w:rPr>
        <w:softHyphen/>
      </w:r>
      <w:r w:rsidRPr="00417155">
        <w:rPr>
          <w:rFonts w:ascii="Times New Roman" w:hAnsi="Times New Roman"/>
          <w:color w:val="000000"/>
          <w:spacing w:val="2"/>
        </w:rPr>
        <w:t>ководством воспитателя дети учатся узнавать опасную ситуацию, ее основные при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5"/>
        </w:rPr>
        <w:t xml:space="preserve">знаки, объяснять наиболее вероятное развитие ситуации, вырабатывать решения, </w:t>
      </w:r>
      <w:r w:rsidRPr="00417155">
        <w:rPr>
          <w:rFonts w:ascii="Times New Roman" w:hAnsi="Times New Roman"/>
          <w:color w:val="000000"/>
          <w:spacing w:val="6"/>
        </w:rPr>
        <w:t>предупреждающие ДТП.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</w:rPr>
        <w:t>Для анализа опасной ситуации воспитатель использует разнообразные техни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3"/>
        </w:rPr>
        <w:t>ческие средства: макеты, альбомы, слайды, кинофильмы, видеомагнитофоны. Наи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2"/>
        </w:rPr>
        <w:t xml:space="preserve">больший эффект дает ситуационное обучение, когда оно проводится параллельно с </w:t>
      </w:r>
      <w:r w:rsidRPr="00417155">
        <w:rPr>
          <w:rFonts w:ascii="Times New Roman" w:hAnsi="Times New Roman"/>
          <w:color w:val="000000"/>
          <w:spacing w:val="5"/>
        </w:rPr>
        <w:t>изучением Правил дорожного движения.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</w:rPr>
        <w:t>Правила являются нормативным (юридическим) актом, который устанавлива</w:t>
      </w:r>
      <w:r w:rsidRPr="00417155">
        <w:rPr>
          <w:rFonts w:ascii="Times New Roman" w:hAnsi="Times New Roman"/>
          <w:color w:val="000000"/>
          <w:spacing w:val="4"/>
        </w:rPr>
        <w:softHyphen/>
        <w:t>ет, что пешеход должен или чего не должен делать на дороге. На вопрос, как дей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1"/>
        </w:rPr>
        <w:t xml:space="preserve">ствовать пешеходу, чтобы выполнять требования правил, там ответа чаще всего нет. </w:t>
      </w:r>
      <w:r w:rsidRPr="00417155">
        <w:rPr>
          <w:rFonts w:ascii="Times New Roman" w:hAnsi="Times New Roman"/>
          <w:color w:val="000000"/>
          <w:spacing w:val="5"/>
        </w:rPr>
        <w:t>К тому же даже хорошие знания правил не спасают пешехода от возможных гру</w:t>
      </w:r>
      <w:r w:rsidRPr="00417155">
        <w:rPr>
          <w:rFonts w:ascii="Times New Roman" w:hAnsi="Times New Roman"/>
          <w:color w:val="000000"/>
          <w:spacing w:val="5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бых ошибок, что подтверждает статистика ДТП!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b/>
          <w:color w:val="000000"/>
          <w:spacing w:val="4"/>
        </w:rPr>
        <w:t>Задача взрослого</w:t>
      </w:r>
      <w:r w:rsidRPr="00417155">
        <w:rPr>
          <w:rFonts w:ascii="Times New Roman" w:hAnsi="Times New Roman"/>
          <w:color w:val="000000"/>
          <w:spacing w:val="4"/>
        </w:rPr>
        <w:t xml:space="preserve"> - дать ребенку необходимые навыки безопасного </w:t>
      </w:r>
      <w:r w:rsidRPr="00417155">
        <w:rPr>
          <w:rFonts w:ascii="Times New Roman" w:hAnsi="Times New Roman"/>
          <w:color w:val="000000"/>
          <w:spacing w:val="5"/>
        </w:rPr>
        <w:t xml:space="preserve">поведения на дороге в опасных дорожно-транспортных ситуациях, позволить ему </w:t>
      </w:r>
      <w:r w:rsidRPr="00417155">
        <w:rPr>
          <w:rFonts w:ascii="Times New Roman" w:hAnsi="Times New Roman"/>
          <w:color w:val="000000"/>
          <w:spacing w:val="4"/>
        </w:rPr>
        <w:t>увидеть и осознать реальную опасность на дороге и возможность избежать ее.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b/>
          <w:color w:val="000000"/>
        </w:rPr>
        <w:t xml:space="preserve">Формирование соответствующей модели поведения, положительного отношения </w:t>
      </w:r>
      <w:r w:rsidRPr="00417155">
        <w:rPr>
          <w:rFonts w:ascii="Times New Roman" w:hAnsi="Times New Roman"/>
          <w:b/>
          <w:color w:val="000000"/>
          <w:spacing w:val="4"/>
        </w:rPr>
        <w:t>к выполнению правил безопасного поведения на дороге</w:t>
      </w:r>
      <w:r w:rsidRPr="00417155">
        <w:rPr>
          <w:rFonts w:ascii="Times New Roman" w:hAnsi="Times New Roman"/>
          <w:color w:val="000000"/>
          <w:spacing w:val="4"/>
        </w:rPr>
        <w:t xml:space="preserve"> - главная задача воспита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3"/>
        </w:rPr>
        <w:t>теля. При этом только он имеет возможность действовать следующими приемами:</w:t>
      </w:r>
    </w:p>
    <w:p w:rsidR="00E559CC" w:rsidRPr="00417155" w:rsidRDefault="00E559CC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3"/>
        </w:rPr>
        <w:t>использовать свой и родительский авторитет и нежелание ребенка огорчить их своим поведением;</w:t>
      </w:r>
    </w:p>
    <w:p w:rsidR="00E559CC" w:rsidRPr="00417155" w:rsidRDefault="00E559CC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6"/>
        </w:rPr>
        <w:t>показать возможные последствия лично для ребенка;</w:t>
      </w:r>
    </w:p>
    <w:p w:rsidR="00E559CC" w:rsidRPr="00417155" w:rsidRDefault="00E559CC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5"/>
        </w:rPr>
        <w:t>использовать игровую ситуацию для введения ребенка в роль культурного пешехода с положительными привычками;</w:t>
      </w:r>
    </w:p>
    <w:p w:rsidR="00E559CC" w:rsidRPr="00417155" w:rsidRDefault="00E559CC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4"/>
        </w:rPr>
        <w:t>активизировать его творческую саморегуляцию;</w:t>
      </w:r>
    </w:p>
    <w:p w:rsidR="00E559CC" w:rsidRPr="00417155" w:rsidRDefault="00E559CC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6"/>
        </w:rPr>
        <w:t>развивать его мыслительные (умственные) навыки.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3"/>
        </w:rPr>
        <w:t xml:space="preserve">К пяти годам у ребенка появляется прирожденное социальное чувство. Он уже </w:t>
      </w:r>
      <w:r w:rsidRPr="00417155">
        <w:rPr>
          <w:rFonts w:ascii="Times New Roman" w:hAnsi="Times New Roman"/>
          <w:color w:val="000000"/>
          <w:spacing w:val="-2"/>
        </w:rPr>
        <w:t>личность со своими целевыми установками. Дети имеют великолепное образное мыш</w:t>
      </w:r>
      <w:r w:rsidRPr="00417155">
        <w:rPr>
          <w:rFonts w:ascii="Times New Roman" w:hAnsi="Times New Roman"/>
          <w:color w:val="000000"/>
          <w:spacing w:val="-2"/>
        </w:rPr>
        <w:softHyphen/>
      </w:r>
      <w:r w:rsidRPr="00417155">
        <w:rPr>
          <w:rFonts w:ascii="Times New Roman" w:hAnsi="Times New Roman"/>
          <w:color w:val="000000"/>
          <w:spacing w:val="5"/>
        </w:rPr>
        <w:t>ление, образную память, фантазию и творческое воображение. Дошкольнику лег</w:t>
      </w:r>
      <w:r w:rsidRPr="00417155">
        <w:rPr>
          <w:rFonts w:ascii="Times New Roman" w:hAnsi="Times New Roman"/>
          <w:color w:val="000000"/>
          <w:spacing w:val="5"/>
        </w:rPr>
        <w:softHyphen/>
        <w:t xml:space="preserve">че, чем школьнику, </w:t>
      </w:r>
      <w:r w:rsidRPr="00417155">
        <w:rPr>
          <w:rFonts w:ascii="Times New Roman" w:hAnsi="Times New Roman"/>
          <w:b/>
          <w:color w:val="000000"/>
          <w:spacing w:val="5"/>
        </w:rPr>
        <w:t>внушить важность таких - мотивов</w:t>
      </w:r>
      <w:r w:rsidRPr="00417155">
        <w:rPr>
          <w:rFonts w:ascii="Times New Roman" w:hAnsi="Times New Roman"/>
          <w:color w:val="000000"/>
          <w:spacing w:val="5"/>
        </w:rPr>
        <w:t xml:space="preserve"> </w:t>
      </w:r>
      <w:r w:rsidRPr="00417155">
        <w:rPr>
          <w:rFonts w:ascii="Times New Roman" w:hAnsi="Times New Roman"/>
          <w:b/>
          <w:color w:val="000000"/>
          <w:spacing w:val="5"/>
        </w:rPr>
        <w:t xml:space="preserve">правильного поведения на </w:t>
      </w:r>
      <w:r w:rsidRPr="00417155">
        <w:rPr>
          <w:rFonts w:ascii="Times New Roman" w:hAnsi="Times New Roman"/>
          <w:b/>
          <w:color w:val="000000"/>
          <w:spacing w:val="6"/>
        </w:rPr>
        <w:t>дороге,</w:t>
      </w:r>
      <w:r w:rsidRPr="00417155">
        <w:rPr>
          <w:rFonts w:ascii="Times New Roman" w:hAnsi="Times New Roman"/>
          <w:color w:val="000000"/>
          <w:spacing w:val="6"/>
        </w:rPr>
        <w:t xml:space="preserve"> как:</w:t>
      </w:r>
    </w:p>
    <w:p w:rsidR="00E559CC" w:rsidRPr="00417155" w:rsidRDefault="00E559CC" w:rsidP="00AA4BC8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288" w:lineRule="exact"/>
        <w:jc w:val="center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4"/>
        </w:rPr>
        <w:t>«Это нужно для меня»;</w:t>
      </w:r>
    </w:p>
    <w:p w:rsidR="00E559CC" w:rsidRPr="00417155" w:rsidRDefault="00E559CC" w:rsidP="00AA4BC8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6"/>
        </w:rPr>
        <w:t>«Это нужно для сохранения авторитета мамы, папы, воспитателя»;</w:t>
      </w:r>
    </w:p>
    <w:p w:rsidR="00E559CC" w:rsidRPr="00417155" w:rsidRDefault="00E559CC" w:rsidP="00AA4BC8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2"/>
        </w:rPr>
        <w:t>«Я буду хорошим пешеходом»;</w:t>
      </w:r>
    </w:p>
    <w:p w:rsidR="00E559CC" w:rsidRPr="00417155" w:rsidRDefault="00E559CC" w:rsidP="00AA4BC8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4"/>
        </w:rPr>
        <w:t>«Я буду хорошим примером для других».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-1"/>
        </w:rPr>
        <w:t xml:space="preserve">Как видим, </w:t>
      </w:r>
      <w:r w:rsidRPr="00417155">
        <w:rPr>
          <w:rFonts w:ascii="Times New Roman" w:hAnsi="Times New Roman"/>
          <w:b/>
          <w:color w:val="000000"/>
          <w:spacing w:val="-1"/>
        </w:rPr>
        <w:t>у дошкольника есть потенциальные возможности усвоить новые пра</w:t>
      </w:r>
      <w:r w:rsidRPr="00417155">
        <w:rPr>
          <w:rFonts w:ascii="Times New Roman" w:hAnsi="Times New Roman"/>
          <w:b/>
          <w:color w:val="000000"/>
          <w:spacing w:val="-1"/>
        </w:rPr>
        <w:softHyphen/>
      </w:r>
      <w:r w:rsidRPr="00417155">
        <w:rPr>
          <w:rFonts w:ascii="Times New Roman" w:hAnsi="Times New Roman"/>
          <w:b/>
          <w:color w:val="000000"/>
          <w:spacing w:val="2"/>
        </w:rPr>
        <w:t>вила дорожного движения и уменьшить вероятность попадания его в ДТП.</w:t>
      </w:r>
      <w:r w:rsidRPr="00417155">
        <w:rPr>
          <w:rFonts w:ascii="Times New Roman" w:hAnsi="Times New Roman"/>
          <w:color w:val="000000"/>
          <w:spacing w:val="2"/>
        </w:rPr>
        <w:t xml:space="preserve"> Исполь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5"/>
        </w:rPr>
        <w:t>зовать эти возможности - задача воспитателя.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5"/>
        </w:rPr>
        <w:t xml:space="preserve">Проблема обеспечения безопасности детей на дорогах чрезвычайно важна и </w:t>
      </w:r>
      <w:r w:rsidRPr="00417155">
        <w:rPr>
          <w:rFonts w:ascii="Times New Roman" w:hAnsi="Times New Roman"/>
          <w:color w:val="000000"/>
          <w:spacing w:val="4"/>
        </w:rPr>
        <w:t>очень многообразна. Задача обучения воспитателем детей далеко не однозначна и не проста. Она включает в себя:</w:t>
      </w:r>
    </w:p>
    <w:p w:rsidR="00E559CC" w:rsidRPr="00417155" w:rsidRDefault="00E559CC" w:rsidP="00AA4BC8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7"/>
        </w:rPr>
        <w:t xml:space="preserve">педагогическое умение привить ребенку устойчивые навыки безопасного </w:t>
      </w:r>
      <w:r w:rsidRPr="00417155">
        <w:rPr>
          <w:rFonts w:ascii="Times New Roman" w:hAnsi="Times New Roman"/>
          <w:color w:val="000000"/>
          <w:spacing w:val="3"/>
        </w:rPr>
        <w:t>поведения в любой дорожной ситуации;</w:t>
      </w:r>
    </w:p>
    <w:p w:rsidR="00E559CC" w:rsidRPr="00417155" w:rsidRDefault="00E559CC" w:rsidP="00AA4BC8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5"/>
        </w:rPr>
        <w:t xml:space="preserve">знание собственно предмета «Правила дорожного движения» и понимание </w:t>
      </w:r>
      <w:r w:rsidRPr="00417155">
        <w:rPr>
          <w:rFonts w:ascii="Times New Roman" w:hAnsi="Times New Roman"/>
          <w:color w:val="000000"/>
          <w:spacing w:val="4"/>
        </w:rPr>
        <w:t>его не только охранительной, но и нравственной сущности;</w:t>
      </w:r>
    </w:p>
    <w:p w:rsidR="00E559CC" w:rsidRPr="00417155" w:rsidRDefault="00E559CC" w:rsidP="00AA4BC8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hAnsi="Times New Roman"/>
          <w:color w:val="000000"/>
          <w:spacing w:val="5"/>
        </w:rPr>
        <w:t>знание психофизиологических и возрастных особенностей детей</w:t>
      </w:r>
    </w:p>
    <w:p w:rsidR="00E559CC" w:rsidRPr="00417155" w:rsidRDefault="00E559CC" w:rsidP="00AA4BC8">
      <w:pPr>
        <w:shd w:val="clear" w:color="auto" w:fill="FFFFFF"/>
        <w:spacing w:after="0" w:line="331" w:lineRule="exact"/>
        <w:rPr>
          <w:rFonts w:ascii="Times New Roman" w:hAnsi="Times New Roman"/>
          <w:color w:val="000000"/>
          <w:spacing w:val="5"/>
        </w:rPr>
      </w:pPr>
    </w:p>
    <w:p w:rsidR="00E559CC" w:rsidRPr="00417155" w:rsidRDefault="00E559CC" w:rsidP="00AA4BC8">
      <w:pPr>
        <w:shd w:val="clear" w:color="auto" w:fill="FFFFFF"/>
        <w:spacing w:after="0" w:line="331" w:lineRule="exact"/>
        <w:rPr>
          <w:rFonts w:ascii="Times New Roman" w:hAnsi="Times New Roman"/>
          <w:color w:val="000000"/>
          <w:spacing w:val="5"/>
        </w:rPr>
      </w:pPr>
    </w:p>
    <w:p w:rsidR="00E559CC" w:rsidRPr="00417155" w:rsidRDefault="00E559CC" w:rsidP="00AA4BC8">
      <w:pPr>
        <w:shd w:val="clear" w:color="auto" w:fill="FFFFFF"/>
        <w:spacing w:after="0" w:line="331" w:lineRule="exact"/>
        <w:rPr>
          <w:rFonts w:ascii="Times New Roman" w:hAnsi="Times New Roman"/>
          <w:color w:val="000000"/>
          <w:spacing w:val="5"/>
        </w:rPr>
      </w:pPr>
    </w:p>
    <w:p w:rsidR="00E559CC" w:rsidRPr="00417155" w:rsidRDefault="00E559CC" w:rsidP="00AA4BC8">
      <w:pPr>
        <w:shd w:val="clear" w:color="auto" w:fill="FFFFFF"/>
        <w:spacing w:after="0" w:line="331" w:lineRule="exact"/>
        <w:ind w:hanging="806"/>
        <w:jc w:val="center"/>
        <w:rPr>
          <w:rFonts w:ascii="Times New Roman" w:hAnsi="Times New Roman"/>
          <w:u w:val="single"/>
        </w:rPr>
      </w:pPr>
      <w:r w:rsidRPr="00417155">
        <w:rPr>
          <w:rFonts w:ascii="Times New Roman" w:hAnsi="Times New Roman"/>
          <w:color w:val="000000"/>
          <w:spacing w:val="5"/>
        </w:rPr>
        <w:t xml:space="preserve"> </w:t>
      </w:r>
      <w:r w:rsidRPr="00417155">
        <w:rPr>
          <w:rFonts w:ascii="Times New Roman" w:hAnsi="Times New Roman"/>
          <w:b/>
          <w:color w:val="000000"/>
          <w:spacing w:val="5"/>
          <w:u w:val="single"/>
        </w:rPr>
        <w:t xml:space="preserve">Роль семьи в воспитании у детей навыков </w:t>
      </w:r>
      <w:r w:rsidRPr="00417155">
        <w:rPr>
          <w:rFonts w:ascii="Times New Roman" w:hAnsi="Times New Roman"/>
          <w:b/>
          <w:color w:val="000000"/>
          <w:spacing w:val="10"/>
          <w:u w:val="single"/>
        </w:rPr>
        <w:t>дисциплинированного поведения</w:t>
      </w:r>
    </w:p>
    <w:p w:rsidR="00E559CC" w:rsidRPr="00417155" w:rsidRDefault="00E559CC" w:rsidP="00AA4BC8">
      <w:pPr>
        <w:shd w:val="clear" w:color="auto" w:fill="FFFFFF"/>
        <w:spacing w:after="0" w:line="281" w:lineRule="exact"/>
        <w:jc w:val="right"/>
        <w:rPr>
          <w:rFonts w:ascii="Times New Roman" w:hAnsi="Times New Roman"/>
        </w:rPr>
      </w:pPr>
      <w:r w:rsidRPr="00417155">
        <w:rPr>
          <w:rFonts w:ascii="Times New Roman" w:hAnsi="Times New Roman"/>
          <w:i/>
          <w:iCs/>
          <w:color w:val="000000"/>
          <w:spacing w:val="6"/>
        </w:rPr>
        <w:t xml:space="preserve">Семья - это общество в миниатюре, от целостности которого </w:t>
      </w:r>
      <w:r w:rsidRPr="00417155">
        <w:rPr>
          <w:rFonts w:ascii="Times New Roman" w:hAnsi="Times New Roman"/>
          <w:i/>
          <w:iCs/>
          <w:color w:val="000000"/>
          <w:spacing w:val="5"/>
        </w:rPr>
        <w:t>зависит безопасность всего большого человеческого общества.</w:t>
      </w:r>
    </w:p>
    <w:p w:rsidR="00E559CC" w:rsidRPr="00417155" w:rsidRDefault="00E559CC" w:rsidP="00AA4BC8">
      <w:pPr>
        <w:shd w:val="clear" w:color="auto" w:fill="FFFFFF"/>
        <w:spacing w:after="0" w:line="281" w:lineRule="exact"/>
        <w:jc w:val="right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2"/>
        </w:rPr>
        <w:t>Ф. Адлер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</w:rPr>
        <w:t>Родители должны дать ребенку не только навыки полезной деятельности в пред</w:t>
      </w:r>
      <w:r w:rsidRPr="00417155">
        <w:rPr>
          <w:rFonts w:ascii="Times New Roman" w:hAnsi="Times New Roman"/>
          <w:color w:val="000000"/>
        </w:rPr>
        <w:softHyphen/>
      </w:r>
      <w:r w:rsidRPr="00417155">
        <w:rPr>
          <w:rFonts w:ascii="Times New Roman" w:hAnsi="Times New Roman"/>
          <w:color w:val="000000"/>
          <w:spacing w:val="8"/>
        </w:rPr>
        <w:t xml:space="preserve">стоящей ему жизни, но и навыки, как эту жизнь сохранить, как остаться живым </w:t>
      </w:r>
      <w:r w:rsidRPr="00417155">
        <w:rPr>
          <w:rFonts w:ascii="Times New Roman" w:hAnsi="Times New Roman"/>
          <w:color w:val="000000"/>
          <w:spacing w:val="1"/>
        </w:rPr>
        <w:t>и здоровым в окружающей человека внешней среде, в том числе и в дорожно-транс</w:t>
      </w:r>
      <w:r w:rsidRPr="00417155">
        <w:rPr>
          <w:rFonts w:ascii="Times New Roman" w:hAnsi="Times New Roman"/>
          <w:color w:val="000000"/>
          <w:spacing w:val="1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портной среде, очень динамичной, в-которой ситуации быстро меняются.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3"/>
        </w:rPr>
        <w:t>Ребенка нет дома, и у матери болит душа: все ли благополучно? Только бы ни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1"/>
        </w:rPr>
        <w:t xml:space="preserve">чего не случилось! Эта извечная человеческая боязнь случая в наше время особенно </w:t>
      </w:r>
      <w:r w:rsidRPr="00417155">
        <w:rPr>
          <w:rFonts w:ascii="Times New Roman" w:hAnsi="Times New Roman"/>
          <w:color w:val="000000"/>
          <w:spacing w:val="3"/>
        </w:rPr>
        <w:t>обоснованна, потому что за последние годы количество несчастных случаев на до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5"/>
        </w:rPr>
        <w:t xml:space="preserve">рогах, связанных с детским травматизмом, постоянно растет. В семье не жалеют </w:t>
      </w:r>
      <w:r w:rsidRPr="00417155">
        <w:rPr>
          <w:rFonts w:ascii="Times New Roman" w:hAnsi="Times New Roman"/>
          <w:color w:val="000000"/>
          <w:spacing w:val="3"/>
        </w:rPr>
        <w:t xml:space="preserve">времени на то, чтобы поиграть с ребенком, научитЁ читать или рисовать, но редко </w:t>
      </w:r>
      <w:r w:rsidRPr="00417155">
        <w:rPr>
          <w:rFonts w:ascii="Times New Roman" w:hAnsi="Times New Roman"/>
          <w:color w:val="000000"/>
          <w:spacing w:val="2"/>
        </w:rPr>
        <w:t>находят пять минут в день и даже в неделю, чтобы обучить ребенка правилам безо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пасного поведения на дороге, уберечь его от несчастного случая.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5"/>
        </w:rPr>
        <w:t xml:space="preserve">Шведский родитель утверждает: «Если мой ребенок не будет знать таблицы </w:t>
      </w:r>
      <w:r w:rsidRPr="00417155">
        <w:rPr>
          <w:rFonts w:ascii="Times New Roman" w:hAnsi="Times New Roman"/>
          <w:color w:val="000000"/>
          <w:spacing w:val="4"/>
        </w:rPr>
        <w:t xml:space="preserve">умножения, то вероятность того, что это приведет к травме или гибели ребенка, </w:t>
      </w:r>
      <w:r w:rsidRPr="00417155">
        <w:rPr>
          <w:rFonts w:ascii="Times New Roman" w:hAnsi="Times New Roman"/>
          <w:color w:val="000000"/>
          <w:spacing w:val="3"/>
        </w:rPr>
        <w:t xml:space="preserve">практически равна нулю. Но если он не будет знать правил безопасного поведения </w:t>
      </w:r>
      <w:r w:rsidRPr="00417155">
        <w:rPr>
          <w:rFonts w:ascii="Times New Roman" w:hAnsi="Times New Roman"/>
          <w:color w:val="000000"/>
          <w:spacing w:val="-1"/>
        </w:rPr>
        <w:t xml:space="preserve">на дорогах, то вероятность того, что это приведет к травме или гибели ребенка, очень </w:t>
      </w:r>
      <w:r w:rsidRPr="00417155">
        <w:rPr>
          <w:rFonts w:ascii="Times New Roman" w:hAnsi="Times New Roman"/>
          <w:color w:val="000000"/>
          <w:spacing w:val="5"/>
        </w:rPr>
        <w:t xml:space="preserve">большая». В этой стране и в других странах мира постоянно проводятся научные </w:t>
      </w:r>
      <w:r w:rsidRPr="00417155">
        <w:rPr>
          <w:rFonts w:ascii="Times New Roman" w:hAnsi="Times New Roman"/>
          <w:color w:val="000000"/>
          <w:spacing w:val="2"/>
        </w:rPr>
        <w:t>исследования по вопросам влияния обучения в семье и в школе на безопасное пове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4"/>
        </w:rPr>
        <w:t xml:space="preserve">дение ребенка. Первый экзамен в своей жизни во многих странах Европы ребенок </w:t>
      </w:r>
      <w:r w:rsidRPr="00417155">
        <w:rPr>
          <w:rFonts w:ascii="Times New Roman" w:hAnsi="Times New Roman"/>
          <w:color w:val="000000"/>
          <w:spacing w:val="3"/>
        </w:rPr>
        <w:t>сдает в первом классе по Правилам дорожного движения с вручением ему в торже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-3"/>
        </w:rPr>
        <w:t>ственной обстановке удостоверения пешехода. Очевидно, поэтому в Финляндии, Шве</w:t>
      </w:r>
      <w:r w:rsidRPr="00417155">
        <w:rPr>
          <w:rFonts w:ascii="Times New Roman" w:hAnsi="Times New Roman"/>
          <w:color w:val="000000"/>
          <w:spacing w:val="-3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ции, Англии единицы погибших детей в год, а в нашей стране - тысячи. Не гово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6"/>
        </w:rPr>
        <w:t xml:space="preserve">рите, что это маленькие страны - у них количество автомобилей в десятки раз </w:t>
      </w:r>
      <w:r w:rsidRPr="00417155">
        <w:rPr>
          <w:rFonts w:ascii="Times New Roman" w:hAnsi="Times New Roman"/>
          <w:color w:val="000000"/>
          <w:spacing w:val="3"/>
        </w:rPr>
        <w:t>больше, чем в нашей.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  <w:color w:val="000000"/>
          <w:spacing w:val="3"/>
        </w:rPr>
      </w:pPr>
      <w:r w:rsidRPr="00417155">
        <w:rPr>
          <w:rFonts w:ascii="Times New Roman" w:hAnsi="Times New Roman"/>
          <w:color w:val="000000"/>
          <w:spacing w:val="4"/>
        </w:rPr>
        <w:t>Роль семьи, мамы, папы, бабушки, дедушки, старших, братьев и сестер в вос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2"/>
        </w:rPr>
        <w:t>питании ребенка трудно переоценить. С точки зрения ребёнка все, что делают, осо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3"/>
        </w:rPr>
        <w:t>бенно мама и папа, - правильно и лучше не бывает. Родители для ребенка в возра</w:t>
      </w:r>
      <w:r>
        <w:rPr>
          <w:noProof/>
          <w:lang w:eastAsia="ru-RU"/>
        </w:rPr>
        <w:pict>
          <v:line id="_x0000_s1026" style="position:absolute;left:0;text-align:left;z-index:251658240;mso-position-horizontal-relative:margin;mso-position-vertical-relative:text" from="-23.05pt,728.65pt" to="-23.05pt,783pt" o:allowincell="f" strokeweight="3.6pt">
            <w10:wrap anchorx="margin"/>
          </v:line>
        </w:pict>
      </w:r>
      <w:r w:rsidRPr="00417155">
        <w:rPr>
          <w:rFonts w:ascii="Times New Roman" w:hAnsi="Times New Roman"/>
          <w:color w:val="000000"/>
          <w:spacing w:val="2"/>
        </w:rPr>
        <w:t xml:space="preserve">сте до 7 лет являются образцом поведения, и только более взрослые дети начинают </w:t>
      </w:r>
      <w:r w:rsidRPr="00417155">
        <w:rPr>
          <w:rFonts w:ascii="Times New Roman" w:hAnsi="Times New Roman"/>
          <w:color w:val="000000"/>
          <w:spacing w:val="4"/>
        </w:rPr>
        <w:t>критически оценивать поведение членов своей семьи. Именно в возрасте до 7 лет, когда родители ребенка еще водят его по улице за руку, систематическая, повсед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5"/>
        </w:rPr>
        <w:t>невная тренировка в движении, с постоянным личным примером, всех членов се</w:t>
      </w:r>
      <w:r w:rsidRPr="00417155">
        <w:rPr>
          <w:rFonts w:ascii="Times New Roman" w:hAnsi="Times New Roman"/>
          <w:color w:val="000000"/>
          <w:spacing w:val="5"/>
        </w:rPr>
        <w:softHyphen/>
      </w:r>
      <w:r w:rsidRPr="00417155">
        <w:rPr>
          <w:rFonts w:ascii="Times New Roman" w:hAnsi="Times New Roman"/>
          <w:color w:val="000000"/>
          <w:spacing w:val="1"/>
        </w:rPr>
        <w:t>мьи (об этом папа или мама обязаны напоминать другим членам семьи) могут созда</w:t>
      </w:r>
      <w:r w:rsidRPr="00417155">
        <w:rPr>
          <w:rFonts w:ascii="Times New Roman" w:hAnsi="Times New Roman"/>
          <w:color w:val="000000"/>
          <w:spacing w:val="1"/>
        </w:rPr>
        <w:softHyphen/>
        <w:t xml:space="preserve">вать положительные или отрицательные привычки в правилах поведения на дороге. </w:t>
      </w:r>
      <w:r w:rsidRPr="00417155">
        <w:rPr>
          <w:rFonts w:ascii="Times New Roman" w:hAnsi="Times New Roman"/>
          <w:color w:val="000000"/>
          <w:spacing w:val="3"/>
        </w:rPr>
        <w:t>Об этом должны помнить все, когда они с ребенком делают первый шаг на проез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жую часть дороги.</w:t>
      </w:r>
    </w:p>
    <w:p w:rsidR="00E559CC" w:rsidRPr="00417155" w:rsidRDefault="00E559CC" w:rsidP="00AA4BC8">
      <w:pPr>
        <w:shd w:val="clear" w:color="auto" w:fill="FFFFFF"/>
        <w:spacing w:after="0" w:line="281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3"/>
        </w:rPr>
        <w:t>Любой член семьи с ребенком, которого он держит за руку, или ребенок дер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5"/>
        </w:rPr>
        <w:t xml:space="preserve">жится за их сумку, может перебегать проезжую часть в неположенном месте или </w:t>
      </w:r>
      <w:r w:rsidRPr="00417155">
        <w:rPr>
          <w:rFonts w:ascii="Times New Roman" w:hAnsi="Times New Roman"/>
          <w:color w:val="000000"/>
          <w:spacing w:val="3"/>
        </w:rPr>
        <w:t>на красный сигнал светофора. О том, что произошло нарушение правил, взрослый знает, а ребенок или не знает, или предупреждает взрослого: «А нам воспитатель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5"/>
        </w:rPr>
        <w:t xml:space="preserve">ница говорила, что по красному сигналу светофора переходить проезжую часть </w:t>
      </w:r>
      <w:r w:rsidRPr="00417155">
        <w:rPr>
          <w:rFonts w:ascii="Times New Roman" w:hAnsi="Times New Roman"/>
          <w:color w:val="000000"/>
          <w:spacing w:val="2"/>
        </w:rPr>
        <w:t>нельзя». В любом случае он в своем сознании эту дорожную ситуацию зафиксиру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3"/>
        </w:rPr>
        <w:t xml:space="preserve">ет. Если </w:t>
      </w:r>
      <w:r w:rsidRPr="00417155">
        <w:rPr>
          <w:rFonts w:ascii="Times New Roman" w:hAnsi="Times New Roman"/>
          <w:iCs/>
          <w:color w:val="000000"/>
          <w:spacing w:val="3"/>
        </w:rPr>
        <w:t>можно</w:t>
      </w:r>
      <w:r w:rsidRPr="00417155">
        <w:rPr>
          <w:rFonts w:ascii="Times New Roman" w:hAnsi="Times New Roman"/>
          <w:i/>
          <w:iCs/>
          <w:color w:val="000000"/>
          <w:spacing w:val="3"/>
        </w:rPr>
        <w:t xml:space="preserve"> </w:t>
      </w:r>
      <w:r w:rsidRPr="00417155">
        <w:rPr>
          <w:rFonts w:ascii="Times New Roman" w:hAnsi="Times New Roman"/>
          <w:color w:val="000000"/>
          <w:spacing w:val="3"/>
        </w:rPr>
        <w:t>с папой (мамой, дедушкой, бабушкой или старшим братом) - зна</w:t>
      </w:r>
      <w:r w:rsidRPr="00417155">
        <w:rPr>
          <w:rFonts w:ascii="Times New Roman" w:hAnsi="Times New Roman"/>
          <w:color w:val="000000"/>
          <w:spacing w:val="3"/>
        </w:rPr>
        <w:softHyphen/>
      </w:r>
      <w:r w:rsidRPr="00417155">
        <w:rPr>
          <w:rFonts w:ascii="Times New Roman" w:hAnsi="Times New Roman"/>
          <w:color w:val="000000"/>
          <w:spacing w:val="2"/>
        </w:rPr>
        <w:t>чит, так можно вообще; если ничего не случилось при этом переходе, значит, ниче</w:t>
      </w:r>
      <w:r w:rsidRPr="00417155">
        <w:rPr>
          <w:rFonts w:ascii="Times New Roman" w:hAnsi="Times New Roman"/>
          <w:color w:val="000000"/>
          <w:spacing w:val="2"/>
        </w:rPr>
        <w:softHyphen/>
      </w:r>
      <w:r w:rsidRPr="00417155">
        <w:rPr>
          <w:rFonts w:ascii="Times New Roman" w:hAnsi="Times New Roman"/>
          <w:color w:val="000000"/>
          <w:spacing w:val="4"/>
        </w:rPr>
        <w:t>го никогда не случится. И еще хуже, если так сделали мама или папа - значит, так надо делать всегда. Все члены семьи этого ребенка,</w:t>
      </w:r>
    </w:p>
    <w:p w:rsidR="00E559CC" w:rsidRPr="00417155" w:rsidRDefault="00E559CC" w:rsidP="00AA4BC8">
      <w:pPr>
        <w:shd w:val="clear" w:color="auto" w:fill="FFFFFF"/>
        <w:spacing w:after="0" w:line="338" w:lineRule="exact"/>
        <w:jc w:val="center"/>
        <w:rPr>
          <w:rFonts w:ascii="Times New Roman" w:hAnsi="Times New Roman"/>
          <w:b/>
        </w:rPr>
      </w:pPr>
      <w:r w:rsidRPr="00417155">
        <w:rPr>
          <w:rFonts w:ascii="Times New Roman" w:hAnsi="Times New Roman"/>
          <w:b/>
          <w:color w:val="000000"/>
          <w:spacing w:val="14"/>
        </w:rPr>
        <w:t>ПОМНИТЕ!</w:t>
      </w:r>
    </w:p>
    <w:p w:rsidR="00E559CC" w:rsidRPr="00417155" w:rsidRDefault="00E559CC" w:rsidP="00AA4BC8">
      <w:pPr>
        <w:shd w:val="clear" w:color="auto" w:fill="FFFFFF"/>
        <w:spacing w:after="0" w:line="338" w:lineRule="exact"/>
        <w:jc w:val="both"/>
        <w:rPr>
          <w:rFonts w:ascii="Times New Roman" w:hAnsi="Times New Roman"/>
          <w:b/>
        </w:rPr>
      </w:pPr>
      <w:r w:rsidRPr="00417155">
        <w:rPr>
          <w:rFonts w:ascii="Times New Roman" w:hAnsi="Times New Roman"/>
          <w:b/>
          <w:color w:val="000000"/>
          <w:spacing w:val="12"/>
        </w:rPr>
        <w:t>Вы закладываете отрицательное отношение и отри</w:t>
      </w:r>
      <w:r w:rsidRPr="00417155">
        <w:rPr>
          <w:rFonts w:ascii="Times New Roman" w:hAnsi="Times New Roman"/>
          <w:b/>
          <w:color w:val="000000"/>
          <w:spacing w:val="12"/>
        </w:rPr>
        <w:softHyphen/>
      </w:r>
      <w:r w:rsidRPr="00417155">
        <w:rPr>
          <w:rFonts w:ascii="Times New Roman" w:hAnsi="Times New Roman"/>
          <w:b/>
          <w:color w:val="000000"/>
        </w:rPr>
        <w:t>цательные привычки нарушать правила безопасного по</w:t>
      </w:r>
      <w:r w:rsidRPr="00417155">
        <w:rPr>
          <w:rFonts w:ascii="Times New Roman" w:hAnsi="Times New Roman"/>
          <w:b/>
          <w:color w:val="000000"/>
        </w:rPr>
        <w:softHyphen/>
      </w:r>
      <w:r w:rsidRPr="00417155">
        <w:rPr>
          <w:rFonts w:ascii="Times New Roman" w:hAnsi="Times New Roman"/>
          <w:b/>
          <w:color w:val="000000"/>
          <w:spacing w:val="-7"/>
        </w:rPr>
        <w:t>ведения на дороге — основу возможной будущей трагедии.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4"/>
          <w:u w:val="single"/>
        </w:rPr>
        <w:t>По своим психофизиологическим особенностям дошкольник сам, даже созна</w:t>
      </w:r>
      <w:r w:rsidRPr="00417155">
        <w:rPr>
          <w:rFonts w:ascii="Times New Roman" w:hAnsi="Times New Roman"/>
          <w:color w:val="000000"/>
          <w:spacing w:val="4"/>
          <w:u w:val="single"/>
        </w:rPr>
        <w:softHyphen/>
      </w:r>
      <w:r w:rsidRPr="00417155">
        <w:rPr>
          <w:rFonts w:ascii="Times New Roman" w:hAnsi="Times New Roman"/>
          <w:color w:val="000000"/>
          <w:spacing w:val="3"/>
          <w:u w:val="single"/>
        </w:rPr>
        <w:t>тельно выполняя все правила для пешехода, ходить по дороге и переходить проез</w:t>
      </w:r>
      <w:r w:rsidRPr="00417155">
        <w:rPr>
          <w:rFonts w:ascii="Times New Roman" w:hAnsi="Times New Roman"/>
          <w:color w:val="000000"/>
          <w:spacing w:val="3"/>
          <w:u w:val="single"/>
        </w:rPr>
        <w:softHyphen/>
      </w:r>
      <w:r w:rsidRPr="00417155">
        <w:rPr>
          <w:rFonts w:ascii="Times New Roman" w:hAnsi="Times New Roman"/>
          <w:color w:val="000000"/>
          <w:spacing w:val="4"/>
          <w:u w:val="single"/>
        </w:rPr>
        <w:t>жую часть не может.</w:t>
      </w:r>
      <w:r w:rsidRPr="00417155">
        <w:rPr>
          <w:rFonts w:ascii="Times New Roman" w:hAnsi="Times New Roman"/>
          <w:color w:val="000000"/>
          <w:spacing w:val="4"/>
        </w:rPr>
        <w:t xml:space="preserve"> Однако жизнь диктует свои условия, и родители, под давле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</w:rPr>
        <w:t xml:space="preserve">нием обстоятельств, вынуждены отпускать его одного. В этом случае один из членов </w:t>
      </w:r>
      <w:r w:rsidRPr="00417155">
        <w:rPr>
          <w:rFonts w:ascii="Times New Roman" w:hAnsi="Times New Roman"/>
          <w:color w:val="000000"/>
          <w:spacing w:val="5"/>
        </w:rPr>
        <w:t xml:space="preserve">семьи, держа ребенка.за руку, проходит весь маршрут и объясняет порядок его </w:t>
      </w:r>
      <w:r w:rsidRPr="00417155">
        <w:rPr>
          <w:rFonts w:ascii="Times New Roman" w:hAnsi="Times New Roman"/>
          <w:color w:val="000000"/>
          <w:spacing w:val="3"/>
        </w:rPr>
        <w:t xml:space="preserve">прохождения. Затем ребенок должен взрослого члена семьи провести по маршруту в детский сад и обратно, а взрослые должны слушать ребенка, который поясняет и </w:t>
      </w:r>
      <w:r w:rsidRPr="00417155">
        <w:rPr>
          <w:rFonts w:ascii="Times New Roman" w:hAnsi="Times New Roman"/>
          <w:color w:val="000000"/>
          <w:spacing w:val="5"/>
        </w:rPr>
        <w:t xml:space="preserve">указывает на то, как надо идти. После этого несколько раз ребенок ходит сам, но под визуальным контролем взрослого. Ребенок при этом не должен знать, что за </w:t>
      </w:r>
      <w:r w:rsidRPr="00417155">
        <w:rPr>
          <w:rFonts w:ascii="Times New Roman" w:hAnsi="Times New Roman"/>
          <w:color w:val="000000"/>
          <w:spacing w:val="4"/>
        </w:rPr>
        <w:t>ним ведется контроль.</w:t>
      </w:r>
    </w:p>
    <w:p w:rsidR="00E559CC" w:rsidRPr="00417155" w:rsidRDefault="00E559CC" w:rsidP="00AA4BC8">
      <w:pPr>
        <w:shd w:val="clear" w:color="auto" w:fill="FFFFFF"/>
        <w:tabs>
          <w:tab w:val="left" w:pos="9382"/>
        </w:tabs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3"/>
        </w:rPr>
        <w:t xml:space="preserve">Все эти действия не дают абсолютно никаких гарантий, что все будет хорошо, </w:t>
      </w:r>
      <w:r w:rsidRPr="00417155">
        <w:rPr>
          <w:rFonts w:ascii="Times New Roman" w:hAnsi="Times New Roman"/>
          <w:color w:val="000000"/>
          <w:spacing w:val="5"/>
        </w:rPr>
        <w:t xml:space="preserve">но такая целенаправленная деятельность родителей создает в них хоть какую-то </w:t>
      </w:r>
      <w:r w:rsidRPr="00417155">
        <w:rPr>
          <w:rFonts w:ascii="Times New Roman" w:hAnsi="Times New Roman"/>
          <w:color w:val="000000"/>
          <w:spacing w:val="2"/>
        </w:rPr>
        <w:t xml:space="preserve">уверенность в безопасности ребенка. Кроме того, родитель может себе сказать: «Я сделал все, чтобы мой ребенок безопасно ходил самостоятельно».      </w:t>
      </w:r>
    </w:p>
    <w:p w:rsidR="00E559CC" w:rsidRPr="00417155" w:rsidRDefault="00E559CC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3"/>
        </w:rPr>
        <w:t>Предлагаем памятки родителям по обучению детей безопасному поведе</w:t>
      </w:r>
      <w:r w:rsidRPr="00417155">
        <w:rPr>
          <w:rFonts w:ascii="Times New Roman" w:hAnsi="Times New Roman"/>
          <w:color w:val="000000"/>
          <w:spacing w:val="3"/>
        </w:rPr>
        <w:softHyphen/>
        <w:t>нию на дороге. Эти советы написаны для тех родителей, которые готовы преодолеть при</w:t>
      </w:r>
      <w:r w:rsidRPr="00417155">
        <w:rPr>
          <w:rFonts w:ascii="Times New Roman" w:hAnsi="Times New Roman"/>
          <w:color w:val="000000"/>
          <w:spacing w:val="3"/>
        </w:rPr>
        <w:softHyphen/>
        <w:t xml:space="preserve">вычную недооценку угрозы детского травматизма привычную веру в то, что с его </w:t>
      </w:r>
      <w:r w:rsidRPr="00417155">
        <w:rPr>
          <w:rFonts w:ascii="Times New Roman" w:hAnsi="Times New Roman"/>
          <w:color w:val="000000"/>
          <w:spacing w:val="4"/>
        </w:rPr>
        <w:t>ребенком несчастного случая не произойдет, и которые готовы выделить хоть не</w:t>
      </w:r>
      <w:r w:rsidRPr="00417155">
        <w:rPr>
          <w:rFonts w:ascii="Times New Roman" w:hAnsi="Times New Roman"/>
          <w:color w:val="000000"/>
          <w:spacing w:val="4"/>
        </w:rPr>
        <w:softHyphen/>
      </w:r>
      <w:r w:rsidRPr="00417155">
        <w:rPr>
          <w:rFonts w:ascii="Times New Roman" w:hAnsi="Times New Roman"/>
          <w:color w:val="000000"/>
          <w:spacing w:val="3"/>
        </w:rPr>
        <w:t xml:space="preserve">много времени для обучения своих детей безопасному поведению на дороге и для </w:t>
      </w:r>
      <w:r w:rsidRPr="00417155">
        <w:rPr>
          <w:rFonts w:ascii="Times New Roman" w:hAnsi="Times New Roman"/>
          <w:color w:val="000000"/>
          <w:spacing w:val="5"/>
        </w:rPr>
        <w:t>самостоятельного изучения правил.</w:t>
      </w:r>
    </w:p>
    <w:p w:rsidR="00E559CC" w:rsidRPr="00417155" w:rsidRDefault="00E559CC" w:rsidP="00AA4BC8">
      <w:pPr>
        <w:shd w:val="clear" w:color="auto" w:fill="FFFFFF"/>
        <w:spacing w:after="0" w:line="360" w:lineRule="exact"/>
        <w:rPr>
          <w:rFonts w:ascii="Times New Roman" w:hAnsi="Times New Roman"/>
        </w:rPr>
      </w:pPr>
      <w:r w:rsidRPr="00417155">
        <w:rPr>
          <w:rFonts w:ascii="Times New Roman" w:hAnsi="Times New Roman"/>
          <w:color w:val="000000"/>
          <w:spacing w:val="2"/>
        </w:rPr>
        <w:t>Уважаемые родители! Не жалейте времени на обучение детей законам дорог.</w:t>
      </w:r>
    </w:p>
    <w:p w:rsidR="00E559CC" w:rsidRPr="00121180" w:rsidRDefault="00E559CC" w:rsidP="00AA4BC8">
      <w:pPr>
        <w:shd w:val="clear" w:color="auto" w:fill="FFFFFF"/>
        <w:spacing w:after="0" w:line="288" w:lineRule="exact"/>
        <w:jc w:val="both"/>
        <w:rPr>
          <w:rFonts w:ascii="Times New Roman" w:hAnsi="Times New Roman"/>
        </w:rPr>
      </w:pPr>
    </w:p>
    <w:p w:rsidR="00E559CC" w:rsidRPr="00AA4BC8" w:rsidRDefault="00E559CC">
      <w:pPr>
        <w:rPr>
          <w:rFonts w:ascii="Times New Roman" w:hAnsi="Times New Roman"/>
        </w:rPr>
      </w:pPr>
    </w:p>
    <w:sectPr w:rsidR="00E559CC" w:rsidRPr="00AA4BC8" w:rsidSect="0002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E0C21A86"/>
    <w:lvl w:ilvl="0">
      <w:numFmt w:val="bullet"/>
      <w:lvlText w:val="*"/>
      <w:lvlJc w:val="left"/>
    </w:lvl>
  </w:abstractNum>
  <w:abstractNum w:abstractNumId="1">
    <w:nsid w:val="056C3B48"/>
    <w:multiLevelType w:val="hybridMultilevel"/>
    <w:tmpl w:val="A88C9B14"/>
    <w:lvl w:ilvl="0" w:tplc="A8741A2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C5749A"/>
    <w:multiLevelType w:val="hybridMultilevel"/>
    <w:tmpl w:val="14381F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55625E"/>
    <w:multiLevelType w:val="hybridMultilevel"/>
    <w:tmpl w:val="F348ABC4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69192F3F"/>
    <w:multiLevelType w:val="hybridMultilevel"/>
    <w:tmpl w:val="6748B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137A1"/>
    <w:multiLevelType w:val="hybridMultilevel"/>
    <w:tmpl w:val="CBD43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E609E"/>
    <w:multiLevelType w:val="hybridMultilevel"/>
    <w:tmpl w:val="A7D2CF4E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BC8"/>
    <w:rsid w:val="00020F8C"/>
    <w:rsid w:val="00077C2E"/>
    <w:rsid w:val="00121180"/>
    <w:rsid w:val="00140C0C"/>
    <w:rsid w:val="00191C18"/>
    <w:rsid w:val="00344AB5"/>
    <w:rsid w:val="00393884"/>
    <w:rsid w:val="00417155"/>
    <w:rsid w:val="00677B10"/>
    <w:rsid w:val="007A4B95"/>
    <w:rsid w:val="00824D94"/>
    <w:rsid w:val="008E47D2"/>
    <w:rsid w:val="0095120A"/>
    <w:rsid w:val="00AA4BC8"/>
    <w:rsid w:val="00C06C32"/>
    <w:rsid w:val="00CB6865"/>
    <w:rsid w:val="00E021E1"/>
    <w:rsid w:val="00E5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A4BC8"/>
    <w:rPr>
      <w:lang w:eastAsia="en-US"/>
    </w:rPr>
  </w:style>
  <w:style w:type="paragraph" w:styleId="ListParagraph">
    <w:name w:val="List Paragraph"/>
    <w:basedOn w:val="Normal"/>
    <w:uiPriority w:val="99"/>
    <w:qFormat/>
    <w:rsid w:val="00AA4BC8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AA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3074</Words>
  <Characters>17527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Admin</dc:creator>
  <cp:keywords/>
  <dc:description/>
  <cp:lastModifiedBy>Админ</cp:lastModifiedBy>
  <cp:revision>3</cp:revision>
  <dcterms:created xsi:type="dcterms:W3CDTF">2012-12-24T16:46:00Z</dcterms:created>
  <dcterms:modified xsi:type="dcterms:W3CDTF">2012-12-24T17:17:00Z</dcterms:modified>
</cp:coreProperties>
</file>