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21" w:rsidRDefault="00C73E21" w:rsidP="0079073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C73E21" w:rsidRDefault="00C73E21" w:rsidP="00790739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90 Невского района Санкт-Петербурга</w:t>
      </w:r>
    </w:p>
    <w:p w:rsidR="00C73E21" w:rsidRDefault="00C73E21" w:rsidP="00790739">
      <w:pPr>
        <w:jc w:val="center"/>
        <w:rPr>
          <w:sz w:val="28"/>
          <w:szCs w:val="28"/>
        </w:rPr>
      </w:pPr>
    </w:p>
    <w:p w:rsidR="00C73E21" w:rsidRDefault="00C73E21" w:rsidP="00790739">
      <w:pPr>
        <w:jc w:val="center"/>
        <w:rPr>
          <w:sz w:val="28"/>
          <w:szCs w:val="28"/>
        </w:rPr>
      </w:pPr>
    </w:p>
    <w:p w:rsidR="00C73E21" w:rsidRDefault="00C73E21" w:rsidP="00790739">
      <w:pPr>
        <w:jc w:val="center"/>
        <w:rPr>
          <w:sz w:val="28"/>
          <w:szCs w:val="28"/>
        </w:rPr>
      </w:pPr>
    </w:p>
    <w:p w:rsidR="00C73E21" w:rsidRDefault="00C73E21" w:rsidP="00790739">
      <w:pPr>
        <w:jc w:val="center"/>
        <w:rPr>
          <w:sz w:val="28"/>
          <w:szCs w:val="28"/>
        </w:rPr>
      </w:pPr>
    </w:p>
    <w:p w:rsidR="00C73E21" w:rsidRDefault="00C73E21" w:rsidP="00790739">
      <w:pPr>
        <w:jc w:val="center"/>
        <w:rPr>
          <w:sz w:val="28"/>
          <w:szCs w:val="28"/>
        </w:rPr>
      </w:pPr>
    </w:p>
    <w:p w:rsidR="00C73E21" w:rsidRDefault="00C73E21" w:rsidP="00790739">
      <w:pPr>
        <w:jc w:val="center"/>
        <w:rPr>
          <w:sz w:val="28"/>
          <w:szCs w:val="28"/>
        </w:rPr>
      </w:pPr>
    </w:p>
    <w:p w:rsidR="00C73E21" w:rsidRDefault="00C73E21" w:rsidP="00790739">
      <w:pPr>
        <w:jc w:val="center"/>
        <w:rPr>
          <w:sz w:val="28"/>
          <w:szCs w:val="28"/>
        </w:rPr>
      </w:pPr>
    </w:p>
    <w:p w:rsidR="00C73E21" w:rsidRDefault="00C73E21" w:rsidP="00790739">
      <w:pPr>
        <w:jc w:val="center"/>
        <w:rPr>
          <w:sz w:val="28"/>
          <w:szCs w:val="28"/>
        </w:rPr>
      </w:pPr>
    </w:p>
    <w:p w:rsidR="00C73E21" w:rsidRDefault="00C73E21" w:rsidP="00790739">
      <w:pPr>
        <w:jc w:val="center"/>
        <w:rPr>
          <w:sz w:val="28"/>
          <w:szCs w:val="28"/>
        </w:rPr>
      </w:pPr>
    </w:p>
    <w:p w:rsidR="00C73E21" w:rsidRDefault="00C73E21" w:rsidP="00790739">
      <w:pPr>
        <w:jc w:val="center"/>
        <w:rPr>
          <w:sz w:val="28"/>
          <w:szCs w:val="28"/>
        </w:rPr>
      </w:pPr>
    </w:p>
    <w:p w:rsidR="00C73E21" w:rsidRDefault="00C73E21" w:rsidP="007907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C73E21" w:rsidRDefault="00C73E21" w:rsidP="007907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образовательной деятельности</w:t>
      </w:r>
    </w:p>
    <w:p w:rsidR="00C73E21" w:rsidRDefault="00C73E21" w:rsidP="007907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в сказку «Колобок»</w:t>
      </w:r>
    </w:p>
    <w:p w:rsidR="00C73E21" w:rsidRDefault="00C73E21" w:rsidP="007907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Группа раннего возраста</w:t>
      </w:r>
    </w:p>
    <w:p w:rsidR="00C73E21" w:rsidRDefault="00C73E21" w:rsidP="00790739">
      <w:pPr>
        <w:spacing w:line="360" w:lineRule="auto"/>
        <w:jc w:val="center"/>
        <w:rPr>
          <w:sz w:val="28"/>
          <w:szCs w:val="28"/>
        </w:rPr>
      </w:pPr>
    </w:p>
    <w:p w:rsidR="00C73E21" w:rsidRDefault="00C73E21" w:rsidP="00790739">
      <w:pPr>
        <w:spacing w:line="360" w:lineRule="auto"/>
        <w:jc w:val="center"/>
        <w:rPr>
          <w:sz w:val="28"/>
          <w:szCs w:val="28"/>
        </w:rPr>
      </w:pPr>
    </w:p>
    <w:p w:rsidR="00C73E21" w:rsidRDefault="00C73E21" w:rsidP="00790739">
      <w:pPr>
        <w:jc w:val="center"/>
        <w:rPr>
          <w:sz w:val="28"/>
          <w:szCs w:val="28"/>
        </w:rPr>
      </w:pPr>
    </w:p>
    <w:p w:rsidR="00C73E21" w:rsidRDefault="00C73E21" w:rsidP="00790739">
      <w:pPr>
        <w:jc w:val="center"/>
        <w:rPr>
          <w:sz w:val="28"/>
          <w:szCs w:val="28"/>
        </w:rPr>
      </w:pPr>
    </w:p>
    <w:p w:rsidR="00C73E21" w:rsidRDefault="00C73E21" w:rsidP="00790739">
      <w:pPr>
        <w:jc w:val="center"/>
        <w:rPr>
          <w:sz w:val="28"/>
          <w:szCs w:val="28"/>
        </w:rPr>
      </w:pPr>
    </w:p>
    <w:p w:rsidR="00C73E21" w:rsidRDefault="00C73E21" w:rsidP="00790739">
      <w:pPr>
        <w:jc w:val="center"/>
        <w:rPr>
          <w:sz w:val="28"/>
          <w:szCs w:val="28"/>
        </w:rPr>
      </w:pPr>
    </w:p>
    <w:p w:rsidR="00C73E21" w:rsidRPr="00790739" w:rsidRDefault="00C73E21" w:rsidP="00790739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FF0B28">
        <w:rPr>
          <w:sz w:val="28"/>
          <w:szCs w:val="28"/>
        </w:rPr>
        <w:t xml:space="preserve">: </w:t>
      </w:r>
      <w:r>
        <w:rPr>
          <w:sz w:val="28"/>
          <w:szCs w:val="28"/>
        </w:rPr>
        <w:t>Соловьёва Людмила Сергеевна</w:t>
      </w: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b/>
          <w:sz w:val="28"/>
          <w:szCs w:val="28"/>
        </w:rPr>
      </w:pPr>
    </w:p>
    <w:p w:rsidR="00C73E21" w:rsidRDefault="00C73E21" w:rsidP="00790739">
      <w:pPr>
        <w:rPr>
          <w:b/>
          <w:sz w:val="28"/>
          <w:szCs w:val="28"/>
        </w:rPr>
      </w:pPr>
    </w:p>
    <w:p w:rsidR="00C73E21" w:rsidRDefault="00C73E21" w:rsidP="00790739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C73E21" w:rsidRPr="00790739" w:rsidRDefault="00C73E21" w:rsidP="00790739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EB4B0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форма</w:t>
      </w:r>
      <w:r w:rsidRPr="00EB4B0F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Непосредственно образовательная деятельность «В гостях у сказки «Колобок».</w:t>
      </w:r>
    </w:p>
    <w:p w:rsidR="00C73E21" w:rsidRPr="00EB4B0F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Цель</w:t>
      </w:r>
      <w:r>
        <w:rPr>
          <w:sz w:val="28"/>
          <w:szCs w:val="28"/>
        </w:rPr>
        <w:t>: создать условия для вовлечения детей в мир сказки “Колобок», вызвать желание помочь сказочному персонажу.</w:t>
      </w:r>
    </w:p>
    <w:p w:rsidR="00C73E21" w:rsidRDefault="00C73E21" w:rsidP="008F1AC7">
      <w:pPr>
        <w:spacing w:line="360" w:lineRule="auto"/>
        <w:jc w:val="both"/>
        <w:rPr>
          <w:b/>
          <w:sz w:val="28"/>
          <w:szCs w:val="28"/>
        </w:rPr>
      </w:pPr>
      <w:r w:rsidRPr="00EB4B0F">
        <w:rPr>
          <w:b/>
          <w:sz w:val="28"/>
          <w:szCs w:val="28"/>
        </w:rPr>
        <w:t>Задачи:</w:t>
      </w:r>
    </w:p>
    <w:p w:rsidR="00C73E21" w:rsidRDefault="00C73E21" w:rsidP="008F1AC7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1. Образовательные</w:t>
      </w:r>
      <w:r>
        <w:rPr>
          <w:b/>
          <w:sz w:val="28"/>
          <w:szCs w:val="28"/>
          <w:lang w:val="en-US"/>
        </w:rPr>
        <w:t xml:space="preserve">: </w:t>
      </w:r>
    </w:p>
    <w:p w:rsidR="00C73E21" w:rsidRPr="005031EB" w:rsidRDefault="00C73E21" w:rsidP="008F1AC7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Закрепить знания детей о диких и домашних животных,</w:t>
      </w:r>
    </w:p>
    <w:p w:rsidR="00C73E21" w:rsidRPr="00EB4B0F" w:rsidRDefault="00C73E21" w:rsidP="008F1AC7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Закрепить сенсорные способности детей, умение узнавать и называть цвет предмета.</w:t>
      </w:r>
    </w:p>
    <w:p w:rsidR="00C73E21" w:rsidRPr="00EB4B0F" w:rsidRDefault="00C73E21" w:rsidP="008F1AC7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EB4B0F">
        <w:rPr>
          <w:sz w:val="28"/>
          <w:szCs w:val="28"/>
        </w:rPr>
        <w:t>Закрепить навыки работы с пластилином (разминать, раскатывать круговыми движениями между ладонями).</w:t>
      </w:r>
    </w:p>
    <w:p w:rsidR="00C73E21" w:rsidRDefault="00C73E21" w:rsidP="008F1AC7">
      <w:pPr>
        <w:pStyle w:val="ListParagraph"/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2. Развивающие</w:t>
      </w:r>
      <w:r>
        <w:rPr>
          <w:b/>
          <w:sz w:val="28"/>
          <w:szCs w:val="28"/>
          <w:lang w:val="en-US"/>
        </w:rPr>
        <w:t>:</w:t>
      </w:r>
    </w:p>
    <w:p w:rsidR="00C73E21" w:rsidRPr="005031EB" w:rsidRDefault="00C73E21" w:rsidP="005031EB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чувство ритма</w:t>
      </w:r>
      <w:r w:rsidRPr="00EB4B0F">
        <w:rPr>
          <w:sz w:val="28"/>
          <w:szCs w:val="28"/>
        </w:rPr>
        <w:t>,</w:t>
      </w:r>
      <w:r>
        <w:rPr>
          <w:sz w:val="28"/>
          <w:szCs w:val="28"/>
        </w:rPr>
        <w:t xml:space="preserve"> эмоциональную отзывчивость на музыку средствами движения</w:t>
      </w:r>
      <w:r w:rsidRPr="00EB4B0F">
        <w:rPr>
          <w:sz w:val="28"/>
          <w:szCs w:val="28"/>
        </w:rPr>
        <w:t>,</w:t>
      </w:r>
      <w:r>
        <w:rPr>
          <w:sz w:val="28"/>
          <w:szCs w:val="28"/>
        </w:rPr>
        <w:t xml:space="preserve"> реагировать на характер музыки.</w:t>
      </w:r>
    </w:p>
    <w:p w:rsidR="00C73E21" w:rsidRPr="00607468" w:rsidRDefault="00C73E21" w:rsidP="008F1AC7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зрительное восприятие</w:t>
      </w:r>
      <w:r w:rsidRPr="00607468">
        <w:rPr>
          <w:sz w:val="28"/>
          <w:szCs w:val="28"/>
        </w:rPr>
        <w:t>,</w:t>
      </w:r>
      <w:r>
        <w:rPr>
          <w:sz w:val="28"/>
          <w:szCs w:val="28"/>
        </w:rPr>
        <w:t xml:space="preserve"> память</w:t>
      </w:r>
      <w:r w:rsidRPr="00607468">
        <w:rPr>
          <w:sz w:val="28"/>
          <w:szCs w:val="28"/>
        </w:rPr>
        <w:t>,</w:t>
      </w:r>
      <w:r>
        <w:rPr>
          <w:sz w:val="28"/>
          <w:szCs w:val="28"/>
        </w:rPr>
        <w:t xml:space="preserve"> внимание</w:t>
      </w:r>
      <w:r w:rsidRPr="00607468">
        <w:rPr>
          <w:sz w:val="28"/>
          <w:szCs w:val="28"/>
        </w:rPr>
        <w:t>,</w:t>
      </w:r>
      <w:r>
        <w:rPr>
          <w:sz w:val="28"/>
          <w:szCs w:val="28"/>
        </w:rPr>
        <w:t xml:space="preserve"> мышление.</w:t>
      </w:r>
    </w:p>
    <w:p w:rsidR="00C73E21" w:rsidRDefault="00C73E21" w:rsidP="008F1AC7">
      <w:pPr>
        <w:pStyle w:val="ListParagraph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Воспитательные.</w:t>
      </w:r>
    </w:p>
    <w:p w:rsidR="00C73E21" w:rsidRDefault="00C73E21" w:rsidP="008F1AC7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навыки общения с</w:t>
      </w:r>
      <w:r w:rsidRPr="00607468">
        <w:rPr>
          <w:sz w:val="28"/>
          <w:szCs w:val="28"/>
        </w:rPr>
        <w:t xml:space="preserve"> взрослыми и сверстниками</w:t>
      </w:r>
      <w:r>
        <w:rPr>
          <w:sz w:val="28"/>
          <w:szCs w:val="28"/>
        </w:rPr>
        <w:t>.</w:t>
      </w:r>
    </w:p>
    <w:p w:rsidR="00C73E21" w:rsidRDefault="00C73E21" w:rsidP="008F1AC7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доброжелательное отношение к сказочному персонажу.</w:t>
      </w:r>
    </w:p>
    <w:p w:rsidR="00C73E21" w:rsidRDefault="00C73E21" w:rsidP="008F1AC7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художественной литературе.</w:t>
      </w:r>
    </w:p>
    <w:p w:rsidR="00C73E21" w:rsidRPr="008B053B" w:rsidRDefault="00C73E21" w:rsidP="008F1AC7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аккуратность и самостоятельность в работе с пластилином.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Интеграция областей:</w:t>
      </w:r>
      <w:r>
        <w:rPr>
          <w:sz w:val="28"/>
          <w:szCs w:val="28"/>
        </w:rPr>
        <w:t xml:space="preserve"> «Социально-коммуникативное развитие»</w:t>
      </w:r>
      <w:r w:rsidRPr="00607468">
        <w:rPr>
          <w:sz w:val="28"/>
          <w:szCs w:val="28"/>
        </w:rPr>
        <w:t>,</w:t>
      </w:r>
      <w:r>
        <w:rPr>
          <w:sz w:val="28"/>
          <w:szCs w:val="28"/>
        </w:rPr>
        <w:t xml:space="preserve"> «Познавательное развитие»</w:t>
      </w:r>
      <w:r w:rsidRPr="00607468">
        <w:rPr>
          <w:sz w:val="28"/>
          <w:szCs w:val="28"/>
        </w:rPr>
        <w:t>,</w:t>
      </w:r>
      <w:r>
        <w:rPr>
          <w:sz w:val="28"/>
          <w:szCs w:val="28"/>
        </w:rPr>
        <w:t xml:space="preserve"> «Речевое развитие»</w:t>
      </w:r>
      <w:r w:rsidRPr="00607468">
        <w:rPr>
          <w:sz w:val="28"/>
          <w:szCs w:val="28"/>
        </w:rPr>
        <w:t>,</w:t>
      </w:r>
      <w:r>
        <w:rPr>
          <w:sz w:val="28"/>
          <w:szCs w:val="28"/>
        </w:rPr>
        <w:t xml:space="preserve"> «Художественно-эстетическое развитие»</w:t>
      </w:r>
      <w:r w:rsidRPr="00607468">
        <w:rPr>
          <w:sz w:val="28"/>
          <w:szCs w:val="28"/>
        </w:rPr>
        <w:t>,</w:t>
      </w:r>
      <w:r>
        <w:rPr>
          <w:sz w:val="28"/>
          <w:szCs w:val="28"/>
        </w:rPr>
        <w:t xml:space="preserve"> «Физическое развитие».</w:t>
      </w:r>
    </w:p>
    <w:p w:rsidR="00C73E21" w:rsidRDefault="00C73E21" w:rsidP="008F1A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Используемые технологии</w:t>
      </w:r>
      <w:r w:rsidRPr="008E21EA">
        <w:rPr>
          <w:b/>
          <w:sz w:val="28"/>
          <w:szCs w:val="28"/>
        </w:rPr>
        <w:t>: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Игровые технологии</w:t>
      </w:r>
      <w:r w:rsidRPr="00607468">
        <w:rPr>
          <w:sz w:val="28"/>
          <w:szCs w:val="28"/>
        </w:rPr>
        <w:t xml:space="preserve">, </w:t>
      </w:r>
      <w:r>
        <w:rPr>
          <w:sz w:val="28"/>
          <w:szCs w:val="28"/>
        </w:rPr>
        <w:t>здоровьесберегающие технологии</w:t>
      </w:r>
      <w:r w:rsidRPr="00607468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личностно-ориентированное взаимодействие педагога с детьми.</w:t>
      </w:r>
    </w:p>
    <w:p w:rsidR="00C73E21" w:rsidRPr="00697CC9" w:rsidRDefault="00C73E21" w:rsidP="008F1AC7">
      <w:pPr>
        <w:spacing w:line="360" w:lineRule="auto"/>
        <w:jc w:val="both"/>
        <w:rPr>
          <w:b/>
          <w:sz w:val="28"/>
          <w:szCs w:val="28"/>
        </w:rPr>
      </w:pPr>
      <w:r w:rsidRPr="00607468">
        <w:rPr>
          <w:b/>
          <w:sz w:val="28"/>
          <w:szCs w:val="28"/>
        </w:rPr>
        <w:t xml:space="preserve"> Предшествующая работа</w:t>
      </w:r>
      <w:r w:rsidRPr="00697CC9">
        <w:rPr>
          <w:b/>
          <w:sz w:val="28"/>
          <w:szCs w:val="28"/>
        </w:rPr>
        <w:t>:</w:t>
      </w:r>
    </w:p>
    <w:p w:rsidR="00C73E21" w:rsidRPr="002A307D" w:rsidRDefault="00C73E21" w:rsidP="008F1AC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Чтение русской народной сказки «Колобок»</w:t>
      </w:r>
      <w:r w:rsidRPr="006074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73E21" w:rsidRPr="00607468" w:rsidRDefault="00C73E21" w:rsidP="008F1AC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инсценировка сказки «Колобок»</w:t>
      </w:r>
      <w:r w:rsidRPr="006074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73E21" w:rsidRPr="00607468" w:rsidRDefault="00C73E21" w:rsidP="008F1AC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Изучение названий и внешнего вида диких и домашних животных с использованием наглядных пособий</w:t>
      </w:r>
      <w:r w:rsidRPr="00607468">
        <w:rPr>
          <w:sz w:val="28"/>
          <w:szCs w:val="28"/>
        </w:rPr>
        <w:t>,</w:t>
      </w:r>
      <w:r>
        <w:rPr>
          <w:sz w:val="28"/>
          <w:szCs w:val="28"/>
        </w:rPr>
        <w:t xml:space="preserve"> сравнение диких и домашних животных,</w:t>
      </w:r>
    </w:p>
    <w:p w:rsidR="00C73E21" w:rsidRPr="006C267E" w:rsidRDefault="00C73E21" w:rsidP="006C267E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Разучивание движений к игре-танцу «Серый волк» Железновой</w:t>
      </w:r>
      <w:r w:rsidRPr="00607468">
        <w:rPr>
          <w:sz w:val="28"/>
          <w:szCs w:val="28"/>
        </w:rPr>
        <w:t>,</w:t>
      </w:r>
    </w:p>
    <w:p w:rsidR="00C73E21" w:rsidRPr="009B0B78" w:rsidRDefault="00C73E21" w:rsidP="008F1AC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Дидактические игры на развитие сенсорных способностей,</w:t>
      </w:r>
    </w:p>
    <w:p w:rsidR="00C73E21" w:rsidRPr="00376DB5" w:rsidRDefault="00C73E21" w:rsidP="008F1AC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Лепка предметов круглой формы,</w:t>
      </w:r>
    </w:p>
    <w:p w:rsidR="00C73E21" w:rsidRPr="008B053B" w:rsidRDefault="00C73E21" w:rsidP="008F1AC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Рисование «колобка».</w:t>
      </w:r>
    </w:p>
    <w:p w:rsidR="00C73E21" w:rsidRDefault="00C73E21" w:rsidP="00697CC9">
      <w:pPr>
        <w:spacing w:line="360" w:lineRule="auto"/>
        <w:ind w:firstLine="15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</w:t>
      </w:r>
      <w:r w:rsidRPr="008B053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би-ба-бо: колобок, заяц, волк, медведь, лиса; декорации лес и домик; набор картинок с дикими и домашними животными; плоскостная картинка дом и плоскостная картинка лес;  ягоды красного</w:t>
      </w:r>
      <w:r w:rsidRPr="008B053B">
        <w:rPr>
          <w:sz w:val="28"/>
          <w:szCs w:val="28"/>
        </w:rPr>
        <w:t>,</w:t>
      </w:r>
      <w:r>
        <w:rPr>
          <w:sz w:val="28"/>
          <w:szCs w:val="28"/>
        </w:rPr>
        <w:t xml:space="preserve"> желтого, синего и</w:t>
      </w:r>
      <w:r w:rsidRPr="008B053B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 цвета; красная</w:t>
      </w:r>
      <w:r w:rsidRPr="008B053B">
        <w:rPr>
          <w:sz w:val="28"/>
          <w:szCs w:val="28"/>
        </w:rPr>
        <w:t>,</w:t>
      </w:r>
      <w:r>
        <w:rPr>
          <w:sz w:val="28"/>
          <w:szCs w:val="28"/>
        </w:rPr>
        <w:t xml:space="preserve"> желтая, синяя и зеленая  корзинки; пластилин желтого цвета; влажные салфетки</w:t>
      </w:r>
      <w:r w:rsidRPr="008B053B">
        <w:rPr>
          <w:sz w:val="28"/>
          <w:szCs w:val="28"/>
        </w:rPr>
        <w:t>,</w:t>
      </w:r>
      <w:r>
        <w:rPr>
          <w:sz w:val="28"/>
          <w:szCs w:val="28"/>
        </w:rPr>
        <w:t xml:space="preserve"> магнитофон</w:t>
      </w:r>
      <w:r w:rsidRPr="008B05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B053B">
        <w:rPr>
          <w:sz w:val="28"/>
          <w:szCs w:val="28"/>
        </w:rPr>
        <w:t>музыкальный материал</w:t>
      </w:r>
      <w:r>
        <w:rPr>
          <w:sz w:val="28"/>
          <w:szCs w:val="28"/>
        </w:rPr>
        <w:t>: фонограмма «В гостях у сказки», музыкальная игра-танец  «Волк» Железновой, песня «Колобок» Т. Морозовой, звуки леса.</w:t>
      </w:r>
    </w:p>
    <w:p w:rsidR="00C73E21" w:rsidRDefault="00C73E21" w:rsidP="00697CC9">
      <w:pPr>
        <w:spacing w:line="360" w:lineRule="auto"/>
        <w:ind w:firstLine="150"/>
        <w:jc w:val="both"/>
        <w:rPr>
          <w:sz w:val="28"/>
          <w:szCs w:val="28"/>
        </w:rPr>
      </w:pPr>
    </w:p>
    <w:p w:rsidR="00C73E21" w:rsidRDefault="00C73E21" w:rsidP="008F1AC7">
      <w:pPr>
        <w:spacing w:line="360" w:lineRule="auto"/>
        <w:jc w:val="both"/>
        <w:rPr>
          <w:b/>
          <w:sz w:val="28"/>
          <w:szCs w:val="28"/>
        </w:rPr>
      </w:pPr>
      <w:r w:rsidRPr="008B053B">
        <w:rPr>
          <w:b/>
          <w:sz w:val="28"/>
          <w:szCs w:val="28"/>
        </w:rPr>
        <w:t xml:space="preserve"> Планируемые результаты</w:t>
      </w:r>
      <w:r w:rsidRPr="008E21EA">
        <w:rPr>
          <w:b/>
          <w:sz w:val="28"/>
          <w:szCs w:val="28"/>
        </w:rPr>
        <w:t xml:space="preserve">: </w:t>
      </w:r>
    </w:p>
    <w:p w:rsidR="00C73E21" w:rsidRDefault="00C73E21" w:rsidP="007F7C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имеет знания о диких и домашних животных</w:t>
      </w:r>
      <w:r w:rsidRPr="008E21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73E21" w:rsidRDefault="00C73E21" w:rsidP="007F7C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различает основные цвета</w:t>
      </w:r>
      <w:r w:rsidRPr="008E21EA">
        <w:rPr>
          <w:sz w:val="28"/>
          <w:szCs w:val="28"/>
        </w:rPr>
        <w:t>,</w:t>
      </w:r>
      <w:r>
        <w:rPr>
          <w:sz w:val="28"/>
          <w:szCs w:val="28"/>
        </w:rPr>
        <w:t xml:space="preserve"> классифицирует предметы по цвету</w:t>
      </w:r>
      <w:r w:rsidRPr="008E21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73E21" w:rsidRDefault="00C73E21" w:rsidP="007F7C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общается в диалоге с воспитателем и сверстниками</w:t>
      </w:r>
      <w:r w:rsidRPr="008E21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73E21" w:rsidRDefault="00C73E21" w:rsidP="007F7C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принимает активное участие в продуктивной деятельности,</w:t>
      </w:r>
    </w:p>
    <w:p w:rsidR="00C73E21" w:rsidRDefault="00C73E21" w:rsidP="007F7C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проявляет активность при выполнении простейших танцевальных движений под музыку,</w:t>
      </w:r>
    </w:p>
    <w:p w:rsidR="00C73E21" w:rsidRDefault="00C73E21" w:rsidP="007F7C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интересом слушает художественные произведения, рассматривает иллюстрации.</w:t>
      </w:r>
    </w:p>
    <w:p w:rsidR="00C73E21" w:rsidRDefault="00C73E21" w:rsidP="00790739">
      <w:pPr>
        <w:spacing w:line="360" w:lineRule="auto"/>
        <w:jc w:val="both"/>
        <w:rPr>
          <w:sz w:val="28"/>
          <w:szCs w:val="28"/>
        </w:rPr>
      </w:pPr>
    </w:p>
    <w:p w:rsidR="00C73E21" w:rsidRDefault="00C73E21" w:rsidP="00790739">
      <w:pPr>
        <w:spacing w:line="360" w:lineRule="auto"/>
        <w:jc w:val="both"/>
        <w:rPr>
          <w:sz w:val="28"/>
          <w:szCs w:val="28"/>
        </w:rPr>
      </w:pPr>
    </w:p>
    <w:p w:rsidR="00C73E21" w:rsidRDefault="00C73E21" w:rsidP="00790739">
      <w:pPr>
        <w:spacing w:line="360" w:lineRule="auto"/>
        <w:jc w:val="both"/>
        <w:rPr>
          <w:sz w:val="28"/>
          <w:szCs w:val="28"/>
        </w:rPr>
      </w:pPr>
    </w:p>
    <w:p w:rsidR="00C73E21" w:rsidRDefault="00C73E21" w:rsidP="00790739">
      <w:pPr>
        <w:spacing w:line="360" w:lineRule="auto"/>
        <w:jc w:val="both"/>
        <w:rPr>
          <w:sz w:val="28"/>
          <w:szCs w:val="28"/>
        </w:rPr>
      </w:pPr>
    </w:p>
    <w:p w:rsidR="00C73E21" w:rsidRDefault="00C73E21" w:rsidP="00790739">
      <w:pPr>
        <w:spacing w:line="360" w:lineRule="auto"/>
        <w:jc w:val="both"/>
        <w:rPr>
          <w:sz w:val="28"/>
          <w:szCs w:val="28"/>
        </w:rPr>
      </w:pPr>
    </w:p>
    <w:p w:rsidR="00C73E21" w:rsidRPr="000A665D" w:rsidRDefault="00C73E21" w:rsidP="00790739">
      <w:pPr>
        <w:spacing w:line="360" w:lineRule="auto"/>
        <w:jc w:val="both"/>
        <w:rPr>
          <w:sz w:val="28"/>
          <w:szCs w:val="28"/>
        </w:rPr>
      </w:pPr>
    </w:p>
    <w:p w:rsidR="00C73E21" w:rsidRPr="008E21EA" w:rsidRDefault="00C73E21" w:rsidP="008F1AC7">
      <w:pPr>
        <w:spacing w:line="360" w:lineRule="auto"/>
        <w:jc w:val="both"/>
        <w:rPr>
          <w:b/>
          <w:sz w:val="28"/>
          <w:szCs w:val="28"/>
        </w:rPr>
      </w:pPr>
      <w:r w:rsidRPr="008B053B">
        <w:rPr>
          <w:b/>
          <w:sz w:val="28"/>
          <w:szCs w:val="28"/>
        </w:rPr>
        <w:t xml:space="preserve"> Содержание организованной деятельности детей</w:t>
      </w:r>
      <w:r w:rsidRPr="008E21EA">
        <w:rPr>
          <w:b/>
          <w:sz w:val="28"/>
          <w:szCs w:val="28"/>
        </w:rPr>
        <w:t>:</w:t>
      </w:r>
    </w:p>
    <w:p w:rsidR="00C73E21" w:rsidRDefault="00C73E21" w:rsidP="008F1A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музыкальная композиция «В гостях у сказки». 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Любите ребята сказки?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Да!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Вижу, заблестели глазки!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Сядьте, деточки, рядком,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послушайте ладком.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Отгадайте, кто сейчас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Здесь появится у нас?</w:t>
      </w:r>
    </w:p>
    <w:p w:rsidR="00C73E21" w:rsidRDefault="00C73E21" w:rsidP="008F1A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Загадка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Формой он похож на мяч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 когда-то он горяч.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Спрыгнул со стола на пол,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от бабушки ушел.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него румяный бок</w:t>
      </w:r>
    </w:p>
    <w:p w:rsidR="00C73E21" w:rsidRPr="008B053B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же это?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КОЛОБОК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Молодцы! А вот и он!</w:t>
      </w:r>
    </w:p>
    <w:p w:rsidR="00C73E21" w:rsidRPr="002A307D" w:rsidRDefault="00C73E21" w:rsidP="008F1AC7">
      <w:pPr>
        <w:spacing w:line="360" w:lineRule="auto"/>
        <w:jc w:val="both"/>
        <w:rPr>
          <w:b/>
          <w:sz w:val="28"/>
          <w:szCs w:val="28"/>
        </w:rPr>
      </w:pPr>
      <w:r w:rsidRPr="002A307D">
        <w:rPr>
          <w:b/>
          <w:sz w:val="28"/>
          <w:szCs w:val="28"/>
        </w:rPr>
        <w:t>2. Основная часть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Звучит песня «Колобок» Т.Морозова (появляется колобок би-ба-бо)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</w:t>
      </w:r>
      <w:r>
        <w:rPr>
          <w:sz w:val="28"/>
          <w:szCs w:val="28"/>
        </w:rPr>
        <w:t>. Здравствуйте, ребята!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5031E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Ребята давайте поздороваемся с колобком.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. Здравствуй, Колобок!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Ты снова, непоседа, ушел от Дедушки и Бабушки?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Колобок. </w:t>
      </w:r>
      <w:r>
        <w:rPr>
          <w:sz w:val="28"/>
          <w:szCs w:val="28"/>
        </w:rPr>
        <w:t xml:space="preserve">Да. 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Колобок </w:t>
      </w:r>
      <w:r>
        <w:rPr>
          <w:sz w:val="28"/>
          <w:szCs w:val="28"/>
        </w:rPr>
        <w:t>Ребята, я не хочу, чтобы лиса меня съела, хочу вернуться к дедушке и бабушке. Но дорога идет через лес, и мне скучно идти одному.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что же делать? Надо колобку помочь вернуться к дедушке и бабушке. Давайте его проводим?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71275B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Да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Ну, тогда отправляемся в путь. </w:t>
      </w:r>
    </w:p>
    <w:p w:rsidR="00C73E21" w:rsidRPr="0071275B" w:rsidRDefault="00C73E21" w:rsidP="008F1AC7">
      <w:pPr>
        <w:spacing w:line="360" w:lineRule="auto"/>
        <w:jc w:val="both"/>
        <w:rPr>
          <w:b/>
          <w:sz w:val="28"/>
          <w:szCs w:val="28"/>
        </w:rPr>
      </w:pPr>
      <w:r w:rsidRPr="0071275B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Тише, тише не шумите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Нашу сказку не спугните (палец поднести к губам тс-с-с)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 – два - покружись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сказке нашей окажись (дети кружатся)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(Звучит музыкальная композиция «Звуки леса»).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Вот мы и оказались в сказочном лесу. А вот и лесная тропинка. Пойдем по ней в лес.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Ой, посмотрите, кто это под кусточком сидит?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71275B">
        <w:rPr>
          <w:b/>
          <w:sz w:val="28"/>
          <w:szCs w:val="28"/>
        </w:rPr>
        <w:t xml:space="preserve"> Дети</w:t>
      </w:r>
      <w:r>
        <w:rPr>
          <w:sz w:val="28"/>
          <w:szCs w:val="28"/>
        </w:rPr>
        <w:t>. Заяц</w:t>
      </w:r>
    </w:p>
    <w:p w:rsidR="00C73E21" w:rsidRPr="0071275B" w:rsidRDefault="00C73E21" w:rsidP="008F1AC7">
      <w:pPr>
        <w:spacing w:line="360" w:lineRule="auto"/>
        <w:jc w:val="both"/>
        <w:rPr>
          <w:sz w:val="28"/>
          <w:szCs w:val="28"/>
        </w:rPr>
      </w:pPr>
      <w:r w:rsidRPr="0071275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Ребята</w:t>
      </w:r>
      <w:r w:rsidRPr="0071275B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давайте, поздороваемся с зайчиком.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71275B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- Здравствуй, зайка!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Здравствуйте, ребята! Куда идете, Колобка несете? 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71275B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 дедушке и бабушке.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Пропусти нас зайка.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Хорошо. Только сначала я хочу проверить, знаете ли вы диких и домашних животных. Если справитесь с заданием, пропущу.</w:t>
      </w:r>
    </w:p>
    <w:p w:rsidR="00C73E21" w:rsidRPr="00720062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72006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игра «Дикие и домашние животные»</w:t>
      </w:r>
    </w:p>
    <w:p w:rsidR="00C73E21" w:rsidRPr="0071275B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Зайка. </w:t>
      </w:r>
      <w:r>
        <w:rPr>
          <w:sz w:val="28"/>
          <w:szCs w:val="28"/>
        </w:rPr>
        <w:t>Молодцы</w:t>
      </w:r>
      <w:r w:rsidRPr="0071275B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ребята! Справились с заданием. Несите колобка бабушке и дедушке.</w:t>
      </w:r>
    </w:p>
    <w:p w:rsidR="00C73E21" w:rsidRPr="0071275B" w:rsidRDefault="00C73E21" w:rsidP="008F1AC7">
      <w:pPr>
        <w:spacing w:line="360" w:lineRule="auto"/>
        <w:jc w:val="both"/>
        <w:rPr>
          <w:b/>
          <w:sz w:val="28"/>
          <w:szCs w:val="28"/>
        </w:rPr>
      </w:pPr>
      <w:r w:rsidRPr="0071275B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 w:rsidRPr="0071275B">
        <w:rPr>
          <w:sz w:val="28"/>
          <w:szCs w:val="28"/>
        </w:rPr>
        <w:t>Давайте скажем зайчику до свидания.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До свидания, зайка (воспитатель и дети идут дальше)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Смотрите, ребята, кто это к нам навстречу бежит? 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71275B">
        <w:rPr>
          <w:b/>
          <w:sz w:val="28"/>
          <w:szCs w:val="28"/>
        </w:rPr>
        <w:t>Дети</w:t>
      </w:r>
      <w:r>
        <w:rPr>
          <w:sz w:val="28"/>
          <w:szCs w:val="28"/>
        </w:rPr>
        <w:t>. Волк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71275B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Давайте поздороваемся с волком.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71275B">
        <w:rPr>
          <w:b/>
          <w:sz w:val="28"/>
          <w:szCs w:val="28"/>
        </w:rPr>
        <w:t>Дети</w:t>
      </w:r>
      <w:r>
        <w:rPr>
          <w:sz w:val="28"/>
          <w:szCs w:val="28"/>
        </w:rPr>
        <w:t>. - Здравствуй, волчище-дружище!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Здравствуйте! Куда идете, Колобка несете? 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71275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К дедушке и бабушке.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DE61A3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>- Пропусти нас</w:t>
      </w:r>
      <w:r w:rsidRPr="00D55925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пожалуйста. Не задерживай.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Волк</w:t>
      </w:r>
      <w:r>
        <w:rPr>
          <w:sz w:val="28"/>
          <w:szCs w:val="28"/>
        </w:rPr>
        <w:t>. Пропущу, только вы сначала поиграйте со мной.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720062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Ребята поиграем с волком?</w:t>
      </w:r>
    </w:p>
    <w:p w:rsidR="00C73E21" w:rsidRPr="00720062" w:rsidRDefault="00C73E21" w:rsidP="008F1AC7">
      <w:pPr>
        <w:spacing w:line="360" w:lineRule="auto"/>
        <w:jc w:val="both"/>
        <w:rPr>
          <w:sz w:val="28"/>
          <w:szCs w:val="28"/>
        </w:rPr>
      </w:pPr>
      <w:r w:rsidRPr="00720062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</w:t>
      </w:r>
    </w:p>
    <w:p w:rsidR="00C73E21" w:rsidRDefault="00C73E21" w:rsidP="008F1A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Физминутка. Проводится игра-танец «Волк» Железновой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Молодцы</w:t>
      </w:r>
      <w:r w:rsidRPr="00D55925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ребята. Как хорошо вы со мной поиграли. Несите колобка бабушке и дедушке.</w:t>
      </w:r>
    </w:p>
    <w:p w:rsidR="00C73E21" w:rsidRPr="00DE61A3" w:rsidRDefault="00C73E21" w:rsidP="008F1AC7">
      <w:pPr>
        <w:spacing w:line="360" w:lineRule="auto"/>
        <w:jc w:val="both"/>
        <w:rPr>
          <w:sz w:val="28"/>
          <w:szCs w:val="28"/>
        </w:rPr>
      </w:pPr>
      <w:r w:rsidRPr="00DE61A3">
        <w:rPr>
          <w:b/>
          <w:sz w:val="28"/>
          <w:szCs w:val="28"/>
        </w:rPr>
        <w:t>Воспитатель</w:t>
      </w:r>
      <w:r w:rsidRPr="00DE61A3">
        <w:rPr>
          <w:sz w:val="28"/>
          <w:szCs w:val="28"/>
        </w:rPr>
        <w:t>. Ребята, давайте попрощаемся с волком и пойдем дальше.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До свидания, волк (воспитатель и дети идут дальше)</w:t>
      </w:r>
    </w:p>
    <w:p w:rsidR="00C73E21" w:rsidRPr="008E21EA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 послушайте, кто-то рычит (рев медведя). Как вы думаете кто это? 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DE61A3">
        <w:rPr>
          <w:b/>
          <w:sz w:val="28"/>
          <w:szCs w:val="28"/>
        </w:rPr>
        <w:t>Дети</w:t>
      </w:r>
      <w:r>
        <w:rPr>
          <w:sz w:val="28"/>
          <w:szCs w:val="28"/>
        </w:rPr>
        <w:t>. Медведь.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DE61A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Давайте поздороваемся с мишкой.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DE61A3">
        <w:rPr>
          <w:b/>
          <w:sz w:val="28"/>
          <w:szCs w:val="28"/>
        </w:rPr>
        <w:t>Дети.</w:t>
      </w:r>
      <w:r>
        <w:rPr>
          <w:sz w:val="28"/>
          <w:szCs w:val="28"/>
        </w:rPr>
        <w:t>- Здравствуй</w:t>
      </w:r>
      <w:r w:rsidRPr="00D55925">
        <w:rPr>
          <w:sz w:val="28"/>
          <w:szCs w:val="28"/>
        </w:rPr>
        <w:t>,</w:t>
      </w:r>
      <w:r>
        <w:rPr>
          <w:sz w:val="28"/>
          <w:szCs w:val="28"/>
        </w:rPr>
        <w:t xml:space="preserve"> Мишенька!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Медведь.</w:t>
      </w:r>
      <w:r>
        <w:rPr>
          <w:sz w:val="28"/>
          <w:szCs w:val="28"/>
        </w:rPr>
        <w:t xml:space="preserve"> Здравствуйте. Куда идете, Колобка несете? 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DE61A3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К дедушке и бабушке.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DE61A3">
        <w:rPr>
          <w:b/>
          <w:sz w:val="28"/>
          <w:szCs w:val="28"/>
        </w:rPr>
        <w:t>Медведь</w:t>
      </w:r>
      <w:r>
        <w:rPr>
          <w:sz w:val="28"/>
          <w:szCs w:val="28"/>
        </w:rPr>
        <w:t>. ОХО-ХО-ХО-ХО.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А что ты Мишенька такой грустный?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Медведь.</w:t>
      </w:r>
      <w:r>
        <w:rPr>
          <w:sz w:val="28"/>
          <w:szCs w:val="28"/>
        </w:rPr>
        <w:t xml:space="preserve"> Да вот беда у меня приключилась. Ягоды рассыпались, нужно их разложить по корзинкам – зеленые в зеленую корзинку, красные в красную, а желтые в  желтую. А я совсем забыл цвета.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Мишенька не расстраивайся, наши ребята тебе помогут. Правда ребята? Поможем мишке?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DE61A3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</w:t>
      </w:r>
    </w:p>
    <w:p w:rsidR="00C73E21" w:rsidRPr="008F1AC7" w:rsidRDefault="00C73E21" w:rsidP="008F1A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5592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игра «Разложи ягоды по корзинкам»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Медведь.</w:t>
      </w:r>
      <w:r>
        <w:rPr>
          <w:sz w:val="28"/>
          <w:szCs w:val="28"/>
        </w:rPr>
        <w:t xml:space="preserve"> Спасибо, ребята. Помогли мне.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DE61A3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давайте попрощаемся с мишкой.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DE61A3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До свидания мишенька.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Смотрите, ребята, лисичка бежит.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DE61A3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- Здравствуй Лисонька!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Лиса.</w:t>
      </w:r>
      <w:r>
        <w:rPr>
          <w:sz w:val="28"/>
          <w:szCs w:val="28"/>
        </w:rPr>
        <w:t xml:space="preserve"> Здравствуйте. Куда идете, Колобка несете?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DE61A3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К бабушке и дедушке.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DE61A3">
        <w:rPr>
          <w:b/>
          <w:sz w:val="28"/>
          <w:szCs w:val="28"/>
        </w:rPr>
        <w:t>Воспитатель.-</w:t>
      </w:r>
      <w:r>
        <w:rPr>
          <w:sz w:val="28"/>
          <w:szCs w:val="28"/>
        </w:rPr>
        <w:t xml:space="preserve"> Пропусти нас Лисонька. Нас дедушка с бабушкой ждут.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Лиса.</w:t>
      </w:r>
      <w:r>
        <w:rPr>
          <w:sz w:val="28"/>
          <w:szCs w:val="28"/>
        </w:rPr>
        <w:t xml:space="preserve"> Не пущу. Как же я без Колобка останусь?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Что делать, ребята? Как Колобка спасти? Может мы слепим тебе Лисонька Колобка из пластилина и подарим?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Лиса.</w:t>
      </w:r>
      <w:r>
        <w:rPr>
          <w:sz w:val="28"/>
          <w:szCs w:val="28"/>
        </w:rPr>
        <w:t xml:space="preserve"> Согласна.</w:t>
      </w:r>
    </w:p>
    <w:p w:rsidR="00C73E21" w:rsidRPr="008E21EA" w:rsidRDefault="00C73E21" w:rsidP="008F1AC7">
      <w:pPr>
        <w:spacing w:line="360" w:lineRule="auto"/>
        <w:jc w:val="both"/>
        <w:rPr>
          <w:sz w:val="28"/>
          <w:szCs w:val="28"/>
        </w:rPr>
      </w:pPr>
    </w:p>
    <w:p w:rsidR="00C73E21" w:rsidRPr="008F1AC7" w:rsidRDefault="00C73E21" w:rsidP="008F1A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8F1AC7">
        <w:rPr>
          <w:b/>
          <w:sz w:val="28"/>
          <w:szCs w:val="28"/>
        </w:rPr>
        <w:t>Лепка</w:t>
      </w:r>
      <w:r>
        <w:rPr>
          <w:b/>
          <w:sz w:val="28"/>
          <w:szCs w:val="28"/>
        </w:rPr>
        <w:t>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DE61A3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E53FA1">
        <w:rPr>
          <w:sz w:val="28"/>
          <w:szCs w:val="28"/>
        </w:rPr>
        <w:t>Сейчас мы с вами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сядем за столы и будем лепить из пластилина колобочки. 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8F1AC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Возьмите пластилин в ручки. Покажите, какой пластилин мягкий</w:t>
      </w:r>
      <w:r w:rsidRPr="00E53FA1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разомнем его. (Дети мнут пластилин в руках).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8F1AC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теперь давайте покажем</w:t>
      </w:r>
      <w:r w:rsidRPr="00E53FA1">
        <w:rPr>
          <w:sz w:val="28"/>
          <w:szCs w:val="28"/>
        </w:rPr>
        <w:t>,</w:t>
      </w:r>
      <w:r>
        <w:rPr>
          <w:sz w:val="28"/>
          <w:szCs w:val="28"/>
        </w:rPr>
        <w:t xml:space="preserve"> как мы будем лепить колобочки. (Показ приёма лепки – ладошками</w:t>
      </w:r>
      <w:r w:rsidRPr="00E53FA1">
        <w:rPr>
          <w:sz w:val="28"/>
          <w:szCs w:val="28"/>
        </w:rPr>
        <w:t>,</w:t>
      </w:r>
      <w:r>
        <w:rPr>
          <w:sz w:val="28"/>
          <w:szCs w:val="28"/>
        </w:rPr>
        <w:t xml:space="preserve"> круговыми движениями).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Крутим</w:t>
      </w:r>
      <w:r w:rsidRPr="00E53FA1">
        <w:rPr>
          <w:sz w:val="28"/>
          <w:szCs w:val="28"/>
        </w:rPr>
        <w:t>,</w:t>
      </w:r>
      <w:r>
        <w:rPr>
          <w:sz w:val="28"/>
          <w:szCs w:val="28"/>
        </w:rPr>
        <w:t xml:space="preserve"> крутим кругляшок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Крутим</w:t>
      </w:r>
      <w:r w:rsidRPr="00E53FA1">
        <w:rPr>
          <w:sz w:val="28"/>
          <w:szCs w:val="28"/>
        </w:rPr>
        <w:t>,</w:t>
      </w:r>
      <w:r>
        <w:rPr>
          <w:sz w:val="28"/>
          <w:szCs w:val="28"/>
        </w:rPr>
        <w:t xml:space="preserve"> крутим кругляшок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Получился (кто ребятки?)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КОЛОБОК! (хоровые ответы).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8F1AC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Посмотрите</w:t>
      </w:r>
      <w:r w:rsidRPr="00E53FA1">
        <w:rPr>
          <w:sz w:val="28"/>
          <w:szCs w:val="28"/>
        </w:rPr>
        <w:t>,</w:t>
      </w:r>
      <w:r>
        <w:rPr>
          <w:sz w:val="28"/>
          <w:szCs w:val="28"/>
        </w:rPr>
        <w:t xml:space="preserve"> вот какие колобки у нас получились. Круглые</w:t>
      </w:r>
      <w:r w:rsidRPr="00E53FA1">
        <w:rPr>
          <w:sz w:val="28"/>
          <w:szCs w:val="28"/>
        </w:rPr>
        <w:t>,</w:t>
      </w:r>
      <w:r>
        <w:rPr>
          <w:sz w:val="28"/>
          <w:szCs w:val="28"/>
        </w:rPr>
        <w:t xml:space="preserve"> желтые</w:t>
      </w:r>
      <w:r w:rsidRPr="00E53FA1">
        <w:rPr>
          <w:sz w:val="28"/>
          <w:szCs w:val="28"/>
        </w:rPr>
        <w:t>,</w:t>
      </w:r>
      <w:r>
        <w:rPr>
          <w:sz w:val="28"/>
          <w:szCs w:val="28"/>
        </w:rPr>
        <w:t xml:space="preserve"> красивые. Сколько колобочков мы слепили? 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8F1AC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Много.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8F1AC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Лисонька</w:t>
      </w:r>
      <w:r w:rsidRPr="00E53FA1">
        <w:rPr>
          <w:sz w:val="28"/>
          <w:szCs w:val="28"/>
        </w:rPr>
        <w:t>,</w:t>
      </w:r>
      <w:r>
        <w:rPr>
          <w:sz w:val="28"/>
          <w:szCs w:val="28"/>
        </w:rPr>
        <w:t xml:space="preserve"> тебе нравятся наши колобки.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8F1AC7">
        <w:rPr>
          <w:b/>
          <w:sz w:val="28"/>
          <w:szCs w:val="28"/>
        </w:rPr>
        <w:t>Лиса.</w:t>
      </w:r>
      <w:r>
        <w:rPr>
          <w:sz w:val="28"/>
          <w:szCs w:val="28"/>
        </w:rPr>
        <w:t xml:space="preserve"> Да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5031E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Держи наш подарок.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5031EB">
        <w:rPr>
          <w:b/>
          <w:sz w:val="28"/>
          <w:szCs w:val="28"/>
        </w:rPr>
        <w:t>Лиса</w:t>
      </w:r>
      <w:r>
        <w:rPr>
          <w:sz w:val="28"/>
          <w:szCs w:val="28"/>
        </w:rPr>
        <w:t>. Спасибо.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отдает колобки лисе.)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8F1AC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Давайте попрощаемся с лисой.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8F1AC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До свидания лисонька.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8F1AC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Ребята посмотрите, а вот и домик дедушки и бабушки. </w:t>
      </w:r>
      <w:r w:rsidRPr="009B0B78">
        <w:rPr>
          <w:b/>
          <w:sz w:val="28"/>
          <w:szCs w:val="28"/>
        </w:rPr>
        <w:t>Колобок.</w:t>
      </w:r>
      <w:r>
        <w:rPr>
          <w:sz w:val="28"/>
          <w:szCs w:val="28"/>
        </w:rPr>
        <w:t xml:space="preserve"> Спасибо вам ребята что проводили (садится на окошко).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9B0B7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Колобок не убегай больше от дедушки и бабушки.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 w:rsidRPr="008F1AC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Проводили мы ребятки колобка до дома</w:t>
      </w:r>
      <w:r w:rsidRPr="008F1AC7">
        <w:rPr>
          <w:sz w:val="28"/>
          <w:szCs w:val="28"/>
        </w:rPr>
        <w:t>,</w:t>
      </w:r>
      <w:r>
        <w:rPr>
          <w:sz w:val="28"/>
          <w:szCs w:val="28"/>
        </w:rPr>
        <w:t xml:space="preserve"> и нам пора возвращаться в группу.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F1AC7">
        <w:rPr>
          <w:sz w:val="28"/>
          <w:szCs w:val="28"/>
        </w:rPr>
        <w:t>,2,3</w:t>
      </w:r>
      <w:r>
        <w:rPr>
          <w:sz w:val="28"/>
          <w:szCs w:val="28"/>
        </w:rPr>
        <w:t xml:space="preserve"> – повернись</w:t>
      </w:r>
      <w:r w:rsidRPr="008F1AC7">
        <w:rPr>
          <w:sz w:val="28"/>
          <w:szCs w:val="28"/>
        </w:rPr>
        <w:t>,</w:t>
      </w:r>
      <w:r>
        <w:rPr>
          <w:sz w:val="28"/>
          <w:szCs w:val="28"/>
        </w:rPr>
        <w:t xml:space="preserve"> снова в группе окажись.</w:t>
      </w:r>
    </w:p>
    <w:p w:rsidR="00C73E21" w:rsidRDefault="00C73E21" w:rsidP="008F1A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Рефлексия 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- Ребята, кто к нам в гости приходил? (колобок)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Куда колобок хотел вернуться? (к бабушке и дедушке)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Вам понравилось наше путешествие? (да)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Кого мы встретили в лесу? (зайку волка медведя лису)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Какое задание мы выполняли с зайкой? (Домашних животных мы поселили возле дома, а диких возле леса)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мы делали с волком? (играли)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Какая беда приключилась с медведем? Как мы ему помогли? (собрали ягоды в корзинки)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для лисоньки какой подарок сделали? (слепили колобков)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Молодцы! Со всеми заданиями лесных зверей мы справились</w:t>
      </w:r>
      <w:r w:rsidRPr="008F1AC7">
        <w:rPr>
          <w:sz w:val="28"/>
          <w:szCs w:val="28"/>
        </w:rPr>
        <w:t>,</w:t>
      </w:r>
      <w:r>
        <w:rPr>
          <w:sz w:val="28"/>
          <w:szCs w:val="28"/>
        </w:rPr>
        <w:t xml:space="preserve"> Колобку помогли, отличное дело сделали!</w:t>
      </w:r>
    </w:p>
    <w:p w:rsidR="00C73E21" w:rsidRDefault="00C73E21" w:rsidP="008F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колобок вам сюрприз приготовил!</w:t>
      </w:r>
    </w:p>
    <w:p w:rsidR="00C73E21" w:rsidRPr="00FF0B28" w:rsidRDefault="00C73E21" w:rsidP="008F1AC7">
      <w:pPr>
        <w:spacing w:line="360" w:lineRule="auto"/>
        <w:jc w:val="both"/>
        <w:rPr>
          <w:b/>
          <w:sz w:val="28"/>
          <w:szCs w:val="28"/>
        </w:rPr>
      </w:pPr>
    </w:p>
    <w:p w:rsidR="00C73E21" w:rsidRPr="00FF0B28" w:rsidRDefault="00C73E21" w:rsidP="008F1AC7">
      <w:pPr>
        <w:spacing w:line="360" w:lineRule="auto"/>
        <w:jc w:val="both"/>
        <w:rPr>
          <w:b/>
          <w:sz w:val="28"/>
          <w:szCs w:val="28"/>
        </w:rPr>
      </w:pPr>
    </w:p>
    <w:p w:rsidR="00C73E21" w:rsidRPr="00FF0B28" w:rsidRDefault="00C73E21" w:rsidP="008F1AC7">
      <w:pPr>
        <w:spacing w:line="360" w:lineRule="auto"/>
        <w:jc w:val="both"/>
        <w:rPr>
          <w:b/>
          <w:sz w:val="28"/>
          <w:szCs w:val="28"/>
        </w:rPr>
      </w:pPr>
    </w:p>
    <w:p w:rsidR="00C73E21" w:rsidRPr="00FF0B28" w:rsidRDefault="00C73E21" w:rsidP="008F1AC7">
      <w:pPr>
        <w:spacing w:line="360" w:lineRule="auto"/>
        <w:jc w:val="both"/>
        <w:rPr>
          <w:b/>
          <w:sz w:val="28"/>
          <w:szCs w:val="28"/>
        </w:rPr>
      </w:pPr>
    </w:p>
    <w:p w:rsidR="00C73E21" w:rsidRPr="00FF0B28" w:rsidRDefault="00C73E21" w:rsidP="008F1AC7">
      <w:pPr>
        <w:spacing w:line="360" w:lineRule="auto"/>
        <w:jc w:val="both"/>
        <w:rPr>
          <w:b/>
          <w:sz w:val="28"/>
          <w:szCs w:val="28"/>
        </w:rPr>
      </w:pPr>
    </w:p>
    <w:p w:rsidR="00C73E21" w:rsidRPr="00FF0B28" w:rsidRDefault="00C73E21" w:rsidP="008F1AC7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C73E21" w:rsidRPr="00FF0B28" w:rsidRDefault="00C73E21" w:rsidP="008F1AC7">
      <w:pPr>
        <w:spacing w:line="360" w:lineRule="auto"/>
        <w:jc w:val="both"/>
        <w:rPr>
          <w:b/>
          <w:sz w:val="28"/>
          <w:szCs w:val="28"/>
        </w:rPr>
      </w:pPr>
    </w:p>
    <w:p w:rsidR="00C73E21" w:rsidRPr="00FF0B28" w:rsidRDefault="00C73E21" w:rsidP="008F1AC7">
      <w:pPr>
        <w:spacing w:line="360" w:lineRule="auto"/>
        <w:jc w:val="both"/>
        <w:rPr>
          <w:b/>
          <w:sz w:val="28"/>
          <w:szCs w:val="28"/>
        </w:rPr>
      </w:pPr>
    </w:p>
    <w:p w:rsidR="00C73E21" w:rsidRDefault="00C73E21" w:rsidP="008F1AC7">
      <w:pPr>
        <w:spacing w:line="360" w:lineRule="auto"/>
        <w:jc w:val="both"/>
        <w:rPr>
          <w:b/>
          <w:sz w:val="28"/>
          <w:szCs w:val="28"/>
        </w:rPr>
      </w:pPr>
    </w:p>
    <w:p w:rsidR="00C73E21" w:rsidRPr="00FF0B28" w:rsidRDefault="00C73E21" w:rsidP="008F1AC7">
      <w:pPr>
        <w:spacing w:line="360" w:lineRule="auto"/>
        <w:jc w:val="both"/>
        <w:rPr>
          <w:b/>
          <w:sz w:val="28"/>
          <w:szCs w:val="28"/>
        </w:rPr>
      </w:pPr>
    </w:p>
    <w:p w:rsidR="00C73E21" w:rsidRDefault="00C73E21" w:rsidP="008F1AC7">
      <w:pPr>
        <w:spacing w:line="360" w:lineRule="auto"/>
        <w:jc w:val="both"/>
        <w:rPr>
          <w:b/>
          <w:sz w:val="28"/>
          <w:szCs w:val="28"/>
        </w:rPr>
      </w:pPr>
      <w:r w:rsidRPr="00790739">
        <w:rPr>
          <w:b/>
          <w:sz w:val="28"/>
          <w:szCs w:val="28"/>
        </w:rPr>
        <w:t xml:space="preserve"> Источник</w:t>
      </w:r>
      <w:r w:rsidRPr="00FF0B28">
        <w:rPr>
          <w:b/>
          <w:sz w:val="28"/>
          <w:szCs w:val="28"/>
        </w:rPr>
        <w:t>:</w:t>
      </w:r>
    </w:p>
    <w:p w:rsidR="00C73E21" w:rsidRPr="00F42E86" w:rsidRDefault="00C73E21" w:rsidP="008F1AC7">
      <w:pPr>
        <w:spacing w:line="360" w:lineRule="auto"/>
        <w:jc w:val="both"/>
        <w:rPr>
          <w:sz w:val="28"/>
          <w:szCs w:val="28"/>
        </w:rPr>
      </w:pPr>
      <w:r w:rsidRPr="00F42E86">
        <w:rPr>
          <w:sz w:val="28"/>
          <w:szCs w:val="28"/>
        </w:rPr>
        <w:t>1. Акимова Ю.А. Знакомим дошкольников с окружающим миром. – Москва, 2007</w:t>
      </w:r>
    </w:p>
    <w:p w:rsidR="00C73E21" w:rsidRPr="00F42E86" w:rsidRDefault="00C73E21" w:rsidP="008F1AC7">
      <w:pPr>
        <w:spacing w:line="360" w:lineRule="auto"/>
        <w:jc w:val="both"/>
        <w:rPr>
          <w:sz w:val="28"/>
          <w:szCs w:val="28"/>
        </w:rPr>
      </w:pPr>
      <w:r w:rsidRPr="00F42E86">
        <w:rPr>
          <w:sz w:val="28"/>
          <w:szCs w:val="28"/>
        </w:rPr>
        <w:t>2. Бондаренко Т.М. Комплексные занятия в первой младшей группе детского сада. – Воронеж, 2001.</w:t>
      </w:r>
    </w:p>
    <w:p w:rsidR="00C73E21" w:rsidRPr="00F42E86" w:rsidRDefault="00C73E21" w:rsidP="008F1AC7">
      <w:pPr>
        <w:spacing w:line="360" w:lineRule="auto"/>
        <w:jc w:val="both"/>
        <w:rPr>
          <w:sz w:val="28"/>
          <w:szCs w:val="28"/>
        </w:rPr>
      </w:pPr>
      <w:r w:rsidRPr="00F42E86">
        <w:rPr>
          <w:sz w:val="28"/>
          <w:szCs w:val="28"/>
        </w:rPr>
        <w:t>3. Бондаренко А.К. Дидактические игры в детском саду</w:t>
      </w:r>
      <w:r>
        <w:rPr>
          <w:sz w:val="28"/>
          <w:szCs w:val="28"/>
        </w:rPr>
        <w:t xml:space="preserve">.- </w:t>
      </w:r>
      <w:r w:rsidRPr="00F42E86">
        <w:rPr>
          <w:sz w:val="28"/>
          <w:szCs w:val="28"/>
        </w:rPr>
        <w:t xml:space="preserve"> Москва, 1991</w:t>
      </w:r>
    </w:p>
    <w:p w:rsidR="00C73E21" w:rsidRPr="00F42E86" w:rsidRDefault="00C73E21" w:rsidP="008F1AC7">
      <w:pPr>
        <w:spacing w:line="360" w:lineRule="auto"/>
        <w:jc w:val="both"/>
        <w:rPr>
          <w:sz w:val="28"/>
          <w:szCs w:val="28"/>
        </w:rPr>
      </w:pPr>
      <w:r w:rsidRPr="00F42E86">
        <w:rPr>
          <w:sz w:val="28"/>
          <w:szCs w:val="28"/>
        </w:rPr>
        <w:t>4. Венгер Л.А., Пилюгина Э.Г.,Венгер Ю.Б., Воспитание сенсорной культу</w:t>
      </w:r>
      <w:r>
        <w:rPr>
          <w:sz w:val="28"/>
          <w:szCs w:val="28"/>
        </w:rPr>
        <w:t xml:space="preserve">ры ребенка от рождения до 6 лет. - </w:t>
      </w:r>
      <w:r w:rsidRPr="00F42E86">
        <w:rPr>
          <w:sz w:val="28"/>
          <w:szCs w:val="28"/>
        </w:rPr>
        <w:t xml:space="preserve"> Москва, 1998</w:t>
      </w:r>
    </w:p>
    <w:p w:rsidR="00C73E21" w:rsidRPr="00F42E86" w:rsidRDefault="00C73E21" w:rsidP="008F1AC7">
      <w:pPr>
        <w:spacing w:line="360" w:lineRule="auto"/>
        <w:jc w:val="both"/>
        <w:rPr>
          <w:sz w:val="28"/>
          <w:szCs w:val="28"/>
        </w:rPr>
      </w:pPr>
      <w:r w:rsidRPr="00F42E86">
        <w:rPr>
          <w:sz w:val="28"/>
          <w:szCs w:val="28"/>
        </w:rPr>
        <w:t>5. Доронова Т.Н., Якобсон С.Г. Обучение детей 2-4 лет рисованию, лепке, аппликации в игре.</w:t>
      </w:r>
      <w:r>
        <w:rPr>
          <w:sz w:val="28"/>
          <w:szCs w:val="28"/>
        </w:rPr>
        <w:t xml:space="preserve"> -</w:t>
      </w:r>
      <w:r w:rsidRPr="00F42E86">
        <w:rPr>
          <w:sz w:val="28"/>
          <w:szCs w:val="28"/>
        </w:rPr>
        <w:t xml:space="preserve"> Москва, 1992</w:t>
      </w:r>
    </w:p>
    <w:p w:rsidR="00C73E21" w:rsidRPr="00F42E86" w:rsidRDefault="00C73E21" w:rsidP="008F1AC7">
      <w:pPr>
        <w:spacing w:line="360" w:lineRule="auto"/>
        <w:jc w:val="both"/>
        <w:rPr>
          <w:sz w:val="28"/>
          <w:szCs w:val="28"/>
        </w:rPr>
      </w:pPr>
      <w:r w:rsidRPr="00F42E86">
        <w:rPr>
          <w:sz w:val="28"/>
          <w:szCs w:val="28"/>
        </w:rPr>
        <w:t xml:space="preserve">6. Павлова Л.Н. Развивающие игры-занятия </w:t>
      </w:r>
      <w:r>
        <w:rPr>
          <w:sz w:val="28"/>
          <w:szCs w:val="28"/>
        </w:rPr>
        <w:t xml:space="preserve">с детьми от рождения до 3-х лет. - </w:t>
      </w:r>
      <w:r w:rsidRPr="00F42E86">
        <w:rPr>
          <w:sz w:val="28"/>
          <w:szCs w:val="28"/>
        </w:rPr>
        <w:t xml:space="preserve"> Москва, 2004</w:t>
      </w:r>
    </w:p>
    <w:p w:rsidR="00C73E21" w:rsidRPr="00F42E86" w:rsidRDefault="00C73E21" w:rsidP="008F1AC7">
      <w:pPr>
        <w:spacing w:line="360" w:lineRule="auto"/>
        <w:jc w:val="both"/>
        <w:rPr>
          <w:sz w:val="28"/>
          <w:szCs w:val="28"/>
        </w:rPr>
      </w:pPr>
      <w:r w:rsidRPr="00F42E86">
        <w:rPr>
          <w:sz w:val="28"/>
          <w:szCs w:val="28"/>
        </w:rPr>
        <w:t xml:space="preserve">7. Развивающие занятия с детьми 2-3 лет, под редакцией Парамоновой Л.А. </w:t>
      </w:r>
      <w:r>
        <w:rPr>
          <w:sz w:val="28"/>
          <w:szCs w:val="28"/>
        </w:rPr>
        <w:t xml:space="preserve">- </w:t>
      </w:r>
      <w:r w:rsidRPr="00F42E86">
        <w:rPr>
          <w:sz w:val="28"/>
          <w:szCs w:val="28"/>
        </w:rPr>
        <w:t>Москва, 2012</w:t>
      </w:r>
    </w:p>
    <w:p w:rsidR="00C73E21" w:rsidRPr="00F42E86" w:rsidRDefault="00C73E21" w:rsidP="008F1AC7">
      <w:pPr>
        <w:spacing w:line="360" w:lineRule="auto"/>
        <w:jc w:val="both"/>
        <w:rPr>
          <w:sz w:val="28"/>
          <w:szCs w:val="28"/>
        </w:rPr>
      </w:pPr>
    </w:p>
    <w:p w:rsidR="00C73E21" w:rsidRPr="00F42E86" w:rsidRDefault="00C73E21" w:rsidP="008F1AC7">
      <w:pPr>
        <w:spacing w:line="360" w:lineRule="auto"/>
        <w:jc w:val="both"/>
      </w:pPr>
    </w:p>
    <w:sectPr w:rsidR="00C73E21" w:rsidRPr="00F42E86" w:rsidSect="00A9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690A"/>
    <w:multiLevelType w:val="hybridMultilevel"/>
    <w:tmpl w:val="F8161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A7230"/>
    <w:multiLevelType w:val="hybridMultilevel"/>
    <w:tmpl w:val="6608A4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9314EC"/>
    <w:multiLevelType w:val="hybridMultilevel"/>
    <w:tmpl w:val="9FA8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502F2"/>
    <w:multiLevelType w:val="hybridMultilevel"/>
    <w:tmpl w:val="34121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3B7"/>
    <w:rsid w:val="000A665D"/>
    <w:rsid w:val="00146591"/>
    <w:rsid w:val="00195FF4"/>
    <w:rsid w:val="001F6B74"/>
    <w:rsid w:val="002A307D"/>
    <w:rsid w:val="002B62E3"/>
    <w:rsid w:val="00376DB5"/>
    <w:rsid w:val="005031EB"/>
    <w:rsid w:val="00593CC7"/>
    <w:rsid w:val="00607468"/>
    <w:rsid w:val="00697CC9"/>
    <w:rsid w:val="006C267E"/>
    <w:rsid w:val="0071275B"/>
    <w:rsid w:val="00720062"/>
    <w:rsid w:val="00747093"/>
    <w:rsid w:val="00790739"/>
    <w:rsid w:val="007F7CB7"/>
    <w:rsid w:val="008B053B"/>
    <w:rsid w:val="008E21EA"/>
    <w:rsid w:val="008F1AC7"/>
    <w:rsid w:val="00926BC4"/>
    <w:rsid w:val="009B0B78"/>
    <w:rsid w:val="009C3423"/>
    <w:rsid w:val="00A544E8"/>
    <w:rsid w:val="00A91CCA"/>
    <w:rsid w:val="00C23CF4"/>
    <w:rsid w:val="00C73E21"/>
    <w:rsid w:val="00CB389B"/>
    <w:rsid w:val="00CF63F1"/>
    <w:rsid w:val="00D11596"/>
    <w:rsid w:val="00D55925"/>
    <w:rsid w:val="00DB33C4"/>
    <w:rsid w:val="00DE61A3"/>
    <w:rsid w:val="00E22CC1"/>
    <w:rsid w:val="00E53FA1"/>
    <w:rsid w:val="00EB4B0F"/>
    <w:rsid w:val="00EF35DB"/>
    <w:rsid w:val="00F1217F"/>
    <w:rsid w:val="00F42E86"/>
    <w:rsid w:val="00F663B7"/>
    <w:rsid w:val="00FF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2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4B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F7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2CC1"/>
    <w:rPr>
      <w:rFonts w:ascii="Times New Roman" w:hAnsi="Times New Roman" w:cs="Times New Roman"/>
      <w:sz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9</Pages>
  <Words>1348</Words>
  <Characters>7687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13</cp:revision>
  <cp:lastPrinted>2014-04-22T08:06:00Z</cp:lastPrinted>
  <dcterms:created xsi:type="dcterms:W3CDTF">2014-03-12T13:40:00Z</dcterms:created>
  <dcterms:modified xsi:type="dcterms:W3CDTF">2014-04-22T08:08:00Z</dcterms:modified>
</cp:coreProperties>
</file>