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41" w:rsidRDefault="00DC5641" w:rsidP="00B46385">
      <w:pPr>
        <w:spacing w:before="100" w:beforeAutospacing="1" w:after="75" w:line="240" w:lineRule="auto"/>
        <w:jc w:val="center"/>
        <w:outlineLvl w:val="0"/>
        <w:rPr>
          <w:rFonts w:ascii="Monotype Corsiva" w:hAnsi="Monotype Corsiva" w:cs="Monotype Corsiva"/>
          <w:b/>
          <w:bCs/>
          <w:color w:val="00B0F0"/>
          <w:kern w:val="36"/>
          <w:sz w:val="48"/>
          <w:szCs w:val="48"/>
          <w:lang w:eastAsia="ru-RU"/>
        </w:rPr>
      </w:pPr>
      <w:r w:rsidRPr="005D7DEC">
        <w:rPr>
          <w:rFonts w:ascii="Monotype Corsiva" w:hAnsi="Monotype Corsiva" w:cs="Monotype Corsiva"/>
          <w:b/>
          <w:bCs/>
          <w:color w:val="00B0F0"/>
          <w:kern w:val="36"/>
          <w:sz w:val="48"/>
          <w:szCs w:val="48"/>
          <w:lang w:eastAsia="ru-RU"/>
        </w:rPr>
        <w:t xml:space="preserve">"Боремся </w:t>
      </w:r>
      <w:r>
        <w:rPr>
          <w:rFonts w:ascii="Monotype Corsiva" w:hAnsi="Monotype Corsiva" w:cs="Monotype Corsiva"/>
          <w:b/>
          <w:bCs/>
          <w:color w:val="00B0F0"/>
          <w:kern w:val="36"/>
          <w:sz w:val="48"/>
          <w:szCs w:val="48"/>
          <w:lang w:eastAsia="ru-RU"/>
        </w:rPr>
        <w:t>со Злорандой"</w:t>
      </w:r>
    </w:p>
    <w:p w:rsidR="00DC5641" w:rsidRPr="005D7DEC" w:rsidRDefault="00DC5641" w:rsidP="005D7DEC">
      <w:pPr>
        <w:spacing w:before="100" w:beforeAutospacing="1" w:after="75" w:line="240" w:lineRule="auto"/>
        <w:jc w:val="center"/>
        <w:outlineLvl w:val="0"/>
        <w:rPr>
          <w:rFonts w:ascii="Monotype Corsiva" w:hAnsi="Monotype Corsiva" w:cs="Monotype Corsiva"/>
          <w:b/>
          <w:bCs/>
          <w:color w:val="00B0F0"/>
          <w:kern w:val="36"/>
          <w:sz w:val="48"/>
          <w:szCs w:val="48"/>
          <w:lang w:eastAsia="ru-RU"/>
        </w:rPr>
      </w:pPr>
      <w:r>
        <w:rPr>
          <w:rFonts w:ascii="Monotype Corsiva" w:hAnsi="Monotype Corsiva" w:cs="Monotype Corsiva"/>
          <w:b/>
          <w:bCs/>
          <w:color w:val="00B0F0"/>
          <w:kern w:val="36"/>
          <w:sz w:val="48"/>
          <w:szCs w:val="48"/>
          <w:lang w:eastAsia="ru-RU"/>
        </w:rPr>
        <w:t>игровое мероприятие для детей 5-</w:t>
      </w:r>
      <w:r w:rsidRPr="005D7DEC">
        <w:rPr>
          <w:rFonts w:ascii="Monotype Corsiva" w:hAnsi="Monotype Corsiva" w:cs="Monotype Corsiva"/>
          <w:b/>
          <w:bCs/>
          <w:color w:val="00B0F0"/>
          <w:kern w:val="36"/>
          <w:sz w:val="48"/>
          <w:szCs w:val="48"/>
          <w:lang w:eastAsia="ru-RU"/>
        </w:rPr>
        <w:t>7 лет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нятие тревожности, 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звитие коммуникативных качеств,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чувст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ва толерантности, взаимовыручки, развитие сплоченности.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зал стилистически оформлен под джунгли (пальмы, озеро, цветы, камни, тоннель, ручеёк), ширма, аквариум с построенным замком из песка, гимнастическая скамейка, стаканчики с водой. 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Музыкальное сопровождение: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запись М. Мусоргский «Картинки с выставки» - таинственная музыка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92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 природы - гром,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«Вальс цветов» - П.И. Ча</w:t>
      </w:r>
      <w:r>
        <w:rPr>
          <w:rFonts w:ascii="Times New Roman" w:hAnsi="Times New Roman" w:cs="Times New Roman"/>
          <w:sz w:val="28"/>
          <w:szCs w:val="28"/>
          <w:lang w:eastAsia="ru-RU"/>
        </w:rPr>
        <w:t>йковского, «успокаивающая музыка» для релаксации.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DC5641" w:rsidRPr="00C1765C" w:rsidRDefault="00DC5641" w:rsidP="00C1765C">
      <w:pPr>
        <w:rPr>
          <w:rFonts w:ascii="Times New Roman" w:hAnsi="Times New Roman" w:cs="Times New Roman"/>
          <w:sz w:val="28"/>
          <w:szCs w:val="28"/>
        </w:rPr>
      </w:pPr>
      <w:r w:rsidRPr="00C1765C">
        <w:rPr>
          <w:rFonts w:ascii="Times New Roman" w:hAnsi="Times New Roman" w:cs="Times New Roman"/>
          <w:sz w:val="28"/>
          <w:szCs w:val="28"/>
          <w:lang w:eastAsia="ru-RU"/>
        </w:rPr>
        <w:t xml:space="preserve">Дети входят в зал и </w:t>
      </w:r>
      <w:r w:rsidRPr="00C1765C">
        <w:rPr>
          <w:rFonts w:ascii="Times New Roman" w:hAnsi="Times New Roman" w:cs="Times New Roman"/>
          <w:sz w:val="28"/>
          <w:szCs w:val="28"/>
        </w:rPr>
        <w:t>становятся в кругу.</w:t>
      </w:r>
    </w:p>
    <w:p w:rsidR="00DC5641" w:rsidRPr="00C1765C" w:rsidRDefault="00DC5641" w:rsidP="00C176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65C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(далее 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):</w:t>
      </w:r>
    </w:p>
    <w:p w:rsidR="00DC5641" w:rsidRPr="00C1765C" w:rsidRDefault="00DC5641" w:rsidP="00C1765C">
      <w:pPr>
        <w:rPr>
          <w:rFonts w:ascii="Times New Roman" w:hAnsi="Times New Roman" w:cs="Times New Roman"/>
          <w:sz w:val="28"/>
          <w:szCs w:val="28"/>
        </w:rPr>
      </w:pPr>
      <w:r w:rsidRPr="00C1765C">
        <w:rPr>
          <w:rFonts w:ascii="Times New Roman" w:hAnsi="Times New Roman" w:cs="Times New Roman"/>
          <w:sz w:val="28"/>
          <w:szCs w:val="28"/>
        </w:rPr>
        <w:t>“Здравствуй, солнце золотое!</w:t>
      </w:r>
    </w:p>
    <w:p w:rsidR="00DC5641" w:rsidRPr="00C1765C" w:rsidRDefault="00DC5641" w:rsidP="00C1765C">
      <w:pPr>
        <w:rPr>
          <w:rFonts w:ascii="Times New Roman" w:hAnsi="Times New Roman" w:cs="Times New Roman"/>
          <w:sz w:val="28"/>
          <w:szCs w:val="28"/>
        </w:rPr>
      </w:pPr>
      <w:r w:rsidRPr="00C1765C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DC5641" w:rsidRPr="00C1765C" w:rsidRDefault="00DC5641" w:rsidP="00C1765C">
      <w:pPr>
        <w:rPr>
          <w:rFonts w:ascii="Times New Roman" w:hAnsi="Times New Roman" w:cs="Times New Roman"/>
          <w:sz w:val="28"/>
          <w:szCs w:val="28"/>
        </w:rPr>
      </w:pPr>
      <w:r w:rsidRPr="00C1765C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DC5641" w:rsidRPr="00C1765C" w:rsidRDefault="00DC5641" w:rsidP="00C1765C">
      <w:pPr>
        <w:rPr>
          <w:rFonts w:ascii="Times New Roman" w:hAnsi="Times New Roman" w:cs="Times New Roman"/>
          <w:sz w:val="28"/>
          <w:szCs w:val="28"/>
        </w:rPr>
      </w:pPr>
      <w:r w:rsidRPr="00C1765C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DC5641" w:rsidRPr="00C1765C" w:rsidRDefault="00DC5641" w:rsidP="00C1765C">
      <w:pPr>
        <w:rPr>
          <w:rFonts w:ascii="Times New Roman" w:hAnsi="Times New Roman" w:cs="Times New Roman"/>
          <w:sz w:val="28"/>
          <w:szCs w:val="28"/>
        </w:rPr>
      </w:pPr>
      <w:r w:rsidRPr="00C1765C">
        <w:rPr>
          <w:rFonts w:ascii="Times New Roman" w:hAnsi="Times New Roman" w:cs="Times New Roman"/>
          <w:sz w:val="28"/>
          <w:szCs w:val="28"/>
        </w:rPr>
        <w:t xml:space="preserve">Мы живём в родном краю – </w:t>
      </w:r>
    </w:p>
    <w:p w:rsidR="00DC5641" w:rsidRPr="00C1765C" w:rsidRDefault="00DC5641" w:rsidP="00C1765C">
      <w:pPr>
        <w:rPr>
          <w:rFonts w:ascii="Times New Roman" w:hAnsi="Times New Roman" w:cs="Times New Roman"/>
          <w:sz w:val="28"/>
          <w:szCs w:val="28"/>
        </w:rPr>
      </w:pPr>
      <w:r w:rsidRPr="00C1765C">
        <w:rPr>
          <w:rFonts w:ascii="Times New Roman" w:hAnsi="Times New Roman" w:cs="Times New Roman"/>
          <w:sz w:val="28"/>
          <w:szCs w:val="28"/>
        </w:rPr>
        <w:t xml:space="preserve">Всех я вас приветствую!” </w:t>
      </w:r>
    </w:p>
    <w:p w:rsidR="00DC5641" w:rsidRPr="00C1765C" w:rsidRDefault="00DC5641" w:rsidP="00C1765C">
      <w:pPr>
        <w:rPr>
          <w:rFonts w:ascii="Times New Roman" w:hAnsi="Times New Roman" w:cs="Times New Roman"/>
          <w:sz w:val="28"/>
          <w:szCs w:val="28"/>
        </w:rPr>
      </w:pPr>
      <w:r w:rsidRPr="00C1765C">
        <w:rPr>
          <w:rFonts w:ascii="Times New Roman" w:hAnsi="Times New Roman" w:cs="Times New Roman"/>
          <w:sz w:val="28"/>
          <w:szCs w:val="28"/>
        </w:rPr>
        <w:t>Дети отвечают на приветствие</w:t>
      </w:r>
      <w:r>
        <w:rPr>
          <w:rFonts w:ascii="Times New Roman" w:hAnsi="Times New Roman" w:cs="Times New Roman"/>
          <w:sz w:val="28"/>
          <w:szCs w:val="28"/>
        </w:rPr>
        <w:t>. (Всех мы вас  приветствуем!)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Ребята, как вы считаете для чего нам нужно хорошее настроение?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(далее Д):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вместе играть, чтобы нам было приятно разговаривать, и не было скучно…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А каким должен быть человек, чтобы с ним было приятно общаться?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должен быть добрым, вежливым, ласковым, внимательным, веселым, доброжелательным…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вспомним, какими мы бываем, когда у нас плохое настроение?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Грустными, злыми, замкнутыми, угрюмыми, скучными, сердитыми…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А что нам может испортить настроение? Какие чувства?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Страх, печаль, зависть, злоба, обида, когда что-то не получается…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А нужно ли бороться с этими плохими качествами?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Нужно!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А что и как надо делать?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Всем вместе, потому что вместе легче и веселее, а одному трудно.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А как нам можно объединиться?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Взяться за руки, встать рядом…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А я хочу предложить вам что-то другое. У меня есть волшебный клубочек. Он то и поможет нам объединиться. Давайте вспомним добрые слова и, передавая клубочек друг другу, будем произносить их.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</w:pPr>
      <w:r w:rsidRPr="005D7DEC"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  <w:t>Упражнение «Клубочек»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</w:t>
      </w: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снять напряжение,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формировать чувство сближения друг с другом, чувство самоценности и ценности других, способствовать принятию детьми друг друга, настроить на активную работу и контакт друг с другом.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Эта нить связала нас в единое целое. Каждый из нас значим и нужен в этом целом.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Несмотря на то, что мы старались говорить друг другу только добрые слова, совершать правильные поступки есть в нашем мире царство «злости», которым управляет колдунья Злоранда, именно она и её помощницы пытаются сделать наше сердце каменным, посылая нам страх, обиду, безразличие, усталость, плохое настроение…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вы знаете, как выглядит злость? Давайте попробуем её изобразить. 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</w:pPr>
      <w:r w:rsidRPr="005D7DEC"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  <w:t>Психологические этюды на снятие негативных эмоций.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В нашем мире всегда есть люди, способные победить Злоранду, разрушить её царство злости. Сегодня это можем сделать только мы и никто другой. Дорога к этому царству непростая. Нам предстоит выдержать немало испытаний, но мы будем друг другу помогать.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Итак, закрывайте глаза (звучит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М. Мусоргский «Картинки с выставки»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аудиозапись). Дети открывают глаза. Ведущий обращает внимание на джунгли.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Ребята мы с вами попали в царство Злоранды и нам надо добраться до её замка. Но прежде чем продолжить путь нужно осмотреться, провери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ть, не приготовила ли она какие-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нибудь неприятные сюрпризы для нас и замаскироваться, чтобы колдунья нас не заметила. Как вы думаете, в кого нам надо превратиться, чтобы нас не было видно?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В пальму, цветок, животных…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</w:pPr>
      <w:r w:rsidRPr="005D7DEC"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  <w:t>Упражнение «Превращение»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</w:t>
      </w: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развить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перевоплощаться.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Дети маскируются, а ведущий отгадывает.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Вдруг гремит гром.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Над нами собрались тучи, наверно это Злоранда их послала. Они не простые, а клеевые. Какой из них пойдет дождь?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Из них польется клей.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Пошел унылый клеевой дождь, и мы все склеились (дети держат друг друга за плечи).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Но у нас нет времени ждать, когда клей высохнет, и мы отклеимся друг от друга. Нам надо спешить. Что же нам делать?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Придется двигаться всем вместе.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</w:pPr>
      <w:r w:rsidRPr="005D7DEC"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  <w:t>Упражнение «Клеевой дождь»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 сплоченности группы.</w:t>
      </w:r>
    </w:p>
    <w:p w:rsidR="00DC5641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Дети преодолевают препятствия, не отпуская рук: огибают озеро, перепрыгивают через ручеёк, продираются сквозь лес, перешагивают через камни, проползают через тоннель.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Ну вот, наконец, клей высох и мы отклеились друг от друга. Нам нужно спешить.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Пошли дальше.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Смотрите, какие цветы. Как вы думаете это цветы добра или зла.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Это цветы добра, потому что они нежные, яркие, красивые.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Можно ли на них наступать?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Нет. Нужно идти осторожно, не наступая на них, чтобы добра на земле было больше.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</w:pPr>
      <w:r w:rsidRPr="005D7DEC"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  <w:t>Упражнение «Поводырь» (модификация)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ствовать развитию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координации движений.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Дети проходят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ежду цветов. </w:t>
      </w:r>
    </w:p>
    <w:p w:rsidR="00DC5641" w:rsidRDefault="00DC5641" w:rsidP="003812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П: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Но что же это такое (обращает внимание на конверт)?</w:t>
      </w:r>
    </w:p>
    <w:p w:rsidR="00DC5641" w:rsidRPr="005D7DEC" w:rsidRDefault="00DC5641" w:rsidP="003812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Ребята, здесь Злоранда ещё кое-что написала.</w:t>
      </w:r>
    </w:p>
    <w:p w:rsidR="00DC5641" w:rsidRPr="005D7DEC" w:rsidRDefault="00DC5641" w:rsidP="005D7DEC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В моем замке ты поверь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br/>
        <w:t>Заперта надежно дверь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Если хочешь ты пойти,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br/>
        <w:t>Постарайтесь ключ найти.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C5641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Ребята! Мы не можем просто так пройти и взять ключ. Надо выполнить все ус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ловие, которое указала Злоранда, а условие было такое, требует она, чтобы ключ искал один из вас с закрытыми глазами. Как вы думаете можно ли найти ключ с закрытыми глазами? </w:t>
      </w:r>
    </w:p>
    <w:p w:rsidR="00DC5641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0A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Нет. </w:t>
      </w:r>
    </w:p>
    <w:p w:rsidR="00DC5641" w:rsidRPr="00820A79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давайте вы ему поможете.</w:t>
      </w:r>
    </w:p>
    <w:p w:rsidR="00DC5641" w:rsidRPr="005D7DEC" w:rsidRDefault="00DC5641" w:rsidP="00820A79">
      <w:pPr>
        <w:spacing w:before="100" w:beforeAutospacing="1" w:after="100" w:afterAutospacing="1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</w:pPr>
      <w:r w:rsidRPr="005D7DEC"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  <w:t>Упражнение «Найди ключ»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доверия друг к другу, расширить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представлений о себе и товарищах.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Ребенок с завязанными глазами ищет ключ. Дети помогают ему, указывая направления движения.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Ключ у нас теперь есть.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до замка ещё далеко, а З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>лоранда на нашем пути рассеяла семена злости. Что из них вырастет, если мы их не соберем?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Вырастут деревья зависти, обиды, злости, ненависти.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Да, и эти деревья превратятся в непроходимые джунгли и навсегда останутся в нашем мире. Собирать эти семена можно только парами, держась за руки.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center"/>
        <w:rPr>
          <w:rFonts w:ascii="Monotype Corsiva" w:hAnsi="Monotype Corsiva" w:cs="Monotype Corsiva"/>
          <w:b/>
          <w:bCs/>
          <w:color w:val="00B0F0"/>
          <w:sz w:val="28"/>
          <w:szCs w:val="28"/>
          <w:lang w:eastAsia="ru-RU"/>
        </w:rPr>
      </w:pPr>
      <w:r w:rsidRPr="005D7DEC">
        <w:rPr>
          <w:rFonts w:ascii="Monotype Corsiva" w:hAnsi="Monotype Corsiva" w:cs="Monotype Corsiva"/>
          <w:b/>
          <w:bCs/>
          <w:color w:val="00B0F0"/>
          <w:sz w:val="28"/>
          <w:szCs w:val="28"/>
          <w:lang w:eastAsia="ru-RU"/>
        </w:rPr>
        <w:t>Упражнение «Собери семена»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развить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действовать совместно.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Дети, сожмите эти семена крепко-крепко в кулачке, чтобы их не рассыпать. Хотела Злоранда вырастить лес зла, но у неё ничего не вышло.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А вот и ворота, давайте откроем их ключом (открывает дверь-ширму, за которой стоит аквариум, в котором построен замок из песка. К нему ведет мостик через овраг - гимнастическая скамейка. В начале мостика - столик, на котором стоят стаканчики с водой).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Нам осталось преодолеть последнее препятствие, перейти по этому мостику через овраг. Пусть каждый из вас высыплет семена злости в стаканчик с волшебной жидкостью. Злость превратиться в добро и будет направлена против Злоранды. Возьмите стаканчики и пройдите по мостику, не расплескав ни единой капли воды. Вылейте эту воду на стенки замка, чтобы навсегда покончить со Злорандой.</w:t>
      </w:r>
    </w:p>
    <w:p w:rsidR="00DC5641" w:rsidRPr="005D7DEC" w:rsidRDefault="00DC5641" w:rsidP="00984D76">
      <w:pPr>
        <w:spacing w:before="100" w:beforeAutospacing="1" w:after="100" w:afterAutospacing="1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</w:pPr>
      <w:r w:rsidRPr="005D7DEC"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  <w:t>Упражнение «Не пролей воду»</w:t>
      </w:r>
    </w:p>
    <w:p w:rsidR="00DC5641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</w:t>
      </w: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увереннос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 в собственных силах, развить координацию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движений.</w:t>
      </w:r>
    </w:p>
    <w:p w:rsidR="00DC5641" w:rsidRPr="005D7DEC" w:rsidRDefault="00DC5641" w:rsidP="00EF0AED">
      <w:pPr>
        <w:spacing w:before="100" w:beforeAutospacing="1" w:after="100" w:afterAutospacing="1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</w:pPr>
      <w:r w:rsidRPr="005D7DEC"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  <w:t>Этюд «Красивый цветок»</w:t>
      </w:r>
    </w:p>
    <w:p w:rsidR="00DC5641" w:rsidRPr="005D7DEC" w:rsidRDefault="00DC5641" w:rsidP="00EF0A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Звучит музыка («Вальс цветов» - П.И. Чайковского), дети показывают, как растет цветок, берутся за руки, поднимают их вверх и выполняют танцевальные движения.</w:t>
      </w:r>
    </w:p>
    <w:p w:rsidR="00DC5641" w:rsidRPr="005D7DEC" w:rsidRDefault="00DC5641" w:rsidP="00EF0A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В: 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Нам пора возвращаться, но для этого надо перелететь через пространство. Лягте на ковер, устройтесь поудобнее, расслабьтесь и закройте глаза. 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В: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Дети, посмотрите, замок Злоранды разрушился, а на его месте вырос цветок добра, тепла, дружбы, любви.</w:t>
      </w:r>
    </w:p>
    <w:p w:rsidR="00DC5641" w:rsidRPr="005D7DEC" w:rsidRDefault="00DC5641" w:rsidP="00984D76">
      <w:pPr>
        <w:spacing w:before="100" w:beforeAutospacing="1" w:after="100" w:afterAutospacing="1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</w:pPr>
      <w:r w:rsidRPr="005D7DEC">
        <w:rPr>
          <w:rFonts w:ascii="Monotype Corsiva" w:hAnsi="Monotype Corsiva" w:cs="Monotype Corsiva"/>
          <w:b/>
          <w:bCs/>
          <w:i/>
          <w:iCs/>
          <w:color w:val="00B0F0"/>
          <w:sz w:val="28"/>
          <w:szCs w:val="28"/>
          <w:lang w:eastAsia="ru-RU"/>
        </w:rPr>
        <w:t>Релаксационная пауза «Космический полет»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(Звучит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успокаивающая</w:t>
      </w: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 музыка 1-2 минуты). Музыка выключается с постепенным убавлением звука. 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Один, два, три, открыли глазки. Огляделись вокруг. Вот мы и снова в детском саду. </w:t>
      </w:r>
    </w:p>
    <w:p w:rsidR="00DC5641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В свободное время можно предложить детям выразить свои впечатления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641" w:rsidRPr="005D7DEC" w:rsidRDefault="00DC5641" w:rsidP="005D7D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Литература: </w:t>
      </w:r>
    </w:p>
    <w:p w:rsidR="00DC5641" w:rsidRPr="005D7DEC" w:rsidRDefault="00DC5641" w:rsidP="005D7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Клюева Н.В., Касаткина Ю.В. «Учим детей общению» - Ярославль: Академия развития, 1996 г. </w:t>
      </w:r>
    </w:p>
    <w:p w:rsidR="00DC5641" w:rsidRPr="005D7DEC" w:rsidRDefault="00DC5641" w:rsidP="005D7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Крюкова С.В., Слободняк Н.П. «Удивляюсь, злюсь, боюсь, хвастаюсь и радуюсь» – М.: «Генезис», 1999 г. </w:t>
      </w:r>
    </w:p>
    <w:p w:rsidR="00DC5641" w:rsidRPr="005D7DEC" w:rsidRDefault="00DC5641" w:rsidP="005D7D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 xml:space="preserve">Кряжева Н.Л. «Развитие эмоционального мира детей» - Ярославль: Академия развития 1996 г. </w:t>
      </w:r>
    </w:p>
    <w:p w:rsidR="00DC5641" w:rsidRPr="00984D76" w:rsidRDefault="00DC5641" w:rsidP="00984D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DEC">
        <w:rPr>
          <w:rFonts w:ascii="Times New Roman" w:hAnsi="Times New Roman" w:cs="Times New Roman"/>
          <w:sz w:val="28"/>
          <w:szCs w:val="28"/>
          <w:lang w:eastAsia="ru-RU"/>
        </w:rPr>
        <w:t>Чистякова М.И. Психогимнастика. – М.: Просвещение, Владос, 1995</w:t>
      </w:r>
    </w:p>
    <w:sectPr w:rsidR="00DC5641" w:rsidRPr="00984D76" w:rsidSect="005D7DEC">
      <w:pgSz w:w="11906" w:h="16838"/>
      <w:pgMar w:top="720" w:right="720" w:bottom="720" w:left="720" w:header="708" w:footer="708" w:gutter="0"/>
      <w:pgBorders w:offsetFrom="page">
        <w:top w:val="thickThinSmallGap" w:sz="24" w:space="24" w:color="31849B"/>
        <w:left w:val="thickThinSmallGap" w:sz="24" w:space="24" w:color="31849B"/>
        <w:bottom w:val="thinThickSmallGap" w:sz="24" w:space="24" w:color="31849B"/>
        <w:right w:val="thinThickSmallGap" w:sz="24" w:space="24" w:color="31849B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2545"/>
    <w:multiLevelType w:val="multilevel"/>
    <w:tmpl w:val="D3EA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C95258F"/>
    <w:multiLevelType w:val="multilevel"/>
    <w:tmpl w:val="3A68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DEC"/>
    <w:rsid w:val="000B375D"/>
    <w:rsid w:val="000E4ACB"/>
    <w:rsid w:val="001D0099"/>
    <w:rsid w:val="002A2F33"/>
    <w:rsid w:val="002B46A2"/>
    <w:rsid w:val="003812AC"/>
    <w:rsid w:val="003E3BCB"/>
    <w:rsid w:val="00502DAF"/>
    <w:rsid w:val="0056733E"/>
    <w:rsid w:val="005913DA"/>
    <w:rsid w:val="005D7DEC"/>
    <w:rsid w:val="00647A8A"/>
    <w:rsid w:val="006E7F72"/>
    <w:rsid w:val="00753759"/>
    <w:rsid w:val="00820A79"/>
    <w:rsid w:val="00833A80"/>
    <w:rsid w:val="008D17CD"/>
    <w:rsid w:val="00984D76"/>
    <w:rsid w:val="009B5EEF"/>
    <w:rsid w:val="00B002AB"/>
    <w:rsid w:val="00B46385"/>
    <w:rsid w:val="00B56749"/>
    <w:rsid w:val="00B6772B"/>
    <w:rsid w:val="00C1765C"/>
    <w:rsid w:val="00C77C82"/>
    <w:rsid w:val="00D021A0"/>
    <w:rsid w:val="00D57790"/>
    <w:rsid w:val="00D92D50"/>
    <w:rsid w:val="00DA3309"/>
    <w:rsid w:val="00DC5641"/>
    <w:rsid w:val="00E37E78"/>
    <w:rsid w:val="00EA3C02"/>
    <w:rsid w:val="00EE0152"/>
    <w:rsid w:val="00EF0AED"/>
    <w:rsid w:val="00F2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A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D7DE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7DEC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5D7DEC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rsid w:val="005D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D7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71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5</Pages>
  <Words>1141</Words>
  <Characters>6509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</cp:lastModifiedBy>
  <cp:revision>8</cp:revision>
  <cp:lastPrinted>2010-12-10T04:07:00Z</cp:lastPrinted>
  <dcterms:created xsi:type="dcterms:W3CDTF">2010-11-14T13:29:00Z</dcterms:created>
  <dcterms:modified xsi:type="dcterms:W3CDTF">2010-12-16T06:32:00Z</dcterms:modified>
</cp:coreProperties>
</file>