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72" w:rsidRPr="00F804D3" w:rsidRDefault="003E4E72" w:rsidP="00F804D3">
      <w:pPr>
        <w:shd w:val="clear" w:color="auto" w:fill="FFFFFF"/>
        <w:spacing w:after="0" w:line="240" w:lineRule="auto"/>
        <w:jc w:val="center"/>
        <w:outlineLvl w:val="0"/>
        <w:rPr>
          <w:rFonts w:ascii="Times New Roman" w:hAnsi="Times New Roman" w:cs="Times New Roman"/>
          <w:b/>
          <w:bCs/>
          <w:caps/>
          <w:color w:val="000000"/>
          <w:kern w:val="36"/>
          <w:sz w:val="24"/>
          <w:szCs w:val="24"/>
          <w:lang w:eastAsia="ru-RU"/>
        </w:rPr>
      </w:pPr>
      <w:r w:rsidRPr="00F804D3">
        <w:rPr>
          <w:rFonts w:ascii="Times New Roman" w:hAnsi="Times New Roman" w:cs="Times New Roman"/>
          <w:b/>
          <w:bCs/>
          <w:caps/>
          <w:color w:val="000000"/>
          <w:kern w:val="36"/>
          <w:sz w:val="24"/>
          <w:szCs w:val="24"/>
          <w:lang w:eastAsia="ru-RU"/>
        </w:rPr>
        <w:t>ЗНАЧЕНИЕ И ЗАДАЧИ МУЗЫКАЛЬНОГО РАЗВИТИЯ РЕБЕНКА</w:t>
      </w:r>
    </w:p>
    <w:p w:rsidR="003E4E72" w:rsidRPr="00F804D3" w:rsidRDefault="003E4E72" w:rsidP="00F804D3">
      <w:pPr>
        <w:shd w:val="clear" w:color="auto" w:fill="FFFFFF"/>
        <w:spacing w:after="0" w:line="240" w:lineRule="auto"/>
        <w:ind w:firstLine="709"/>
        <w:rPr>
          <w:rFonts w:ascii="Times New Roman" w:hAnsi="Times New Roman" w:cs="Times New Roman"/>
          <w:color w:val="000000"/>
          <w:sz w:val="24"/>
          <w:szCs w:val="24"/>
          <w:lang w:eastAsia="ru-RU"/>
        </w:rPr>
      </w:pP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Современные научные исследования свидетельствуют о  том,  что  развитие музыкальных способностей, формирование основ  музыкальной  культуры  –  т.е.музыкальное воспитание нужно  начинать  в  дошкольном  возрасте.  Отсутствие полноценных  музыкальных  впечатлений  в   детстве   с   трудом   восполнимо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Г.М.Науменко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пестушках, развлекали прибаутками и сказками, с  которыми  играли,  исполняя  потешки,  по  многочисленным  наблюдениям,  наиболее  творческие   дети,   с развитым музыкальным мышлением …»</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Как  уже  было   сказано,   музыка   развивает   эмоциональную   сферу.</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r w:rsidRPr="00F804D3">
        <w:rPr>
          <w:rFonts w:ascii="Times New Roman" w:hAnsi="Times New Roman" w:cs="Times New Roman"/>
          <w:color w:val="000000"/>
          <w:sz w:val="24"/>
          <w:szCs w:val="24"/>
          <w:lang w:eastAsia="ru-RU"/>
        </w:rPr>
        <w:t>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w:t>
      </w:r>
    </w:p>
    <w:p w:rsidR="003E4E72" w:rsidRPr="00F804D3" w:rsidRDefault="003E4E72" w:rsidP="00F804D3">
      <w:pPr>
        <w:shd w:val="clear" w:color="auto" w:fill="FFFFFF"/>
        <w:spacing w:after="0" w:line="240" w:lineRule="auto"/>
        <w:ind w:firstLine="709"/>
        <w:jc w:val="both"/>
        <w:rPr>
          <w:rFonts w:ascii="Times New Roman" w:hAnsi="Times New Roman" w:cs="Times New Roman"/>
          <w:color w:val="000000"/>
          <w:sz w:val="24"/>
          <w:szCs w:val="24"/>
          <w:lang w:eastAsia="ru-RU"/>
        </w:rPr>
      </w:pPr>
    </w:p>
    <w:p w:rsidR="003E4E72" w:rsidRPr="00F804D3" w:rsidRDefault="003E4E72" w:rsidP="00F804D3">
      <w:pPr>
        <w:spacing w:after="0" w:line="240" w:lineRule="auto"/>
        <w:ind w:firstLine="709"/>
        <w:jc w:val="both"/>
        <w:rPr>
          <w:rFonts w:ascii="Times New Roman" w:hAnsi="Times New Roman" w:cs="Times New Roman"/>
          <w:color w:val="000000"/>
          <w:sz w:val="24"/>
          <w:szCs w:val="24"/>
        </w:rPr>
      </w:pPr>
    </w:p>
    <w:sectPr w:rsidR="003E4E72" w:rsidRPr="00F804D3" w:rsidSect="00480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4D3"/>
    <w:rsid w:val="0000035F"/>
    <w:rsid w:val="00000839"/>
    <w:rsid w:val="000012FD"/>
    <w:rsid w:val="00004320"/>
    <w:rsid w:val="000061F4"/>
    <w:rsid w:val="00007084"/>
    <w:rsid w:val="00011AA1"/>
    <w:rsid w:val="00013E92"/>
    <w:rsid w:val="00022503"/>
    <w:rsid w:val="0002448C"/>
    <w:rsid w:val="0002694F"/>
    <w:rsid w:val="000275E8"/>
    <w:rsid w:val="00031FE1"/>
    <w:rsid w:val="00034890"/>
    <w:rsid w:val="000356BA"/>
    <w:rsid w:val="00035E7C"/>
    <w:rsid w:val="00036079"/>
    <w:rsid w:val="00036A05"/>
    <w:rsid w:val="00036B45"/>
    <w:rsid w:val="00042D6D"/>
    <w:rsid w:val="00046EE5"/>
    <w:rsid w:val="0004746B"/>
    <w:rsid w:val="00047FE9"/>
    <w:rsid w:val="0005080B"/>
    <w:rsid w:val="00050F17"/>
    <w:rsid w:val="0005791A"/>
    <w:rsid w:val="00060284"/>
    <w:rsid w:val="00060ED7"/>
    <w:rsid w:val="000637CF"/>
    <w:rsid w:val="00066835"/>
    <w:rsid w:val="0007549B"/>
    <w:rsid w:val="00077BD3"/>
    <w:rsid w:val="000801E7"/>
    <w:rsid w:val="0008178D"/>
    <w:rsid w:val="00082F06"/>
    <w:rsid w:val="00084496"/>
    <w:rsid w:val="00086303"/>
    <w:rsid w:val="00086412"/>
    <w:rsid w:val="00086903"/>
    <w:rsid w:val="00090166"/>
    <w:rsid w:val="000A3F51"/>
    <w:rsid w:val="000A4D30"/>
    <w:rsid w:val="000A5A46"/>
    <w:rsid w:val="000A6CEB"/>
    <w:rsid w:val="000A745F"/>
    <w:rsid w:val="000B02BE"/>
    <w:rsid w:val="000B185A"/>
    <w:rsid w:val="000B6663"/>
    <w:rsid w:val="000B7CA8"/>
    <w:rsid w:val="000B7E11"/>
    <w:rsid w:val="000C1B05"/>
    <w:rsid w:val="000C1F6D"/>
    <w:rsid w:val="000C5C3B"/>
    <w:rsid w:val="000C5F4C"/>
    <w:rsid w:val="000C61F6"/>
    <w:rsid w:val="000C7537"/>
    <w:rsid w:val="000D08B5"/>
    <w:rsid w:val="000D18E1"/>
    <w:rsid w:val="000D35AF"/>
    <w:rsid w:val="000D3830"/>
    <w:rsid w:val="000D5CE0"/>
    <w:rsid w:val="000D749B"/>
    <w:rsid w:val="000D7BCC"/>
    <w:rsid w:val="000F3BCC"/>
    <w:rsid w:val="000F5AF8"/>
    <w:rsid w:val="000F612D"/>
    <w:rsid w:val="000F61CB"/>
    <w:rsid w:val="00100D71"/>
    <w:rsid w:val="00102021"/>
    <w:rsid w:val="001046D4"/>
    <w:rsid w:val="00105D47"/>
    <w:rsid w:val="00107D72"/>
    <w:rsid w:val="00114A3F"/>
    <w:rsid w:val="00117AEA"/>
    <w:rsid w:val="0012143D"/>
    <w:rsid w:val="00125097"/>
    <w:rsid w:val="00126AD6"/>
    <w:rsid w:val="001278A0"/>
    <w:rsid w:val="00131233"/>
    <w:rsid w:val="00131565"/>
    <w:rsid w:val="001326D5"/>
    <w:rsid w:val="00132956"/>
    <w:rsid w:val="00134AB2"/>
    <w:rsid w:val="0014054B"/>
    <w:rsid w:val="0014245B"/>
    <w:rsid w:val="00143502"/>
    <w:rsid w:val="0014491B"/>
    <w:rsid w:val="00145E5C"/>
    <w:rsid w:val="0014676C"/>
    <w:rsid w:val="0014778B"/>
    <w:rsid w:val="00147F1F"/>
    <w:rsid w:val="001514CF"/>
    <w:rsid w:val="00152A0C"/>
    <w:rsid w:val="00152C88"/>
    <w:rsid w:val="001542EC"/>
    <w:rsid w:val="00156AD7"/>
    <w:rsid w:val="00157E6B"/>
    <w:rsid w:val="0016149A"/>
    <w:rsid w:val="00161F2D"/>
    <w:rsid w:val="00164086"/>
    <w:rsid w:val="00166B84"/>
    <w:rsid w:val="0017089D"/>
    <w:rsid w:val="00170E57"/>
    <w:rsid w:val="00174BA2"/>
    <w:rsid w:val="00175161"/>
    <w:rsid w:val="00175AB6"/>
    <w:rsid w:val="00176066"/>
    <w:rsid w:val="001773E0"/>
    <w:rsid w:val="00186579"/>
    <w:rsid w:val="001907AD"/>
    <w:rsid w:val="00190B1C"/>
    <w:rsid w:val="00192C8B"/>
    <w:rsid w:val="001932D3"/>
    <w:rsid w:val="0019617C"/>
    <w:rsid w:val="001A041F"/>
    <w:rsid w:val="001A1259"/>
    <w:rsid w:val="001A240F"/>
    <w:rsid w:val="001A7047"/>
    <w:rsid w:val="001A7E08"/>
    <w:rsid w:val="001B1327"/>
    <w:rsid w:val="001B2C8F"/>
    <w:rsid w:val="001B34D3"/>
    <w:rsid w:val="001B3A4E"/>
    <w:rsid w:val="001B424B"/>
    <w:rsid w:val="001B4C8F"/>
    <w:rsid w:val="001B5855"/>
    <w:rsid w:val="001C061A"/>
    <w:rsid w:val="001C0A8B"/>
    <w:rsid w:val="001C1873"/>
    <w:rsid w:val="001C1F54"/>
    <w:rsid w:val="001C204B"/>
    <w:rsid w:val="001C67CF"/>
    <w:rsid w:val="001C6FC6"/>
    <w:rsid w:val="001D260B"/>
    <w:rsid w:val="001D36D3"/>
    <w:rsid w:val="001D5D57"/>
    <w:rsid w:val="001E0D21"/>
    <w:rsid w:val="001E45DD"/>
    <w:rsid w:val="001E5034"/>
    <w:rsid w:val="001E5B64"/>
    <w:rsid w:val="001E622E"/>
    <w:rsid w:val="001F2AD6"/>
    <w:rsid w:val="001F49A0"/>
    <w:rsid w:val="001F4FC5"/>
    <w:rsid w:val="001F684C"/>
    <w:rsid w:val="00205C24"/>
    <w:rsid w:val="00205C70"/>
    <w:rsid w:val="00210F1E"/>
    <w:rsid w:val="00213D3E"/>
    <w:rsid w:val="0021700A"/>
    <w:rsid w:val="002200E5"/>
    <w:rsid w:val="00220E6D"/>
    <w:rsid w:val="00226371"/>
    <w:rsid w:val="0022648B"/>
    <w:rsid w:val="002265AE"/>
    <w:rsid w:val="0022688F"/>
    <w:rsid w:val="00231783"/>
    <w:rsid w:val="002322C7"/>
    <w:rsid w:val="002358B3"/>
    <w:rsid w:val="002371FF"/>
    <w:rsid w:val="00237A4D"/>
    <w:rsid w:val="00240919"/>
    <w:rsid w:val="0024425C"/>
    <w:rsid w:val="00244DD4"/>
    <w:rsid w:val="002457B6"/>
    <w:rsid w:val="00246229"/>
    <w:rsid w:val="00247C27"/>
    <w:rsid w:val="00250867"/>
    <w:rsid w:val="002548CB"/>
    <w:rsid w:val="0025565F"/>
    <w:rsid w:val="00256A10"/>
    <w:rsid w:val="002570CC"/>
    <w:rsid w:val="00260F50"/>
    <w:rsid w:val="00262881"/>
    <w:rsid w:val="00267E43"/>
    <w:rsid w:val="00270DDD"/>
    <w:rsid w:val="0027199C"/>
    <w:rsid w:val="002779D1"/>
    <w:rsid w:val="00281CD8"/>
    <w:rsid w:val="002866F6"/>
    <w:rsid w:val="0028730B"/>
    <w:rsid w:val="00287642"/>
    <w:rsid w:val="00287742"/>
    <w:rsid w:val="00294843"/>
    <w:rsid w:val="002A0254"/>
    <w:rsid w:val="002A03DB"/>
    <w:rsid w:val="002A06D0"/>
    <w:rsid w:val="002A12CC"/>
    <w:rsid w:val="002A1E16"/>
    <w:rsid w:val="002A2B32"/>
    <w:rsid w:val="002A376E"/>
    <w:rsid w:val="002A4EE8"/>
    <w:rsid w:val="002A4F12"/>
    <w:rsid w:val="002A6E1B"/>
    <w:rsid w:val="002B0C6E"/>
    <w:rsid w:val="002B1128"/>
    <w:rsid w:val="002B140E"/>
    <w:rsid w:val="002B31E2"/>
    <w:rsid w:val="002B6244"/>
    <w:rsid w:val="002B6303"/>
    <w:rsid w:val="002C084C"/>
    <w:rsid w:val="002C0A2C"/>
    <w:rsid w:val="002C0F12"/>
    <w:rsid w:val="002C32E2"/>
    <w:rsid w:val="002C468A"/>
    <w:rsid w:val="002C6FC7"/>
    <w:rsid w:val="002C74B0"/>
    <w:rsid w:val="002C76E4"/>
    <w:rsid w:val="002D646C"/>
    <w:rsid w:val="002E265B"/>
    <w:rsid w:val="002E3E8D"/>
    <w:rsid w:val="002F02C8"/>
    <w:rsid w:val="002F08BF"/>
    <w:rsid w:val="002F330B"/>
    <w:rsid w:val="002F359D"/>
    <w:rsid w:val="002F46F9"/>
    <w:rsid w:val="002F55D6"/>
    <w:rsid w:val="002F5A43"/>
    <w:rsid w:val="003005D2"/>
    <w:rsid w:val="00301449"/>
    <w:rsid w:val="00302620"/>
    <w:rsid w:val="003039DE"/>
    <w:rsid w:val="003042CA"/>
    <w:rsid w:val="00304B52"/>
    <w:rsid w:val="00306A29"/>
    <w:rsid w:val="00307068"/>
    <w:rsid w:val="00307123"/>
    <w:rsid w:val="00307458"/>
    <w:rsid w:val="00311683"/>
    <w:rsid w:val="00314316"/>
    <w:rsid w:val="00314FE8"/>
    <w:rsid w:val="003156A5"/>
    <w:rsid w:val="0031763E"/>
    <w:rsid w:val="00317BDC"/>
    <w:rsid w:val="00321D3C"/>
    <w:rsid w:val="00322089"/>
    <w:rsid w:val="00322746"/>
    <w:rsid w:val="00322B4C"/>
    <w:rsid w:val="003232E9"/>
    <w:rsid w:val="00332302"/>
    <w:rsid w:val="00332608"/>
    <w:rsid w:val="00333D3E"/>
    <w:rsid w:val="00341AC8"/>
    <w:rsid w:val="003444D2"/>
    <w:rsid w:val="00345B33"/>
    <w:rsid w:val="00350899"/>
    <w:rsid w:val="003519F8"/>
    <w:rsid w:val="00352362"/>
    <w:rsid w:val="0035249F"/>
    <w:rsid w:val="003562D6"/>
    <w:rsid w:val="00360C75"/>
    <w:rsid w:val="0036226C"/>
    <w:rsid w:val="003624FB"/>
    <w:rsid w:val="003626E0"/>
    <w:rsid w:val="003629D5"/>
    <w:rsid w:val="00363377"/>
    <w:rsid w:val="00363421"/>
    <w:rsid w:val="003643EC"/>
    <w:rsid w:val="003648F9"/>
    <w:rsid w:val="003653D8"/>
    <w:rsid w:val="003657EB"/>
    <w:rsid w:val="00367D4E"/>
    <w:rsid w:val="003824D6"/>
    <w:rsid w:val="0038290E"/>
    <w:rsid w:val="0038568C"/>
    <w:rsid w:val="00390399"/>
    <w:rsid w:val="00390E0F"/>
    <w:rsid w:val="00391E5F"/>
    <w:rsid w:val="0039345E"/>
    <w:rsid w:val="003A13E9"/>
    <w:rsid w:val="003A1D40"/>
    <w:rsid w:val="003A4997"/>
    <w:rsid w:val="003A5580"/>
    <w:rsid w:val="003A6BAC"/>
    <w:rsid w:val="003A6E1D"/>
    <w:rsid w:val="003A6F33"/>
    <w:rsid w:val="003A7588"/>
    <w:rsid w:val="003A771A"/>
    <w:rsid w:val="003A7C99"/>
    <w:rsid w:val="003B3006"/>
    <w:rsid w:val="003B503A"/>
    <w:rsid w:val="003C0B40"/>
    <w:rsid w:val="003C0CCD"/>
    <w:rsid w:val="003C2D5F"/>
    <w:rsid w:val="003C679F"/>
    <w:rsid w:val="003D1111"/>
    <w:rsid w:val="003D79D8"/>
    <w:rsid w:val="003D7F76"/>
    <w:rsid w:val="003E088F"/>
    <w:rsid w:val="003E21AD"/>
    <w:rsid w:val="003E4E72"/>
    <w:rsid w:val="003E7FBE"/>
    <w:rsid w:val="003F2F37"/>
    <w:rsid w:val="003F4C56"/>
    <w:rsid w:val="003F6BDF"/>
    <w:rsid w:val="003F73C7"/>
    <w:rsid w:val="0040130D"/>
    <w:rsid w:val="00402811"/>
    <w:rsid w:val="004054EA"/>
    <w:rsid w:val="00406F2A"/>
    <w:rsid w:val="00407EBE"/>
    <w:rsid w:val="004102A2"/>
    <w:rsid w:val="00411EF7"/>
    <w:rsid w:val="00412AD4"/>
    <w:rsid w:val="00413824"/>
    <w:rsid w:val="00413E73"/>
    <w:rsid w:val="004144A6"/>
    <w:rsid w:val="00415098"/>
    <w:rsid w:val="00415E25"/>
    <w:rsid w:val="0041741D"/>
    <w:rsid w:val="0041744E"/>
    <w:rsid w:val="004218C9"/>
    <w:rsid w:val="00422182"/>
    <w:rsid w:val="0042475B"/>
    <w:rsid w:val="00424C8C"/>
    <w:rsid w:val="00427C60"/>
    <w:rsid w:val="00431725"/>
    <w:rsid w:val="00432479"/>
    <w:rsid w:val="00432C01"/>
    <w:rsid w:val="00434A2C"/>
    <w:rsid w:val="0043548F"/>
    <w:rsid w:val="00436A5A"/>
    <w:rsid w:val="00437776"/>
    <w:rsid w:val="00441B9D"/>
    <w:rsid w:val="00443252"/>
    <w:rsid w:val="004437E8"/>
    <w:rsid w:val="00443869"/>
    <w:rsid w:val="004464CE"/>
    <w:rsid w:val="00451276"/>
    <w:rsid w:val="00453D47"/>
    <w:rsid w:val="004571B6"/>
    <w:rsid w:val="00457BB8"/>
    <w:rsid w:val="00461A73"/>
    <w:rsid w:val="00463B81"/>
    <w:rsid w:val="004641DE"/>
    <w:rsid w:val="004700ED"/>
    <w:rsid w:val="00470375"/>
    <w:rsid w:val="004709D3"/>
    <w:rsid w:val="00470B44"/>
    <w:rsid w:val="004738CE"/>
    <w:rsid w:val="00473C0C"/>
    <w:rsid w:val="0047468D"/>
    <w:rsid w:val="00475BE0"/>
    <w:rsid w:val="00476401"/>
    <w:rsid w:val="00480BA9"/>
    <w:rsid w:val="00481A9C"/>
    <w:rsid w:val="00485B81"/>
    <w:rsid w:val="00487C6B"/>
    <w:rsid w:val="00490D48"/>
    <w:rsid w:val="004928E1"/>
    <w:rsid w:val="0049342D"/>
    <w:rsid w:val="00494544"/>
    <w:rsid w:val="0049692B"/>
    <w:rsid w:val="00496EAE"/>
    <w:rsid w:val="004971B7"/>
    <w:rsid w:val="004A1FCE"/>
    <w:rsid w:val="004A3044"/>
    <w:rsid w:val="004A37AC"/>
    <w:rsid w:val="004A480F"/>
    <w:rsid w:val="004B0094"/>
    <w:rsid w:val="004B03F9"/>
    <w:rsid w:val="004B3995"/>
    <w:rsid w:val="004B39AE"/>
    <w:rsid w:val="004B4C9D"/>
    <w:rsid w:val="004B5D77"/>
    <w:rsid w:val="004B6028"/>
    <w:rsid w:val="004B6828"/>
    <w:rsid w:val="004B7C5D"/>
    <w:rsid w:val="004B7DDB"/>
    <w:rsid w:val="004C112C"/>
    <w:rsid w:val="004C43B3"/>
    <w:rsid w:val="004D0720"/>
    <w:rsid w:val="004D3B4E"/>
    <w:rsid w:val="004D3E8F"/>
    <w:rsid w:val="004D5D67"/>
    <w:rsid w:val="004E1ACF"/>
    <w:rsid w:val="004E21D1"/>
    <w:rsid w:val="004E3B25"/>
    <w:rsid w:val="004E5E81"/>
    <w:rsid w:val="004E7449"/>
    <w:rsid w:val="004F0BE0"/>
    <w:rsid w:val="004F197C"/>
    <w:rsid w:val="004F3936"/>
    <w:rsid w:val="004F761B"/>
    <w:rsid w:val="00500A14"/>
    <w:rsid w:val="005045DC"/>
    <w:rsid w:val="00506ED1"/>
    <w:rsid w:val="00511B0F"/>
    <w:rsid w:val="00516BE2"/>
    <w:rsid w:val="00517394"/>
    <w:rsid w:val="0052174A"/>
    <w:rsid w:val="00522C95"/>
    <w:rsid w:val="00523478"/>
    <w:rsid w:val="0052446D"/>
    <w:rsid w:val="00527F58"/>
    <w:rsid w:val="005301D1"/>
    <w:rsid w:val="005311F6"/>
    <w:rsid w:val="00533452"/>
    <w:rsid w:val="00536934"/>
    <w:rsid w:val="005412E5"/>
    <w:rsid w:val="00541E4A"/>
    <w:rsid w:val="005463C9"/>
    <w:rsid w:val="0055140F"/>
    <w:rsid w:val="00551DA7"/>
    <w:rsid w:val="00556C45"/>
    <w:rsid w:val="00560E49"/>
    <w:rsid w:val="0056326F"/>
    <w:rsid w:val="00565848"/>
    <w:rsid w:val="005665DA"/>
    <w:rsid w:val="005716E8"/>
    <w:rsid w:val="00571C2E"/>
    <w:rsid w:val="005732F3"/>
    <w:rsid w:val="00573A33"/>
    <w:rsid w:val="005749C3"/>
    <w:rsid w:val="00575BCE"/>
    <w:rsid w:val="00577344"/>
    <w:rsid w:val="005819E8"/>
    <w:rsid w:val="00581A17"/>
    <w:rsid w:val="00583B3C"/>
    <w:rsid w:val="00585950"/>
    <w:rsid w:val="005915ED"/>
    <w:rsid w:val="00591C1A"/>
    <w:rsid w:val="005946E8"/>
    <w:rsid w:val="005A4BD5"/>
    <w:rsid w:val="005A526B"/>
    <w:rsid w:val="005A6197"/>
    <w:rsid w:val="005A6C0B"/>
    <w:rsid w:val="005A6CB9"/>
    <w:rsid w:val="005B430A"/>
    <w:rsid w:val="005C133F"/>
    <w:rsid w:val="005C2767"/>
    <w:rsid w:val="005C58A8"/>
    <w:rsid w:val="005C67EE"/>
    <w:rsid w:val="005D12AB"/>
    <w:rsid w:val="005D55BB"/>
    <w:rsid w:val="005D6A52"/>
    <w:rsid w:val="005D7074"/>
    <w:rsid w:val="005E1CA2"/>
    <w:rsid w:val="005E64A3"/>
    <w:rsid w:val="005F0CF6"/>
    <w:rsid w:val="005F1DA4"/>
    <w:rsid w:val="005F3C5A"/>
    <w:rsid w:val="005F4194"/>
    <w:rsid w:val="005F5492"/>
    <w:rsid w:val="005F57A6"/>
    <w:rsid w:val="00600EA2"/>
    <w:rsid w:val="006012E2"/>
    <w:rsid w:val="00601C1B"/>
    <w:rsid w:val="00604C88"/>
    <w:rsid w:val="00605081"/>
    <w:rsid w:val="0060574A"/>
    <w:rsid w:val="00605885"/>
    <w:rsid w:val="00605CD1"/>
    <w:rsid w:val="00605D35"/>
    <w:rsid w:val="00606031"/>
    <w:rsid w:val="006066F1"/>
    <w:rsid w:val="00606D8C"/>
    <w:rsid w:val="00607605"/>
    <w:rsid w:val="0061034E"/>
    <w:rsid w:val="006106E7"/>
    <w:rsid w:val="0061098B"/>
    <w:rsid w:val="00612F5A"/>
    <w:rsid w:val="006146D6"/>
    <w:rsid w:val="006149F9"/>
    <w:rsid w:val="00615AFB"/>
    <w:rsid w:val="00616337"/>
    <w:rsid w:val="00616345"/>
    <w:rsid w:val="00617350"/>
    <w:rsid w:val="00620067"/>
    <w:rsid w:val="006242E8"/>
    <w:rsid w:val="0063180C"/>
    <w:rsid w:val="0063371E"/>
    <w:rsid w:val="0063408F"/>
    <w:rsid w:val="006351B3"/>
    <w:rsid w:val="006361F3"/>
    <w:rsid w:val="00642E36"/>
    <w:rsid w:val="00644D03"/>
    <w:rsid w:val="00647898"/>
    <w:rsid w:val="00647EC3"/>
    <w:rsid w:val="00654306"/>
    <w:rsid w:val="00656065"/>
    <w:rsid w:val="00662425"/>
    <w:rsid w:val="00662DD3"/>
    <w:rsid w:val="006653AC"/>
    <w:rsid w:val="006712AA"/>
    <w:rsid w:val="00671FE3"/>
    <w:rsid w:val="00672714"/>
    <w:rsid w:val="00673916"/>
    <w:rsid w:val="00673B2E"/>
    <w:rsid w:val="0067612A"/>
    <w:rsid w:val="00676A17"/>
    <w:rsid w:val="00676D4D"/>
    <w:rsid w:val="00676E0F"/>
    <w:rsid w:val="00677361"/>
    <w:rsid w:val="006806BA"/>
    <w:rsid w:val="00682704"/>
    <w:rsid w:val="006828DA"/>
    <w:rsid w:val="00683F32"/>
    <w:rsid w:val="006877B6"/>
    <w:rsid w:val="00690A24"/>
    <w:rsid w:val="00690E5B"/>
    <w:rsid w:val="00691927"/>
    <w:rsid w:val="00692A3B"/>
    <w:rsid w:val="00694E4F"/>
    <w:rsid w:val="006959F9"/>
    <w:rsid w:val="006966DA"/>
    <w:rsid w:val="006A1679"/>
    <w:rsid w:val="006A2C56"/>
    <w:rsid w:val="006A3279"/>
    <w:rsid w:val="006A365E"/>
    <w:rsid w:val="006A5E07"/>
    <w:rsid w:val="006A778C"/>
    <w:rsid w:val="006B5C0F"/>
    <w:rsid w:val="006C0644"/>
    <w:rsid w:val="006C3347"/>
    <w:rsid w:val="006C4AD1"/>
    <w:rsid w:val="006C5A2B"/>
    <w:rsid w:val="006C67EA"/>
    <w:rsid w:val="006C6B8F"/>
    <w:rsid w:val="006C76D8"/>
    <w:rsid w:val="006C79EC"/>
    <w:rsid w:val="006D006F"/>
    <w:rsid w:val="006D4DAF"/>
    <w:rsid w:val="006D4FB1"/>
    <w:rsid w:val="006E3B9D"/>
    <w:rsid w:val="006F0EA9"/>
    <w:rsid w:val="006F1EC8"/>
    <w:rsid w:val="006F2477"/>
    <w:rsid w:val="006F3668"/>
    <w:rsid w:val="006F4079"/>
    <w:rsid w:val="006F469E"/>
    <w:rsid w:val="007007F4"/>
    <w:rsid w:val="00703BB6"/>
    <w:rsid w:val="00704172"/>
    <w:rsid w:val="00707618"/>
    <w:rsid w:val="00710656"/>
    <w:rsid w:val="00713A0D"/>
    <w:rsid w:val="007140D4"/>
    <w:rsid w:val="0071618C"/>
    <w:rsid w:val="00716965"/>
    <w:rsid w:val="007231AF"/>
    <w:rsid w:val="00725AC6"/>
    <w:rsid w:val="007274DF"/>
    <w:rsid w:val="00731842"/>
    <w:rsid w:val="007330E1"/>
    <w:rsid w:val="007338DA"/>
    <w:rsid w:val="00736C7F"/>
    <w:rsid w:val="00740608"/>
    <w:rsid w:val="00742B75"/>
    <w:rsid w:val="00744124"/>
    <w:rsid w:val="00747EAB"/>
    <w:rsid w:val="00751564"/>
    <w:rsid w:val="007521B9"/>
    <w:rsid w:val="007549DB"/>
    <w:rsid w:val="00755DEB"/>
    <w:rsid w:val="00756F05"/>
    <w:rsid w:val="00757A26"/>
    <w:rsid w:val="007609C9"/>
    <w:rsid w:val="00762427"/>
    <w:rsid w:val="00763C7E"/>
    <w:rsid w:val="00763EC0"/>
    <w:rsid w:val="00765F10"/>
    <w:rsid w:val="00766E23"/>
    <w:rsid w:val="00773DA5"/>
    <w:rsid w:val="00774B21"/>
    <w:rsid w:val="00781E5D"/>
    <w:rsid w:val="0078292D"/>
    <w:rsid w:val="0079106F"/>
    <w:rsid w:val="00791306"/>
    <w:rsid w:val="007914D2"/>
    <w:rsid w:val="00797221"/>
    <w:rsid w:val="007A2582"/>
    <w:rsid w:val="007A2E26"/>
    <w:rsid w:val="007A61C0"/>
    <w:rsid w:val="007A7542"/>
    <w:rsid w:val="007B0446"/>
    <w:rsid w:val="007B2826"/>
    <w:rsid w:val="007B2C9F"/>
    <w:rsid w:val="007B4A6D"/>
    <w:rsid w:val="007C0781"/>
    <w:rsid w:val="007C07B9"/>
    <w:rsid w:val="007C098E"/>
    <w:rsid w:val="007C1E9A"/>
    <w:rsid w:val="007C4357"/>
    <w:rsid w:val="007D12A2"/>
    <w:rsid w:val="007D151A"/>
    <w:rsid w:val="007D2E0A"/>
    <w:rsid w:val="007D499D"/>
    <w:rsid w:val="007D76BF"/>
    <w:rsid w:val="007E165B"/>
    <w:rsid w:val="007E49A7"/>
    <w:rsid w:val="007E4A6A"/>
    <w:rsid w:val="007E4C19"/>
    <w:rsid w:val="007E4CD5"/>
    <w:rsid w:val="007E6C23"/>
    <w:rsid w:val="007E71AE"/>
    <w:rsid w:val="007F6ADE"/>
    <w:rsid w:val="00802F12"/>
    <w:rsid w:val="00803055"/>
    <w:rsid w:val="00804DDC"/>
    <w:rsid w:val="00805BB4"/>
    <w:rsid w:val="008070C1"/>
    <w:rsid w:val="00811DB4"/>
    <w:rsid w:val="0081217D"/>
    <w:rsid w:val="00814883"/>
    <w:rsid w:val="008151E2"/>
    <w:rsid w:val="00820FAE"/>
    <w:rsid w:val="00821C54"/>
    <w:rsid w:val="00822048"/>
    <w:rsid w:val="0082309C"/>
    <w:rsid w:val="00823CE0"/>
    <w:rsid w:val="008249B8"/>
    <w:rsid w:val="00834D4F"/>
    <w:rsid w:val="00837474"/>
    <w:rsid w:val="0083783B"/>
    <w:rsid w:val="00837D2D"/>
    <w:rsid w:val="0084082A"/>
    <w:rsid w:val="00842C59"/>
    <w:rsid w:val="00844554"/>
    <w:rsid w:val="0084521A"/>
    <w:rsid w:val="00845B55"/>
    <w:rsid w:val="008503BA"/>
    <w:rsid w:val="008503D4"/>
    <w:rsid w:val="00850539"/>
    <w:rsid w:val="00853859"/>
    <w:rsid w:val="00854364"/>
    <w:rsid w:val="00856924"/>
    <w:rsid w:val="00862B0C"/>
    <w:rsid w:val="00862DE5"/>
    <w:rsid w:val="00863395"/>
    <w:rsid w:val="008635AB"/>
    <w:rsid w:val="00864CA1"/>
    <w:rsid w:val="008712B9"/>
    <w:rsid w:val="00872D65"/>
    <w:rsid w:val="00874B08"/>
    <w:rsid w:val="00876738"/>
    <w:rsid w:val="00877E6F"/>
    <w:rsid w:val="008810F8"/>
    <w:rsid w:val="008822CE"/>
    <w:rsid w:val="00883B23"/>
    <w:rsid w:val="00884BD2"/>
    <w:rsid w:val="008856EE"/>
    <w:rsid w:val="00886C19"/>
    <w:rsid w:val="00891736"/>
    <w:rsid w:val="00892A22"/>
    <w:rsid w:val="0089325B"/>
    <w:rsid w:val="0089382F"/>
    <w:rsid w:val="00895485"/>
    <w:rsid w:val="00897710"/>
    <w:rsid w:val="00897718"/>
    <w:rsid w:val="008A3E76"/>
    <w:rsid w:val="008A5028"/>
    <w:rsid w:val="008A646D"/>
    <w:rsid w:val="008B0D08"/>
    <w:rsid w:val="008B12DB"/>
    <w:rsid w:val="008B2CAE"/>
    <w:rsid w:val="008B3459"/>
    <w:rsid w:val="008B35C5"/>
    <w:rsid w:val="008B3AA7"/>
    <w:rsid w:val="008B517D"/>
    <w:rsid w:val="008B763F"/>
    <w:rsid w:val="008B7912"/>
    <w:rsid w:val="008C0D5C"/>
    <w:rsid w:val="008C2CBF"/>
    <w:rsid w:val="008C2F7E"/>
    <w:rsid w:val="008C39A9"/>
    <w:rsid w:val="008C63E2"/>
    <w:rsid w:val="008C7E74"/>
    <w:rsid w:val="008D021B"/>
    <w:rsid w:val="008D1A00"/>
    <w:rsid w:val="008D1FEC"/>
    <w:rsid w:val="008D38BE"/>
    <w:rsid w:val="008D5782"/>
    <w:rsid w:val="008D78F5"/>
    <w:rsid w:val="008D7C15"/>
    <w:rsid w:val="008E15E2"/>
    <w:rsid w:val="008E2006"/>
    <w:rsid w:val="008E6375"/>
    <w:rsid w:val="008E69A8"/>
    <w:rsid w:val="008F0081"/>
    <w:rsid w:val="008F0316"/>
    <w:rsid w:val="008F1C95"/>
    <w:rsid w:val="008F411E"/>
    <w:rsid w:val="008F41D8"/>
    <w:rsid w:val="008F4CCE"/>
    <w:rsid w:val="008F5CE5"/>
    <w:rsid w:val="008F6063"/>
    <w:rsid w:val="009004A4"/>
    <w:rsid w:val="00902233"/>
    <w:rsid w:val="009034E5"/>
    <w:rsid w:val="009046C2"/>
    <w:rsid w:val="00906D39"/>
    <w:rsid w:val="009075D3"/>
    <w:rsid w:val="00907C8F"/>
    <w:rsid w:val="009127CF"/>
    <w:rsid w:val="00912C89"/>
    <w:rsid w:val="00915B2B"/>
    <w:rsid w:val="00916C17"/>
    <w:rsid w:val="00920B1C"/>
    <w:rsid w:val="00922A24"/>
    <w:rsid w:val="00923AE0"/>
    <w:rsid w:val="009246CF"/>
    <w:rsid w:val="009266E4"/>
    <w:rsid w:val="00927F9F"/>
    <w:rsid w:val="00931908"/>
    <w:rsid w:val="00932AD9"/>
    <w:rsid w:val="009330D9"/>
    <w:rsid w:val="009344EF"/>
    <w:rsid w:val="00935649"/>
    <w:rsid w:val="00937274"/>
    <w:rsid w:val="00937ED3"/>
    <w:rsid w:val="009456FB"/>
    <w:rsid w:val="0094687F"/>
    <w:rsid w:val="00946FAD"/>
    <w:rsid w:val="00950F49"/>
    <w:rsid w:val="009524E9"/>
    <w:rsid w:val="009528AD"/>
    <w:rsid w:val="00952FB5"/>
    <w:rsid w:val="00954C17"/>
    <w:rsid w:val="009573F6"/>
    <w:rsid w:val="009601FF"/>
    <w:rsid w:val="00971678"/>
    <w:rsid w:val="0097202F"/>
    <w:rsid w:val="00972205"/>
    <w:rsid w:val="00974E3C"/>
    <w:rsid w:val="0097577D"/>
    <w:rsid w:val="00977E65"/>
    <w:rsid w:val="009853EC"/>
    <w:rsid w:val="00990503"/>
    <w:rsid w:val="009907F0"/>
    <w:rsid w:val="00990C6F"/>
    <w:rsid w:val="00991A03"/>
    <w:rsid w:val="00991CEC"/>
    <w:rsid w:val="00992E8B"/>
    <w:rsid w:val="00996E67"/>
    <w:rsid w:val="009A1941"/>
    <w:rsid w:val="009A30FB"/>
    <w:rsid w:val="009A37A2"/>
    <w:rsid w:val="009A432C"/>
    <w:rsid w:val="009A6821"/>
    <w:rsid w:val="009A6E7E"/>
    <w:rsid w:val="009A7E4F"/>
    <w:rsid w:val="009B011F"/>
    <w:rsid w:val="009B0558"/>
    <w:rsid w:val="009B0F69"/>
    <w:rsid w:val="009B331C"/>
    <w:rsid w:val="009B4817"/>
    <w:rsid w:val="009B4C74"/>
    <w:rsid w:val="009B7332"/>
    <w:rsid w:val="009B7527"/>
    <w:rsid w:val="009B7F42"/>
    <w:rsid w:val="009C03EE"/>
    <w:rsid w:val="009C0671"/>
    <w:rsid w:val="009C1A6A"/>
    <w:rsid w:val="009C3184"/>
    <w:rsid w:val="009C6287"/>
    <w:rsid w:val="009C6863"/>
    <w:rsid w:val="009D4495"/>
    <w:rsid w:val="009D5582"/>
    <w:rsid w:val="009E179B"/>
    <w:rsid w:val="009E3ED0"/>
    <w:rsid w:val="009E3F0E"/>
    <w:rsid w:val="009F02A3"/>
    <w:rsid w:val="009F1A0A"/>
    <w:rsid w:val="009F36BC"/>
    <w:rsid w:val="00A028A4"/>
    <w:rsid w:val="00A06372"/>
    <w:rsid w:val="00A10599"/>
    <w:rsid w:val="00A118BF"/>
    <w:rsid w:val="00A14E64"/>
    <w:rsid w:val="00A14FCD"/>
    <w:rsid w:val="00A160F3"/>
    <w:rsid w:val="00A20F7D"/>
    <w:rsid w:val="00A211F5"/>
    <w:rsid w:val="00A215B7"/>
    <w:rsid w:val="00A21DC5"/>
    <w:rsid w:val="00A22B5E"/>
    <w:rsid w:val="00A252F5"/>
    <w:rsid w:val="00A268AB"/>
    <w:rsid w:val="00A27710"/>
    <w:rsid w:val="00A300C6"/>
    <w:rsid w:val="00A32000"/>
    <w:rsid w:val="00A322C2"/>
    <w:rsid w:val="00A34D35"/>
    <w:rsid w:val="00A3754A"/>
    <w:rsid w:val="00A376E9"/>
    <w:rsid w:val="00A37FD9"/>
    <w:rsid w:val="00A416FB"/>
    <w:rsid w:val="00A44754"/>
    <w:rsid w:val="00A457F3"/>
    <w:rsid w:val="00A45E42"/>
    <w:rsid w:val="00A47076"/>
    <w:rsid w:val="00A47B75"/>
    <w:rsid w:val="00A47DC4"/>
    <w:rsid w:val="00A51583"/>
    <w:rsid w:val="00A52E14"/>
    <w:rsid w:val="00A53908"/>
    <w:rsid w:val="00A53F02"/>
    <w:rsid w:val="00A548D1"/>
    <w:rsid w:val="00A5556E"/>
    <w:rsid w:val="00A569B6"/>
    <w:rsid w:val="00A575AF"/>
    <w:rsid w:val="00A579A7"/>
    <w:rsid w:val="00A57E5A"/>
    <w:rsid w:val="00A6282B"/>
    <w:rsid w:val="00A66946"/>
    <w:rsid w:val="00A74288"/>
    <w:rsid w:val="00A766A0"/>
    <w:rsid w:val="00A820F0"/>
    <w:rsid w:val="00A82475"/>
    <w:rsid w:val="00A82511"/>
    <w:rsid w:val="00A83636"/>
    <w:rsid w:val="00A86228"/>
    <w:rsid w:val="00A870A1"/>
    <w:rsid w:val="00A91AE4"/>
    <w:rsid w:val="00A92AAE"/>
    <w:rsid w:val="00A93180"/>
    <w:rsid w:val="00A938B5"/>
    <w:rsid w:val="00A97422"/>
    <w:rsid w:val="00AA25DA"/>
    <w:rsid w:val="00AA2EED"/>
    <w:rsid w:val="00AA4BAC"/>
    <w:rsid w:val="00AA4FB4"/>
    <w:rsid w:val="00AA55B7"/>
    <w:rsid w:val="00AB018E"/>
    <w:rsid w:val="00AB07FB"/>
    <w:rsid w:val="00AB3C37"/>
    <w:rsid w:val="00AB5E2A"/>
    <w:rsid w:val="00AC0C49"/>
    <w:rsid w:val="00AC12EB"/>
    <w:rsid w:val="00AC1687"/>
    <w:rsid w:val="00AC2AB9"/>
    <w:rsid w:val="00AC4209"/>
    <w:rsid w:val="00AC5A77"/>
    <w:rsid w:val="00AC6C3A"/>
    <w:rsid w:val="00AD127E"/>
    <w:rsid w:val="00AD3092"/>
    <w:rsid w:val="00AD4070"/>
    <w:rsid w:val="00AD5345"/>
    <w:rsid w:val="00AD652D"/>
    <w:rsid w:val="00AD69AF"/>
    <w:rsid w:val="00AE3F23"/>
    <w:rsid w:val="00AE4E0A"/>
    <w:rsid w:val="00AE7196"/>
    <w:rsid w:val="00AE7775"/>
    <w:rsid w:val="00AF1BFF"/>
    <w:rsid w:val="00AF24C7"/>
    <w:rsid w:val="00AF3B2C"/>
    <w:rsid w:val="00AF4429"/>
    <w:rsid w:val="00AF509F"/>
    <w:rsid w:val="00B0053B"/>
    <w:rsid w:val="00B033CA"/>
    <w:rsid w:val="00B0583F"/>
    <w:rsid w:val="00B076E6"/>
    <w:rsid w:val="00B07921"/>
    <w:rsid w:val="00B10084"/>
    <w:rsid w:val="00B10FC7"/>
    <w:rsid w:val="00B11041"/>
    <w:rsid w:val="00B13D01"/>
    <w:rsid w:val="00B14245"/>
    <w:rsid w:val="00B15E92"/>
    <w:rsid w:val="00B17A95"/>
    <w:rsid w:val="00B20DD6"/>
    <w:rsid w:val="00B217BC"/>
    <w:rsid w:val="00B31E39"/>
    <w:rsid w:val="00B32024"/>
    <w:rsid w:val="00B3217D"/>
    <w:rsid w:val="00B333C2"/>
    <w:rsid w:val="00B35209"/>
    <w:rsid w:val="00B35370"/>
    <w:rsid w:val="00B35529"/>
    <w:rsid w:val="00B35660"/>
    <w:rsid w:val="00B35CBE"/>
    <w:rsid w:val="00B3712E"/>
    <w:rsid w:val="00B43DF3"/>
    <w:rsid w:val="00B44D88"/>
    <w:rsid w:val="00B46506"/>
    <w:rsid w:val="00B5092E"/>
    <w:rsid w:val="00B50948"/>
    <w:rsid w:val="00B521AE"/>
    <w:rsid w:val="00B53BD9"/>
    <w:rsid w:val="00B6126B"/>
    <w:rsid w:val="00B64EB8"/>
    <w:rsid w:val="00B65A4E"/>
    <w:rsid w:val="00B70B6D"/>
    <w:rsid w:val="00B71F3B"/>
    <w:rsid w:val="00B71FB7"/>
    <w:rsid w:val="00B728C6"/>
    <w:rsid w:val="00B72916"/>
    <w:rsid w:val="00B73744"/>
    <w:rsid w:val="00B73A6C"/>
    <w:rsid w:val="00B7407A"/>
    <w:rsid w:val="00B76A87"/>
    <w:rsid w:val="00B80495"/>
    <w:rsid w:val="00B808D2"/>
    <w:rsid w:val="00B809F9"/>
    <w:rsid w:val="00B833B9"/>
    <w:rsid w:val="00B83D68"/>
    <w:rsid w:val="00B849FF"/>
    <w:rsid w:val="00B87737"/>
    <w:rsid w:val="00B92BD8"/>
    <w:rsid w:val="00B92F7D"/>
    <w:rsid w:val="00B93148"/>
    <w:rsid w:val="00B94491"/>
    <w:rsid w:val="00B946D7"/>
    <w:rsid w:val="00B95B49"/>
    <w:rsid w:val="00B95E40"/>
    <w:rsid w:val="00BA0835"/>
    <w:rsid w:val="00BA0E8B"/>
    <w:rsid w:val="00BA3321"/>
    <w:rsid w:val="00BA4B2F"/>
    <w:rsid w:val="00BA58B5"/>
    <w:rsid w:val="00BA6982"/>
    <w:rsid w:val="00BA7113"/>
    <w:rsid w:val="00BB025E"/>
    <w:rsid w:val="00BB2D95"/>
    <w:rsid w:val="00BB3E8A"/>
    <w:rsid w:val="00BB40AA"/>
    <w:rsid w:val="00BB459A"/>
    <w:rsid w:val="00BB6B47"/>
    <w:rsid w:val="00BB77BC"/>
    <w:rsid w:val="00BB78B9"/>
    <w:rsid w:val="00BC27BB"/>
    <w:rsid w:val="00BC4454"/>
    <w:rsid w:val="00BC5ABF"/>
    <w:rsid w:val="00BD0FCF"/>
    <w:rsid w:val="00BD4D36"/>
    <w:rsid w:val="00BE2412"/>
    <w:rsid w:val="00BE3EC0"/>
    <w:rsid w:val="00BE569B"/>
    <w:rsid w:val="00BE5C5D"/>
    <w:rsid w:val="00C0198C"/>
    <w:rsid w:val="00C01B97"/>
    <w:rsid w:val="00C02181"/>
    <w:rsid w:val="00C034BD"/>
    <w:rsid w:val="00C03565"/>
    <w:rsid w:val="00C03AFD"/>
    <w:rsid w:val="00C03E3C"/>
    <w:rsid w:val="00C0534D"/>
    <w:rsid w:val="00C05FC3"/>
    <w:rsid w:val="00C06C2D"/>
    <w:rsid w:val="00C1110B"/>
    <w:rsid w:val="00C12294"/>
    <w:rsid w:val="00C137FC"/>
    <w:rsid w:val="00C201F5"/>
    <w:rsid w:val="00C23773"/>
    <w:rsid w:val="00C25031"/>
    <w:rsid w:val="00C265B9"/>
    <w:rsid w:val="00C30A2B"/>
    <w:rsid w:val="00C31B50"/>
    <w:rsid w:val="00C371B6"/>
    <w:rsid w:val="00C41CBC"/>
    <w:rsid w:val="00C4611A"/>
    <w:rsid w:val="00C462D6"/>
    <w:rsid w:val="00C506EB"/>
    <w:rsid w:val="00C50C23"/>
    <w:rsid w:val="00C513B7"/>
    <w:rsid w:val="00C5373B"/>
    <w:rsid w:val="00C53D39"/>
    <w:rsid w:val="00C55758"/>
    <w:rsid w:val="00C55B70"/>
    <w:rsid w:val="00C55C6A"/>
    <w:rsid w:val="00C60E83"/>
    <w:rsid w:val="00C621D2"/>
    <w:rsid w:val="00C62A25"/>
    <w:rsid w:val="00C63B01"/>
    <w:rsid w:val="00C63CCA"/>
    <w:rsid w:val="00C64A6E"/>
    <w:rsid w:val="00C706A1"/>
    <w:rsid w:val="00C70D1E"/>
    <w:rsid w:val="00C72B27"/>
    <w:rsid w:val="00C74248"/>
    <w:rsid w:val="00C74ED1"/>
    <w:rsid w:val="00C75E8D"/>
    <w:rsid w:val="00C77A4E"/>
    <w:rsid w:val="00C8450B"/>
    <w:rsid w:val="00C86451"/>
    <w:rsid w:val="00C90CB8"/>
    <w:rsid w:val="00C91D54"/>
    <w:rsid w:val="00C928D7"/>
    <w:rsid w:val="00C93F85"/>
    <w:rsid w:val="00C9431E"/>
    <w:rsid w:val="00C94D70"/>
    <w:rsid w:val="00CA13DC"/>
    <w:rsid w:val="00CA1BAF"/>
    <w:rsid w:val="00CA5877"/>
    <w:rsid w:val="00CB0F75"/>
    <w:rsid w:val="00CB1473"/>
    <w:rsid w:val="00CB1EB8"/>
    <w:rsid w:val="00CB27A4"/>
    <w:rsid w:val="00CB3FD5"/>
    <w:rsid w:val="00CB4228"/>
    <w:rsid w:val="00CC000A"/>
    <w:rsid w:val="00CC13D6"/>
    <w:rsid w:val="00CC2F3D"/>
    <w:rsid w:val="00CC4101"/>
    <w:rsid w:val="00CC4510"/>
    <w:rsid w:val="00CC462B"/>
    <w:rsid w:val="00CD0464"/>
    <w:rsid w:val="00CD3169"/>
    <w:rsid w:val="00CD35B7"/>
    <w:rsid w:val="00CD3C67"/>
    <w:rsid w:val="00CD3DCC"/>
    <w:rsid w:val="00CD5287"/>
    <w:rsid w:val="00CD6EF1"/>
    <w:rsid w:val="00CD71C3"/>
    <w:rsid w:val="00CE0E90"/>
    <w:rsid w:val="00CE0F91"/>
    <w:rsid w:val="00CE6840"/>
    <w:rsid w:val="00CE7643"/>
    <w:rsid w:val="00CF56C5"/>
    <w:rsid w:val="00CF6451"/>
    <w:rsid w:val="00CF779F"/>
    <w:rsid w:val="00D007B4"/>
    <w:rsid w:val="00D01DD6"/>
    <w:rsid w:val="00D077CB"/>
    <w:rsid w:val="00D111EF"/>
    <w:rsid w:val="00D11995"/>
    <w:rsid w:val="00D132BF"/>
    <w:rsid w:val="00D137A6"/>
    <w:rsid w:val="00D15679"/>
    <w:rsid w:val="00D174ED"/>
    <w:rsid w:val="00D26291"/>
    <w:rsid w:val="00D26B26"/>
    <w:rsid w:val="00D26EE2"/>
    <w:rsid w:val="00D315BD"/>
    <w:rsid w:val="00D32C31"/>
    <w:rsid w:val="00D4187F"/>
    <w:rsid w:val="00D4661B"/>
    <w:rsid w:val="00D470E0"/>
    <w:rsid w:val="00D471A7"/>
    <w:rsid w:val="00D47439"/>
    <w:rsid w:val="00D52BB2"/>
    <w:rsid w:val="00D533AD"/>
    <w:rsid w:val="00D53702"/>
    <w:rsid w:val="00D560B7"/>
    <w:rsid w:val="00D561B3"/>
    <w:rsid w:val="00D57040"/>
    <w:rsid w:val="00D62550"/>
    <w:rsid w:val="00D625A8"/>
    <w:rsid w:val="00D62E97"/>
    <w:rsid w:val="00D667AC"/>
    <w:rsid w:val="00D7405C"/>
    <w:rsid w:val="00D74326"/>
    <w:rsid w:val="00D74BB3"/>
    <w:rsid w:val="00D7760A"/>
    <w:rsid w:val="00D80F1F"/>
    <w:rsid w:val="00D824ED"/>
    <w:rsid w:val="00D832F0"/>
    <w:rsid w:val="00D8781B"/>
    <w:rsid w:val="00D87A2E"/>
    <w:rsid w:val="00D9069A"/>
    <w:rsid w:val="00D9485F"/>
    <w:rsid w:val="00D95874"/>
    <w:rsid w:val="00D96E88"/>
    <w:rsid w:val="00DA0869"/>
    <w:rsid w:val="00DA52B7"/>
    <w:rsid w:val="00DA734F"/>
    <w:rsid w:val="00DB0093"/>
    <w:rsid w:val="00DB0BF3"/>
    <w:rsid w:val="00DB3808"/>
    <w:rsid w:val="00DB4479"/>
    <w:rsid w:val="00DC159A"/>
    <w:rsid w:val="00DC35AF"/>
    <w:rsid w:val="00DD0701"/>
    <w:rsid w:val="00DD1C79"/>
    <w:rsid w:val="00DD24C9"/>
    <w:rsid w:val="00DD3F5E"/>
    <w:rsid w:val="00DD6D91"/>
    <w:rsid w:val="00DE0F0C"/>
    <w:rsid w:val="00DE4647"/>
    <w:rsid w:val="00DE6D47"/>
    <w:rsid w:val="00DE77B9"/>
    <w:rsid w:val="00DF1C86"/>
    <w:rsid w:val="00DF5E70"/>
    <w:rsid w:val="00DF6786"/>
    <w:rsid w:val="00DF7594"/>
    <w:rsid w:val="00E06DF3"/>
    <w:rsid w:val="00E076AE"/>
    <w:rsid w:val="00E1172E"/>
    <w:rsid w:val="00E15E0E"/>
    <w:rsid w:val="00E21922"/>
    <w:rsid w:val="00E307BE"/>
    <w:rsid w:val="00E30B95"/>
    <w:rsid w:val="00E34B6F"/>
    <w:rsid w:val="00E36E1D"/>
    <w:rsid w:val="00E4279E"/>
    <w:rsid w:val="00E43699"/>
    <w:rsid w:val="00E43BFD"/>
    <w:rsid w:val="00E50C18"/>
    <w:rsid w:val="00E5167C"/>
    <w:rsid w:val="00E52209"/>
    <w:rsid w:val="00E536C2"/>
    <w:rsid w:val="00E54095"/>
    <w:rsid w:val="00E54893"/>
    <w:rsid w:val="00E54EE5"/>
    <w:rsid w:val="00E55CB8"/>
    <w:rsid w:val="00E56D02"/>
    <w:rsid w:val="00E578ED"/>
    <w:rsid w:val="00E61695"/>
    <w:rsid w:val="00E6516D"/>
    <w:rsid w:val="00E657EB"/>
    <w:rsid w:val="00E676DE"/>
    <w:rsid w:val="00E72D1B"/>
    <w:rsid w:val="00E74CAF"/>
    <w:rsid w:val="00E75655"/>
    <w:rsid w:val="00E771F4"/>
    <w:rsid w:val="00E81D2D"/>
    <w:rsid w:val="00E87AB2"/>
    <w:rsid w:val="00E87B97"/>
    <w:rsid w:val="00E90632"/>
    <w:rsid w:val="00E90F2F"/>
    <w:rsid w:val="00E9368F"/>
    <w:rsid w:val="00E966E3"/>
    <w:rsid w:val="00E97B0A"/>
    <w:rsid w:val="00E97EC4"/>
    <w:rsid w:val="00EA4EDC"/>
    <w:rsid w:val="00EA5AF6"/>
    <w:rsid w:val="00EA5BCA"/>
    <w:rsid w:val="00EA654A"/>
    <w:rsid w:val="00EA771C"/>
    <w:rsid w:val="00EA7804"/>
    <w:rsid w:val="00EB3700"/>
    <w:rsid w:val="00EB3D84"/>
    <w:rsid w:val="00EB5871"/>
    <w:rsid w:val="00EB5B6E"/>
    <w:rsid w:val="00EB6F81"/>
    <w:rsid w:val="00EC1B90"/>
    <w:rsid w:val="00ED0BBE"/>
    <w:rsid w:val="00ED1423"/>
    <w:rsid w:val="00ED1AA3"/>
    <w:rsid w:val="00ED42DD"/>
    <w:rsid w:val="00ED5FEF"/>
    <w:rsid w:val="00EE0E2C"/>
    <w:rsid w:val="00EE4547"/>
    <w:rsid w:val="00EE464D"/>
    <w:rsid w:val="00EE5A9D"/>
    <w:rsid w:val="00EE5E6C"/>
    <w:rsid w:val="00EE63FE"/>
    <w:rsid w:val="00EE666E"/>
    <w:rsid w:val="00EE6D3D"/>
    <w:rsid w:val="00EF0449"/>
    <w:rsid w:val="00EF0E53"/>
    <w:rsid w:val="00EF17F9"/>
    <w:rsid w:val="00EF1FD3"/>
    <w:rsid w:val="00EF2F51"/>
    <w:rsid w:val="00EF3406"/>
    <w:rsid w:val="00EF39A4"/>
    <w:rsid w:val="00EF76BA"/>
    <w:rsid w:val="00F0479F"/>
    <w:rsid w:val="00F04819"/>
    <w:rsid w:val="00F101E0"/>
    <w:rsid w:val="00F12159"/>
    <w:rsid w:val="00F12338"/>
    <w:rsid w:val="00F130BB"/>
    <w:rsid w:val="00F15CA1"/>
    <w:rsid w:val="00F21B39"/>
    <w:rsid w:val="00F2304E"/>
    <w:rsid w:val="00F265DE"/>
    <w:rsid w:val="00F312A0"/>
    <w:rsid w:val="00F3712C"/>
    <w:rsid w:val="00F37396"/>
    <w:rsid w:val="00F37438"/>
    <w:rsid w:val="00F378D2"/>
    <w:rsid w:val="00F43EBC"/>
    <w:rsid w:val="00F45E9D"/>
    <w:rsid w:val="00F45F37"/>
    <w:rsid w:val="00F50E92"/>
    <w:rsid w:val="00F521EE"/>
    <w:rsid w:val="00F57258"/>
    <w:rsid w:val="00F5763B"/>
    <w:rsid w:val="00F618C3"/>
    <w:rsid w:val="00F61C47"/>
    <w:rsid w:val="00F7132A"/>
    <w:rsid w:val="00F7151F"/>
    <w:rsid w:val="00F7157B"/>
    <w:rsid w:val="00F76E62"/>
    <w:rsid w:val="00F804D3"/>
    <w:rsid w:val="00F81BF9"/>
    <w:rsid w:val="00F81CFF"/>
    <w:rsid w:val="00F855DE"/>
    <w:rsid w:val="00F91053"/>
    <w:rsid w:val="00F919CB"/>
    <w:rsid w:val="00F97000"/>
    <w:rsid w:val="00FA01D6"/>
    <w:rsid w:val="00FA0A5C"/>
    <w:rsid w:val="00FA102F"/>
    <w:rsid w:val="00FA2F26"/>
    <w:rsid w:val="00FA5F87"/>
    <w:rsid w:val="00FA76BA"/>
    <w:rsid w:val="00FB152E"/>
    <w:rsid w:val="00FB2CC4"/>
    <w:rsid w:val="00FB77BF"/>
    <w:rsid w:val="00FC3E9C"/>
    <w:rsid w:val="00FC435D"/>
    <w:rsid w:val="00FC517D"/>
    <w:rsid w:val="00FC689C"/>
    <w:rsid w:val="00FD0E21"/>
    <w:rsid w:val="00FD0E31"/>
    <w:rsid w:val="00FD2545"/>
    <w:rsid w:val="00FD28C9"/>
    <w:rsid w:val="00FD2D22"/>
    <w:rsid w:val="00FD454D"/>
    <w:rsid w:val="00FD6016"/>
    <w:rsid w:val="00FD721E"/>
    <w:rsid w:val="00FD7DDF"/>
    <w:rsid w:val="00FE0164"/>
    <w:rsid w:val="00FE097B"/>
    <w:rsid w:val="00FE2CAD"/>
    <w:rsid w:val="00FE3F9B"/>
    <w:rsid w:val="00FE4469"/>
    <w:rsid w:val="00FE58C1"/>
    <w:rsid w:val="00FE76DA"/>
    <w:rsid w:val="00FF2C4B"/>
    <w:rsid w:val="00FF32D2"/>
    <w:rsid w:val="00FF7147"/>
    <w:rsid w:val="00FF7B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A9"/>
    <w:pPr>
      <w:spacing w:after="200" w:line="276" w:lineRule="auto"/>
    </w:pPr>
    <w:rPr>
      <w:rFonts w:cs="Calibri"/>
      <w:lang w:eastAsia="en-US"/>
    </w:rPr>
  </w:style>
  <w:style w:type="paragraph" w:styleId="Heading1">
    <w:name w:val="heading 1"/>
    <w:basedOn w:val="Normal"/>
    <w:link w:val="Heading1Char"/>
    <w:uiPriority w:val="99"/>
    <w:qFormat/>
    <w:rsid w:val="00F80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4D3"/>
    <w:rPr>
      <w:rFonts w:ascii="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89277555">
      <w:marLeft w:val="0"/>
      <w:marRight w:val="0"/>
      <w:marTop w:val="0"/>
      <w:marBottom w:val="0"/>
      <w:divBdr>
        <w:top w:val="none" w:sz="0" w:space="0" w:color="auto"/>
        <w:left w:val="none" w:sz="0" w:space="0" w:color="auto"/>
        <w:bottom w:val="none" w:sz="0" w:space="0" w:color="auto"/>
        <w:right w:val="none" w:sz="0" w:space="0" w:color="auto"/>
      </w:divBdr>
    </w:div>
    <w:div w:id="1789277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754</Words>
  <Characters>4300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Руководство</cp:lastModifiedBy>
  <cp:revision>3</cp:revision>
  <dcterms:created xsi:type="dcterms:W3CDTF">2015-03-28T12:32:00Z</dcterms:created>
  <dcterms:modified xsi:type="dcterms:W3CDTF">2015-03-30T10:24:00Z</dcterms:modified>
</cp:coreProperties>
</file>