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8B" w:rsidRPr="002C6C2F" w:rsidRDefault="00A7518B" w:rsidP="002C6C2F">
      <w:pPr>
        <w:pStyle w:val="NormalWeb"/>
        <w:spacing w:after="0" w:afterAutospacing="0"/>
        <w:jc w:val="center"/>
        <w:rPr>
          <w:color w:val="000000"/>
          <w:sz w:val="32"/>
          <w:szCs w:val="32"/>
        </w:rPr>
      </w:pPr>
      <w:r w:rsidRPr="002C6C2F">
        <w:rPr>
          <w:color w:val="000000"/>
          <w:sz w:val="32"/>
          <w:szCs w:val="32"/>
        </w:rPr>
        <w:t>Конспект занятия по экологии «Капелька воды» для второй младшей группы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 xml:space="preserve">  </w:t>
      </w:r>
      <w:r w:rsidRPr="00C30D7A">
        <w:rPr>
          <w:b/>
          <w:bCs/>
          <w:color w:val="000000"/>
          <w:sz w:val="22"/>
          <w:szCs w:val="22"/>
        </w:rPr>
        <w:t>Цель</w:t>
      </w:r>
      <w:r w:rsidRPr="00C30D7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познакомить детей</w:t>
      </w:r>
      <w:r w:rsidRPr="00C30D7A">
        <w:rPr>
          <w:color w:val="000000"/>
          <w:sz w:val="22"/>
          <w:szCs w:val="22"/>
        </w:rPr>
        <w:t>, со</w:t>
      </w:r>
      <w:r>
        <w:rPr>
          <w:color w:val="000000"/>
          <w:sz w:val="22"/>
          <w:szCs w:val="22"/>
        </w:rPr>
        <w:t xml:space="preserve"> свойствами воды, рассказать дет</w:t>
      </w:r>
      <w:r w:rsidRPr="00C30D7A">
        <w:rPr>
          <w:color w:val="000000"/>
          <w:sz w:val="22"/>
          <w:szCs w:val="22"/>
        </w:rPr>
        <w:t>ям и дать представление</w:t>
      </w:r>
      <w:r>
        <w:rPr>
          <w:color w:val="000000"/>
          <w:sz w:val="22"/>
          <w:szCs w:val="22"/>
        </w:rPr>
        <w:t xml:space="preserve"> о роли воды в жизни и человека</w:t>
      </w:r>
      <w:r w:rsidRPr="00C30D7A">
        <w:rPr>
          <w:color w:val="000000"/>
          <w:sz w:val="22"/>
          <w:szCs w:val="22"/>
        </w:rPr>
        <w:t>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Объяснить детям</w:t>
      </w:r>
      <w:r>
        <w:rPr>
          <w:color w:val="000000"/>
          <w:sz w:val="22"/>
          <w:szCs w:val="22"/>
        </w:rPr>
        <w:t>,</w:t>
      </w:r>
      <w:r w:rsidRPr="00C30D7A">
        <w:rPr>
          <w:color w:val="000000"/>
          <w:sz w:val="22"/>
          <w:szCs w:val="22"/>
        </w:rPr>
        <w:t xml:space="preserve"> что если воды не будет на земле</w:t>
      </w:r>
      <w:r>
        <w:rPr>
          <w:color w:val="000000"/>
          <w:sz w:val="22"/>
          <w:szCs w:val="22"/>
        </w:rPr>
        <w:t>,</w:t>
      </w:r>
      <w:r w:rsidRPr="00C30D7A">
        <w:rPr>
          <w:color w:val="000000"/>
          <w:sz w:val="22"/>
          <w:szCs w:val="22"/>
        </w:rPr>
        <w:t xml:space="preserve"> то существование человека</w:t>
      </w:r>
      <w:r>
        <w:rPr>
          <w:color w:val="000000"/>
          <w:sz w:val="22"/>
          <w:szCs w:val="22"/>
        </w:rPr>
        <w:t xml:space="preserve"> на земле не </w:t>
      </w:r>
      <w:r w:rsidRPr="00C30D7A">
        <w:rPr>
          <w:color w:val="000000"/>
          <w:sz w:val="22"/>
          <w:szCs w:val="22"/>
        </w:rPr>
        <w:t>возможна.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00000"/>
          <w:sz w:val="22"/>
          <w:szCs w:val="22"/>
        </w:rPr>
        <w:t>З</w:t>
      </w:r>
      <w:r>
        <w:rPr>
          <w:b/>
          <w:bCs/>
          <w:color w:val="000000"/>
          <w:sz w:val="22"/>
          <w:szCs w:val="22"/>
        </w:rPr>
        <w:t>адачи</w:t>
      </w:r>
      <w:r w:rsidRPr="00C30D7A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учить</w:t>
      </w:r>
      <w:r>
        <w:rPr>
          <w:color w:val="000000"/>
          <w:sz w:val="22"/>
          <w:szCs w:val="22"/>
        </w:rPr>
        <w:t xml:space="preserve"> детей бережно относится к воде</w:t>
      </w:r>
      <w:r w:rsidRPr="00C30D7A">
        <w:rPr>
          <w:color w:val="000000"/>
          <w:sz w:val="22"/>
          <w:szCs w:val="22"/>
        </w:rPr>
        <w:t>, экономить воду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Дать представление какую роль играет вода в жизни человека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Показат</w:t>
      </w:r>
      <w:r>
        <w:rPr>
          <w:color w:val="000000"/>
          <w:sz w:val="22"/>
          <w:szCs w:val="22"/>
        </w:rPr>
        <w:t>ь детям,  что вода бывает разной (твёрдой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тёплой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холодной)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00000"/>
          <w:sz w:val="22"/>
          <w:szCs w:val="22"/>
        </w:rPr>
        <w:t>Используемый материал:</w:t>
      </w:r>
      <w:r>
        <w:rPr>
          <w:color w:val="000000"/>
          <w:sz w:val="22"/>
          <w:szCs w:val="22"/>
        </w:rPr>
        <w:t xml:space="preserve"> стакан с водой , </w:t>
      </w:r>
      <w:r w:rsidRPr="00C30D7A">
        <w:rPr>
          <w:color w:val="000000"/>
          <w:sz w:val="22"/>
          <w:szCs w:val="22"/>
        </w:rPr>
        <w:t>сок апельсиновый,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стакан со льдом,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запись муз. комп. (В.А.Моцарт «</w:t>
      </w:r>
      <w:r w:rsidRPr="00C30D7A">
        <w:rPr>
          <w:color w:val="000000"/>
          <w:sz w:val="22"/>
          <w:szCs w:val="22"/>
        </w:rPr>
        <w:t xml:space="preserve"> Шум воды</w:t>
      </w:r>
      <w:r>
        <w:rPr>
          <w:color w:val="000000"/>
          <w:sz w:val="22"/>
          <w:szCs w:val="22"/>
        </w:rPr>
        <w:t>», «Шум дождя»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Предварительная подготовка;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чтение книг о воде,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стихов о воде, прослушивание муз.</w:t>
      </w:r>
      <w:r>
        <w:rPr>
          <w:color w:val="000000"/>
          <w:sz w:val="22"/>
          <w:szCs w:val="22"/>
        </w:rPr>
        <w:t xml:space="preserve"> композиций Моцарта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загадки о воде.</w:t>
      </w:r>
    </w:p>
    <w:p w:rsidR="00A7518B" w:rsidRPr="00C30D7A" w:rsidRDefault="00A7518B" w:rsidP="00C30D7A">
      <w:pPr>
        <w:pStyle w:val="NormalWeb"/>
        <w:spacing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Ход непосредственной образовательной деятельности</w:t>
      </w:r>
      <w:r w:rsidRPr="00C30D7A">
        <w:rPr>
          <w:b/>
          <w:bCs/>
          <w:color w:val="000000"/>
          <w:sz w:val="22"/>
          <w:szCs w:val="22"/>
        </w:rPr>
        <w:t>: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C30D7A">
        <w:rPr>
          <w:color w:val="000000"/>
          <w:sz w:val="22"/>
          <w:szCs w:val="22"/>
        </w:rPr>
        <w:t>од проигрывание муз.комп. В.А.Моцарта (</w:t>
      </w:r>
      <w:r>
        <w:rPr>
          <w:color w:val="000000"/>
          <w:sz w:val="22"/>
          <w:szCs w:val="22"/>
        </w:rPr>
        <w:t>«Ш</w:t>
      </w:r>
      <w:r w:rsidRPr="00C30D7A">
        <w:rPr>
          <w:color w:val="000000"/>
          <w:sz w:val="22"/>
          <w:szCs w:val="22"/>
        </w:rPr>
        <w:t>ум дождя</w:t>
      </w:r>
      <w:r>
        <w:rPr>
          <w:color w:val="000000"/>
          <w:sz w:val="22"/>
          <w:szCs w:val="22"/>
        </w:rPr>
        <w:t>»</w:t>
      </w:r>
      <w:r w:rsidRPr="00C30D7A">
        <w:rPr>
          <w:color w:val="000000"/>
          <w:sz w:val="22"/>
          <w:szCs w:val="22"/>
        </w:rPr>
        <w:t>) воспитатель читает стихи о воде</w:t>
      </w:r>
    </w:p>
    <w:p w:rsidR="00A7518B" w:rsidRPr="00C30D7A" w:rsidRDefault="00A7518B" w:rsidP="00B45EB6">
      <w:pPr>
        <w:pStyle w:val="NormalWeb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Средь высоких гор и скал</w:t>
      </w:r>
      <w:r w:rsidRPr="00C30D7A">
        <w:rPr>
          <w:color w:val="333333"/>
          <w:sz w:val="22"/>
          <w:szCs w:val="22"/>
        </w:rPr>
        <w:br/>
        <w:t>Ручеек живой бежал.</w:t>
      </w:r>
      <w:r w:rsidRPr="00C30D7A">
        <w:rPr>
          <w:color w:val="333333"/>
          <w:sz w:val="22"/>
          <w:szCs w:val="22"/>
        </w:rPr>
        <w:br/>
        <w:t>Очень радостно журчал,</w:t>
      </w:r>
      <w:r w:rsidRPr="00C30D7A">
        <w:rPr>
          <w:color w:val="333333"/>
          <w:sz w:val="22"/>
          <w:szCs w:val="22"/>
        </w:rPr>
        <w:br/>
        <w:t>Жизнью горы наполнял.</w:t>
      </w:r>
    </w:p>
    <w:p w:rsidR="00A7518B" w:rsidRPr="00C30D7A" w:rsidRDefault="00A7518B" w:rsidP="00B45EB6">
      <w:pPr>
        <w:pStyle w:val="NormalWeb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С каждым днем он среди скал</w:t>
      </w:r>
      <w:r w:rsidRPr="00C30D7A">
        <w:rPr>
          <w:color w:val="333333"/>
          <w:sz w:val="22"/>
          <w:szCs w:val="22"/>
        </w:rPr>
        <w:br/>
        <w:t>Путь длиннее пробивал.</w:t>
      </w:r>
      <w:r w:rsidRPr="00C30D7A">
        <w:rPr>
          <w:color w:val="333333"/>
          <w:sz w:val="22"/>
          <w:szCs w:val="22"/>
        </w:rPr>
        <w:br/>
        <w:t>И однажды прямо к речке</w:t>
      </w:r>
      <w:r w:rsidRPr="00C30D7A">
        <w:rPr>
          <w:color w:val="333333"/>
          <w:sz w:val="22"/>
          <w:szCs w:val="22"/>
        </w:rPr>
        <w:br/>
        <w:t>Быстрой, шумной он попал.</w:t>
      </w:r>
    </w:p>
    <w:p w:rsidR="00A7518B" w:rsidRPr="00C30D7A" w:rsidRDefault="00A7518B" w:rsidP="00B45EB6">
      <w:pPr>
        <w:pStyle w:val="NormalWeb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Говорит: «Привет, родня!</w:t>
      </w:r>
      <w:r w:rsidRPr="00C30D7A">
        <w:rPr>
          <w:color w:val="333333"/>
          <w:sz w:val="22"/>
          <w:szCs w:val="22"/>
        </w:rPr>
        <w:br/>
        <w:t>Не прогонишь ты меня?»</w:t>
      </w:r>
      <w:r w:rsidRPr="00C30D7A">
        <w:rPr>
          <w:color w:val="333333"/>
          <w:sz w:val="22"/>
          <w:szCs w:val="22"/>
        </w:rPr>
        <w:br/>
        <w:t>Речка очень удивилась:</w:t>
      </w:r>
      <w:r w:rsidRPr="00C30D7A">
        <w:rPr>
          <w:color w:val="333333"/>
          <w:sz w:val="22"/>
          <w:szCs w:val="22"/>
        </w:rPr>
        <w:br/>
        <w:t>«Мы-родня? Скажи, на милость,</w:t>
      </w:r>
    </w:p>
    <w:p w:rsidR="00A7518B" w:rsidRPr="00C30D7A" w:rsidRDefault="00A7518B" w:rsidP="00B45EB6">
      <w:pPr>
        <w:pStyle w:val="NormalWeb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Почему ты так решил?</w:t>
      </w:r>
      <w:r w:rsidRPr="00C30D7A">
        <w:rPr>
          <w:color w:val="333333"/>
          <w:sz w:val="22"/>
          <w:szCs w:val="22"/>
        </w:rPr>
        <w:br/>
        <w:t>Может, просто поспешил?</w:t>
      </w:r>
      <w:r w:rsidRPr="00C30D7A">
        <w:rPr>
          <w:color w:val="333333"/>
          <w:sz w:val="22"/>
          <w:szCs w:val="22"/>
        </w:rPr>
        <w:br/>
        <w:t>Мы с тобой совсем чужие,</w:t>
      </w:r>
      <w:r w:rsidRPr="00C30D7A">
        <w:rPr>
          <w:color w:val="333333"/>
          <w:sz w:val="22"/>
          <w:szCs w:val="22"/>
        </w:rPr>
        <w:br/>
        <w:t>Очень разные стихии».</w:t>
      </w:r>
    </w:p>
    <w:p w:rsidR="00A7518B" w:rsidRPr="00C30D7A" w:rsidRDefault="00A7518B" w:rsidP="00B45EB6">
      <w:pPr>
        <w:pStyle w:val="NormalWeb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Но сказал ей ручеек:</w:t>
      </w:r>
      <w:r w:rsidRPr="00C30D7A">
        <w:rPr>
          <w:color w:val="333333"/>
          <w:sz w:val="22"/>
          <w:szCs w:val="22"/>
        </w:rPr>
        <w:br/>
        <w:t>«Неужели невдомек,</w:t>
      </w:r>
      <w:r w:rsidRPr="00C30D7A">
        <w:rPr>
          <w:color w:val="333333"/>
          <w:sz w:val="22"/>
          <w:szCs w:val="22"/>
        </w:rPr>
        <w:br/>
        <w:t>Мы же оба из воды.</w:t>
      </w:r>
      <w:r w:rsidRPr="00C30D7A">
        <w:rPr>
          <w:color w:val="333333"/>
          <w:sz w:val="22"/>
          <w:szCs w:val="22"/>
        </w:rPr>
        <w:br/>
        <w:t>Наши водные следы</w:t>
      </w:r>
    </w:p>
    <w:p w:rsidR="00A7518B" w:rsidRPr="00C30D7A" w:rsidRDefault="00A7518B" w:rsidP="00B45EB6">
      <w:pPr>
        <w:pStyle w:val="NormalWeb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Уж давно переплелись.</w:t>
      </w:r>
      <w:r w:rsidRPr="00C30D7A">
        <w:rPr>
          <w:color w:val="333333"/>
          <w:sz w:val="22"/>
          <w:szCs w:val="22"/>
        </w:rPr>
        <w:br/>
        <w:t>Наконец-то мы нашлись!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00000"/>
          <w:sz w:val="22"/>
          <w:szCs w:val="22"/>
        </w:rPr>
        <w:t>Воспитатель задаёт вопросы детям</w:t>
      </w:r>
      <w:r w:rsidRPr="00C30D7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Что такое вода?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 скажите дети:</w:t>
      </w:r>
      <w:r w:rsidRPr="00C30D7A">
        <w:rPr>
          <w:color w:val="000000"/>
          <w:sz w:val="22"/>
          <w:szCs w:val="22"/>
        </w:rPr>
        <w:t xml:space="preserve"> Вода может превращаться? Или может она бывает одинаковой? Воспитатель </w:t>
      </w:r>
      <w:r>
        <w:rPr>
          <w:color w:val="000000"/>
          <w:sz w:val="22"/>
          <w:szCs w:val="22"/>
        </w:rPr>
        <w:t>показывает детям стакан с водой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 </w:t>
      </w:r>
      <w:r w:rsidRPr="00C30D7A">
        <w:rPr>
          <w:color w:val="000000"/>
          <w:sz w:val="22"/>
          <w:szCs w:val="22"/>
        </w:rPr>
        <w:t>стакан со льдо</w:t>
      </w:r>
      <w:r>
        <w:rPr>
          <w:color w:val="000000"/>
          <w:sz w:val="22"/>
          <w:szCs w:val="22"/>
        </w:rPr>
        <w:t>м и стакан с апельсиновым соком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что бы дети имели представление одинаково или разное.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 xml:space="preserve">Ребята давайте с </w:t>
      </w:r>
      <w:r>
        <w:rPr>
          <w:color w:val="000000"/>
          <w:sz w:val="22"/>
          <w:szCs w:val="22"/>
        </w:rPr>
        <w:t>вами попробуем сами разобраться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я вам сейчас буду загадки загадывать про воду а вы отгадывать?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1. </w:t>
      </w:r>
      <w:r w:rsidRPr="00C30D7A">
        <w:rPr>
          <w:color w:val="0D0D0F"/>
          <w:sz w:val="22"/>
          <w:szCs w:val="22"/>
        </w:rPr>
        <w:t>Все говорят</w:t>
      </w:r>
      <w:r>
        <w:rPr>
          <w:color w:val="0D0D0F"/>
          <w:sz w:val="22"/>
          <w:szCs w:val="22"/>
        </w:rPr>
        <w:t>:</w:t>
      </w:r>
      <w:r w:rsidRPr="00C30D7A">
        <w:rPr>
          <w:color w:val="0D0D0F"/>
          <w:sz w:val="22"/>
          <w:szCs w:val="22"/>
        </w:rPr>
        <w:t xml:space="preserve"> она течёт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Все говорят</w:t>
      </w:r>
      <w:r>
        <w:rPr>
          <w:color w:val="0D0D0F"/>
          <w:sz w:val="22"/>
          <w:szCs w:val="22"/>
        </w:rPr>
        <w:t>:</w:t>
      </w:r>
      <w:r w:rsidRPr="00C30D7A">
        <w:rPr>
          <w:color w:val="0D0D0F"/>
          <w:sz w:val="22"/>
          <w:szCs w:val="22"/>
        </w:rPr>
        <w:t xml:space="preserve"> она играет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Все говорят</w:t>
      </w:r>
      <w:r>
        <w:rPr>
          <w:color w:val="0D0D0F"/>
          <w:sz w:val="22"/>
          <w:szCs w:val="22"/>
        </w:rPr>
        <w:t>:</w:t>
      </w:r>
      <w:r w:rsidRPr="00C30D7A">
        <w:rPr>
          <w:color w:val="0D0D0F"/>
          <w:sz w:val="22"/>
          <w:szCs w:val="22"/>
        </w:rPr>
        <w:t xml:space="preserve"> она бежит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Но не куда не убегает (вода)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2. </w:t>
      </w:r>
      <w:r w:rsidRPr="00C30D7A">
        <w:rPr>
          <w:color w:val="0D0D0F"/>
          <w:sz w:val="22"/>
          <w:szCs w:val="22"/>
        </w:rPr>
        <w:t>В морях и реках обитает</w:t>
      </w:r>
      <w:r>
        <w:rPr>
          <w:color w:val="0D0D0F"/>
          <w:sz w:val="22"/>
          <w:szCs w:val="22"/>
        </w:rPr>
        <w:t>,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Но часто в облаках летает</w:t>
      </w:r>
      <w:r>
        <w:rPr>
          <w:color w:val="0D0D0F"/>
          <w:sz w:val="22"/>
          <w:szCs w:val="22"/>
        </w:rPr>
        <w:t>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А как наскучит ей летать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Она на землю падает опять (вода) (дождь)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Реб</w:t>
      </w:r>
      <w:r>
        <w:rPr>
          <w:color w:val="0D0D0F"/>
          <w:sz w:val="22"/>
          <w:szCs w:val="22"/>
        </w:rPr>
        <w:t xml:space="preserve">ята, а сегодня к нам на занятия </w:t>
      </w:r>
      <w:r w:rsidRPr="00C30D7A">
        <w:rPr>
          <w:color w:val="0D0D0F"/>
          <w:sz w:val="22"/>
          <w:szCs w:val="22"/>
        </w:rPr>
        <w:t>гостья пришла</w:t>
      </w:r>
      <w:r>
        <w:rPr>
          <w:color w:val="0D0D0F"/>
          <w:sz w:val="22"/>
          <w:szCs w:val="22"/>
        </w:rPr>
        <w:t>. У</w:t>
      </w:r>
      <w:r w:rsidRPr="00C30D7A">
        <w:rPr>
          <w:color w:val="0D0D0F"/>
          <w:sz w:val="22"/>
          <w:szCs w:val="22"/>
        </w:rPr>
        <w:t>гадайте кто</w:t>
      </w:r>
      <w:r>
        <w:rPr>
          <w:color w:val="000000"/>
          <w:sz w:val="22"/>
          <w:szCs w:val="22"/>
        </w:rPr>
        <w:t xml:space="preserve"> </w:t>
      </w:r>
      <w:r>
        <w:rPr>
          <w:color w:val="0D0D0F"/>
          <w:sz w:val="22"/>
          <w:szCs w:val="22"/>
        </w:rPr>
        <w:t>она</w:t>
      </w:r>
      <w:r w:rsidRPr="00C30D7A">
        <w:rPr>
          <w:color w:val="0D0D0F"/>
          <w:sz w:val="22"/>
          <w:szCs w:val="22"/>
        </w:rPr>
        <w:t>?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Входит капелька</w:t>
      </w:r>
      <w:r w:rsidRPr="00C30D7A">
        <w:rPr>
          <w:color w:val="0D0D0F"/>
          <w:sz w:val="22"/>
          <w:szCs w:val="22"/>
        </w:rPr>
        <w:t>: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Здравс</w:t>
      </w:r>
      <w:r>
        <w:rPr>
          <w:color w:val="0D0D0F"/>
          <w:sz w:val="22"/>
          <w:szCs w:val="22"/>
        </w:rPr>
        <w:t>твуйте ребята! Я капелька воды</w:t>
      </w:r>
      <w:r w:rsidRPr="00C30D7A">
        <w:rPr>
          <w:color w:val="0D0D0F"/>
          <w:sz w:val="22"/>
          <w:szCs w:val="22"/>
        </w:rPr>
        <w:t xml:space="preserve">! Я </w:t>
      </w:r>
      <w:r>
        <w:rPr>
          <w:color w:val="0D0D0F"/>
          <w:sz w:val="22"/>
          <w:szCs w:val="22"/>
        </w:rPr>
        <w:t>очень рада с вами познакомиться</w:t>
      </w:r>
      <w:r w:rsidRPr="00C30D7A">
        <w:rPr>
          <w:color w:val="0D0D0F"/>
          <w:sz w:val="22"/>
          <w:szCs w:val="22"/>
        </w:rPr>
        <w:t>, я упала с неба.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Воспитатель: Но как же ты на небо попала?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Капе</w:t>
      </w:r>
      <w:r>
        <w:rPr>
          <w:color w:val="0D0D0F"/>
          <w:sz w:val="22"/>
          <w:szCs w:val="22"/>
        </w:rPr>
        <w:t xml:space="preserve">лька: Я упала с неба на землю </w:t>
      </w:r>
      <w:r w:rsidRPr="00C30D7A">
        <w:rPr>
          <w:color w:val="0D0D0F"/>
          <w:sz w:val="22"/>
          <w:szCs w:val="22"/>
        </w:rPr>
        <w:t>вместе с дождиком!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Воспитатель: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Дети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если у нас в гос</w:t>
      </w:r>
      <w:r>
        <w:rPr>
          <w:color w:val="0D0D0F"/>
          <w:sz w:val="22"/>
          <w:szCs w:val="22"/>
        </w:rPr>
        <w:t>ти соберётся много капелек воды</w:t>
      </w:r>
      <w:r w:rsidRPr="00C30D7A">
        <w:rPr>
          <w:color w:val="0D0D0F"/>
          <w:sz w:val="22"/>
          <w:szCs w:val="22"/>
        </w:rPr>
        <w:t>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то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что будет?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Совершенно правильно</w:t>
      </w:r>
      <w:r>
        <w:rPr>
          <w:color w:val="0D0D0F"/>
          <w:sz w:val="22"/>
          <w:szCs w:val="22"/>
        </w:rPr>
        <w:t>, будет речка или даже море воды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A7518B" w:rsidP="00AA7A89">
      <w:pPr>
        <w:pStyle w:val="NormalWeb"/>
        <w:spacing w:after="0" w:afterAutospacing="0"/>
        <w:jc w:val="both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когда мы с вами умыв</w:t>
      </w:r>
      <w:r>
        <w:rPr>
          <w:color w:val="0D0D0F"/>
          <w:sz w:val="22"/>
          <w:szCs w:val="22"/>
        </w:rPr>
        <w:t>аемся под краном или ручки моем, как водичка у нас журчит</w:t>
      </w:r>
      <w:r w:rsidRPr="00C30D7A">
        <w:rPr>
          <w:color w:val="0D0D0F"/>
          <w:sz w:val="22"/>
          <w:szCs w:val="22"/>
        </w:rPr>
        <w:t>? Какой звук она созд</w:t>
      </w:r>
      <w:r>
        <w:rPr>
          <w:color w:val="0D0D0F"/>
          <w:sz w:val="22"/>
          <w:szCs w:val="22"/>
        </w:rPr>
        <w:t>аёт, (булькает) Правильно детки</w:t>
      </w:r>
      <w:r w:rsidRPr="00C30D7A">
        <w:rPr>
          <w:color w:val="0D0D0F"/>
          <w:sz w:val="22"/>
          <w:szCs w:val="22"/>
        </w:rPr>
        <w:t>.</w:t>
      </w:r>
      <w:r>
        <w:rPr>
          <w:color w:val="0D0D0F"/>
          <w:sz w:val="22"/>
          <w:szCs w:val="22"/>
        </w:rPr>
        <w:t xml:space="preserve"> Водичка булькает! А ещё водичка как у нас шумит</w:t>
      </w:r>
      <w:r w:rsidRPr="00C30D7A">
        <w:rPr>
          <w:color w:val="0D0D0F"/>
          <w:sz w:val="22"/>
          <w:szCs w:val="22"/>
        </w:rPr>
        <w:t>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(с-с</w:t>
      </w:r>
      <w:r>
        <w:rPr>
          <w:color w:val="0D0D0F"/>
          <w:sz w:val="22"/>
          <w:szCs w:val="22"/>
        </w:rPr>
        <w:t>-с) совершенно правильно ребята</w:t>
      </w:r>
      <w:r w:rsidRPr="00C30D7A">
        <w:rPr>
          <w:color w:val="0D0D0F"/>
          <w:sz w:val="22"/>
          <w:szCs w:val="22"/>
        </w:rPr>
        <w:t>.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Мы сейчас послуша</w:t>
      </w:r>
      <w:r>
        <w:rPr>
          <w:color w:val="0D0D0F"/>
          <w:sz w:val="22"/>
          <w:szCs w:val="22"/>
        </w:rPr>
        <w:t>ем с вами как (булькает водичка</w:t>
      </w:r>
      <w:r w:rsidRPr="00C30D7A">
        <w:rPr>
          <w:color w:val="0D0D0F"/>
          <w:sz w:val="22"/>
          <w:szCs w:val="22"/>
        </w:rPr>
        <w:t xml:space="preserve">, как она шумит) (воспитатель открывает кран дети слушают какие звуки создаёт </w:t>
      </w:r>
      <w:r>
        <w:rPr>
          <w:color w:val="0D0D0F"/>
          <w:sz w:val="22"/>
          <w:szCs w:val="22"/>
        </w:rPr>
        <w:t>вода при открытии крана</w:t>
      </w:r>
      <w:r w:rsidRPr="00C30D7A">
        <w:rPr>
          <w:color w:val="0D0D0F"/>
          <w:sz w:val="22"/>
          <w:szCs w:val="22"/>
        </w:rPr>
        <w:t>).</w:t>
      </w:r>
    </w:p>
    <w:p w:rsidR="00A7518B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Воспитатель: К</w:t>
      </w:r>
      <w:r w:rsidRPr="00C30D7A">
        <w:rPr>
          <w:color w:val="0D0D0F"/>
          <w:sz w:val="22"/>
          <w:szCs w:val="22"/>
        </w:rPr>
        <w:t>апелька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ещё наши ребятки знают потешку про водичку и сейчас тебе смогут рассказать её.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Водичка,</w:t>
      </w:r>
      <w:r w:rsidRPr="00C30D7A">
        <w:rPr>
          <w:color w:val="0D0D0F"/>
          <w:sz w:val="22"/>
          <w:szCs w:val="22"/>
        </w:rPr>
        <w:t xml:space="preserve"> водичка</w:t>
      </w:r>
      <w:r>
        <w:rPr>
          <w:color w:val="0D0D0F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color w:val="0D0D0F"/>
          <w:sz w:val="22"/>
          <w:szCs w:val="22"/>
        </w:rPr>
        <w:t>у</w:t>
      </w:r>
      <w:r w:rsidRPr="00C30D7A">
        <w:rPr>
          <w:color w:val="0D0D0F"/>
          <w:sz w:val="22"/>
          <w:szCs w:val="22"/>
        </w:rPr>
        <w:t>мой моё лич</w:t>
      </w:r>
      <w:r>
        <w:rPr>
          <w:color w:val="0D0D0F"/>
          <w:sz w:val="22"/>
          <w:szCs w:val="22"/>
        </w:rPr>
        <w:t>и</w:t>
      </w:r>
      <w:r w:rsidRPr="00C30D7A">
        <w:rPr>
          <w:color w:val="0D0D0F"/>
          <w:sz w:val="22"/>
          <w:szCs w:val="22"/>
        </w:rPr>
        <w:t>ко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Что бы глазки блестели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Что бы щёчки краснели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Что б смеялся роток</w:t>
      </w:r>
    </w:p>
    <w:p w:rsidR="00A7518B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Что б кусался зубок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Воспитатель:</w:t>
      </w:r>
      <w:r>
        <w:rPr>
          <w:color w:val="0D0D0F"/>
          <w:sz w:val="22"/>
          <w:szCs w:val="22"/>
        </w:rPr>
        <w:t xml:space="preserve"> Р</w:t>
      </w:r>
      <w:r w:rsidRPr="00C30D7A">
        <w:rPr>
          <w:color w:val="0D0D0F"/>
          <w:sz w:val="22"/>
          <w:szCs w:val="22"/>
        </w:rPr>
        <w:t>ебята</w:t>
      </w:r>
      <w:r>
        <w:rPr>
          <w:color w:val="0D0D0F"/>
          <w:sz w:val="22"/>
          <w:szCs w:val="22"/>
        </w:rPr>
        <w:t>, а кто знает</w:t>
      </w:r>
      <w:r w:rsidRPr="00C30D7A">
        <w:rPr>
          <w:color w:val="0D0D0F"/>
          <w:sz w:val="22"/>
          <w:szCs w:val="22"/>
        </w:rPr>
        <w:t>, умет ли водичка превращаться?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(</w:t>
      </w:r>
      <w:r w:rsidRPr="00AA7A89">
        <w:rPr>
          <w:color w:val="0D0D0F"/>
          <w:sz w:val="22"/>
          <w:szCs w:val="22"/>
        </w:rPr>
        <w:t>воспитатель показывает детям стакан со льдом)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Воспитатель: П</w:t>
      </w:r>
      <w:r w:rsidRPr="00C30D7A">
        <w:rPr>
          <w:color w:val="0D0D0F"/>
          <w:sz w:val="22"/>
          <w:szCs w:val="22"/>
        </w:rPr>
        <w:t>ослушайте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детки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мои загадки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может они вам помогут</w:t>
      </w:r>
      <w:r>
        <w:rPr>
          <w:color w:val="0D0D0F"/>
          <w:sz w:val="22"/>
          <w:szCs w:val="22"/>
        </w:rPr>
        <w:t>: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1. </w:t>
      </w:r>
      <w:r w:rsidRPr="00C30D7A">
        <w:rPr>
          <w:color w:val="0D0D0F"/>
          <w:sz w:val="22"/>
          <w:szCs w:val="22"/>
        </w:rPr>
        <w:t>Чуть солнце её припечёт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Растает она и умрёт (сосулька)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2. </w:t>
      </w:r>
      <w:r w:rsidRPr="00C30D7A">
        <w:rPr>
          <w:color w:val="0D0D0F"/>
          <w:sz w:val="22"/>
          <w:szCs w:val="22"/>
        </w:rPr>
        <w:t>Скатерть белая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Всю землю одела (</w:t>
      </w:r>
      <w:r w:rsidRPr="00C30D7A">
        <w:rPr>
          <w:color w:val="0D0D0F"/>
          <w:sz w:val="22"/>
          <w:szCs w:val="22"/>
        </w:rPr>
        <w:t>снег)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3.</w:t>
      </w:r>
      <w:r w:rsidRPr="00C30D7A">
        <w:rPr>
          <w:color w:val="0D0D0F"/>
          <w:sz w:val="22"/>
          <w:szCs w:val="22"/>
        </w:rPr>
        <w:t>Меня ждут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не дождутся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А как увидят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разбегутся (дождик)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Вот видите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как вода умеет превращаться.</w:t>
      </w:r>
    </w:p>
    <w:p w:rsidR="00A7518B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(</w:t>
      </w:r>
      <w:r w:rsidRPr="00C30D7A">
        <w:rPr>
          <w:b/>
          <w:bCs/>
          <w:color w:val="0D0D0F"/>
          <w:sz w:val="22"/>
          <w:szCs w:val="22"/>
        </w:rPr>
        <w:t>проводим опыт с водой, прозрачная вода</w:t>
      </w:r>
      <w:r>
        <w:rPr>
          <w:b/>
          <w:bCs/>
          <w:color w:val="0D0D0F"/>
          <w:sz w:val="22"/>
          <w:szCs w:val="22"/>
        </w:rPr>
        <w:t xml:space="preserve"> -</w:t>
      </w:r>
      <w:r w:rsidRPr="00C30D7A">
        <w:rPr>
          <w:b/>
          <w:bCs/>
          <w:color w:val="0D0D0F"/>
          <w:sz w:val="22"/>
          <w:szCs w:val="22"/>
        </w:rPr>
        <w:t xml:space="preserve"> не прозрачная)</w:t>
      </w:r>
    </w:p>
    <w:p w:rsidR="00A7518B" w:rsidRPr="00C30D7A" w:rsidRDefault="00A7518B" w:rsidP="00AA7A89">
      <w:pPr>
        <w:pStyle w:val="NormalWeb"/>
        <w:spacing w:after="0" w:afterAutospacing="0"/>
        <w:jc w:val="both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А дава</w:t>
      </w:r>
      <w:r>
        <w:rPr>
          <w:color w:val="0D0D0F"/>
          <w:sz w:val="22"/>
          <w:szCs w:val="22"/>
        </w:rPr>
        <w:t>йте мы с вами рассмотрим воду (</w:t>
      </w:r>
      <w:r w:rsidRPr="00C30D7A">
        <w:rPr>
          <w:color w:val="0D0D0F"/>
          <w:sz w:val="22"/>
          <w:szCs w:val="22"/>
        </w:rPr>
        <w:t>воспитатель пока</w:t>
      </w:r>
      <w:r>
        <w:rPr>
          <w:color w:val="0D0D0F"/>
          <w:sz w:val="22"/>
          <w:szCs w:val="22"/>
        </w:rPr>
        <w:t xml:space="preserve">зывает детям сок апельсиновый и </w:t>
      </w:r>
      <w:r w:rsidRPr="00C30D7A">
        <w:rPr>
          <w:color w:val="0D0D0F"/>
          <w:sz w:val="22"/>
          <w:szCs w:val="22"/>
        </w:rPr>
        <w:t>газированную воду)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Мы в оба стакана положим по одной кисточки для рисования.</w:t>
      </w:r>
      <w:r w:rsidRPr="00C30D7A">
        <w:rPr>
          <w:color w:val="0D0D0F"/>
          <w:sz w:val="22"/>
          <w:szCs w:val="22"/>
        </w:rPr>
        <w:br/>
        <w:t>Скажите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дет</w:t>
      </w:r>
      <w:r>
        <w:rPr>
          <w:color w:val="0D0D0F"/>
          <w:sz w:val="22"/>
          <w:szCs w:val="22"/>
        </w:rPr>
        <w:t>и, в каком стакане видно кисточки</w:t>
      </w:r>
      <w:r w:rsidRPr="00C30D7A">
        <w:rPr>
          <w:color w:val="0D0D0F"/>
          <w:sz w:val="22"/>
          <w:szCs w:val="22"/>
        </w:rPr>
        <w:t>, а в каком не видно?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В каком стакане вода прозрачная</w:t>
      </w:r>
      <w:r>
        <w:rPr>
          <w:color w:val="0D0D0F"/>
          <w:sz w:val="22"/>
          <w:szCs w:val="22"/>
        </w:rPr>
        <w:t>, а в каком не прозрачная вода</w:t>
      </w:r>
      <w:r w:rsidRPr="00C30D7A">
        <w:rPr>
          <w:color w:val="0D0D0F"/>
          <w:sz w:val="22"/>
          <w:szCs w:val="22"/>
        </w:rPr>
        <w:t>? Почему вы так думаете?</w:t>
      </w:r>
    </w:p>
    <w:p w:rsidR="00A7518B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 xml:space="preserve">В стакане в котором </w:t>
      </w:r>
      <w:r>
        <w:rPr>
          <w:color w:val="0D0D0F"/>
          <w:sz w:val="22"/>
          <w:szCs w:val="22"/>
        </w:rPr>
        <w:t>налит сок кисточку нам не видно, потому что сок непрозрачный</w:t>
      </w:r>
      <w:r w:rsidRPr="00C30D7A">
        <w:rPr>
          <w:color w:val="0D0D0F"/>
          <w:sz w:val="22"/>
          <w:szCs w:val="22"/>
        </w:rPr>
        <w:t>, а где налита вода там нам видно кисточку.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Наш вывод: Сок не прозрачный</w:t>
      </w:r>
      <w:r w:rsidRPr="00C30D7A">
        <w:rPr>
          <w:color w:val="0D0D0F"/>
          <w:sz w:val="22"/>
          <w:szCs w:val="22"/>
        </w:rPr>
        <w:t>, а вода прозрачная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она чистая.</w:t>
      </w:r>
    </w:p>
    <w:p w:rsidR="00A7518B" w:rsidRDefault="00A7518B" w:rsidP="00B45EB6">
      <w:pPr>
        <w:pStyle w:val="NormalWeb"/>
        <w:spacing w:after="0" w:afterAutospacing="0"/>
        <w:rPr>
          <w:color w:val="0D0D0F"/>
          <w:sz w:val="22"/>
          <w:szCs w:val="22"/>
        </w:rPr>
      </w:pPr>
      <w:r w:rsidRPr="00C30D7A">
        <w:rPr>
          <w:color w:val="0D0D0F"/>
          <w:sz w:val="22"/>
          <w:szCs w:val="22"/>
        </w:rPr>
        <w:t xml:space="preserve">Дети а давай те </w:t>
      </w:r>
      <w:r>
        <w:rPr>
          <w:color w:val="0D0D0F"/>
          <w:sz w:val="22"/>
          <w:szCs w:val="22"/>
        </w:rPr>
        <w:t>мы попробуем на вкус сок и воду</w:t>
      </w:r>
      <w:r w:rsidRPr="00C30D7A">
        <w:rPr>
          <w:color w:val="0D0D0F"/>
          <w:sz w:val="22"/>
          <w:szCs w:val="22"/>
        </w:rPr>
        <w:t>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чем сок отличается от воды по вкусу( дети пробуют на вкус сок и воду)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Наш вывод: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Сок сладкий и пахнет апельсином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вода не имеет вкуса</w:t>
      </w:r>
      <w:r>
        <w:rPr>
          <w:color w:val="000000"/>
          <w:sz w:val="22"/>
          <w:szCs w:val="22"/>
        </w:rPr>
        <w:t xml:space="preserve">, </w:t>
      </w:r>
      <w:r>
        <w:rPr>
          <w:color w:val="0D0D0F"/>
          <w:sz w:val="22"/>
          <w:szCs w:val="22"/>
        </w:rPr>
        <w:t>не имеет запаха(вода без запаха, она не имеет вкуса</w:t>
      </w:r>
      <w:r w:rsidRPr="00C30D7A">
        <w:rPr>
          <w:color w:val="0D0D0F"/>
          <w:sz w:val="22"/>
          <w:szCs w:val="22"/>
        </w:rPr>
        <w:t>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она не сладкая).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 берёт стакан со льдом и обращается к детям</w:t>
      </w:r>
      <w:r>
        <w:rPr>
          <w:color w:val="0D0D0F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как вы думаете, лёд это твёрдая вода?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 xml:space="preserve">А если мы достанем лёд из </w:t>
      </w:r>
      <w:r>
        <w:rPr>
          <w:color w:val="0D0D0F"/>
          <w:sz w:val="22"/>
          <w:szCs w:val="22"/>
        </w:rPr>
        <w:t>стакана и возьмём его в руку, ч</w:t>
      </w:r>
      <w:r w:rsidRPr="00C30D7A">
        <w:rPr>
          <w:color w:val="0D0D0F"/>
          <w:sz w:val="22"/>
          <w:szCs w:val="22"/>
        </w:rPr>
        <w:t>то со льдом будет? Он начнёт таять?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Почему?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Потому</w:t>
      </w:r>
      <w:r w:rsidRPr="00C30D7A">
        <w:rPr>
          <w:color w:val="0D0D0F"/>
          <w:sz w:val="22"/>
          <w:szCs w:val="22"/>
        </w:rPr>
        <w:t>,</w:t>
      </w:r>
      <w:r>
        <w:rPr>
          <w:color w:val="0D0D0F"/>
          <w:sz w:val="22"/>
          <w:szCs w:val="22"/>
        </w:rPr>
        <w:t xml:space="preserve"> ч</w:t>
      </w:r>
      <w:r w:rsidRPr="00C30D7A">
        <w:rPr>
          <w:color w:val="0D0D0F"/>
          <w:sz w:val="22"/>
          <w:szCs w:val="22"/>
        </w:rPr>
        <w:t>то рука теплая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лёд холодный! А если мы нальём из</w:t>
      </w:r>
      <w:r>
        <w:rPr>
          <w:color w:val="0D0D0F"/>
          <w:sz w:val="22"/>
          <w:szCs w:val="22"/>
        </w:rPr>
        <w:t>-</w:t>
      </w:r>
      <w:r w:rsidRPr="00C30D7A">
        <w:rPr>
          <w:color w:val="0D0D0F"/>
          <w:sz w:val="22"/>
          <w:szCs w:val="22"/>
        </w:rPr>
        <w:t>под крана тёплой воды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(воспитат</w:t>
      </w:r>
      <w:r>
        <w:rPr>
          <w:color w:val="0D0D0F"/>
          <w:sz w:val="22"/>
          <w:szCs w:val="22"/>
        </w:rPr>
        <w:t>ель наливает тёплую воду и кладет</w:t>
      </w:r>
      <w:r w:rsidRPr="00C30D7A">
        <w:rPr>
          <w:color w:val="0D0D0F"/>
          <w:sz w:val="22"/>
          <w:szCs w:val="22"/>
        </w:rPr>
        <w:t xml:space="preserve"> лёд в тёплую воду,</w:t>
      </w:r>
      <w:r>
        <w:rPr>
          <w:color w:val="0D0D0F"/>
          <w:sz w:val="22"/>
          <w:szCs w:val="22"/>
        </w:rPr>
        <w:t xml:space="preserve"> лёд тает) что будет со льдом</w:t>
      </w:r>
      <w:r w:rsidRPr="00C30D7A">
        <w:rPr>
          <w:color w:val="0D0D0F"/>
          <w:sz w:val="22"/>
          <w:szCs w:val="22"/>
        </w:rPr>
        <w:t>?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Правильно, он растает</w:t>
      </w:r>
      <w:r w:rsidRPr="00C30D7A">
        <w:rPr>
          <w:color w:val="0D0D0F"/>
          <w:sz w:val="22"/>
          <w:szCs w:val="22"/>
        </w:rPr>
        <w:t>.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Почему? Потому, что вода тёплая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лёд</w:t>
      </w:r>
      <w:r>
        <w:rPr>
          <w:color w:val="0D0D0F"/>
          <w:sz w:val="22"/>
          <w:szCs w:val="22"/>
        </w:rPr>
        <w:t xml:space="preserve"> -</w:t>
      </w:r>
      <w:r w:rsidRPr="00C30D7A">
        <w:rPr>
          <w:color w:val="0D0D0F"/>
          <w:sz w:val="22"/>
          <w:szCs w:val="22"/>
        </w:rPr>
        <w:t xml:space="preserve"> холодный.</w:t>
      </w:r>
      <w:r>
        <w:rPr>
          <w:color w:val="0D0D0F"/>
          <w:sz w:val="22"/>
          <w:szCs w:val="22"/>
        </w:rPr>
        <w:t xml:space="preserve"> Наш вывод</w:t>
      </w:r>
      <w:r w:rsidRPr="00C30D7A">
        <w:rPr>
          <w:color w:val="0D0D0F"/>
          <w:sz w:val="22"/>
          <w:szCs w:val="22"/>
        </w:rPr>
        <w:t>: Лёд тоже вода!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Когда нам хочется пить, что мы с вами пьём? Верно воду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когда нам нужно помыть ручки</w:t>
      </w:r>
      <w:r>
        <w:rPr>
          <w:color w:val="0D0D0F"/>
          <w:sz w:val="22"/>
          <w:szCs w:val="22"/>
        </w:rPr>
        <w:t>, умыть лицо, чем мы умываемся</w:t>
      </w:r>
      <w:r w:rsidRPr="00C30D7A">
        <w:rPr>
          <w:color w:val="0D0D0F"/>
          <w:sz w:val="22"/>
          <w:szCs w:val="22"/>
        </w:rPr>
        <w:t>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Правильно</w:t>
      </w:r>
      <w:r>
        <w:rPr>
          <w:color w:val="0D0D0F"/>
          <w:sz w:val="22"/>
          <w:szCs w:val="22"/>
        </w:rPr>
        <w:t>, водой</w:t>
      </w:r>
      <w:r w:rsidRPr="00C30D7A">
        <w:rPr>
          <w:color w:val="0D0D0F"/>
          <w:sz w:val="22"/>
          <w:szCs w:val="22"/>
        </w:rPr>
        <w:t>!</w:t>
      </w:r>
    </w:p>
    <w:p w:rsidR="00A7518B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Дети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давайте мы с вами перечислим все свойства воды , о которых мы с вами узнали в результате проведения наших с вами опытов,( вода не имеет цвета , не имеет запаха,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вкуса,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вода может быть твёрдой (лёд) а может быть теплой и холодной.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Дети читают стихи о воде: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1.</w:t>
      </w:r>
      <w:r w:rsidRPr="00C30D7A">
        <w:rPr>
          <w:color w:val="333333"/>
          <w:sz w:val="22"/>
          <w:szCs w:val="22"/>
        </w:rPr>
        <w:t>Вода — это то, что всем жизнь нам дает.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Что силы и бодрости нам придает.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Кристально чиста или очень грязна.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В любом состоянии  полезна она.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2.</w:t>
      </w:r>
      <w:r w:rsidRPr="00C30D7A">
        <w:rPr>
          <w:color w:val="333333"/>
          <w:sz w:val="22"/>
          <w:szCs w:val="22"/>
        </w:rPr>
        <w:t>Не менее, впрочем, полезна вода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Которая в виде замерзшего льда.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Она охлаждает, морозит, бодрит.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И в зной нам прохладу и радость дарит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Воду нужно экономить</w:t>
      </w:r>
      <w:r w:rsidRPr="00C30D7A">
        <w:rPr>
          <w:color w:val="0D0D0F"/>
          <w:sz w:val="22"/>
          <w:szCs w:val="22"/>
        </w:rPr>
        <w:t>!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НЕ оставлять открытым кран без надобности и относится к не</w:t>
      </w:r>
      <w:r>
        <w:rPr>
          <w:color w:val="0D0D0F"/>
          <w:sz w:val="22"/>
          <w:szCs w:val="22"/>
        </w:rPr>
        <w:t>й очень бережно</w:t>
      </w:r>
      <w:r w:rsidRPr="00C30D7A">
        <w:rPr>
          <w:color w:val="0D0D0F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потому что вода имеет огромную роль в жизни человек</w:t>
      </w:r>
      <w:r>
        <w:rPr>
          <w:color w:val="0D0D0F"/>
          <w:sz w:val="22"/>
          <w:szCs w:val="22"/>
        </w:rPr>
        <w:t>а , без воды мы не сможем жить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3.</w:t>
      </w:r>
      <w:r w:rsidRPr="00C30D7A">
        <w:rPr>
          <w:color w:val="333333"/>
          <w:sz w:val="22"/>
          <w:szCs w:val="22"/>
        </w:rPr>
        <w:t>Давайте же воду все будем беречь.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От трат неразумных ее все стеречь.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Иначе закончит</w:t>
      </w:r>
      <w:r>
        <w:rPr>
          <w:color w:val="333333"/>
          <w:sz w:val="22"/>
          <w:szCs w:val="22"/>
        </w:rPr>
        <w:t>ь</w:t>
      </w:r>
      <w:r w:rsidRPr="00C30D7A">
        <w:rPr>
          <w:color w:val="333333"/>
          <w:sz w:val="22"/>
          <w:szCs w:val="22"/>
        </w:rPr>
        <w:t>ся может вода,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И жизнь на планете затихнет тогда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На следующем занятии мы с вами узнаем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какую роль вода играет в жизни природы!</w:t>
      </w:r>
    </w:p>
    <w:p w:rsidR="00A7518B" w:rsidRPr="00C30D7A" w:rsidRDefault="00A7518B" w:rsidP="00B45EB6">
      <w:pPr>
        <w:pStyle w:val="NormalWeb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Капелька</w:t>
      </w:r>
      <w:r w:rsidRPr="00C30D7A">
        <w:rPr>
          <w:color w:val="0D0D0F"/>
          <w:sz w:val="22"/>
          <w:szCs w:val="22"/>
        </w:rPr>
        <w:t>: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Ребята мне было интересно у вас на занятие,</w:t>
      </w:r>
      <w:r>
        <w:rPr>
          <w:color w:val="000000"/>
          <w:sz w:val="22"/>
          <w:szCs w:val="22"/>
        </w:rPr>
        <w:t xml:space="preserve"> </w:t>
      </w:r>
      <w:r>
        <w:rPr>
          <w:color w:val="0D0D0F"/>
          <w:sz w:val="22"/>
          <w:szCs w:val="22"/>
        </w:rPr>
        <w:t>наблюдать за вами</w:t>
      </w:r>
      <w:r w:rsidRPr="00C30D7A">
        <w:rPr>
          <w:color w:val="0D0D0F"/>
          <w:sz w:val="22"/>
          <w:szCs w:val="22"/>
        </w:rPr>
        <w:t>, как вы проводите опыты с водой</w:t>
      </w:r>
      <w:r>
        <w:rPr>
          <w:color w:val="0D0D0F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color w:val="0D0D0F"/>
          <w:sz w:val="22"/>
          <w:szCs w:val="22"/>
        </w:rPr>
        <w:t>А</w:t>
      </w:r>
      <w:r w:rsidRPr="00C30D7A">
        <w:rPr>
          <w:color w:val="0D0D0F"/>
          <w:sz w:val="22"/>
          <w:szCs w:val="22"/>
        </w:rPr>
        <w:t xml:space="preserve"> можно я на следующие за</w:t>
      </w:r>
      <w:r>
        <w:rPr>
          <w:color w:val="0D0D0F"/>
          <w:sz w:val="22"/>
          <w:szCs w:val="22"/>
        </w:rPr>
        <w:t>нятие ещё к вам в гости приду</w:t>
      </w:r>
      <w:r w:rsidRPr="00C30D7A">
        <w:rPr>
          <w:color w:val="0D0D0F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До новой встречи</w:t>
      </w:r>
      <w:r>
        <w:rPr>
          <w:color w:val="0D0D0F"/>
          <w:sz w:val="22"/>
          <w:szCs w:val="22"/>
        </w:rPr>
        <w:t>, до свидание ребята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A7518B">
      <w:pPr>
        <w:rPr>
          <w:rFonts w:ascii="Times New Roman" w:hAnsi="Times New Roman" w:cs="Times New Roman"/>
        </w:rPr>
      </w:pPr>
    </w:p>
    <w:sectPr w:rsidR="00A7518B" w:rsidRPr="00C30D7A" w:rsidSect="00D9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768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963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101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44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C07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7E1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58CB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F56EB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0A69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8AF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EB6"/>
    <w:rsid w:val="0019635D"/>
    <w:rsid w:val="002C6C2F"/>
    <w:rsid w:val="00381767"/>
    <w:rsid w:val="00420B8F"/>
    <w:rsid w:val="005563AF"/>
    <w:rsid w:val="006F0768"/>
    <w:rsid w:val="00A7518B"/>
    <w:rsid w:val="00AA7A89"/>
    <w:rsid w:val="00B45EB6"/>
    <w:rsid w:val="00C30D7A"/>
    <w:rsid w:val="00CC5684"/>
    <w:rsid w:val="00D9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4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4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886</Words>
  <Characters>5051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Inzilya</cp:lastModifiedBy>
  <cp:revision>4</cp:revision>
  <dcterms:created xsi:type="dcterms:W3CDTF">2014-05-29T07:47:00Z</dcterms:created>
  <dcterms:modified xsi:type="dcterms:W3CDTF">2014-07-21T14:49:00Z</dcterms:modified>
</cp:coreProperties>
</file>