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A2" w:rsidRDefault="00946BA2" w:rsidP="00AE3B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2E9">
        <w:rPr>
          <w:rFonts w:ascii="Times New Roman" w:hAnsi="Times New Roman"/>
          <w:b/>
          <w:sz w:val="28"/>
          <w:szCs w:val="28"/>
        </w:rPr>
        <w:t>Контрольная работа по теме «Продукты»</w:t>
      </w:r>
    </w:p>
    <w:p w:rsidR="00946BA2" w:rsidRDefault="00946BA2" w:rsidP="00AE3B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Name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______________________________________</w:t>
      </w:r>
    </w:p>
    <w:p w:rsidR="00946BA2" w:rsidRDefault="00946BA2" w:rsidP="00AE3B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Переведите: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Молоко 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 _______________________________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 _______________________________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Сыр _______________________________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Яйца _______________________________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 _______________________________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Ветчина ____________________________</w:t>
      </w:r>
    </w:p>
    <w:p w:rsidR="00946BA2" w:rsidRDefault="00946BA2" w:rsidP="00AE3B3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 _______________________________</w:t>
      </w:r>
    </w:p>
    <w:p w:rsidR="00946BA2" w:rsidRDefault="00946BA2" w:rsidP="00AE3B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Поставьте слова так, чтобы получились предложения:</w:t>
      </w:r>
    </w:p>
    <w:p w:rsidR="00946BA2" w:rsidRDefault="00946BA2" w:rsidP="00AE3B3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you, like, Would, tea, of, a, cup.</w:t>
      </w:r>
      <w:r w:rsidRPr="00AE3B35">
        <w:rPr>
          <w:rFonts w:ascii="Times New Roman" w:hAnsi="Times New Roman"/>
          <w:sz w:val="28"/>
          <w:szCs w:val="28"/>
          <w:lang w:val="en-US"/>
        </w:rPr>
        <w:t>_________________________________</w:t>
      </w:r>
    </w:p>
    <w:p w:rsidR="00946BA2" w:rsidRPr="00AE26A6" w:rsidRDefault="00946BA2" w:rsidP="00AE26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I, like, would, bread, some.</w:t>
      </w:r>
      <w:r w:rsidRPr="00AE3B35">
        <w:rPr>
          <w:rFonts w:ascii="Times New Roman" w:hAnsi="Times New Roman"/>
          <w:sz w:val="28"/>
          <w:szCs w:val="28"/>
          <w:lang w:val="en-US"/>
        </w:rPr>
        <w:t>_____________________________________</w:t>
      </w:r>
    </w:p>
    <w:p w:rsidR="00946BA2" w:rsidRDefault="00946BA2" w:rsidP="00AE26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sweets, like, I _______________________________________________</w:t>
      </w:r>
    </w:p>
    <w:p w:rsidR="00946BA2" w:rsidRPr="00AE26A6" w:rsidRDefault="00946BA2" w:rsidP="00AE26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Mary</w:t>
      </w:r>
      <w:r w:rsidRPr="00AE26A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apples,</w:t>
      </w:r>
      <w:r w:rsidRPr="00AE26A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green, red,</w:t>
      </w:r>
      <w:r w:rsidRPr="00AE26A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likes,</w:t>
      </w:r>
      <w:r w:rsidRPr="00AE26A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AE26A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E26A6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  <w:lang w:val="en-US"/>
        </w:rPr>
        <w:t>___________________________</w:t>
      </w:r>
    </w:p>
    <w:p w:rsidR="00946BA2" w:rsidRPr="00AE26A6" w:rsidRDefault="00946BA2" w:rsidP="00AE3B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Переведите:</w:t>
      </w:r>
    </w:p>
    <w:p w:rsidR="00946BA2" w:rsidRPr="00AE26A6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понедельник я плаваю.</w:t>
      </w:r>
      <w:r w:rsidRPr="00AE26A6">
        <w:rPr>
          <w:rFonts w:ascii="Times New Roman" w:hAnsi="Times New Roman"/>
          <w:sz w:val="28"/>
          <w:szCs w:val="28"/>
        </w:rPr>
        <w:t xml:space="preserve">  </w:t>
      </w:r>
      <w:r w:rsidRPr="00AE26A6">
        <w:rPr>
          <w:rFonts w:ascii="Times New Roman" w:hAnsi="Times New Roman"/>
          <w:sz w:val="28"/>
          <w:szCs w:val="28"/>
          <w:u w:val="single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946BA2" w:rsidRPr="00AE3B35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вторник я читаю книги.____________________________________</w:t>
      </w:r>
    </w:p>
    <w:p w:rsidR="00946BA2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среду я пишу письма.______________________________________</w:t>
      </w:r>
    </w:p>
    <w:p w:rsidR="00946BA2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четверг я считаю.__________________________________________</w:t>
      </w:r>
    </w:p>
    <w:p w:rsidR="00946BA2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пятницу я играю в футбол.__________________________________</w:t>
      </w:r>
    </w:p>
    <w:p w:rsidR="00946BA2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субботу я пою.____________________________________________</w:t>
      </w:r>
    </w:p>
    <w:p w:rsidR="00946BA2" w:rsidRPr="00AE3B35" w:rsidRDefault="00946BA2" w:rsidP="00AE3B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воскресенье я танцую.______________________________________</w:t>
      </w:r>
    </w:p>
    <w:sectPr w:rsidR="00946BA2" w:rsidRPr="00AE3B35" w:rsidSect="007D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6C1"/>
    <w:multiLevelType w:val="hybridMultilevel"/>
    <w:tmpl w:val="241472A0"/>
    <w:lvl w:ilvl="0" w:tplc="532E6C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301947"/>
    <w:multiLevelType w:val="hybridMultilevel"/>
    <w:tmpl w:val="AE4E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ED0915"/>
    <w:multiLevelType w:val="hybridMultilevel"/>
    <w:tmpl w:val="0066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9E3C33"/>
    <w:multiLevelType w:val="hybridMultilevel"/>
    <w:tmpl w:val="602AA32E"/>
    <w:lvl w:ilvl="0" w:tplc="532E6C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2E9"/>
    <w:rsid w:val="002B396E"/>
    <w:rsid w:val="002D25BC"/>
    <w:rsid w:val="007D37A7"/>
    <w:rsid w:val="00946BA2"/>
    <w:rsid w:val="00AE26A6"/>
    <w:rsid w:val="00AE3B35"/>
    <w:rsid w:val="00EF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4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175</Words>
  <Characters>1002</Characters>
  <Application>Microsoft Office Outlook</Application>
  <DocSecurity>0</DocSecurity>
  <Lines>0</Lines>
  <Paragraphs>0</Paragraphs>
  <ScaleCrop>false</ScaleCrop>
  <Company>OEM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2012-11-19T13:51:00Z</dcterms:created>
  <dcterms:modified xsi:type="dcterms:W3CDTF">2012-11-20T18:46:00Z</dcterms:modified>
</cp:coreProperties>
</file>