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2D" w:rsidRPr="00995244" w:rsidRDefault="00EA272D" w:rsidP="00995244">
      <w:pPr>
        <w:jc w:val="center"/>
      </w:pPr>
      <w:r w:rsidRPr="00995244">
        <w:rPr>
          <w:b/>
          <w:bCs/>
        </w:rPr>
        <w:t>Пояснительная записка</w:t>
      </w:r>
    </w:p>
    <w:p w:rsidR="00EA272D" w:rsidRDefault="00EA272D" w:rsidP="00995244">
      <w:pPr>
        <w:jc w:val="both"/>
        <w:rPr>
          <w:b/>
          <w:bCs/>
          <w:u w:val="single"/>
        </w:rPr>
      </w:pPr>
    </w:p>
    <w:p w:rsidR="00EA272D" w:rsidRDefault="00EA272D" w:rsidP="00995244">
      <w:pPr>
        <w:jc w:val="both"/>
      </w:pPr>
      <w:r>
        <w:t>Рабочая программа по геометрии в 9</w:t>
      </w:r>
      <w:r w:rsidRPr="006C6EFA">
        <w:t xml:space="preserve"> классе</w:t>
      </w:r>
      <w:r>
        <w:rPr>
          <w:color w:val="5B9BD5"/>
        </w:rPr>
        <w:t xml:space="preserve"> </w:t>
      </w:r>
      <w:r>
        <w:t>разработана на основе: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>Федерального закона ФЗ № 273 «Об образовании в Российской федерации»;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>Федерального компонента государственного стандарта общего образования, утвержденного приказом Минобразования РФ № 1089 от 09.03.2004;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>Федерального базисного учебного плана для среднего (полного) общего образования, утвержденного приказом Минобразования РФ № 1312 от 05.03. 2004;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>Федерального перечня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2013 - 2014 учебный год, утвержденным Приказом Министерства образования и науки Российской Федерации № 1067 от 19.12.2012 года;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 xml:space="preserve"> Письма Минобразования РФ от 01.04.2005 № 03-417 «О перечне учебного и компьютерного оборудования для оснащения образовательных учреждений» (//Вестник образования, 2005, № 11или сайт http:/ www. vestnik. edu. ru).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>Учебного плана ГБОУ СОШ № 230 на 2013 – 2014 учебный год;</w:t>
      </w:r>
    </w:p>
    <w:p w:rsidR="00EA272D" w:rsidRDefault="00EA272D" w:rsidP="00995244">
      <w:pPr>
        <w:numPr>
          <w:ilvl w:val="0"/>
          <w:numId w:val="5"/>
        </w:numPr>
        <w:jc w:val="both"/>
      </w:pPr>
      <w:r>
        <w:t xml:space="preserve">Годового календарного учебного графика ГБОУ СОШ № 230 на 2013 – 2014 учебный год </w:t>
      </w:r>
    </w:p>
    <w:p w:rsidR="00EA272D" w:rsidRPr="006C6EFA" w:rsidRDefault="00EA272D" w:rsidP="00995244">
      <w:pPr>
        <w:pStyle w:val="Heading8"/>
        <w:widowControl w:val="0"/>
        <w:tabs>
          <w:tab w:val="left" w:pos="6480"/>
        </w:tabs>
        <w:jc w:val="both"/>
        <w:rPr>
          <w:i w:val="0"/>
          <w:color w:val="000000"/>
          <w:spacing w:val="-20"/>
          <w:w w:val="90"/>
        </w:rPr>
      </w:pPr>
      <w:r w:rsidRPr="00614C09">
        <w:t xml:space="preserve">   </w:t>
      </w:r>
      <w:r>
        <w:rPr>
          <w:i w:val="0"/>
        </w:rPr>
        <w:t>Рабочая программа по геометрии 9</w:t>
      </w:r>
      <w:r w:rsidRPr="006C6EFA">
        <w:rPr>
          <w:i w:val="0"/>
        </w:rPr>
        <w:t xml:space="preserve"> класс</w:t>
      </w:r>
      <w:r>
        <w:rPr>
          <w:i w:val="0"/>
        </w:rPr>
        <w:t>а</w:t>
      </w:r>
      <w:r w:rsidRPr="006C6EFA">
        <w:rPr>
          <w:i w:val="0"/>
        </w:rPr>
        <w:t xml:space="preserve"> составлена на основе </w:t>
      </w:r>
      <w:r>
        <w:rPr>
          <w:i w:val="0"/>
        </w:rPr>
        <w:t>примерной</w:t>
      </w:r>
      <w:r w:rsidRPr="006C6EFA">
        <w:rPr>
          <w:i w:val="0"/>
        </w:rPr>
        <w:t xml:space="preserve"> программы</w:t>
      </w:r>
      <w:r w:rsidRPr="006C6EFA">
        <w:rPr>
          <w:i w:val="0"/>
          <w:color w:val="000000"/>
          <w:spacing w:val="-20"/>
          <w:w w:val="90"/>
        </w:rPr>
        <w:t xml:space="preserve">  </w:t>
      </w:r>
      <w:r w:rsidRPr="006C6EFA">
        <w:rPr>
          <w:i w:val="0"/>
        </w:rPr>
        <w:t>«Рабочие программы по геометрии 7-11 классы»  (</w:t>
      </w:r>
      <w:r>
        <w:rPr>
          <w:i w:val="0"/>
        </w:rPr>
        <w:t>составитель Н.Ф. Гаврилова</w:t>
      </w:r>
      <w:r w:rsidRPr="005D6364">
        <w:rPr>
          <w:i w:val="0"/>
        </w:rPr>
        <w:t>,</w:t>
      </w:r>
      <w:r w:rsidRPr="006C6EFA">
        <w:rPr>
          <w:i w:val="0"/>
        </w:rPr>
        <w:t xml:space="preserve"> Москва. ВАКО.2011)</w:t>
      </w:r>
      <w:r>
        <w:rPr>
          <w:i w:val="0"/>
        </w:rPr>
        <w:t>.</w:t>
      </w:r>
    </w:p>
    <w:p w:rsidR="00EA272D" w:rsidRPr="00614C09" w:rsidRDefault="00EA272D" w:rsidP="00995244">
      <w:pPr>
        <w:jc w:val="both"/>
      </w:pPr>
      <w:r w:rsidRPr="00614C09">
        <w:t>Программа составлена на основе федерального компонента государственного стандарта основного общего образовании,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EA272D" w:rsidRDefault="00EA272D" w:rsidP="00995244">
      <w:pPr>
        <w:pStyle w:val="Heading5"/>
        <w:jc w:val="center"/>
        <w:rPr>
          <w:sz w:val="24"/>
          <w:szCs w:val="24"/>
        </w:rPr>
      </w:pPr>
      <w:r w:rsidRPr="006969A0">
        <w:rPr>
          <w:sz w:val="24"/>
          <w:szCs w:val="24"/>
        </w:rPr>
        <w:t>Общая характеристика учебного предмета</w:t>
      </w:r>
    </w:p>
    <w:p w:rsidR="00EA272D" w:rsidRPr="006969A0" w:rsidRDefault="00EA272D" w:rsidP="006969A0"/>
    <w:p w:rsidR="00EA272D" w:rsidRPr="00B72326" w:rsidRDefault="00EA272D" w:rsidP="00995244">
      <w:pPr>
        <w:jc w:val="both"/>
        <w:rPr>
          <w:b/>
          <w:bCs/>
        </w:rPr>
      </w:pPr>
      <w:r w:rsidRPr="00B72326">
        <w:t xml:space="preserve"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</w:t>
      </w:r>
      <w:r w:rsidRPr="00B72326">
        <w:br/>
        <w:t>В курсе геометрии 9 класса 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 знакомятся обучающиеся с понятием движения и его свойствами, с основными видами движений, со взаимоотношениями наложений и движений; даётся более глубокое представление о системе аксиом планиметрии и аксиоматическом методе; даётся начальное представление телах и поверхностях в пространстве; знакомятся обучающиеся с основными формулами для вычисления площадей; поверхностей и объемов тел.</w:t>
      </w:r>
    </w:p>
    <w:p w:rsidR="00EA272D" w:rsidRDefault="00EA272D" w:rsidP="00995244">
      <w:pPr>
        <w:jc w:val="both"/>
        <w:rPr>
          <w:b/>
        </w:rPr>
      </w:pPr>
    </w:p>
    <w:p w:rsidR="00EA272D" w:rsidRDefault="00EA272D" w:rsidP="00995244">
      <w:pPr>
        <w:jc w:val="center"/>
        <w:rPr>
          <w:b/>
        </w:rPr>
      </w:pPr>
    </w:p>
    <w:p w:rsidR="00EA272D" w:rsidRDefault="00EA272D" w:rsidP="00995244">
      <w:pPr>
        <w:jc w:val="center"/>
        <w:rPr>
          <w:b/>
        </w:rPr>
      </w:pPr>
    </w:p>
    <w:p w:rsidR="00EA272D" w:rsidRDefault="00EA272D" w:rsidP="00995244">
      <w:pPr>
        <w:jc w:val="center"/>
        <w:rPr>
          <w:b/>
        </w:rPr>
      </w:pPr>
    </w:p>
    <w:p w:rsidR="00EA272D" w:rsidRDefault="00EA272D" w:rsidP="00995244">
      <w:pPr>
        <w:jc w:val="center"/>
        <w:rPr>
          <w:b/>
        </w:rPr>
      </w:pPr>
      <w:r>
        <w:rPr>
          <w:b/>
        </w:rPr>
        <w:t>Ц</w:t>
      </w:r>
      <w:r w:rsidRPr="00B5540D">
        <w:rPr>
          <w:b/>
        </w:rPr>
        <w:t>ели и задачи обучения.</w:t>
      </w:r>
    </w:p>
    <w:p w:rsidR="00EA272D" w:rsidRPr="00B5540D" w:rsidRDefault="00EA272D" w:rsidP="00995244">
      <w:pPr>
        <w:jc w:val="center"/>
        <w:rPr>
          <w:b/>
        </w:rPr>
      </w:pPr>
    </w:p>
    <w:p w:rsidR="00EA272D" w:rsidRPr="00BE12A5" w:rsidRDefault="00EA272D" w:rsidP="00BE12A5">
      <w:pPr>
        <w:numPr>
          <w:ilvl w:val="0"/>
          <w:numId w:val="11"/>
        </w:numPr>
        <w:tabs>
          <w:tab w:val="clear" w:pos="2007"/>
          <w:tab w:val="num" w:pos="426"/>
        </w:tabs>
        <w:ind w:left="426" w:hanging="284"/>
      </w:pPr>
      <w:r w:rsidRPr="00BE12A5">
        <w:t>продолжить овладение системой геометрических знаний и умений, необходимых для приме</w:t>
      </w:r>
      <w:r w:rsidRPr="00BE12A5">
        <w:softHyphen/>
        <w:t>нения  в практической деятельности, изучения смежных дисциплин, продолжения образования.</w:t>
      </w:r>
    </w:p>
    <w:p w:rsidR="00EA272D" w:rsidRPr="00BE12A5" w:rsidRDefault="00EA272D" w:rsidP="00BE12A5">
      <w:pPr>
        <w:numPr>
          <w:ilvl w:val="0"/>
          <w:numId w:val="11"/>
        </w:numPr>
        <w:tabs>
          <w:tab w:val="clear" w:pos="2007"/>
          <w:tab w:val="num" w:pos="426"/>
        </w:tabs>
        <w:ind w:left="426" w:hanging="284"/>
      </w:pPr>
      <w:r w:rsidRPr="00BE12A5">
        <w:t>продолжить интеллектуальное развитие, формирование качеств личности, необходимых че</w:t>
      </w:r>
      <w:r w:rsidRPr="00BE12A5"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A272D" w:rsidRPr="00BE12A5" w:rsidRDefault="00EA272D" w:rsidP="00BE12A5">
      <w:pPr>
        <w:numPr>
          <w:ilvl w:val="0"/>
          <w:numId w:val="11"/>
        </w:numPr>
        <w:tabs>
          <w:tab w:val="clear" w:pos="2007"/>
          <w:tab w:val="num" w:pos="426"/>
        </w:tabs>
        <w:ind w:left="426" w:hanging="284"/>
      </w:pPr>
      <w:r w:rsidRPr="00BE12A5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A272D" w:rsidRPr="00BE12A5" w:rsidRDefault="00EA272D" w:rsidP="00BE12A5">
      <w:pPr>
        <w:numPr>
          <w:ilvl w:val="0"/>
          <w:numId w:val="11"/>
        </w:numPr>
        <w:tabs>
          <w:tab w:val="clear" w:pos="2007"/>
          <w:tab w:val="num" w:pos="426"/>
        </w:tabs>
        <w:ind w:left="426" w:hanging="284"/>
      </w:pPr>
      <w:r w:rsidRPr="00BE12A5">
        <w:t>воспитание культуры личности, отношение к геометрии как к части общечеловеческой куль</w:t>
      </w:r>
      <w:r w:rsidRPr="00BE12A5">
        <w:softHyphen/>
        <w:t>туры, понимание значимости геометрии для научно-технического прогресса.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познакомить с использованием векторов и метода координат  при решении геометрических задач; дать представление  об изучении геометрических фигур с помощью методов алгебры.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развить умение учащихся применять тригонометрический аппарат при решении геометрических задач.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расширить и систематизировать знания учащихся об окружностях и многоугольниках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познакомить с понятием движения на плоскости: симметриями, параллельным переносом, поворотом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выделить основные методы доказательств, с целью обоснования (опровержения) утверждений и для решения ряда геометрических задач.</w:t>
      </w:r>
    </w:p>
    <w:p w:rsidR="00EA272D" w:rsidRPr="00BE12A5" w:rsidRDefault="00EA272D" w:rsidP="00BE12A5">
      <w:pPr>
        <w:numPr>
          <w:ilvl w:val="0"/>
          <w:numId w:val="6"/>
        </w:numPr>
      </w:pPr>
      <w:r w:rsidRPr="00BE12A5">
        <w:t>научить проводить рассуждения, используя математический язык, ссылаясь на соответствующие геометрические утверждения.</w:t>
      </w:r>
    </w:p>
    <w:p w:rsidR="00EA272D" w:rsidRPr="00BE12A5" w:rsidRDefault="00EA272D" w:rsidP="00BE12A5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E12A5">
        <w:t>использовать алгебраический аппарат для решения геометрических задач.</w:t>
      </w:r>
      <w:r>
        <w:t xml:space="preserve"> </w:t>
      </w:r>
      <w:r w:rsidRPr="00BE12A5">
        <w:t>Использовать алгебраический аппарат для решения геометрических задач.</w:t>
      </w:r>
    </w:p>
    <w:p w:rsidR="00EA272D" w:rsidRPr="00614C09" w:rsidRDefault="00EA272D" w:rsidP="00995244">
      <w:pPr>
        <w:pStyle w:val="BodyText"/>
        <w:jc w:val="both"/>
        <w:rPr>
          <w:sz w:val="24"/>
        </w:rPr>
      </w:pPr>
    </w:p>
    <w:p w:rsidR="00EA272D" w:rsidRDefault="00EA272D" w:rsidP="00995244">
      <w:pPr>
        <w:widowControl w:val="0"/>
        <w:tabs>
          <w:tab w:val="left" w:pos="0"/>
        </w:tabs>
        <w:spacing w:before="120"/>
        <w:jc w:val="center"/>
        <w:rPr>
          <w:b/>
          <w:bCs/>
        </w:rPr>
      </w:pPr>
      <w:r w:rsidRPr="00614C09">
        <w:rPr>
          <w:b/>
          <w:bCs/>
        </w:rPr>
        <w:t>Место предмета в федеральном базисном учебном плане</w:t>
      </w:r>
    </w:p>
    <w:p w:rsidR="00EA272D" w:rsidRPr="00614C09" w:rsidRDefault="00EA272D" w:rsidP="00995244">
      <w:pPr>
        <w:widowControl w:val="0"/>
        <w:tabs>
          <w:tab w:val="left" w:pos="0"/>
        </w:tabs>
        <w:spacing w:before="120"/>
        <w:jc w:val="center"/>
        <w:rPr>
          <w:b/>
          <w:bCs/>
        </w:rPr>
      </w:pPr>
    </w:p>
    <w:p w:rsidR="00EA272D" w:rsidRDefault="00EA272D" w:rsidP="00995244">
      <w:pPr>
        <w:tabs>
          <w:tab w:val="left" w:pos="5280"/>
        </w:tabs>
        <w:jc w:val="both"/>
      </w:pPr>
      <w:r w:rsidRPr="00614C09">
        <w:t>Согласно федеральному базисному учебному плану для образовательных учреждений Российской Федерации рабочая прогр</w:t>
      </w:r>
      <w:r>
        <w:t>амма в 9 классе рассчитана на 68</w:t>
      </w:r>
      <w:r w:rsidRPr="00614C09">
        <w:t xml:space="preserve"> часов</w:t>
      </w:r>
      <w:r>
        <w:t xml:space="preserve"> </w:t>
      </w:r>
      <w:r w:rsidRPr="00614C09">
        <w:t>(2 ч</w:t>
      </w:r>
      <w:r>
        <w:t>аса</w:t>
      </w:r>
      <w:r w:rsidRPr="00614C09">
        <w:t xml:space="preserve"> в неделю</w:t>
      </w:r>
      <w:r>
        <w:t>).</w:t>
      </w:r>
      <w:r w:rsidRPr="00614C09">
        <w:t xml:space="preserve"> </w:t>
      </w:r>
    </w:p>
    <w:p w:rsidR="00EA272D" w:rsidRDefault="00EA272D" w:rsidP="00995244">
      <w:pPr>
        <w:jc w:val="both"/>
      </w:pPr>
    </w:p>
    <w:p w:rsidR="00EA272D" w:rsidRPr="005D6364" w:rsidRDefault="00EA272D" w:rsidP="005D6364">
      <w:pPr>
        <w:tabs>
          <w:tab w:val="left" w:pos="4688"/>
        </w:tabs>
      </w:pPr>
    </w:p>
    <w:p w:rsidR="00EA272D" w:rsidRDefault="00EA272D" w:rsidP="00995244">
      <w:pPr>
        <w:tabs>
          <w:tab w:val="left" w:pos="4688"/>
        </w:tabs>
        <w:jc w:val="center"/>
        <w:rPr>
          <w:b/>
        </w:rPr>
      </w:pPr>
      <w:r w:rsidRPr="00995244">
        <w:rPr>
          <w:b/>
        </w:rPr>
        <w:t>Учебно-методический комплект</w:t>
      </w:r>
    </w:p>
    <w:p w:rsidR="00EA272D" w:rsidRPr="00995244" w:rsidRDefault="00EA272D" w:rsidP="00995244">
      <w:pPr>
        <w:tabs>
          <w:tab w:val="left" w:pos="4688"/>
        </w:tabs>
        <w:jc w:val="center"/>
      </w:pPr>
    </w:p>
    <w:p w:rsidR="00EA272D" w:rsidRDefault="00EA272D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614C09">
        <w:rPr>
          <w:sz w:val="24"/>
        </w:rPr>
        <w:t>1.</w:t>
      </w:r>
      <w:r>
        <w:rPr>
          <w:sz w:val="24"/>
        </w:rPr>
        <w:t xml:space="preserve"> </w:t>
      </w:r>
      <w:r w:rsidRPr="00614C09">
        <w:rPr>
          <w:sz w:val="24"/>
        </w:rPr>
        <w:t>Геометрия. Учеб</w:t>
      </w:r>
      <w:r>
        <w:rPr>
          <w:sz w:val="24"/>
        </w:rPr>
        <w:t>ник</w:t>
      </w:r>
      <w:r w:rsidRPr="00614C09">
        <w:rPr>
          <w:sz w:val="24"/>
        </w:rPr>
        <w:t xml:space="preserve"> для 7-9 кл</w:t>
      </w:r>
      <w:r>
        <w:rPr>
          <w:sz w:val="24"/>
        </w:rPr>
        <w:t>ассов</w:t>
      </w:r>
      <w:r w:rsidRPr="00614C09">
        <w:rPr>
          <w:sz w:val="24"/>
        </w:rPr>
        <w:t xml:space="preserve"> общеобразоват</w:t>
      </w:r>
      <w:r>
        <w:rPr>
          <w:sz w:val="24"/>
        </w:rPr>
        <w:t>ельных</w:t>
      </w:r>
      <w:r w:rsidRPr="00614C09">
        <w:rPr>
          <w:sz w:val="24"/>
        </w:rPr>
        <w:t xml:space="preserve"> учреждений/ Л.С. Атанасян, В.Ф. Бутузов, С.Б. Кадомцев и др.-М.: Просвещение,</w:t>
      </w:r>
      <w:r>
        <w:rPr>
          <w:sz w:val="24"/>
        </w:rPr>
        <w:t>2011 - 2013</w:t>
      </w:r>
      <w:r w:rsidRPr="00614C09">
        <w:rPr>
          <w:sz w:val="24"/>
        </w:rPr>
        <w:t xml:space="preserve">. </w:t>
      </w:r>
    </w:p>
    <w:p w:rsidR="00EA272D" w:rsidRPr="00614C09" w:rsidRDefault="00EA272D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>
        <w:rPr>
          <w:sz w:val="24"/>
        </w:rPr>
        <w:t xml:space="preserve">2. </w:t>
      </w:r>
      <w:r w:rsidRPr="00614C09">
        <w:rPr>
          <w:sz w:val="24"/>
        </w:rPr>
        <w:t>Ге</w:t>
      </w:r>
      <w:r>
        <w:rPr>
          <w:sz w:val="24"/>
        </w:rPr>
        <w:t>ометрия. Рабочая тетрадь для 9 класса</w:t>
      </w:r>
      <w:r w:rsidRPr="00614C09">
        <w:rPr>
          <w:sz w:val="24"/>
        </w:rPr>
        <w:t xml:space="preserve"> общеобраз</w:t>
      </w:r>
      <w:r>
        <w:rPr>
          <w:sz w:val="24"/>
        </w:rPr>
        <w:t>овательных</w:t>
      </w:r>
      <w:r w:rsidRPr="00614C09">
        <w:rPr>
          <w:sz w:val="24"/>
        </w:rPr>
        <w:t xml:space="preserve"> учреждений</w:t>
      </w:r>
      <w:r>
        <w:rPr>
          <w:sz w:val="24"/>
        </w:rPr>
        <w:t>/</w:t>
      </w:r>
      <w:r w:rsidRPr="00614C09">
        <w:rPr>
          <w:sz w:val="24"/>
        </w:rPr>
        <w:t xml:space="preserve"> Л.С. Атанасян, В.Ф. Бутузов, Ю.А. Глазков, И</w:t>
      </w:r>
      <w:r>
        <w:rPr>
          <w:sz w:val="24"/>
        </w:rPr>
        <w:t>.И. Юдина. М.: Просвещение, 2012 - 2013</w:t>
      </w:r>
    </w:p>
    <w:p w:rsidR="00EA272D" w:rsidRDefault="00EA272D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614C09">
        <w:rPr>
          <w:sz w:val="24"/>
        </w:rPr>
        <w:t xml:space="preserve">3. </w:t>
      </w:r>
      <w:r>
        <w:rPr>
          <w:sz w:val="24"/>
        </w:rPr>
        <w:t xml:space="preserve"> </w:t>
      </w:r>
      <w:r w:rsidRPr="00614C09">
        <w:rPr>
          <w:sz w:val="24"/>
        </w:rPr>
        <w:t xml:space="preserve">Изучение геометрии в 7-9 классах: Методические рекомендации для учителя/ Л.С. Атанасян, В.Ф. Бутузов, Ю.А. Глазков и др. – М.: Просвещение, </w:t>
      </w:r>
      <w:r>
        <w:rPr>
          <w:sz w:val="24"/>
        </w:rPr>
        <w:t>2010</w:t>
      </w:r>
      <w:r w:rsidRPr="00614C09">
        <w:rPr>
          <w:sz w:val="24"/>
        </w:rPr>
        <w:t>.</w:t>
      </w:r>
    </w:p>
    <w:p w:rsidR="00EA272D" w:rsidRDefault="00EA272D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>
        <w:rPr>
          <w:sz w:val="24"/>
        </w:rPr>
        <w:t>4. Б.Г. Зив</w:t>
      </w:r>
      <w:r w:rsidRPr="000277A9">
        <w:rPr>
          <w:sz w:val="24"/>
        </w:rPr>
        <w:t>,</w:t>
      </w:r>
      <w:r>
        <w:rPr>
          <w:sz w:val="24"/>
        </w:rPr>
        <w:t xml:space="preserve"> В.М. Мейлер «Дидактические материалы по геометрии для 9 класса»</w:t>
      </w:r>
    </w:p>
    <w:p w:rsidR="00EA272D" w:rsidRPr="000277A9" w:rsidRDefault="00EA272D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>
        <w:rPr>
          <w:sz w:val="24"/>
        </w:rPr>
        <w:t>5. Б.Г. Зив</w:t>
      </w:r>
      <w:r w:rsidRPr="000277A9">
        <w:rPr>
          <w:sz w:val="24"/>
        </w:rPr>
        <w:t xml:space="preserve">, </w:t>
      </w:r>
      <w:r>
        <w:rPr>
          <w:sz w:val="24"/>
        </w:rPr>
        <w:t>В.М. Мейлер</w:t>
      </w:r>
      <w:r w:rsidRPr="000277A9">
        <w:rPr>
          <w:sz w:val="24"/>
        </w:rPr>
        <w:t>,</w:t>
      </w:r>
      <w:r>
        <w:rPr>
          <w:sz w:val="24"/>
        </w:rPr>
        <w:t xml:space="preserve"> А.Г. Баханский «Задачи по геометрии для 7-11 классов»</w:t>
      </w:r>
      <w:r w:rsidRPr="000277A9">
        <w:rPr>
          <w:sz w:val="24"/>
        </w:rPr>
        <w:t>,</w:t>
      </w:r>
      <w:r>
        <w:rPr>
          <w:sz w:val="24"/>
        </w:rPr>
        <w:t>М.</w:t>
      </w:r>
      <w:r w:rsidRPr="000277A9">
        <w:rPr>
          <w:sz w:val="24"/>
        </w:rPr>
        <w:t>,</w:t>
      </w:r>
      <w:r>
        <w:rPr>
          <w:sz w:val="24"/>
        </w:rPr>
        <w:t xml:space="preserve"> «Просвещение»</w:t>
      </w:r>
      <w:r w:rsidRPr="000277A9">
        <w:rPr>
          <w:sz w:val="24"/>
        </w:rPr>
        <w:t>,</w:t>
      </w:r>
      <w:r>
        <w:rPr>
          <w:sz w:val="24"/>
        </w:rPr>
        <w:t xml:space="preserve"> 2003</w:t>
      </w:r>
    </w:p>
    <w:p w:rsidR="00EA272D" w:rsidRDefault="00EA272D" w:rsidP="005D6364">
      <w:pPr>
        <w:jc w:val="center"/>
        <w:rPr>
          <w:b/>
        </w:rPr>
      </w:pPr>
      <w:r>
        <w:rPr>
          <w:b/>
        </w:rPr>
        <w:t>Изменения</w:t>
      </w:r>
      <w:r w:rsidRPr="005D6364">
        <w:rPr>
          <w:b/>
        </w:rPr>
        <w:t>,</w:t>
      </w:r>
      <w:r>
        <w:rPr>
          <w:b/>
        </w:rPr>
        <w:t xml:space="preserve"> внесённые в примерную программу</w:t>
      </w:r>
    </w:p>
    <w:p w:rsidR="00EA272D" w:rsidRDefault="00EA272D" w:rsidP="005D6364">
      <w:pPr>
        <w:jc w:val="center"/>
        <w:rPr>
          <w:b/>
        </w:rPr>
      </w:pPr>
    </w:p>
    <w:p w:rsidR="00EA272D" w:rsidRDefault="00EA272D" w:rsidP="005D6364">
      <w:r>
        <w:t>В рабочую программу внесены следующие изменения:</w:t>
      </w:r>
    </w:p>
    <w:p w:rsidR="00EA272D" w:rsidRDefault="00EA272D" w:rsidP="005D6364">
      <w:r>
        <w:t>- на тему «Векторы» отводится 11 часов (вместо 12 часов); тема «Умножение вектора на число» уменьшена на 1 час за счёт уплотнения материала;</w:t>
      </w:r>
    </w:p>
    <w:p w:rsidR="00EA272D" w:rsidRDefault="00EA272D" w:rsidP="005D6364">
      <w:r>
        <w:t>- на тему «Метод координат» отводится 11 часов (вместо 10 часов); добавлен 1 час на решение задач перед контрольной работой №2;</w:t>
      </w:r>
    </w:p>
    <w:p w:rsidR="00EA272D" w:rsidRDefault="00EA272D" w:rsidP="005D6364">
      <w:r>
        <w:t>- на тему «</w:t>
      </w:r>
      <w:r w:rsidRPr="006A0DEC">
        <w:rPr>
          <w:sz w:val="22"/>
          <w:szCs w:val="22"/>
        </w:rPr>
        <w:t>Соотношения между сторонами и углами треугольника. Скалярное произведение векторов</w:t>
      </w:r>
      <w:r>
        <w:t>» отводится 15 часов (вместо 14 часов); добавлен 1 час на решение задач перед контрольной работой №3;</w:t>
      </w:r>
    </w:p>
    <w:p w:rsidR="00EA272D" w:rsidRPr="00CA3A7E" w:rsidRDefault="00EA272D" w:rsidP="005D6364">
      <w:pPr>
        <w:rPr>
          <w:sz w:val="22"/>
          <w:szCs w:val="22"/>
        </w:rPr>
      </w:pPr>
      <w:r>
        <w:rPr>
          <w:sz w:val="22"/>
          <w:szCs w:val="22"/>
        </w:rPr>
        <w:t>- на тему «</w:t>
      </w:r>
      <w:r w:rsidRPr="006A0DEC">
        <w:rPr>
          <w:sz w:val="22"/>
          <w:szCs w:val="22"/>
        </w:rPr>
        <w:t>Движения</w:t>
      </w:r>
      <w:r>
        <w:rPr>
          <w:sz w:val="22"/>
          <w:szCs w:val="22"/>
        </w:rPr>
        <w:t>» отводится 9 часов (вместо 10 часов) за счёт уплотнения материала.</w:t>
      </w:r>
    </w:p>
    <w:p w:rsidR="00EA272D" w:rsidRDefault="00EA272D" w:rsidP="00E07137">
      <w:pPr>
        <w:pStyle w:val="Heading6"/>
        <w:tabs>
          <w:tab w:val="left" w:pos="308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Формы и методы организации обучения</w:t>
      </w:r>
    </w:p>
    <w:p w:rsidR="00EA272D" w:rsidRPr="006969A0" w:rsidRDefault="00EA272D" w:rsidP="006969A0"/>
    <w:p w:rsidR="00EA272D" w:rsidRPr="00995244" w:rsidRDefault="00EA272D" w:rsidP="00995244">
      <w:pPr>
        <w:jc w:val="both"/>
      </w:pPr>
      <w:r>
        <w:t>Урок изучения нового материала; урок закрепления изученного; комбинированный урок; урок повторения и обобщения; урок контроля знаний</w:t>
      </w:r>
      <w:r w:rsidRPr="002F5123">
        <w:t>,</w:t>
      </w:r>
      <w:r>
        <w:t xml:space="preserve"> умений</w:t>
      </w:r>
      <w:r w:rsidRPr="002F5123">
        <w:t>,</w:t>
      </w:r>
      <w:r>
        <w:t xml:space="preserve"> навыков учащихся; лекция  с обратной связью</w:t>
      </w:r>
      <w:r w:rsidRPr="00995244">
        <w:t>,</w:t>
      </w:r>
      <w:r>
        <w:t xml:space="preserve"> проблемное изучение материала</w:t>
      </w:r>
      <w:r w:rsidRPr="00995244">
        <w:t>,</w:t>
      </w:r>
      <w:r>
        <w:t xml:space="preserve"> работа в группах постоянного состава</w:t>
      </w:r>
      <w:r w:rsidRPr="00995244">
        <w:t>,</w:t>
      </w:r>
      <w:r>
        <w:t xml:space="preserve"> работа в парах</w:t>
      </w:r>
      <w:r w:rsidRPr="00995244">
        <w:t>,</w:t>
      </w:r>
      <w:r>
        <w:t xml:space="preserve"> самооценка</w:t>
      </w:r>
      <w:r w:rsidRPr="00995244">
        <w:t>,</w:t>
      </w:r>
      <w:r>
        <w:t xml:space="preserve"> обучение в сотрудничестве</w:t>
      </w:r>
      <w:r w:rsidRPr="00995244">
        <w:t>,</w:t>
      </w:r>
      <w:r>
        <w:t xml:space="preserve"> дифференцированные задания.</w:t>
      </w:r>
    </w:p>
    <w:p w:rsidR="00EA272D" w:rsidRDefault="00EA272D" w:rsidP="00995244">
      <w:pPr>
        <w:pStyle w:val="Heading6"/>
        <w:tabs>
          <w:tab w:val="left" w:pos="3081"/>
        </w:tabs>
        <w:jc w:val="both"/>
        <w:rPr>
          <w:sz w:val="24"/>
          <w:szCs w:val="24"/>
        </w:rPr>
      </w:pPr>
    </w:p>
    <w:p w:rsidR="00EA272D" w:rsidRPr="00995244" w:rsidRDefault="00EA272D" w:rsidP="00E07137">
      <w:pPr>
        <w:pStyle w:val="Heading6"/>
        <w:jc w:val="center"/>
        <w:rPr>
          <w:sz w:val="24"/>
          <w:szCs w:val="24"/>
        </w:rPr>
      </w:pPr>
      <w:r w:rsidRPr="00995244">
        <w:rPr>
          <w:sz w:val="24"/>
          <w:szCs w:val="24"/>
        </w:rPr>
        <w:t>Виды и формы промежуточного контроля</w:t>
      </w:r>
    </w:p>
    <w:p w:rsidR="00EA272D" w:rsidRDefault="00EA272D" w:rsidP="00995244">
      <w:pPr>
        <w:numPr>
          <w:ilvl w:val="0"/>
          <w:numId w:val="8"/>
        </w:numPr>
        <w:jc w:val="both"/>
      </w:pPr>
      <w:r>
        <w:t>Тесты</w:t>
      </w:r>
    </w:p>
    <w:p w:rsidR="00EA272D" w:rsidRDefault="00EA272D" w:rsidP="00995244">
      <w:pPr>
        <w:numPr>
          <w:ilvl w:val="0"/>
          <w:numId w:val="8"/>
        </w:numPr>
        <w:jc w:val="both"/>
      </w:pPr>
      <w:r>
        <w:t>Теоретические опросы</w:t>
      </w:r>
    </w:p>
    <w:p w:rsidR="00EA272D" w:rsidRDefault="00EA272D" w:rsidP="00995244">
      <w:pPr>
        <w:numPr>
          <w:ilvl w:val="0"/>
          <w:numId w:val="8"/>
        </w:numPr>
        <w:jc w:val="both"/>
      </w:pPr>
      <w:r>
        <w:t>Устные опросы</w:t>
      </w:r>
    </w:p>
    <w:p w:rsidR="00EA272D" w:rsidRDefault="00EA272D" w:rsidP="00995244">
      <w:pPr>
        <w:numPr>
          <w:ilvl w:val="0"/>
          <w:numId w:val="8"/>
        </w:numPr>
        <w:jc w:val="both"/>
      </w:pPr>
      <w:r>
        <w:t>Математические диктанты</w:t>
      </w:r>
    </w:p>
    <w:p w:rsidR="00EA272D" w:rsidRDefault="00EA272D" w:rsidP="00995244">
      <w:pPr>
        <w:numPr>
          <w:ilvl w:val="0"/>
          <w:numId w:val="8"/>
        </w:numPr>
        <w:jc w:val="both"/>
      </w:pPr>
      <w:r>
        <w:t>Самостоятельные работы</w:t>
      </w:r>
    </w:p>
    <w:p w:rsidR="00EA272D" w:rsidRPr="002F5123" w:rsidRDefault="00EA272D" w:rsidP="00995244">
      <w:pPr>
        <w:numPr>
          <w:ilvl w:val="0"/>
          <w:numId w:val="8"/>
        </w:numPr>
        <w:jc w:val="both"/>
      </w:pPr>
      <w:r>
        <w:t>Контрольные работы</w:t>
      </w:r>
    </w:p>
    <w:p w:rsidR="00EA272D" w:rsidRDefault="00EA272D" w:rsidP="00995244">
      <w:pPr>
        <w:pStyle w:val="Heading6"/>
        <w:jc w:val="both"/>
        <w:rPr>
          <w:sz w:val="28"/>
          <w:szCs w:val="28"/>
        </w:rPr>
      </w:pPr>
    </w:p>
    <w:p w:rsidR="00EA272D" w:rsidRPr="00995244" w:rsidRDefault="00EA272D" w:rsidP="00E07137">
      <w:pPr>
        <w:pStyle w:val="Heading6"/>
        <w:jc w:val="center"/>
        <w:rPr>
          <w:sz w:val="24"/>
          <w:szCs w:val="24"/>
        </w:rPr>
      </w:pPr>
      <w:r w:rsidRPr="00995244">
        <w:rPr>
          <w:sz w:val="24"/>
          <w:szCs w:val="24"/>
        </w:rPr>
        <w:t>Содержание учебного курса</w:t>
      </w:r>
    </w:p>
    <w:p w:rsidR="00EA272D" w:rsidRPr="00614C09" w:rsidRDefault="00EA272D" w:rsidP="00995244">
      <w:pPr>
        <w:tabs>
          <w:tab w:val="left" w:pos="2570"/>
        </w:tabs>
        <w:jc w:val="both"/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  <w:gridCol w:w="2385"/>
        <w:gridCol w:w="3396"/>
        <w:gridCol w:w="2430"/>
      </w:tblGrid>
      <w:tr w:rsidR="00EA272D" w:rsidRPr="00614C09" w:rsidTr="00B017C8">
        <w:trPr>
          <w:trHeight w:val="330"/>
        </w:trPr>
        <w:tc>
          <w:tcPr>
            <w:tcW w:w="2368" w:type="dxa"/>
            <w:vMerge w:val="restart"/>
          </w:tcPr>
          <w:p w:rsidR="00EA272D" w:rsidRPr="00614C09" w:rsidRDefault="00EA272D" w:rsidP="00995244">
            <w:pPr>
              <w:tabs>
                <w:tab w:val="left" w:pos="4156"/>
              </w:tabs>
              <w:jc w:val="both"/>
            </w:pPr>
            <w:r>
              <w:t>Раздел программы (элементы содержания)</w:t>
            </w:r>
            <w:r w:rsidRPr="00614C09">
              <w:tab/>
            </w:r>
          </w:p>
        </w:tc>
        <w:tc>
          <w:tcPr>
            <w:tcW w:w="7952" w:type="dxa"/>
            <w:gridSpan w:val="3"/>
          </w:tcPr>
          <w:p w:rsidR="00EA272D" w:rsidRPr="00614C09" w:rsidRDefault="00EA272D" w:rsidP="00995244">
            <w:pPr>
              <w:jc w:val="both"/>
            </w:pPr>
            <w:r>
              <w:t>Требования к уровню подготовки обучающихся</w:t>
            </w:r>
          </w:p>
        </w:tc>
      </w:tr>
      <w:tr w:rsidR="00EA272D" w:rsidRPr="00614C09" w:rsidTr="00B017C8">
        <w:trPr>
          <w:trHeight w:val="480"/>
        </w:trPr>
        <w:tc>
          <w:tcPr>
            <w:tcW w:w="2368" w:type="dxa"/>
            <w:vMerge/>
          </w:tcPr>
          <w:p w:rsidR="00EA272D" w:rsidRDefault="00EA272D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 xml:space="preserve">Знать </w:t>
            </w:r>
          </w:p>
        </w:tc>
        <w:tc>
          <w:tcPr>
            <w:tcW w:w="2789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 xml:space="preserve">Уметь </w:t>
            </w:r>
          </w:p>
        </w:tc>
        <w:tc>
          <w:tcPr>
            <w:tcW w:w="2759" w:type="dxa"/>
          </w:tcPr>
          <w:p w:rsidR="00EA272D" w:rsidRPr="00614C09" w:rsidRDefault="00EA272D" w:rsidP="00995244">
            <w:pPr>
              <w:jc w:val="both"/>
            </w:pPr>
            <w:r>
              <w:t>Использовать на практике</w:t>
            </w:r>
          </w:p>
        </w:tc>
      </w:tr>
      <w:tr w:rsidR="00EA272D" w:rsidRPr="00614C09" w:rsidTr="00B017C8">
        <w:trPr>
          <w:trHeight w:val="2338"/>
        </w:trPr>
        <w:tc>
          <w:tcPr>
            <w:tcW w:w="2368" w:type="dxa"/>
          </w:tcPr>
          <w:p w:rsidR="00EA272D" w:rsidRPr="00614C09" w:rsidRDefault="00EA272D" w:rsidP="00995244">
            <w:pPr>
              <w:shd w:val="clear" w:color="auto" w:fill="FFFFFF"/>
              <w:tabs>
                <w:tab w:val="left" w:pos="646"/>
              </w:tabs>
              <w:spacing w:before="108" w:line="192" w:lineRule="exact"/>
              <w:jc w:val="both"/>
            </w:pPr>
            <w:r>
              <w:rPr>
                <w:b/>
                <w:bCs/>
              </w:rPr>
              <w:t>Вводное повторение</w:t>
            </w:r>
          </w:p>
          <w:p w:rsidR="00EA272D" w:rsidRPr="00614C09" w:rsidRDefault="00EA272D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-теоретический материал геометрии 7-8 классов</w:t>
            </w:r>
          </w:p>
        </w:tc>
        <w:tc>
          <w:tcPr>
            <w:tcW w:w="2789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 xml:space="preserve"> - применять полученные знания в процессе решения задач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1D1E05" w:rsidRDefault="00EA272D" w:rsidP="00995244">
            <w:pPr>
              <w:jc w:val="both"/>
              <w:rPr>
                <w:b/>
              </w:rPr>
            </w:pPr>
          </w:p>
        </w:tc>
      </w:tr>
      <w:tr w:rsidR="00EA272D" w:rsidRPr="00614C09" w:rsidTr="00B017C8">
        <w:trPr>
          <w:trHeight w:val="624"/>
        </w:trPr>
        <w:tc>
          <w:tcPr>
            <w:tcW w:w="2368" w:type="dxa"/>
          </w:tcPr>
          <w:p w:rsidR="00EA272D" w:rsidRPr="00614C09" w:rsidRDefault="00EA272D" w:rsidP="00995244">
            <w:pPr>
              <w:tabs>
                <w:tab w:val="left" w:pos="4156"/>
              </w:tabs>
              <w:jc w:val="both"/>
            </w:pPr>
            <w:r>
              <w:rPr>
                <w:b/>
                <w:bCs/>
              </w:rPr>
              <w:t xml:space="preserve">Векторы </w:t>
            </w: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 определение вектора</w:t>
            </w:r>
            <w:r>
              <w:br/>
              <w:t>- определение длины вектора</w:t>
            </w:r>
            <w:r>
              <w:br/>
              <w:t>- определение нулевого вектора</w:t>
            </w:r>
            <w:r>
              <w:br/>
              <w:t>- определение коллинеарных, сонаправленных и противоположно направленных векторов</w:t>
            </w:r>
            <w:r>
              <w:br/>
              <w:t>- определение равных векторов</w:t>
            </w:r>
            <w:r>
              <w:br/>
              <w:t>- правила сложения и вычитания векторов</w:t>
            </w:r>
            <w:r>
              <w:br/>
              <w:t>- законы сложения векторов</w:t>
            </w:r>
            <w:r>
              <w:br/>
              <w:t>- определение умножения вектора на число и его свойства</w:t>
            </w:r>
            <w:r>
              <w:br/>
              <w:t>-определение средней линии трапеции</w:t>
            </w:r>
            <w:r>
              <w:br/>
              <w:t>- доказательство теоремы о средней линии трапеции</w:t>
            </w:r>
          </w:p>
        </w:tc>
        <w:tc>
          <w:tcPr>
            <w:tcW w:w="2789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-применять определение вектора при решении простейших задач</w:t>
            </w:r>
            <w:r>
              <w:br/>
              <w:t>-откладывать вектор от данной точки</w:t>
            </w:r>
            <w:r>
              <w:br/>
              <w:t>-складывать и вычитать вектора по правилам сложения и вычитания векторов</w:t>
            </w:r>
            <w:r>
              <w:br/>
              <w:t>-применять законы сложения векторов на практике</w:t>
            </w:r>
            <w:r>
              <w:br/>
              <w:t>-складывать несколько векторов</w:t>
            </w:r>
            <w:r>
              <w:br/>
              <w:t>-выполнять преобразования над векторами, используя свойства умножения вектора на число</w:t>
            </w:r>
            <w:r>
              <w:br/>
              <w:t>-использовать векторы для решения геометрических задач и доказательства теорем.</w:t>
            </w:r>
            <w:r>
              <w:br/>
              <w:t>-применять определение и теорему о средней линии трапеции при решении задач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1D1E05" w:rsidRDefault="00EA272D" w:rsidP="00995244">
            <w:pPr>
              <w:jc w:val="both"/>
              <w:rPr>
                <w:b/>
              </w:rPr>
            </w:pPr>
          </w:p>
        </w:tc>
      </w:tr>
      <w:tr w:rsidR="00EA272D" w:rsidRPr="00614C09" w:rsidTr="00B017C8">
        <w:trPr>
          <w:trHeight w:val="475"/>
        </w:trPr>
        <w:tc>
          <w:tcPr>
            <w:tcW w:w="2368" w:type="dxa"/>
          </w:tcPr>
          <w:p w:rsidR="00EA272D" w:rsidRPr="00614C09" w:rsidRDefault="00EA272D" w:rsidP="00995244">
            <w:pPr>
              <w:tabs>
                <w:tab w:val="left" w:pos="4156"/>
              </w:tabs>
              <w:jc w:val="both"/>
            </w:pPr>
            <w:r w:rsidRPr="00614C09">
              <w:t xml:space="preserve"> </w:t>
            </w:r>
            <w:r>
              <w:rPr>
                <w:b/>
                <w:bCs/>
              </w:rPr>
              <w:t>Метод координат</w:t>
            </w:r>
          </w:p>
        </w:tc>
        <w:tc>
          <w:tcPr>
            <w:tcW w:w="2404" w:type="dxa"/>
          </w:tcPr>
          <w:p w:rsidR="00EA272D" w:rsidRPr="00614C09" w:rsidRDefault="00EA272D" w:rsidP="00B72326">
            <w:pPr>
              <w:tabs>
                <w:tab w:val="left" w:pos="419"/>
              </w:tabs>
              <w:jc w:val="both"/>
            </w:pPr>
            <w:r>
              <w:t>- формулировки и доказательства леммы о коллинеарных векторах</w:t>
            </w:r>
            <w:r>
              <w:br/>
              <w:t>- теоремы о разложении вектора по двум неколлинеарным векторам</w:t>
            </w:r>
            <w:r>
              <w:br/>
              <w:t>- правила действий над векторами с заданными координатами</w:t>
            </w:r>
            <w:r>
              <w:br/>
              <w:t>- формулы координат вектора через координаты его начала, координаты середины отрезка, длины вектора и расстояния между двумя точками</w:t>
            </w:r>
            <w:r>
              <w:br/>
              <w:t>- уравнение окружности и прямой</w:t>
            </w:r>
          </w:p>
        </w:tc>
        <w:tc>
          <w:tcPr>
            <w:tcW w:w="2789" w:type="dxa"/>
          </w:tcPr>
          <w:p w:rsidR="00EA272D" w:rsidRPr="00A3056D" w:rsidRDefault="00EA272D" w:rsidP="00995244">
            <w:pPr>
              <w:shd w:val="clear" w:color="auto" w:fill="FFFFFF"/>
              <w:ind w:left="7" w:right="55"/>
              <w:jc w:val="both"/>
            </w:pPr>
            <w:r>
              <w:t>- решать задачи типа 917,918,926</w:t>
            </w:r>
            <w:r>
              <w:br/>
              <w:t>- выводить формулы координат вектора через координаты его начала, координаты середины отрезка, длины вектора и расстояния между двумя точками</w:t>
            </w:r>
            <w:r>
              <w:br/>
              <w:t>- решать задачи типа 945,951</w:t>
            </w:r>
            <w:r>
              <w:br/>
              <w:t>- выводить уравнение окружности и прямой</w:t>
            </w:r>
            <w:r>
              <w:br/>
              <w:t>- строить окружности и прямые, заданные уравнениями</w:t>
            </w:r>
            <w:r>
              <w:br/>
              <w:t>- решать задачи типа 966,972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1D1E05" w:rsidRDefault="00EA272D" w:rsidP="00995244">
            <w:pPr>
              <w:jc w:val="both"/>
              <w:rPr>
                <w:b/>
              </w:rPr>
            </w:pPr>
          </w:p>
        </w:tc>
      </w:tr>
      <w:tr w:rsidR="00EA272D" w:rsidRPr="00614C09" w:rsidTr="00B017C8">
        <w:trPr>
          <w:trHeight w:val="555"/>
        </w:trPr>
        <w:tc>
          <w:tcPr>
            <w:tcW w:w="2368" w:type="dxa"/>
          </w:tcPr>
          <w:p w:rsidR="00EA272D" w:rsidRPr="000F31CC" w:rsidRDefault="00EA272D" w:rsidP="00995244">
            <w:pPr>
              <w:tabs>
                <w:tab w:val="left" w:pos="4156"/>
              </w:tabs>
              <w:jc w:val="both"/>
              <w:rPr>
                <w:b/>
              </w:rPr>
            </w:pPr>
            <w:r w:rsidRPr="000F31CC">
              <w:rPr>
                <w:b/>
              </w:rPr>
              <w:t xml:space="preserve">Соотношения между сторонами и углами треугольника. Скалярное произведение векторов </w:t>
            </w: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-как вводятся синус, косинус и тангенс углов от 0</w:t>
            </w:r>
            <w:r>
              <w:rPr>
                <w:vertAlign w:val="superscript"/>
              </w:rPr>
              <w:t>0</w:t>
            </w:r>
            <w:r>
              <w:t xml:space="preserve"> до 180</w:t>
            </w:r>
            <w:r>
              <w:rPr>
                <w:vertAlign w:val="superscript"/>
              </w:rPr>
              <w:t>0</w:t>
            </w:r>
            <w:r>
              <w:br/>
              <w:t>- формулы для вычисления координат точки</w:t>
            </w:r>
            <w:r>
              <w:br/>
              <w:t>- терему о площади треугольника, теоремы синусов и косинусов</w:t>
            </w:r>
            <w:r>
              <w:br/>
              <w:t>- определение скалярного произведения векторов</w:t>
            </w:r>
            <w:r>
              <w:br/>
              <w:t>- условие перпендикулярности ненулевых векторов</w:t>
            </w:r>
            <w:r>
              <w:br/>
              <w:t>- выражение скалярного произведения в координатах и его свойства</w:t>
            </w:r>
          </w:p>
        </w:tc>
        <w:tc>
          <w:tcPr>
            <w:tcW w:w="2789" w:type="dxa"/>
          </w:tcPr>
          <w:p w:rsidR="00EA272D" w:rsidRDefault="00EA272D" w:rsidP="00995244">
            <w:pPr>
              <w:tabs>
                <w:tab w:val="left" w:pos="419"/>
              </w:tabs>
              <w:jc w:val="both"/>
            </w:pPr>
            <w:r>
              <w:t>-доказывать основное тригонометрическое тождество</w:t>
            </w:r>
            <w:r>
              <w:br/>
              <w:t>- решать задачи типа 1013-1019</w:t>
            </w:r>
            <w:r>
              <w:br/>
              <w:t>- решать задачи типа 1025 (а,е,з)</w:t>
            </w:r>
            <w:r>
              <w:br/>
              <w:t>- решать задачи типа 1044,1045,1047,1048,1050,1051</w:t>
            </w:r>
          </w:p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 xml:space="preserve">- объяснить, что такое угол между векторами 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1D1E05" w:rsidRDefault="00EA272D" w:rsidP="00995244">
            <w:pPr>
              <w:jc w:val="both"/>
              <w:rPr>
                <w:b/>
              </w:rPr>
            </w:pPr>
          </w:p>
        </w:tc>
      </w:tr>
      <w:tr w:rsidR="00EA272D" w:rsidRPr="00614C09" w:rsidTr="00B017C8">
        <w:trPr>
          <w:trHeight w:val="555"/>
        </w:trPr>
        <w:tc>
          <w:tcPr>
            <w:tcW w:w="2368" w:type="dxa"/>
          </w:tcPr>
          <w:p w:rsidR="00EA272D" w:rsidRPr="000F31CC" w:rsidRDefault="00EA272D" w:rsidP="00995244">
            <w:pPr>
              <w:tabs>
                <w:tab w:val="left" w:pos="4156"/>
              </w:tabs>
              <w:jc w:val="both"/>
              <w:rPr>
                <w:b/>
              </w:rPr>
            </w:pPr>
            <w:r w:rsidRPr="000F31CC">
              <w:rPr>
                <w:b/>
              </w:rPr>
              <w:t>Длина окружности и площадь круга</w:t>
            </w: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 определение правильного многоугольника</w:t>
            </w:r>
            <w:r>
              <w:br/>
              <w:t>- теоремы об окружности, описанной около правильного многоугольника и окружности, вписанной в правильный многоугольник</w:t>
            </w:r>
            <w:r>
              <w:br/>
              <w:t>- формулы для вычисление угла, площади и стороны правильного многоугольника и радиуса, вписанной в него окружности</w:t>
            </w:r>
            <w:r>
              <w:br/>
              <w:t>- формулы длины окружности и дуги окружности, площади круга и кругового сектора</w:t>
            </w:r>
          </w:p>
        </w:tc>
        <w:tc>
          <w:tcPr>
            <w:tcW w:w="2789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 доказывать теоремы об окружности, описанной около правильного многоугольника и окружности, вписанной в правильный многоугольник</w:t>
            </w:r>
            <w:r>
              <w:br/>
              <w:t>- вывести формулы для вычисление угла, площади и стороны правильного многоугольника и радиуса, вписанной в него окружности и применять при решении задач типа 1081,1083,1087,1094,1098,1100</w:t>
            </w:r>
            <w:r>
              <w:br/>
              <w:t>- применять формулы длины окружности и дуги окружности, площади круга и кругового сектора при решении задач типа 1111,1113,1119,1120, 1126, 1127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1D1E05" w:rsidRDefault="00EA272D" w:rsidP="00995244">
            <w:pPr>
              <w:jc w:val="both"/>
              <w:rPr>
                <w:b/>
              </w:rPr>
            </w:pPr>
          </w:p>
        </w:tc>
      </w:tr>
      <w:tr w:rsidR="00EA272D" w:rsidRPr="00614C09" w:rsidTr="00B017C8">
        <w:trPr>
          <w:trHeight w:val="555"/>
        </w:trPr>
        <w:tc>
          <w:tcPr>
            <w:tcW w:w="2368" w:type="dxa"/>
          </w:tcPr>
          <w:p w:rsidR="00EA272D" w:rsidRPr="000F31CC" w:rsidRDefault="00EA272D" w:rsidP="00995244">
            <w:pPr>
              <w:tabs>
                <w:tab w:val="left" w:pos="41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Движения </w:t>
            </w: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 определение движения плоскости</w:t>
            </w:r>
          </w:p>
        </w:tc>
        <w:tc>
          <w:tcPr>
            <w:tcW w:w="2789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 объяснить, что такое отображение плоскости на себя</w:t>
            </w:r>
            <w:r>
              <w:br/>
              <w:t>- доказывать, что осевая и центральная симметрии являются движениями и что пи движении отрезок отображается на отрезок, а треугольник – на равный ему треугольник.</w:t>
            </w:r>
            <w:r>
              <w:br/>
              <w:t>- решать задачи типа 1152,1159</w:t>
            </w:r>
            <w:r>
              <w:br/>
              <w:t xml:space="preserve"> - объяснить, что такое параллельный перенос и поворот</w:t>
            </w:r>
            <w:r>
              <w:br/>
              <w:t>- доказывать, что параллельный перенос и поворот являются движениями на плоскости</w:t>
            </w:r>
            <w:r>
              <w:br/>
              <w:t>- решать задачи типа 1164,1165,1167,1168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1D1E05" w:rsidRDefault="00EA272D" w:rsidP="00995244">
            <w:pPr>
              <w:jc w:val="both"/>
              <w:rPr>
                <w:b/>
              </w:rPr>
            </w:pPr>
          </w:p>
        </w:tc>
      </w:tr>
      <w:tr w:rsidR="00EA272D" w:rsidRPr="00614C09" w:rsidTr="00B017C8">
        <w:trPr>
          <w:trHeight w:val="80"/>
        </w:trPr>
        <w:tc>
          <w:tcPr>
            <w:tcW w:w="2368" w:type="dxa"/>
          </w:tcPr>
          <w:p w:rsidR="00EA272D" w:rsidRPr="000F31CC" w:rsidRDefault="00EA272D" w:rsidP="00995244">
            <w:pPr>
              <w:tabs>
                <w:tab w:val="left" w:pos="4156"/>
              </w:tabs>
              <w:jc w:val="both"/>
              <w:rPr>
                <w:b/>
              </w:rPr>
            </w:pPr>
            <w:r>
              <w:rPr>
                <w:b/>
              </w:rPr>
              <w:t>Итоговое п</w:t>
            </w:r>
            <w:r w:rsidRPr="000F31CC">
              <w:rPr>
                <w:b/>
              </w:rPr>
              <w:t>овторение. Решение задач</w:t>
            </w:r>
          </w:p>
        </w:tc>
        <w:tc>
          <w:tcPr>
            <w:tcW w:w="2404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обобщить и систематизировать знания по курсу геометрии 7-9  классов</w:t>
            </w:r>
          </w:p>
        </w:tc>
        <w:tc>
          <w:tcPr>
            <w:tcW w:w="2789" w:type="dxa"/>
          </w:tcPr>
          <w:p w:rsidR="00EA272D" w:rsidRPr="00614C09" w:rsidRDefault="00EA272D" w:rsidP="00995244">
            <w:pPr>
              <w:tabs>
                <w:tab w:val="left" w:pos="419"/>
              </w:tabs>
              <w:jc w:val="both"/>
            </w:pPr>
            <w:r>
              <w:t>- применять полученные знания в процессе решения задач</w:t>
            </w:r>
          </w:p>
        </w:tc>
        <w:tc>
          <w:tcPr>
            <w:tcW w:w="2759" w:type="dxa"/>
          </w:tcPr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 xml:space="preserve">решение практических задач, связанных с нахождением геометрических величин </w:t>
            </w:r>
          </w:p>
          <w:p w:rsidR="00EA272D" w:rsidRPr="00A3129D" w:rsidRDefault="00EA272D" w:rsidP="00BE12A5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EA272D" w:rsidRPr="00A3129D" w:rsidRDefault="00EA272D" w:rsidP="00BE12A5">
            <w:pPr>
              <w:jc w:val="both"/>
            </w:pPr>
            <w:r>
              <w:t>-</w:t>
            </w:r>
            <w:r w:rsidRPr="00A3129D">
              <w:t>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EA272D" w:rsidRPr="00A3129D" w:rsidRDefault="00EA272D" w:rsidP="00995244">
            <w:pPr>
              <w:jc w:val="both"/>
            </w:pPr>
          </w:p>
        </w:tc>
      </w:tr>
    </w:tbl>
    <w:p w:rsidR="00EA272D" w:rsidRDefault="00EA272D" w:rsidP="00995244">
      <w:pPr>
        <w:pStyle w:val="Heading6"/>
        <w:jc w:val="both"/>
      </w:pPr>
    </w:p>
    <w:p w:rsidR="00EA272D" w:rsidRDefault="00EA272D" w:rsidP="00E07137">
      <w:pPr>
        <w:tabs>
          <w:tab w:val="left" w:pos="4688"/>
        </w:tabs>
        <w:jc w:val="center"/>
        <w:rPr>
          <w:b/>
          <w:bCs/>
        </w:rPr>
      </w:pPr>
      <w:r w:rsidRPr="003E7E67">
        <w:rPr>
          <w:b/>
          <w:bCs/>
        </w:rPr>
        <w:t>Учебно</w:t>
      </w:r>
      <w:r>
        <w:rPr>
          <w:b/>
          <w:bCs/>
        </w:rPr>
        <w:t xml:space="preserve"> </w:t>
      </w:r>
      <w:r w:rsidRPr="003E7E67">
        <w:rPr>
          <w:b/>
          <w:bCs/>
        </w:rPr>
        <w:t>- тематический план</w:t>
      </w:r>
    </w:p>
    <w:p w:rsidR="00EA272D" w:rsidRDefault="00EA272D" w:rsidP="00E07137">
      <w:pPr>
        <w:tabs>
          <w:tab w:val="left" w:pos="4688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1797"/>
        <w:gridCol w:w="2393"/>
        <w:gridCol w:w="2393"/>
      </w:tblGrid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Раздел программы</w:t>
            </w:r>
          </w:p>
        </w:tc>
        <w:tc>
          <w:tcPr>
            <w:tcW w:w="1797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Количество часов</w:t>
            </w:r>
          </w:p>
        </w:tc>
        <w:tc>
          <w:tcPr>
            <w:tcW w:w="2393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Контрольные работы</w:t>
            </w:r>
          </w:p>
        </w:tc>
        <w:tc>
          <w:tcPr>
            <w:tcW w:w="2393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Использование ИКТ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Тема 1. Вводное повторение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Тема 2. Векторы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5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Тема 3. Метод координат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2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 xml:space="preserve">Тема 4. </w:t>
            </w:r>
            <w:r w:rsidRPr="00DA3EB0"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6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 xml:space="preserve">Тема 5. </w:t>
            </w:r>
            <w:r w:rsidRPr="00DA3EB0">
              <w:t>Длина окружности и площадь круга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5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Тема 6. Движения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5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Тема 7. Итоговое повторение. Решение задач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6</w:t>
            </w:r>
          </w:p>
        </w:tc>
      </w:tr>
      <w:tr w:rsidR="00EA272D" w:rsidTr="00567B63">
        <w:tc>
          <w:tcPr>
            <w:tcW w:w="2988" w:type="dxa"/>
          </w:tcPr>
          <w:p w:rsidR="00EA272D" w:rsidRDefault="00EA272D" w:rsidP="00567B63">
            <w:pPr>
              <w:tabs>
                <w:tab w:val="left" w:pos="4688"/>
              </w:tabs>
              <w:jc w:val="both"/>
            </w:pPr>
            <w:r>
              <w:t>Итого:</w:t>
            </w:r>
          </w:p>
        </w:tc>
        <w:tc>
          <w:tcPr>
            <w:tcW w:w="1797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68</w:t>
            </w:r>
          </w:p>
        </w:tc>
        <w:tc>
          <w:tcPr>
            <w:tcW w:w="2393" w:type="dxa"/>
          </w:tcPr>
          <w:p w:rsidR="00EA272D" w:rsidRDefault="00EA272D" w:rsidP="00DA3EB0">
            <w:pPr>
              <w:tabs>
                <w:tab w:val="left" w:pos="4688"/>
              </w:tabs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EA272D" w:rsidRDefault="00EA272D" w:rsidP="000D2637">
            <w:pPr>
              <w:tabs>
                <w:tab w:val="left" w:pos="4688"/>
              </w:tabs>
              <w:jc w:val="center"/>
            </w:pPr>
            <w:r>
              <w:t>29</w:t>
            </w:r>
          </w:p>
        </w:tc>
      </w:tr>
    </w:tbl>
    <w:p w:rsidR="00EA272D" w:rsidRDefault="00EA272D" w:rsidP="00995244">
      <w:pPr>
        <w:tabs>
          <w:tab w:val="left" w:pos="4688"/>
        </w:tabs>
        <w:jc w:val="both"/>
      </w:pPr>
    </w:p>
    <w:p w:rsidR="00EA272D" w:rsidRDefault="00EA272D" w:rsidP="00995244">
      <w:pPr>
        <w:tabs>
          <w:tab w:val="left" w:pos="4688"/>
        </w:tabs>
        <w:jc w:val="both"/>
      </w:pPr>
    </w:p>
    <w:p w:rsidR="00EA272D" w:rsidRDefault="00EA272D" w:rsidP="00995244">
      <w:pPr>
        <w:tabs>
          <w:tab w:val="left" w:pos="4688"/>
        </w:tabs>
        <w:jc w:val="both"/>
      </w:pPr>
    </w:p>
    <w:p w:rsidR="00EA272D" w:rsidRDefault="00EA272D" w:rsidP="00995244">
      <w:pPr>
        <w:tabs>
          <w:tab w:val="left" w:pos="4688"/>
        </w:tabs>
        <w:jc w:val="both"/>
      </w:pPr>
    </w:p>
    <w:p w:rsidR="00EA272D" w:rsidRDefault="00EA272D" w:rsidP="00995244">
      <w:pPr>
        <w:tabs>
          <w:tab w:val="left" w:pos="4688"/>
        </w:tabs>
        <w:jc w:val="both"/>
      </w:pPr>
    </w:p>
    <w:p w:rsidR="00EA272D" w:rsidRDefault="00EA272D" w:rsidP="00525D43">
      <w:pPr>
        <w:jc w:val="center"/>
        <w:rPr>
          <w:b/>
          <w:sz w:val="28"/>
          <w:szCs w:val="28"/>
        </w:rPr>
        <w:sectPr w:rsidR="00EA272D" w:rsidSect="00995244">
          <w:footerReference w:type="even" r:id="rId7"/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A272D" w:rsidRDefault="00EA272D" w:rsidP="00525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EA272D" w:rsidRDefault="00EA272D" w:rsidP="00525D43">
      <w:pPr>
        <w:jc w:val="center"/>
        <w:rPr>
          <w:b/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760"/>
        <w:gridCol w:w="3600"/>
        <w:gridCol w:w="1440"/>
        <w:gridCol w:w="1980"/>
        <w:gridCol w:w="2340"/>
      </w:tblGrid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№урока п.п.</w:t>
            </w:r>
          </w:p>
        </w:tc>
        <w:tc>
          <w:tcPr>
            <w:tcW w:w="5760" w:type="dxa"/>
          </w:tcPr>
          <w:p w:rsidR="00EA272D" w:rsidRPr="00C22CE6" w:rsidRDefault="00EA272D"/>
          <w:p w:rsidR="00EA272D" w:rsidRPr="00C22CE6" w:rsidRDefault="00EA272D" w:rsidP="00C22CE6">
            <w:pPr>
              <w:jc w:val="center"/>
            </w:pPr>
            <w:r>
              <w:t>ТЕМА</w:t>
            </w:r>
          </w:p>
        </w:tc>
        <w:tc>
          <w:tcPr>
            <w:tcW w:w="3600" w:type="dxa"/>
          </w:tcPr>
          <w:p w:rsidR="00EA272D" w:rsidRPr="00C22CE6" w:rsidRDefault="00EA272D" w:rsidP="00C22CE6">
            <w:pPr>
              <w:jc w:val="center"/>
            </w:pPr>
            <w:r>
              <w:t>Тип урока</w:t>
            </w:r>
          </w:p>
        </w:tc>
        <w:tc>
          <w:tcPr>
            <w:tcW w:w="1440" w:type="dxa"/>
          </w:tcPr>
          <w:p w:rsidR="00EA272D" w:rsidRDefault="00EA272D">
            <w:r>
              <w:t>Средства обучения</w:t>
            </w:r>
          </w:p>
          <w:p w:rsidR="00EA272D" w:rsidRPr="005D6364" w:rsidRDefault="00EA272D">
            <w:r>
              <w:t>(включая ИКТ)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Контроль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Планируемые сроки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C22CE6" w:rsidRDefault="00EA272D">
            <w:pPr>
              <w:rPr>
                <w:b/>
              </w:rPr>
            </w:pPr>
            <w:r>
              <w:rPr>
                <w:b/>
              </w:rPr>
              <w:t>Вводное повторение (2 часа)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</w:t>
            </w:r>
          </w:p>
        </w:tc>
        <w:tc>
          <w:tcPr>
            <w:tcW w:w="5760" w:type="dxa"/>
          </w:tcPr>
          <w:p w:rsidR="00EA272D" w:rsidRPr="003C4D73" w:rsidRDefault="00EA272D" w:rsidP="00CD252E">
            <w:r w:rsidRPr="003C4D73">
              <w:rPr>
                <w:sz w:val="22"/>
                <w:szCs w:val="22"/>
              </w:rPr>
              <w:t>Вводное повторение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</w:t>
            </w:r>
          </w:p>
        </w:tc>
        <w:tc>
          <w:tcPr>
            <w:tcW w:w="5760" w:type="dxa"/>
          </w:tcPr>
          <w:p w:rsidR="00EA272D" w:rsidRPr="003C4D73" w:rsidRDefault="00EA272D" w:rsidP="00CD252E">
            <w:r w:rsidRPr="003C4D73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22CE6">
            <w:pPr>
              <w:jc w:val="center"/>
            </w:pPr>
            <w:r>
              <w:t>Устный опрос</w:t>
            </w:r>
          </w:p>
          <w:p w:rsidR="00EA272D" w:rsidRPr="00C22CE6" w:rsidRDefault="00EA272D" w:rsidP="00C22CE6">
            <w:pPr>
              <w:jc w:val="center"/>
            </w:pPr>
            <w: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1-ая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0F31CC" w:rsidRDefault="00EA272D" w:rsidP="00CD25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Векторы (11 часов)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Понятие вектора</w:t>
            </w:r>
            <w:r>
              <w:rPr>
                <w:sz w:val="22"/>
                <w:szCs w:val="22"/>
              </w:rPr>
              <w:t>. Равенство векторов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Сумма двух векторов. Законы сложения векторов. Правило параллелограмма. Сумма нескольких векторов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1F5F1E" w:rsidRDefault="00EA272D" w:rsidP="00CD25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 w:rsidRPr="00A27972">
              <w:t>Математический диктант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5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Вычитание векторов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12291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Вычитание векторов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BB1C35" w:rsidRDefault="00EA272D" w:rsidP="00CD252E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7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Произведение вектора на число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4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8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4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9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5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10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Средняя линия трапеции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5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11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6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12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6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13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Контрольная работа № 1</w:t>
            </w:r>
            <w:r>
              <w:rPr>
                <w:sz w:val="22"/>
                <w:szCs w:val="22"/>
              </w:rPr>
              <w:t xml:space="preserve"> по теме «Векторы»</w:t>
            </w:r>
          </w:p>
        </w:tc>
        <w:tc>
          <w:tcPr>
            <w:tcW w:w="3600" w:type="dxa"/>
          </w:tcPr>
          <w:p w:rsidR="00EA272D" w:rsidRPr="00CD252E" w:rsidRDefault="00EA272D">
            <w:r>
              <w:t>Урок контроля знаний</w:t>
            </w:r>
            <w:r w:rsidRPr="00CD252E">
              <w:t>,</w:t>
            </w:r>
            <w:r>
              <w:t xml:space="preserve"> умений</w:t>
            </w:r>
            <w:r w:rsidRPr="00CD252E">
              <w:t>,</w:t>
            </w:r>
            <w:r>
              <w:t xml:space="preserve"> навыков учащихся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A27972" w:rsidRDefault="00EA272D" w:rsidP="00CD252E"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7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C22CE6" w:rsidRDefault="00EA272D"/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0F31CC" w:rsidRDefault="00EA272D">
            <w:pPr>
              <w:rPr>
                <w:b/>
              </w:rPr>
            </w:pPr>
            <w:r w:rsidRPr="000F31CC">
              <w:rPr>
                <w:b/>
              </w:rPr>
              <w:t>Метод координат (11 часов)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14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Разложение вектора по двум неколлинеарным векторам</w:t>
            </w:r>
          </w:p>
          <w:p w:rsidR="00EA272D" w:rsidRPr="00BB1C35" w:rsidRDefault="00EA272D" w:rsidP="00CD252E">
            <w:r w:rsidRPr="00BB1C35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7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15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1F5F1E" w:rsidRDefault="00EA272D" w:rsidP="00CD25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  <w:p w:rsidR="00EA272D" w:rsidRPr="00BB1C35" w:rsidRDefault="00EA272D" w:rsidP="00CD252E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8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16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 w:rsidRPr="00A27972">
              <w:t>Математический диктант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8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17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9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18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9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19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Уравнение линии на плоскости. Уравнение окружности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A27972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10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20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Уравнение прямой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 w:rsidRPr="00A27972">
              <w:t>Математический диктант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10–ая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21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Уравнение прямой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22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23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A27972" w:rsidRDefault="00EA272D" w:rsidP="00CD252E">
            <w: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24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Контрольная работа № 2</w:t>
            </w:r>
            <w:r>
              <w:rPr>
                <w:sz w:val="22"/>
                <w:szCs w:val="22"/>
              </w:rPr>
              <w:t xml:space="preserve"> по теме «Метод координат»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контроля знаний</w:t>
            </w:r>
            <w:r w:rsidRPr="00CD252E">
              <w:t>,</w:t>
            </w:r>
            <w:r>
              <w:t xml:space="preserve"> умений</w:t>
            </w:r>
            <w:r w:rsidRPr="00CD252E">
              <w:t>,</w:t>
            </w:r>
            <w:r>
              <w:t xml:space="preserve"> навыков учащихся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BB1C35" w:rsidRDefault="00EA272D" w:rsidP="00CD252E">
            <w:pPr>
              <w:rPr>
                <w:b/>
              </w:rPr>
            </w:pPr>
            <w:r w:rsidRPr="00BB1C35">
              <w:rPr>
                <w:b/>
                <w:sz w:val="22"/>
                <w:szCs w:val="22"/>
              </w:rPr>
              <w:t xml:space="preserve">Глава </w:t>
            </w:r>
            <w:r w:rsidRPr="00BB1C35">
              <w:rPr>
                <w:b/>
                <w:sz w:val="22"/>
                <w:szCs w:val="22"/>
                <w:lang w:val="en-US"/>
              </w:rPr>
              <w:t>XI</w:t>
            </w:r>
            <w:r w:rsidRPr="00BB1C35">
              <w:rPr>
                <w:b/>
                <w:sz w:val="22"/>
                <w:szCs w:val="22"/>
              </w:rPr>
              <w:t>. Соотношения между сторонами и углами треугольника. Скалярное произведение векторов</w:t>
            </w:r>
            <w:r>
              <w:rPr>
                <w:b/>
                <w:sz w:val="22"/>
                <w:szCs w:val="22"/>
              </w:rPr>
              <w:t xml:space="preserve"> (15 часов)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25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 xml:space="preserve">Синус, косинус и тангенс. Основное тригонометрическое тождество. Формулы приведения 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Pr="001F5F1E" w:rsidRDefault="00EA272D" w:rsidP="00CD25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  <w:p w:rsidR="00EA272D" w:rsidRPr="00BB1C35" w:rsidRDefault="00EA272D" w:rsidP="00CD252E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13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26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Формулы для вычисления координат точки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13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27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Теорема о площади треугольника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980" w:type="dxa"/>
          </w:tcPr>
          <w:p w:rsidR="00EA272D" w:rsidRPr="00AD0778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14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28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Теорема синусов</w:t>
            </w:r>
          </w:p>
          <w:p w:rsidR="00EA272D" w:rsidRPr="00BB1C35" w:rsidRDefault="00EA272D" w:rsidP="00CD252E">
            <w:r w:rsidRPr="00BB1C35"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14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29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AD0778" w:rsidRDefault="00EA272D" w:rsidP="00CD252E">
            <w:r w:rsidRPr="00AD0778">
              <w:t>Теоретический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15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30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/>
        </w:tc>
        <w:tc>
          <w:tcPr>
            <w:tcW w:w="1980" w:type="dxa"/>
          </w:tcPr>
          <w:p w:rsidR="00EA272D" w:rsidRPr="00AD0778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15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31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BB1C35" w:rsidRDefault="00EA272D" w:rsidP="00CD252E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AD0778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16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32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Измерительные работы на местности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16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33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17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34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Скалярное произведение в координатах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 w:rsidRPr="00A27972">
              <w:t>Математический диктант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17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35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Свойства скалярного произведения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18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36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Свойства скалярного произведения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18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37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AD0778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19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38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AD0778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19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39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Контрольная работа №3</w:t>
            </w:r>
            <w:r>
              <w:rPr>
                <w:sz w:val="22"/>
                <w:szCs w:val="22"/>
              </w:rPr>
              <w:t xml:space="preserve"> по теме «</w:t>
            </w:r>
            <w:r w:rsidRPr="00B12291">
              <w:rPr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контроля знаний</w:t>
            </w:r>
            <w:r w:rsidRPr="00CD252E">
              <w:t>,</w:t>
            </w:r>
            <w:r>
              <w:t xml:space="preserve"> умений</w:t>
            </w:r>
            <w:r w:rsidRPr="00CD252E">
              <w:t>,</w:t>
            </w:r>
            <w:r>
              <w:t xml:space="preserve"> навыков учащихся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20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BB1C35" w:rsidRDefault="00EA272D" w:rsidP="00CD252E">
            <w:pPr>
              <w:rPr>
                <w:b/>
              </w:rPr>
            </w:pPr>
            <w:r w:rsidRPr="00BB1C35">
              <w:rPr>
                <w:b/>
                <w:sz w:val="22"/>
                <w:szCs w:val="22"/>
              </w:rPr>
              <w:t xml:space="preserve">Глава </w:t>
            </w:r>
            <w:r w:rsidRPr="00BB1C35">
              <w:rPr>
                <w:b/>
                <w:sz w:val="22"/>
                <w:szCs w:val="22"/>
                <w:lang w:val="en-US"/>
              </w:rPr>
              <w:t>XII</w:t>
            </w:r>
            <w:r w:rsidRPr="00BB1C35">
              <w:rPr>
                <w:b/>
                <w:sz w:val="22"/>
                <w:szCs w:val="22"/>
              </w:rPr>
              <w:t>. Длина окружности и площадь круга</w:t>
            </w:r>
            <w:r>
              <w:rPr>
                <w:b/>
                <w:sz w:val="22"/>
                <w:szCs w:val="22"/>
              </w:rPr>
              <w:t xml:space="preserve"> (12 часов)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40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Правильный многоугольник. Окружность, описанная около правильного многоугольника. Окружность, вписанная в правильный многоугольник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Default="00EA272D" w:rsidP="00CD252E"/>
          <w:p w:rsidR="00EA272D" w:rsidRDefault="00EA272D" w:rsidP="00CD252E"/>
          <w:p w:rsidR="00EA272D" w:rsidRPr="00BB1C35" w:rsidRDefault="00EA272D" w:rsidP="00CD252E"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20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41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42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bookmarkStart w:id="0" w:name="OLE_LINK1"/>
            <w:bookmarkStart w:id="1" w:name="OLE_LINK2"/>
            <w:r>
              <w:rPr>
                <w:sz w:val="22"/>
                <w:szCs w:val="22"/>
              </w:rPr>
              <w:t>ММК-РР</w:t>
            </w:r>
            <w:bookmarkEnd w:id="0"/>
            <w:bookmarkEnd w:id="1"/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43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44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1F5F1E" w:rsidRDefault="00EA272D" w:rsidP="00CD25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AD0778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23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45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Длина окружности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1F5F1E" w:rsidRDefault="00EA272D" w:rsidP="00CD25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24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46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24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47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25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48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Площадь кругового сектора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25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49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закрепления  изученного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AD0778" w:rsidRDefault="00EA272D" w:rsidP="00CD252E"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26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50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27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51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Контрольная работа № 4</w:t>
            </w:r>
            <w:r>
              <w:rPr>
                <w:sz w:val="22"/>
                <w:szCs w:val="22"/>
              </w:rPr>
              <w:t xml:space="preserve"> по теме «</w:t>
            </w:r>
            <w:r w:rsidRPr="00B12291">
              <w:rPr>
                <w:sz w:val="22"/>
                <w:szCs w:val="22"/>
              </w:rPr>
              <w:t>Длина окружности и площадь 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контроля знаний</w:t>
            </w:r>
            <w:r w:rsidRPr="00CD252E">
              <w:t>,</w:t>
            </w:r>
            <w:r>
              <w:t xml:space="preserve"> умений</w:t>
            </w:r>
            <w:r w:rsidRPr="00CD252E">
              <w:t>,</w:t>
            </w:r>
            <w:r>
              <w:t xml:space="preserve"> навыков учащихся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27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BB1C35" w:rsidRDefault="00EA272D" w:rsidP="00CD252E">
            <w:pPr>
              <w:rPr>
                <w:b/>
              </w:rPr>
            </w:pPr>
            <w:r w:rsidRPr="00BB1C35">
              <w:rPr>
                <w:b/>
                <w:sz w:val="22"/>
                <w:szCs w:val="22"/>
              </w:rPr>
              <w:t xml:space="preserve">Глава </w:t>
            </w:r>
            <w:r w:rsidRPr="00BB1C35">
              <w:rPr>
                <w:b/>
                <w:sz w:val="22"/>
                <w:szCs w:val="22"/>
                <w:lang w:val="en-US"/>
              </w:rPr>
              <w:t>XIII</w:t>
            </w:r>
            <w:r w:rsidRPr="00BB1C35">
              <w:rPr>
                <w:b/>
                <w:sz w:val="22"/>
                <w:szCs w:val="22"/>
              </w:rPr>
              <w:t xml:space="preserve">. Движения </w:t>
            </w:r>
            <w:r>
              <w:rPr>
                <w:b/>
                <w:sz w:val="22"/>
                <w:szCs w:val="22"/>
              </w:rPr>
              <w:t>(9 часов)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52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>Отображения плоскости на себя. Понятие движения. Наложения и движения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Pr="001F5F1E" w:rsidRDefault="00EA272D" w:rsidP="00CD252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ММК-</w:t>
            </w:r>
            <w:r>
              <w:rPr>
                <w:sz w:val="22"/>
                <w:szCs w:val="22"/>
                <w:lang w:val="en-US"/>
              </w:rPr>
              <w:t>CD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28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53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 xml:space="preserve">Свойства движения </w:t>
            </w:r>
          </w:p>
        </w:tc>
        <w:tc>
          <w:tcPr>
            <w:tcW w:w="3600" w:type="dxa"/>
          </w:tcPr>
          <w:p w:rsidR="00EA272D" w:rsidRDefault="00EA272D">
            <w:r>
              <w:t xml:space="preserve">Комбинированный урок </w:t>
            </w:r>
          </w:p>
        </w:tc>
        <w:tc>
          <w:tcPr>
            <w:tcW w:w="1440" w:type="dxa"/>
          </w:tcPr>
          <w:p w:rsidR="00EA272D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54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22CE6">
            <w:pPr>
              <w:jc w:val="center"/>
            </w:pPr>
            <w:r>
              <w:t>Устный опрос</w:t>
            </w:r>
          </w:p>
          <w:p w:rsidR="00EA272D" w:rsidRPr="00C22CE6" w:rsidRDefault="00EA272D" w:rsidP="00C22CE6">
            <w:pPr>
              <w:jc w:val="center"/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28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55</w:t>
            </w:r>
          </w:p>
        </w:tc>
        <w:tc>
          <w:tcPr>
            <w:tcW w:w="5760" w:type="dxa"/>
          </w:tcPr>
          <w:p w:rsidR="00EA272D" w:rsidRDefault="00EA272D" w:rsidP="00CD252E">
            <w:r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3600" w:type="dxa"/>
          </w:tcPr>
          <w:p w:rsidR="00EA272D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56</w:t>
            </w:r>
          </w:p>
        </w:tc>
        <w:tc>
          <w:tcPr>
            <w:tcW w:w="5760" w:type="dxa"/>
          </w:tcPr>
          <w:p w:rsidR="00EA272D" w:rsidRPr="00BB1C35" w:rsidRDefault="00EA272D" w:rsidP="00CD252E">
            <w:r w:rsidRPr="00BB1C35">
              <w:rPr>
                <w:sz w:val="22"/>
                <w:szCs w:val="22"/>
              </w:rPr>
              <w:t xml:space="preserve">Поворот </w:t>
            </w:r>
          </w:p>
        </w:tc>
        <w:tc>
          <w:tcPr>
            <w:tcW w:w="3600" w:type="dxa"/>
          </w:tcPr>
          <w:p w:rsidR="00EA272D" w:rsidRPr="00C22CE6" w:rsidRDefault="00EA272D">
            <w:r>
              <w:t>Комбинированный урок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29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57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Default="00EA272D" w:rsidP="00CD252E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58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Default="00EA272D" w:rsidP="00CD252E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59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EA272D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Default="00EA272D" w:rsidP="00CD252E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60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Контрольная работа №5 по теме «Движения»</w:t>
            </w:r>
          </w:p>
        </w:tc>
        <w:tc>
          <w:tcPr>
            <w:tcW w:w="3600" w:type="dxa"/>
          </w:tcPr>
          <w:p w:rsidR="00EA272D" w:rsidRDefault="00EA272D">
            <w:r>
              <w:t>Урок контроля знаний</w:t>
            </w:r>
            <w:r w:rsidRPr="00CD252E">
              <w:t>,</w:t>
            </w:r>
            <w:r>
              <w:t xml:space="preserve"> умений</w:t>
            </w:r>
            <w:r w:rsidRPr="00CD252E">
              <w:t>,</w:t>
            </w:r>
            <w:r>
              <w:t xml:space="preserve"> навыков учащихся</w:t>
            </w:r>
          </w:p>
        </w:tc>
        <w:tc>
          <w:tcPr>
            <w:tcW w:w="1440" w:type="dxa"/>
          </w:tcPr>
          <w:p w:rsidR="00EA272D" w:rsidRDefault="00EA272D" w:rsidP="00CD252E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5760" w:type="dxa"/>
          </w:tcPr>
          <w:p w:rsidR="00EA272D" w:rsidRPr="00BB1C35" w:rsidRDefault="00EA272D" w:rsidP="00CD252E">
            <w:pPr>
              <w:rPr>
                <w:b/>
              </w:rPr>
            </w:pPr>
            <w:r w:rsidRPr="00BB1C35">
              <w:rPr>
                <w:b/>
                <w:sz w:val="22"/>
                <w:szCs w:val="22"/>
              </w:rPr>
              <w:t>Повторение. Решение задач</w:t>
            </w:r>
            <w:r>
              <w:rPr>
                <w:b/>
                <w:sz w:val="22"/>
                <w:szCs w:val="22"/>
              </w:rPr>
              <w:t xml:space="preserve"> (8 часов)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</w:p>
        </w:tc>
      </w:tr>
      <w:tr w:rsidR="00EA272D" w:rsidTr="000F31CC">
        <w:tc>
          <w:tcPr>
            <w:tcW w:w="900" w:type="dxa"/>
          </w:tcPr>
          <w:p w:rsidR="00EA272D" w:rsidRDefault="00EA272D" w:rsidP="00C22CE6">
            <w:pPr>
              <w:jc w:val="center"/>
            </w:pPr>
            <w:r>
              <w:t>61</w:t>
            </w:r>
          </w:p>
        </w:tc>
        <w:tc>
          <w:tcPr>
            <w:tcW w:w="5760" w:type="dxa"/>
          </w:tcPr>
          <w:p w:rsidR="00EA272D" w:rsidRPr="000F31CC" w:rsidRDefault="00EA272D" w:rsidP="00CD252E">
            <w:r>
              <w:rPr>
                <w:sz w:val="22"/>
                <w:szCs w:val="22"/>
              </w:rPr>
              <w:t>Об аксиомах планиметрии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C22CE6" w:rsidRDefault="00EA272D" w:rsidP="00C22CE6">
            <w:pPr>
              <w:jc w:val="center"/>
            </w:pPr>
            <w:r>
              <w:t>Устный опрос</w:t>
            </w:r>
          </w:p>
        </w:tc>
        <w:tc>
          <w:tcPr>
            <w:tcW w:w="2340" w:type="dxa"/>
          </w:tcPr>
          <w:p w:rsidR="00EA272D" w:rsidRDefault="00EA272D" w:rsidP="00C22CE6">
            <w:pPr>
              <w:jc w:val="center"/>
            </w:pPr>
            <w:r>
              <w:t>29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62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Начальные геометрические сведения. Параллельные прямые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30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63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 xml:space="preserve">Треугольники 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30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64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 xml:space="preserve">Треугольники </w:t>
            </w:r>
          </w:p>
        </w:tc>
        <w:tc>
          <w:tcPr>
            <w:tcW w:w="3600" w:type="dxa"/>
          </w:tcPr>
          <w:p w:rsidR="00EA272D" w:rsidRPr="00C22CE6" w:rsidRDefault="00EA272D"/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65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 xml:space="preserve">Окружность 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31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66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Четырёхугольники. Многоугольники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Default="00EA272D" w:rsidP="00CD252E">
            <w:r>
              <w:t>Устный опрос</w:t>
            </w:r>
          </w:p>
          <w:p w:rsidR="00EA272D" w:rsidRPr="00BB1C35" w:rsidRDefault="00EA272D" w:rsidP="00CD252E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67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Векторы. Метод координат.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повторения и обобщения</w:t>
            </w:r>
          </w:p>
        </w:tc>
        <w:tc>
          <w:tcPr>
            <w:tcW w:w="144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ММК-РР</w:t>
            </w:r>
          </w:p>
        </w:tc>
        <w:tc>
          <w:tcPr>
            <w:tcW w:w="1980" w:type="dxa"/>
          </w:tcPr>
          <w:p w:rsidR="00EA272D" w:rsidRPr="00BB1C35" w:rsidRDefault="00EA272D" w:rsidP="00CD252E">
            <w:r>
              <w:t>Устный опрос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32 –ая неделя</w:t>
            </w:r>
          </w:p>
        </w:tc>
      </w:tr>
      <w:tr w:rsidR="00EA272D" w:rsidTr="000F31CC">
        <w:tc>
          <w:tcPr>
            <w:tcW w:w="900" w:type="dxa"/>
          </w:tcPr>
          <w:p w:rsidR="00EA272D" w:rsidRPr="00C22CE6" w:rsidRDefault="00EA272D" w:rsidP="00C22CE6">
            <w:pPr>
              <w:jc w:val="center"/>
            </w:pPr>
            <w:r>
              <w:t>68</w:t>
            </w:r>
          </w:p>
        </w:tc>
        <w:tc>
          <w:tcPr>
            <w:tcW w:w="5760" w:type="dxa"/>
          </w:tcPr>
          <w:p w:rsidR="00EA272D" w:rsidRPr="00BB1C35" w:rsidRDefault="00EA272D" w:rsidP="00CD252E">
            <w:r>
              <w:t>Итоговый тест по курсу планиметрии</w:t>
            </w:r>
          </w:p>
        </w:tc>
        <w:tc>
          <w:tcPr>
            <w:tcW w:w="3600" w:type="dxa"/>
          </w:tcPr>
          <w:p w:rsidR="00EA272D" w:rsidRPr="00C22CE6" w:rsidRDefault="00EA272D">
            <w:r>
              <w:t>Урок контроля знаний</w:t>
            </w:r>
            <w:r w:rsidRPr="00CD252E">
              <w:t>,</w:t>
            </w:r>
            <w:r>
              <w:t xml:space="preserve"> умений</w:t>
            </w:r>
            <w:r w:rsidRPr="00CD252E">
              <w:t>,</w:t>
            </w:r>
            <w:r>
              <w:t xml:space="preserve"> навыков учащихся</w:t>
            </w:r>
          </w:p>
        </w:tc>
        <w:tc>
          <w:tcPr>
            <w:tcW w:w="1440" w:type="dxa"/>
          </w:tcPr>
          <w:p w:rsidR="00EA272D" w:rsidRPr="00C22CE6" w:rsidRDefault="00EA272D"/>
        </w:tc>
        <w:tc>
          <w:tcPr>
            <w:tcW w:w="1980" w:type="dxa"/>
          </w:tcPr>
          <w:p w:rsidR="00EA272D" w:rsidRPr="00BB1C35" w:rsidRDefault="00EA272D" w:rsidP="00CD252E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EA272D" w:rsidRPr="00C22CE6" w:rsidRDefault="00EA272D" w:rsidP="00C22CE6">
            <w:pPr>
              <w:jc w:val="center"/>
            </w:pPr>
            <w:r>
              <w:t>34 –ая неделя</w:t>
            </w:r>
          </w:p>
        </w:tc>
      </w:tr>
    </w:tbl>
    <w:p w:rsidR="00EA272D" w:rsidRDefault="00EA272D" w:rsidP="00525D43"/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jc w:val="both"/>
      </w:pPr>
    </w:p>
    <w:p w:rsidR="00EA272D" w:rsidRDefault="00EA272D" w:rsidP="00525D43">
      <w:pPr>
        <w:tabs>
          <w:tab w:val="left" w:pos="4688"/>
        </w:tabs>
        <w:jc w:val="center"/>
        <w:rPr>
          <w:b/>
        </w:rPr>
        <w:sectPr w:rsidR="00EA272D" w:rsidSect="00A37552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EA272D" w:rsidRDefault="00EA272D" w:rsidP="00525D43">
      <w:pPr>
        <w:tabs>
          <w:tab w:val="left" w:pos="4688"/>
        </w:tabs>
        <w:jc w:val="center"/>
        <w:rPr>
          <w:b/>
        </w:rPr>
      </w:pPr>
      <w:r w:rsidRPr="00EA72C7">
        <w:rPr>
          <w:b/>
        </w:rPr>
        <w:t>Учебно- методическое обеспечение</w:t>
      </w:r>
    </w:p>
    <w:p w:rsidR="00EA272D" w:rsidRDefault="00EA272D" w:rsidP="00525D43">
      <w:pPr>
        <w:tabs>
          <w:tab w:val="left" w:pos="4688"/>
        </w:tabs>
        <w:jc w:val="center"/>
        <w:rPr>
          <w:b/>
        </w:rPr>
      </w:pPr>
    </w:p>
    <w:p w:rsidR="00EA272D" w:rsidRDefault="00EA272D" w:rsidP="00DA3EB0">
      <w:pPr>
        <w:numPr>
          <w:ilvl w:val="0"/>
          <w:numId w:val="10"/>
        </w:numPr>
        <w:jc w:val="both"/>
      </w:pPr>
      <w:r w:rsidRPr="003F3759">
        <w:t>Л.С. Атанасян, В.Ф. Бутузов, Ю.А. Глазков, В.Б. Некрасов, И.И. Юдина «Изучение геометрии в 7, 8, 9 классах: методические рекомендации к учебнику. Книга для учителя», М., «Просвещение», 2003</w:t>
      </w:r>
    </w:p>
    <w:p w:rsidR="00EA272D" w:rsidRPr="00D27012" w:rsidRDefault="00EA272D" w:rsidP="00DA3EB0">
      <w:pPr>
        <w:numPr>
          <w:ilvl w:val="0"/>
          <w:numId w:val="10"/>
        </w:numPr>
        <w:jc w:val="both"/>
      </w:pPr>
      <w:r w:rsidRPr="00EB5F64">
        <w:rPr>
          <w:color w:val="444444"/>
        </w:rPr>
        <w:t>Артюнян Е. Б., Волович М. Б., Глазков Ю. А., Левитас Г. Г. Математические диктанты для 5-9 классов. – М.: Просвещение, 1991</w:t>
      </w:r>
    </w:p>
    <w:p w:rsidR="00EA272D" w:rsidRDefault="00EA272D" w:rsidP="00DA3EB0">
      <w:pPr>
        <w:numPr>
          <w:ilvl w:val="0"/>
          <w:numId w:val="10"/>
        </w:numPr>
        <w:jc w:val="both"/>
      </w:pPr>
      <w:r w:rsidRPr="00D27012">
        <w:t>Бабанский Ю.К. Рациональная организация учебной дея</w:t>
      </w:r>
      <w:r>
        <w:t>тельности.- М.: Знание,1981.</w:t>
      </w:r>
    </w:p>
    <w:p w:rsidR="00EA272D" w:rsidRPr="00D27012" w:rsidRDefault="00EA272D" w:rsidP="00DA3EB0">
      <w:pPr>
        <w:numPr>
          <w:ilvl w:val="0"/>
          <w:numId w:val="10"/>
        </w:numPr>
        <w:jc w:val="both"/>
      </w:pPr>
      <w:r w:rsidRPr="00D27012">
        <w:t xml:space="preserve"> Бухвалов В.А. Развитие учащихся в процессе творчества и сотрудничества. /М.: Центр «Педагогический поиск»,2000.</w:t>
      </w:r>
    </w:p>
    <w:p w:rsidR="00EA272D" w:rsidRPr="003F3759" w:rsidRDefault="00EA272D" w:rsidP="00DA3EB0">
      <w:pPr>
        <w:numPr>
          <w:ilvl w:val="0"/>
          <w:numId w:val="10"/>
        </w:numPr>
        <w:jc w:val="both"/>
      </w:pPr>
      <w:r w:rsidRPr="003F3759">
        <w:t>Б.Г. Зив, В.М. Мейлер  «Дидактические материалы по геометрии 9 класс» , М, «Просвещение», 2010</w:t>
      </w:r>
    </w:p>
    <w:p w:rsidR="00EA272D" w:rsidRDefault="00EA272D" w:rsidP="00DA3EB0">
      <w:pPr>
        <w:numPr>
          <w:ilvl w:val="0"/>
          <w:numId w:val="10"/>
        </w:numPr>
        <w:jc w:val="both"/>
      </w:pPr>
      <w:r w:rsidRPr="003F3759">
        <w:t>Л.М. Короткова, Н.А. Савинцева  «Тесты. Геометрия. Дидактические материалы. 9 класс», М., «Айрис-пресс», 2004</w:t>
      </w:r>
    </w:p>
    <w:p w:rsidR="00EA272D" w:rsidRDefault="00EA272D" w:rsidP="00DA3EB0">
      <w:pPr>
        <w:numPr>
          <w:ilvl w:val="0"/>
          <w:numId w:val="10"/>
        </w:numPr>
        <w:jc w:val="both"/>
      </w:pPr>
      <w:r w:rsidRPr="00D27012">
        <w:t>Крамор В.С. Повторяем и систематизируем школьные курс геометрии. М.: Просвещение, 1992</w:t>
      </w:r>
    </w:p>
    <w:p w:rsidR="00EA272D" w:rsidRPr="00D27012" w:rsidRDefault="00EA272D" w:rsidP="00DA3EB0">
      <w:pPr>
        <w:numPr>
          <w:ilvl w:val="0"/>
          <w:numId w:val="10"/>
        </w:numPr>
        <w:jc w:val="both"/>
      </w:pPr>
      <w:r w:rsidRPr="00D27012">
        <w:t>Медяник А.И.. Контрольные и проверочные работы по геометрии 7 – 11 классы. Методическое пособие. М.: Дрофа, 1997.</w:t>
      </w:r>
    </w:p>
    <w:p w:rsidR="00EA272D" w:rsidRPr="003F3759" w:rsidRDefault="00EA272D" w:rsidP="00DA3EB0">
      <w:pPr>
        <w:numPr>
          <w:ilvl w:val="0"/>
          <w:numId w:val="10"/>
        </w:numPr>
        <w:jc w:val="both"/>
      </w:pPr>
      <w:r w:rsidRPr="003F3759">
        <w:t>С.М. Саврасова, Г.А. Ястребинецкий «Упражнения по  планиметрии на готовых чертежах», М., «Просвещение», 1987</w:t>
      </w:r>
    </w:p>
    <w:p w:rsidR="00EA272D" w:rsidRPr="003F3759" w:rsidRDefault="00EA272D" w:rsidP="00DA3EB0">
      <w:pPr>
        <w:jc w:val="both"/>
      </w:pPr>
    </w:p>
    <w:p w:rsidR="00EA272D" w:rsidRPr="00EA72C7" w:rsidRDefault="00EA272D" w:rsidP="00DA3EB0">
      <w:pPr>
        <w:jc w:val="both"/>
      </w:pPr>
    </w:p>
    <w:sectPr w:rsidR="00EA272D" w:rsidRPr="00EA72C7" w:rsidSect="00525D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2D" w:rsidRDefault="00EA272D">
      <w:r>
        <w:separator/>
      </w:r>
    </w:p>
  </w:endnote>
  <w:endnote w:type="continuationSeparator" w:id="0">
    <w:p w:rsidR="00EA272D" w:rsidRDefault="00EA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2D" w:rsidRDefault="00EA272D" w:rsidP="006D4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72D" w:rsidRDefault="00EA272D" w:rsidP="00525D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2D" w:rsidRDefault="00EA272D" w:rsidP="006D4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A272D" w:rsidRDefault="00EA272D" w:rsidP="00525D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2D" w:rsidRDefault="00EA272D">
      <w:r>
        <w:separator/>
      </w:r>
    </w:p>
  </w:footnote>
  <w:footnote w:type="continuationSeparator" w:id="0">
    <w:p w:rsidR="00EA272D" w:rsidRDefault="00EA2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1E"/>
    <w:multiLevelType w:val="hybridMultilevel"/>
    <w:tmpl w:val="500C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123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FFE2429"/>
    <w:multiLevelType w:val="hybridMultilevel"/>
    <w:tmpl w:val="716483C2"/>
    <w:lvl w:ilvl="0" w:tplc="6BBC76CE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28A78D5"/>
    <w:multiLevelType w:val="hybridMultilevel"/>
    <w:tmpl w:val="ABDA784C"/>
    <w:lvl w:ilvl="0" w:tplc="4FB065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1DC3EF7"/>
    <w:multiLevelType w:val="hybridMultilevel"/>
    <w:tmpl w:val="6FF212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B192809"/>
    <w:multiLevelType w:val="hybridMultilevel"/>
    <w:tmpl w:val="50202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A60599"/>
    <w:multiLevelType w:val="hybridMultilevel"/>
    <w:tmpl w:val="EE60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A04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C1870C1"/>
    <w:multiLevelType w:val="hybridMultilevel"/>
    <w:tmpl w:val="D368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05"/>
    <w:rsid w:val="000106B7"/>
    <w:rsid w:val="000277A9"/>
    <w:rsid w:val="00064B15"/>
    <w:rsid w:val="00075B01"/>
    <w:rsid w:val="000875BE"/>
    <w:rsid w:val="000D2637"/>
    <w:rsid w:val="000E41F9"/>
    <w:rsid w:val="000E68EA"/>
    <w:rsid w:val="000F31CC"/>
    <w:rsid w:val="001735F3"/>
    <w:rsid w:val="00191F18"/>
    <w:rsid w:val="001D1E05"/>
    <w:rsid w:val="001E290C"/>
    <w:rsid w:val="001F5F1E"/>
    <w:rsid w:val="00213A7A"/>
    <w:rsid w:val="002913F5"/>
    <w:rsid w:val="00294C63"/>
    <w:rsid w:val="002E4864"/>
    <w:rsid w:val="002F0C2A"/>
    <w:rsid w:val="002F5123"/>
    <w:rsid w:val="002F59A6"/>
    <w:rsid w:val="003201DB"/>
    <w:rsid w:val="0035497A"/>
    <w:rsid w:val="003C49CA"/>
    <w:rsid w:val="003C4D73"/>
    <w:rsid w:val="003E7E67"/>
    <w:rsid w:val="003F3759"/>
    <w:rsid w:val="00444C0F"/>
    <w:rsid w:val="004456B0"/>
    <w:rsid w:val="00461AD2"/>
    <w:rsid w:val="00467550"/>
    <w:rsid w:val="00525D43"/>
    <w:rsid w:val="00567B63"/>
    <w:rsid w:val="005B459F"/>
    <w:rsid w:val="005D6364"/>
    <w:rsid w:val="00614C09"/>
    <w:rsid w:val="006969A0"/>
    <w:rsid w:val="006A0DEC"/>
    <w:rsid w:val="006C6EFA"/>
    <w:rsid w:val="006D4424"/>
    <w:rsid w:val="006D6C39"/>
    <w:rsid w:val="00724FA9"/>
    <w:rsid w:val="008009E3"/>
    <w:rsid w:val="00822E92"/>
    <w:rsid w:val="00834C6D"/>
    <w:rsid w:val="00895179"/>
    <w:rsid w:val="008B3033"/>
    <w:rsid w:val="008B759F"/>
    <w:rsid w:val="008D4D06"/>
    <w:rsid w:val="00970553"/>
    <w:rsid w:val="0098046F"/>
    <w:rsid w:val="00995244"/>
    <w:rsid w:val="009F1967"/>
    <w:rsid w:val="00A27972"/>
    <w:rsid w:val="00A3056D"/>
    <w:rsid w:val="00A3129D"/>
    <w:rsid w:val="00A37552"/>
    <w:rsid w:val="00A740A6"/>
    <w:rsid w:val="00AA5E76"/>
    <w:rsid w:val="00AB694D"/>
    <w:rsid w:val="00AC00CA"/>
    <w:rsid w:val="00AD0778"/>
    <w:rsid w:val="00B017C8"/>
    <w:rsid w:val="00B076EA"/>
    <w:rsid w:val="00B12291"/>
    <w:rsid w:val="00B523A5"/>
    <w:rsid w:val="00B5540D"/>
    <w:rsid w:val="00B600DC"/>
    <w:rsid w:val="00B72326"/>
    <w:rsid w:val="00BB1C35"/>
    <w:rsid w:val="00BB5C9A"/>
    <w:rsid w:val="00BD33E2"/>
    <w:rsid w:val="00BE12A5"/>
    <w:rsid w:val="00C21896"/>
    <w:rsid w:val="00C22CE6"/>
    <w:rsid w:val="00C45381"/>
    <w:rsid w:val="00C64A24"/>
    <w:rsid w:val="00CA3A7E"/>
    <w:rsid w:val="00CD252E"/>
    <w:rsid w:val="00D22F18"/>
    <w:rsid w:val="00D27012"/>
    <w:rsid w:val="00DA3EB0"/>
    <w:rsid w:val="00DD1432"/>
    <w:rsid w:val="00DF2DBE"/>
    <w:rsid w:val="00E07137"/>
    <w:rsid w:val="00E10A77"/>
    <w:rsid w:val="00E114B2"/>
    <w:rsid w:val="00E17EFF"/>
    <w:rsid w:val="00E27B88"/>
    <w:rsid w:val="00E32DD2"/>
    <w:rsid w:val="00E45995"/>
    <w:rsid w:val="00E67322"/>
    <w:rsid w:val="00EA272D"/>
    <w:rsid w:val="00EA72C7"/>
    <w:rsid w:val="00EB5F64"/>
    <w:rsid w:val="00EC686A"/>
    <w:rsid w:val="00ED7DFC"/>
    <w:rsid w:val="00F424FF"/>
    <w:rsid w:val="00FA6E47"/>
    <w:rsid w:val="00FB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0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E05"/>
    <w:pPr>
      <w:keepNext/>
      <w:ind w:left="1620"/>
      <w:jc w:val="center"/>
      <w:outlineLvl w:val="2"/>
    </w:pPr>
    <w:rPr>
      <w:b/>
      <w:bCs/>
      <w:sz w:val="5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1E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1E0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1E0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1E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1E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1E05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1E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D1E05"/>
    <w:pPr>
      <w:tabs>
        <w:tab w:val="left" w:pos="528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E0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D1E05"/>
    <w:pPr>
      <w:tabs>
        <w:tab w:val="num" w:pos="810"/>
      </w:tabs>
      <w:ind w:left="9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E0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D1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B15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3E7E6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5D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4A4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5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13</Pages>
  <Words>3180</Words>
  <Characters>18132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26</cp:revision>
  <cp:lastPrinted>2013-06-26T13:07:00Z</cp:lastPrinted>
  <dcterms:created xsi:type="dcterms:W3CDTF">2013-06-14T10:07:00Z</dcterms:created>
  <dcterms:modified xsi:type="dcterms:W3CDTF">2014-01-09T17:06:00Z</dcterms:modified>
</cp:coreProperties>
</file>