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0" w:rsidRDefault="001C2920" w:rsidP="00F02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1C2920" w:rsidRDefault="001C2920" w:rsidP="00F02991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0299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«Счастлив тот учитель, </w:t>
      </w:r>
    </w:p>
    <w:p w:rsidR="001C2920" w:rsidRDefault="001C2920" w:rsidP="00F02991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0299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который нашел путь к сердцу ребенка! </w:t>
      </w:r>
      <w:r w:rsidRPr="00F0299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</w:r>
      <w:r w:rsidRPr="00F0299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  <w:t xml:space="preserve">Счастлив тот ученик,  </w:t>
      </w:r>
    </w:p>
    <w:p w:rsidR="001C2920" w:rsidRPr="00F02991" w:rsidRDefault="001C2920" w:rsidP="00F02991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0299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которому открыто сердце учителя!».</w:t>
      </w:r>
    </w:p>
    <w:p w:rsidR="001C2920" w:rsidRDefault="001C2920" w:rsidP="005223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57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«Образ педагога» обсуждался во все времена, эта тема стала еще более актуальной сегодня, когда в России набирает обороты реформа образовательной системы. Государство и общество предъявляют школе большие требования. Грядут серьезные изменения. И в первую очередь должен меняться учитель. Современной школе нужен новый учитель, глубоко владеющий предметными и психолого-педагогическими знаниями, обладающий профессиональными компетенциями, способный помочь учащимся найти свой путь самореализации, стать самостоятельными, творческими и уверенными в себе людьми. И в связи с этим каждый педагог сегодня должен серьезно осознать необходимость самосовершенствования. А самым первым и самым трудным шагом на этом пути является самопознание, умение и желание взглянуть на себя со стороны.</w:t>
      </w:r>
    </w:p>
    <w:p w:rsidR="001C2920" w:rsidRPr="005223F1" w:rsidRDefault="001C2920" w:rsidP="005223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работаю в школе недавно. </w:t>
      </w:r>
      <w:r w:rsidRPr="00522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год после окончания колледжа я пришла работать в родную Варгановскую школу, где  меня встретил опытный коллектив моих  любимых  учителей, который всегда и во всем был готов  помочь мне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дети, которые своими добрыми улыбками помогали неопытной учительнице.</w:t>
      </w:r>
    </w:p>
    <w:p w:rsidR="001C2920" w:rsidRDefault="001C2920" w:rsidP="00DC5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я обучаюсь на пятом курсе исторического университета, и, несмотря на постоянную нехватку времени, стараюсь постоянно совершенствовать свои профессиональные качества. Ведь, чем больше знаний и умений есть в копилке у учителя, тем больше он сможет дать своим ученикам.</w:t>
      </w:r>
    </w:p>
    <w:p w:rsidR="001C2920" w:rsidRPr="00182712" w:rsidRDefault="001C2920" w:rsidP="00182712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182712">
        <w:rPr>
          <w:rFonts w:ascii="Times New Roman" w:hAnsi="Times New Roman"/>
          <w:b/>
          <w:i/>
          <w:sz w:val="28"/>
          <w:szCs w:val="28"/>
          <w:u w:val="single"/>
        </w:rPr>
        <w:t xml:space="preserve">“Только творческий педагог может </w:t>
      </w:r>
    </w:p>
    <w:p w:rsidR="001C2920" w:rsidRPr="00182712" w:rsidRDefault="001C2920" w:rsidP="00182712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182712">
        <w:rPr>
          <w:rFonts w:ascii="Times New Roman" w:hAnsi="Times New Roman"/>
          <w:b/>
          <w:i/>
          <w:sz w:val="28"/>
          <w:szCs w:val="28"/>
          <w:u w:val="single"/>
        </w:rPr>
        <w:t>развить творческие способности в себе</w:t>
      </w:r>
    </w:p>
    <w:p w:rsidR="001C2920" w:rsidRPr="00182712" w:rsidRDefault="001C2920" w:rsidP="00182712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82712">
        <w:rPr>
          <w:rFonts w:ascii="Times New Roman" w:hAnsi="Times New Roman"/>
          <w:b/>
          <w:i/>
          <w:sz w:val="28"/>
          <w:szCs w:val="28"/>
          <w:u w:val="single"/>
        </w:rPr>
        <w:t xml:space="preserve"> и творческое начало в ребёнке”.</w:t>
      </w:r>
    </w:p>
    <w:p w:rsidR="001C2920" w:rsidRPr="0085366A" w:rsidRDefault="001C2920" w:rsidP="00182712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82712">
        <w:rPr>
          <w:rFonts w:ascii="Times New Roman" w:hAnsi="Times New Roman"/>
          <w:b/>
          <w:i/>
          <w:sz w:val="28"/>
          <w:szCs w:val="28"/>
          <w:u w:val="single"/>
        </w:rPr>
        <w:t xml:space="preserve">В.А. Сухомлинский </w:t>
      </w:r>
      <w:r w:rsidRPr="00182712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1</w:t>
      </w:r>
      <w:r w:rsidRPr="0085366A">
        <w:rPr>
          <w:rFonts w:ascii="Times New Roman" w:hAnsi="Times New Roman"/>
          <w:b/>
          <w:i/>
          <w:sz w:val="28"/>
          <w:szCs w:val="28"/>
        </w:rPr>
        <w:t>.</w:t>
      </w:r>
      <w:r w:rsidRPr="0085366A">
        <w:rPr>
          <w:rFonts w:ascii="Times New Roman" w:hAnsi="Times New Roman"/>
          <w:b/>
          <w:sz w:val="28"/>
          <w:szCs w:val="28"/>
        </w:rPr>
        <w:t xml:space="preserve"> Результативность освоения обучающимися образовательных программ и динамика их достижений.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1.1.</w:t>
      </w:r>
      <w:r w:rsidRPr="0085366A">
        <w:rPr>
          <w:rFonts w:ascii="Times New Roman" w:hAnsi="Times New Roman"/>
          <w:b/>
          <w:sz w:val="28"/>
          <w:szCs w:val="28"/>
        </w:rPr>
        <w:t xml:space="preserve">   Стабильность результатов оценок по учебному предмету.</w:t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>Таблица результатов  годовых оценок обучающихся</w:t>
      </w:r>
    </w:p>
    <w:p w:rsidR="001C2920" w:rsidRPr="0085366A" w:rsidRDefault="001C2920" w:rsidP="003D5AF6">
      <w:pPr>
        <w:jc w:val="center"/>
        <w:rPr>
          <w:rFonts w:ascii="Times New Roman" w:hAnsi="Times New Roman"/>
          <w:i/>
          <w:sz w:val="28"/>
          <w:szCs w:val="28"/>
        </w:rPr>
      </w:pPr>
      <w:r w:rsidRPr="0085366A">
        <w:rPr>
          <w:rFonts w:ascii="Times New Roman" w:hAnsi="Times New Roman"/>
          <w:i/>
          <w:sz w:val="28"/>
          <w:szCs w:val="28"/>
        </w:rPr>
        <w:t>( за три последних года)</w:t>
      </w:r>
    </w:p>
    <w:p w:rsidR="001C2920" w:rsidRPr="0085366A" w:rsidRDefault="001C2920" w:rsidP="003D5AF6">
      <w:pPr>
        <w:jc w:val="center"/>
        <w:rPr>
          <w:rFonts w:ascii="Times New Roman" w:hAnsi="Times New Roman"/>
          <w:i/>
          <w:sz w:val="28"/>
          <w:szCs w:val="28"/>
        </w:rPr>
      </w:pPr>
      <w:r w:rsidRPr="0085366A">
        <w:rPr>
          <w:rFonts w:ascii="Times New Roman" w:hAnsi="Times New Roman"/>
          <w:i/>
          <w:sz w:val="28"/>
          <w:szCs w:val="28"/>
        </w:rPr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2"/>
        <w:gridCol w:w="1147"/>
        <w:gridCol w:w="928"/>
        <w:gridCol w:w="935"/>
        <w:gridCol w:w="1147"/>
        <w:gridCol w:w="928"/>
        <w:gridCol w:w="935"/>
        <w:gridCol w:w="1147"/>
        <w:gridCol w:w="928"/>
        <w:gridCol w:w="936"/>
      </w:tblGrid>
      <w:tr w:rsidR="001C2920" w:rsidRPr="0085366A" w:rsidTr="00233D66">
        <w:tc>
          <w:tcPr>
            <w:tcW w:w="942" w:type="dxa"/>
            <w:vMerge w:val="restart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6" w:type="dxa"/>
            <w:gridSpan w:val="3"/>
          </w:tcPr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876" w:type="dxa"/>
            <w:gridSpan w:val="3"/>
          </w:tcPr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2011- 2012</w:t>
            </w:r>
          </w:p>
        </w:tc>
        <w:tc>
          <w:tcPr>
            <w:tcW w:w="2877" w:type="dxa"/>
            <w:gridSpan w:val="3"/>
          </w:tcPr>
          <w:p w:rsidR="001C2920" w:rsidRPr="0085366A" w:rsidRDefault="001C2920" w:rsidP="00177D44">
            <w:pPr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1C2920" w:rsidRPr="0085366A" w:rsidTr="00233D66">
        <w:tc>
          <w:tcPr>
            <w:tcW w:w="942" w:type="dxa"/>
            <w:vMerge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обуч-ся (чел), обучен-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кач-во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обуч-ся (чел), обучен-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кач-во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обуч-ся (чел), обучен-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кач-во</w:t>
            </w:r>
          </w:p>
        </w:tc>
        <w:tc>
          <w:tcPr>
            <w:tcW w:w="936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1C2920" w:rsidRPr="0085366A" w:rsidTr="00233D66">
        <w:tc>
          <w:tcPr>
            <w:tcW w:w="942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36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1C2920" w:rsidRPr="0085366A" w:rsidTr="00233D66">
        <w:tc>
          <w:tcPr>
            <w:tcW w:w="942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</w:t>
            </w:r>
          </w:p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13" w:type="dxa"/>
          </w:tcPr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1C2920" w:rsidRPr="0085366A" w:rsidRDefault="001C2920" w:rsidP="00973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1C2920" w:rsidRPr="0085366A" w:rsidTr="00233D66">
        <w:tc>
          <w:tcPr>
            <w:tcW w:w="942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3" w:type="dxa"/>
          </w:tcPr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</w:t>
            </w:r>
          </w:p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2920" w:rsidRPr="0085366A" w:rsidTr="00233D66">
        <w:tc>
          <w:tcPr>
            <w:tcW w:w="942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3" w:type="dxa"/>
          </w:tcPr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13" w:type="dxa"/>
          </w:tcPr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:rsidR="001C2920" w:rsidRPr="0085366A" w:rsidRDefault="001C2920" w:rsidP="0017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36" w:type="dxa"/>
          </w:tcPr>
          <w:p w:rsidR="001C2920" w:rsidRPr="0085366A" w:rsidRDefault="001C2920" w:rsidP="00973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C2920" w:rsidRPr="0085366A" w:rsidTr="00233D66">
        <w:tc>
          <w:tcPr>
            <w:tcW w:w="942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3" w:type="dxa"/>
          </w:tcPr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:rsidR="001C2920" w:rsidRPr="0085366A" w:rsidRDefault="001C2920" w:rsidP="00A4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</w:t>
            </w:r>
          </w:p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936" w:type="dxa"/>
          </w:tcPr>
          <w:p w:rsidR="001C2920" w:rsidRPr="0085366A" w:rsidRDefault="001C2920" w:rsidP="0023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3,5%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A453E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Средний балл</w:t>
      </w:r>
    </w:p>
    <w:p w:rsidR="001C2920" w:rsidRPr="0085366A" w:rsidRDefault="001C2920" w:rsidP="003A453E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noProof/>
          <w:sz w:val="28"/>
          <w:szCs w:val="28"/>
          <w:lang w:eastAsia="ru-RU"/>
        </w:rPr>
        <w:object w:dxaOrig="8940" w:dyaOrig="3917">
          <v:shape id="_x0000_i1026" type="#_x0000_t75" style="width:447pt;height:194.25pt" o:ole="">
            <v:imagedata r:id="rId5" o:title="" cropbottom="-33f"/>
            <o:lock v:ext="edit" aspectratio="f"/>
          </v:shape>
          <o:OLEObject Type="Embed" ProgID="Excel.Sheet.8" ShapeID="_x0000_i1026" DrawAspect="Content" ObjectID="_1461606725" r:id="rId6"/>
        </w:object>
      </w:r>
    </w:p>
    <w:p w:rsidR="001C2920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1.2.</w:t>
      </w:r>
      <w:r w:rsidRPr="0085366A">
        <w:rPr>
          <w:rFonts w:ascii="Times New Roman" w:hAnsi="Times New Roman"/>
          <w:b/>
          <w:sz w:val="28"/>
          <w:szCs w:val="28"/>
        </w:rPr>
        <w:t xml:space="preserve">  Позитивная динамика  учебных достижений обучающихся (обученности и качества обучения).</w:t>
      </w:r>
    </w:p>
    <w:p w:rsidR="001C2920" w:rsidRPr="0085366A" w:rsidRDefault="001C2920" w:rsidP="004A7C8C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Таблица результатов учебных достижений обучающихся по истории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  <w:gridCol w:w="460"/>
        <w:gridCol w:w="567"/>
        <w:gridCol w:w="567"/>
        <w:gridCol w:w="567"/>
        <w:gridCol w:w="567"/>
        <w:gridCol w:w="567"/>
      </w:tblGrid>
      <w:tr w:rsidR="001C2920" w:rsidRPr="0085366A" w:rsidTr="00FA71C6">
        <w:tc>
          <w:tcPr>
            <w:tcW w:w="568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  <w:gridSpan w:val="5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567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800" w:type="dxa"/>
            <w:gridSpan w:val="5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460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  <w:gridSpan w:val="5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1C2920" w:rsidRPr="0085366A" w:rsidTr="00FA71C6">
        <w:tc>
          <w:tcPr>
            <w:tcW w:w="568" w:type="dxa"/>
            <w:vMerge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Ба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лл</w:t>
            </w:r>
          </w:p>
        </w:tc>
        <w:tc>
          <w:tcPr>
            <w:tcW w:w="567" w:type="dxa"/>
            <w:vMerge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53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460" w:type="dxa"/>
            <w:vMerge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Ср.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Ба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лл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6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46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46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1C2920" w:rsidRPr="0085366A" w:rsidTr="00FA71C6">
        <w:tc>
          <w:tcPr>
            <w:tcW w:w="56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2920" w:rsidRPr="0085366A" w:rsidRDefault="001C2920" w:rsidP="00E80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  <w:lang w:val="en-US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-.65pt;width:453.8pt;height:270.05pt;z-index:251658240">
            <v:imagedata r:id="rId7" o:title=""/>
            <o:lock v:ext="edit" aspectratio="f"/>
            <w10:wrap type="square"/>
          </v:shape>
          <o:OLEObject Type="Embed" ProgID="Excel.Sheet.8" ShapeID="_x0000_s1026" DrawAspect="Content" ObjectID="_1461606726" r:id="rId8">
            <o:FieldCodes>\s</o:FieldCodes>
          </o:OLEObject>
        </w:pict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2426E3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</w:rPr>
        <w:t>Показатель 1.3.</w:t>
      </w:r>
      <w:r w:rsidRPr="0085366A">
        <w:rPr>
          <w:rFonts w:ascii="Times New Roman" w:hAnsi="Times New Roman"/>
          <w:b/>
          <w:sz w:val="28"/>
          <w:szCs w:val="28"/>
        </w:rPr>
        <w:t xml:space="preserve"> Соответствие результатов итоговых оценок по учебному предмету результатам внешних проверок.</w:t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Таблица соответствия результатов итоговых оценок по истории результатам внешней оценки</w:t>
      </w:r>
    </w:p>
    <w:p w:rsidR="001C2920" w:rsidRDefault="001C2920" w:rsidP="00C03D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1.4.</w:t>
      </w:r>
      <w:r w:rsidRPr="0085366A">
        <w:rPr>
          <w:rFonts w:ascii="Times New Roman" w:hAnsi="Times New Roman"/>
          <w:b/>
          <w:sz w:val="28"/>
          <w:szCs w:val="28"/>
        </w:rPr>
        <w:t xml:space="preserve">Сформированность универсальных учебных действий обучающихся </w:t>
      </w:r>
      <w:r w:rsidRPr="0085366A">
        <w:rPr>
          <w:rFonts w:ascii="Times New Roman" w:hAnsi="Times New Roman"/>
          <w:sz w:val="28"/>
          <w:szCs w:val="28"/>
        </w:rPr>
        <w:t>(на вопросы анкеты отвечал</w:t>
      </w:r>
      <w:r>
        <w:rPr>
          <w:rFonts w:ascii="Times New Roman" w:hAnsi="Times New Roman"/>
          <w:sz w:val="28"/>
          <w:szCs w:val="28"/>
        </w:rPr>
        <w:t>и</w:t>
      </w:r>
      <w:r w:rsidRPr="0085366A">
        <w:rPr>
          <w:rFonts w:ascii="Times New Roman" w:hAnsi="Times New Roman"/>
          <w:sz w:val="28"/>
          <w:szCs w:val="28"/>
        </w:rPr>
        <w:t xml:space="preserve"> учени</w:t>
      </w:r>
      <w:r>
        <w:rPr>
          <w:rFonts w:ascii="Times New Roman" w:hAnsi="Times New Roman"/>
          <w:sz w:val="28"/>
          <w:szCs w:val="28"/>
        </w:rPr>
        <w:t>ки</w:t>
      </w:r>
      <w:r w:rsidRPr="0085366A">
        <w:rPr>
          <w:rFonts w:ascii="Times New Roman" w:hAnsi="Times New Roman"/>
          <w:sz w:val="28"/>
          <w:szCs w:val="28"/>
        </w:rPr>
        <w:t xml:space="preserve"> 7 класса Парахина Анна</w:t>
      </w:r>
      <w:r>
        <w:rPr>
          <w:rFonts w:ascii="Times New Roman" w:hAnsi="Times New Roman"/>
          <w:sz w:val="28"/>
          <w:szCs w:val="28"/>
        </w:rPr>
        <w:t xml:space="preserve"> и Филиппов Андрей</w:t>
      </w:r>
      <w:r w:rsidRPr="0085366A">
        <w:rPr>
          <w:rFonts w:ascii="Times New Roman" w:hAnsi="Times New Roman"/>
          <w:sz w:val="28"/>
          <w:szCs w:val="28"/>
        </w:rPr>
        <w:t>)</w:t>
      </w:r>
      <w:r w:rsidRPr="00885A2B">
        <w:rPr>
          <w:rFonts w:ascii="Times New Roman" w:hAnsi="Times New Roman"/>
          <w:b/>
          <w:sz w:val="24"/>
          <w:szCs w:val="24"/>
        </w:rPr>
        <w:t xml:space="preserve"> </w:t>
      </w:r>
    </w:p>
    <w:p w:rsidR="001C2920" w:rsidRPr="00C03D72" w:rsidRDefault="001C2920" w:rsidP="00885A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3D72">
        <w:rPr>
          <w:rFonts w:ascii="Times New Roman" w:hAnsi="Times New Roman"/>
          <w:b/>
          <w:sz w:val="24"/>
          <w:szCs w:val="24"/>
        </w:rPr>
        <w:t>(Приложение №1 анкета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D72">
        <w:rPr>
          <w:rFonts w:ascii="Times New Roman" w:hAnsi="Times New Roman"/>
          <w:b/>
          <w:bCs/>
          <w:sz w:val="24"/>
          <w:szCs w:val="24"/>
        </w:rPr>
        <w:t>«Как вы владеете универсальными</w:t>
      </w:r>
      <w:r w:rsidRPr="00C03D72">
        <w:rPr>
          <w:rFonts w:ascii="Times New Roman" w:hAnsi="Times New Roman"/>
          <w:b/>
          <w:sz w:val="24"/>
          <w:szCs w:val="24"/>
        </w:rPr>
        <w:t xml:space="preserve"> </w:t>
      </w:r>
      <w:r w:rsidRPr="00C03D72">
        <w:rPr>
          <w:rFonts w:ascii="Times New Roman" w:hAnsi="Times New Roman"/>
          <w:b/>
          <w:bCs/>
          <w:sz w:val="24"/>
          <w:szCs w:val="24"/>
        </w:rPr>
        <w:t>учебными действиями?»</w:t>
      </w:r>
      <w:r w:rsidRPr="00C03D72">
        <w:rPr>
          <w:rFonts w:ascii="Times New Roman" w:hAnsi="Times New Roman"/>
          <w:b/>
          <w:sz w:val="24"/>
          <w:szCs w:val="24"/>
        </w:rPr>
        <w:t xml:space="preserve">) </w:t>
      </w:r>
    </w:p>
    <w:p w:rsidR="001C2920" w:rsidRPr="0085366A" w:rsidRDefault="001C2920" w:rsidP="003D5AF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2920" w:rsidRDefault="001C2920" w:rsidP="000F3D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920" w:rsidRPr="00885A2B" w:rsidRDefault="001C2920" w:rsidP="0088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A2B">
        <w:rPr>
          <w:rFonts w:ascii="Times New Roman" w:hAnsi="Times New Roman"/>
          <w:b/>
          <w:sz w:val="28"/>
          <w:szCs w:val="28"/>
        </w:rPr>
        <w:t>Данные о сформированности УУД</w:t>
      </w:r>
    </w:p>
    <w:p w:rsidR="001C2920" w:rsidRPr="00885A2B" w:rsidRDefault="001C2920" w:rsidP="00885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4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2423"/>
        <w:gridCol w:w="2493"/>
        <w:gridCol w:w="3292"/>
      </w:tblGrid>
      <w:tr w:rsidR="001C2920" w:rsidRPr="00885A2B" w:rsidTr="000F5772">
        <w:trPr>
          <w:trHeight w:val="755"/>
        </w:trPr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A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A2B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0" w:type="auto"/>
          </w:tcPr>
          <w:p w:rsidR="001C2920" w:rsidRPr="00885A2B" w:rsidRDefault="001C2920" w:rsidP="000F5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баллов/%</w:t>
            </w:r>
          </w:p>
        </w:tc>
        <w:tc>
          <w:tcPr>
            <w:tcW w:w="0" w:type="auto"/>
          </w:tcPr>
          <w:p w:rsidR="001C2920" w:rsidRPr="00885A2B" w:rsidRDefault="001C2920" w:rsidP="000F5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сформированности</w:t>
            </w:r>
          </w:p>
          <w:p w:rsidR="001C2920" w:rsidRDefault="001C2920" w:rsidP="00FD0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2920" w:rsidRPr="00885A2B" w:rsidTr="000F5772">
        <w:trPr>
          <w:trHeight w:val="913"/>
        </w:trPr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A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C2920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Парахина </w:t>
            </w:r>
          </w:p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  <w:r w:rsidRPr="00885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2920" w:rsidRPr="000F5772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772">
              <w:rPr>
                <w:rFonts w:ascii="Times New Roman" w:hAnsi="Times New Roman"/>
                <w:sz w:val="28"/>
                <w:szCs w:val="28"/>
              </w:rPr>
              <w:t>22 балла</w:t>
            </w:r>
            <w:r>
              <w:rPr>
                <w:rFonts w:ascii="Times New Roman" w:hAnsi="Times New Roman"/>
                <w:sz w:val="28"/>
                <w:szCs w:val="28"/>
              </w:rPr>
              <w:t>/72</w:t>
            </w:r>
          </w:p>
        </w:tc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1C2920" w:rsidRPr="00885A2B" w:rsidTr="000F5772">
        <w:trPr>
          <w:trHeight w:val="755"/>
        </w:trPr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A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Андрей</w:t>
            </w:r>
          </w:p>
        </w:tc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7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F5772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>/75</w:t>
            </w:r>
          </w:p>
        </w:tc>
        <w:tc>
          <w:tcPr>
            <w:tcW w:w="0" w:type="auto"/>
          </w:tcPr>
          <w:p w:rsidR="001C2920" w:rsidRPr="00885A2B" w:rsidRDefault="001C2920" w:rsidP="00FD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br w:type="page"/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2.</w:t>
      </w:r>
      <w:r w:rsidRPr="0085366A">
        <w:rPr>
          <w:rFonts w:ascii="Times New Roman" w:hAnsi="Times New Roman"/>
          <w:b/>
          <w:sz w:val="28"/>
          <w:szCs w:val="28"/>
        </w:rPr>
        <w:t>Программно – методическое обеспечение образовательного процесса.</w:t>
      </w:r>
    </w:p>
    <w:p w:rsidR="001C2920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2.1.</w:t>
      </w:r>
      <w:r w:rsidRPr="0085366A">
        <w:rPr>
          <w:rFonts w:ascii="Times New Roman" w:hAnsi="Times New Roman"/>
          <w:b/>
          <w:sz w:val="28"/>
          <w:szCs w:val="28"/>
        </w:rPr>
        <w:t xml:space="preserve"> Программное обеспечение реализации предметного содержания. </w:t>
      </w:r>
    </w:p>
    <w:p w:rsidR="001C2920" w:rsidRPr="00976C04" w:rsidRDefault="001C2920" w:rsidP="00FD6C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76C04">
        <w:rPr>
          <w:rFonts w:ascii="Times New Roman" w:hAnsi="Times New Roman"/>
          <w:b/>
          <w:sz w:val="24"/>
          <w:szCs w:val="24"/>
        </w:rPr>
        <w:t>(Приложение №2 рабочие программы)</w:t>
      </w:r>
    </w:p>
    <w:p w:rsidR="001C2920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504AA7" w:rsidRDefault="001C2920" w:rsidP="00680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AA7">
        <w:rPr>
          <w:rFonts w:ascii="Times New Roman" w:hAnsi="Times New Roman"/>
          <w:sz w:val="28"/>
          <w:szCs w:val="28"/>
        </w:rPr>
        <w:t>Перечень  УМК, соответствующий действующим стандартам и перечню по учебному предмету, соблюдение авторской линии.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5108"/>
        <w:gridCol w:w="3883"/>
      </w:tblGrid>
      <w:tr w:rsidR="001C2920" w:rsidRPr="00680AA3" w:rsidTr="00680AA3">
        <w:tc>
          <w:tcPr>
            <w:tcW w:w="0" w:type="auto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08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C2920" w:rsidRPr="00680AA3" w:rsidTr="00680AA3">
        <w:trPr>
          <w:trHeight w:val="2625"/>
        </w:trPr>
        <w:tc>
          <w:tcPr>
            <w:tcW w:w="0" w:type="auto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Вигасин А. А.История древнего мира: учеб.для 5 кл. общеобразоват.  учреждений / А.А. Вигасин, Г.И. Годер, И.С. Свенцицкая – 15-е изд. - М.: Просвещение, 2008. – 287 с.</w:t>
            </w:r>
          </w:p>
          <w:p w:rsidR="001C2920" w:rsidRPr="00E41B96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Годер Г.И. История древнего мира. Рабочая тетрадь. 5 класс. В 2 частях. - М.: Просвещение, 2012.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pStyle w:val="NormalWeb"/>
              <w:spacing w:before="0" w:beforeAutospacing="0" w:after="0" w:afterAutospacing="0"/>
            </w:pPr>
            <w:r w:rsidRPr="00680AA3">
              <w:t>Энциклопедия по истории Древнего мира.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Электронные средства обучения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1. Атлас Древнего мира.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MARIS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1998.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УМК «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CorDis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» 2004. Учебное электронное издание. История Древнего мира 5 класс.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История. Мультимедийное учебное пособие. 5 класс «Просвещение» 2003.</w:t>
            </w:r>
          </w:p>
        </w:tc>
      </w:tr>
      <w:tr w:rsidR="001C2920" w:rsidRPr="00680AA3" w:rsidTr="00680AA3">
        <w:trPr>
          <w:trHeight w:val="2625"/>
        </w:trPr>
        <w:tc>
          <w:tcPr>
            <w:tcW w:w="0" w:type="auto"/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1. </w:t>
            </w:r>
            <w:r w:rsidRPr="00680AA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Агибалова Е. В. </w:t>
            </w:r>
            <w:r w:rsidRPr="00680AA3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Средних веков. 6 класс: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учеб.для общеобразоват. учреждений</w:t>
            </w:r>
            <w:r w:rsidRPr="00680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Е. В. Агибалова, Г. М. Донской. – </w:t>
            </w:r>
            <w:r w:rsidRPr="00680AA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М.: </w:t>
            </w:r>
            <w:r w:rsidRPr="00680AA3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2008.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2. Данилов А.А. История России: с древнейших времен до конца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века.: учеб.для 6 класса общеобразоват. учреждений/ А.А. Данилов, Л.Г. Косулина. – 6-е изд. – М.: Просвещение, 2006. – 256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А. А. Данилов, Л. Г. Косулина. История России с древнейших времен до конца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века. 6 класс. Рабочая тетрадь.  - М.: Просвещение, 2008.</w:t>
            </w:r>
          </w:p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1. История России. Учебное пособие/ Под ред. Л. И. Семенниковой. - М.: Книжный дом «Университет», 2000. – 400 с. 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Кулагина Г. А. Сто игр по истории: Пособие для учителя. – 2-е изд., доп. и перераб. - М.: Просвещение, 1983. – 240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Митяев А. В. Героические страницы истории Родины: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вв.: Кн. Для чтения учащихся 5-8 кл. - М.: Просвещение, 1991. – 303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Суворов Ю. М. Знаете ли Вы историю своей Родины?: Ист. Викторины. – 3-е изд., перераб. И доп. Мн.: Нар.асвета, 1980. 207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5. Пашков Б. Г. Русь – Россия – Российская империя. Хроника правлений и событий 862 – 1917 гг. – 2-е издание. – М.: ЦентрКом, 1997. – 640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6. Энциклопедия История Средних веков.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Карты, схемы, таблицы. 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>Электронные средства обучения.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УМК «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CorDis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» 2004. Учебное электронное издание. История средних веков 6 класс.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«Интерактивный мир». Энциклопедия истории России 862 – 1917.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Государственная символика России. История и современность.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Иллюстрированная история Российского государства.</w:t>
            </w:r>
          </w:p>
        </w:tc>
      </w:tr>
      <w:tr w:rsidR="001C2920" w:rsidRPr="00680AA3" w:rsidTr="00680AA3">
        <w:trPr>
          <w:trHeight w:val="2625"/>
        </w:trPr>
        <w:tc>
          <w:tcPr>
            <w:tcW w:w="0" w:type="auto"/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Данилов А.А. История России: конец XVI-XVIII век.: учеб.для 7 кл. общеобразоват. учреждений / А.А.Данилов, Л.Г.Косулина.  – 7-е изд. - М.: Просвещение, 2008. – 240 с.</w:t>
            </w:r>
          </w:p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Данилов А.А., Косулина Л.Г. Рабочая тетрадь «История России конец XVI - XVIII в». 7 кл. М., «Просвещение».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Юдовская А.Я., Всеобщая история. История Нового времени, 1500-1800</w:t>
            </w: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учеб.для общеобразоват. учреждений</w:t>
            </w: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А.Я. Юдовская, П.А. Баранов, Л.М.  Ванюшкина – 16-е изд. - М.: Просвещение, 2011. – 304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883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1. История России. Учебное пособие/ Под ред. Л. И. Семенниковой. - М.: Книжный дом «Университет», 2000. – 400 с. 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. Кулагина Г. А. Сто игр по истории: Пособие для учителя. – 2-е изд., доп. и перераб. - М.: Просвещение, 1983. – 240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Митяев А. В. Героические страницы истории Родины: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вв.: Кн. Для чтения учащихся 5-8 кл. - М.: Просвещение, 1991. – 303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Муратов Х. И. Крестьянская война под предводительством Е. И. Пугачева (!773 - 1775): Пособие для учащихся. – 2-е изд., дораб. И доп. – М.: Просвещение, 1980. – 175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5. Суворов Ю. М. Знаете ли Вы историю своей Родины?: Ист. Викторины. – 3-е изд., перераб. И доп. Мн.: Нар.асвета, 1980. 207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6. Пашков Б. Г. Русь – Россия – Российская империя. Хроника правлений и событий 862 – 1917 гг. – 2-е издание. – М.: ЦентрКом, 1997. – 640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7. Энциклопедия Истории Нового времени.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>Электронные средства обучения.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УМК «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CorDis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» 2004. Учебное электронное издание. История нового времени 7 класс.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«Интерактивный мир». Энциклопедия истории России 862 – 1917.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Государственная символика России. История и современность.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Иллюстрированная история Российского государства.</w:t>
            </w:r>
          </w:p>
        </w:tc>
      </w:tr>
      <w:tr w:rsidR="001C2920" w:rsidRPr="00680AA3" w:rsidTr="00680AA3">
        <w:trPr>
          <w:trHeight w:val="2625"/>
        </w:trPr>
        <w:tc>
          <w:tcPr>
            <w:tcW w:w="0" w:type="auto"/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1.Данилов А.А. История России. XIX век. 8 класс: : учеб.для общеобразоват.  учреждений / А.А.Данилов, Л.Г.Косулина.  – 12-е изд. – М.: Просвещение, 2011. – 287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2. А. А. Данилов, Л. Г. Косулина. История России 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век. 8 класс. Рабочая тетрадь в 2 частях  - М.: Просвещение, 2007.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Юдовская А.Я. Всеобщая история. История нового времени. 1800-1913. 8 класс. : учеб.для общеобразоват.  учреждений/ А. Я. Юдовская, П. А. Баранов, Л. М. Ванюшкина. – 13-е изд. - М.: Просвещение, 2009. – 270с. </w:t>
            </w:r>
          </w:p>
        </w:tc>
        <w:tc>
          <w:tcPr>
            <w:tcW w:w="3883" w:type="dxa"/>
          </w:tcPr>
          <w:p w:rsidR="001C2920" w:rsidRPr="00680AA3" w:rsidRDefault="001C2920" w:rsidP="00680AA3">
            <w:pPr>
              <w:pStyle w:val="NormalWeb"/>
              <w:spacing w:before="0" w:beforeAutospacing="0" w:after="0" w:afterAutospacing="0"/>
            </w:pPr>
            <w:r w:rsidRPr="00680AA3">
              <w:t xml:space="preserve">1. Дидактические материалы. История России. </w:t>
            </w:r>
            <w:r w:rsidRPr="00680AA3">
              <w:rPr>
                <w:lang w:val="en-US"/>
              </w:rPr>
              <w:t>XIX</w:t>
            </w:r>
            <w:r w:rsidRPr="00680AA3">
              <w:t xml:space="preserve"> век. 8 кл./ В. В. Сухов, А. Ю. Морозов, Э. Н. Абдуллаев и др. – М.: Дрофа, 2003. – 256 с.</w:t>
            </w:r>
          </w:p>
          <w:p w:rsidR="001C2920" w:rsidRPr="00680AA3" w:rsidRDefault="001C2920" w:rsidP="00680AA3">
            <w:pPr>
              <w:pStyle w:val="NormalWeb"/>
              <w:spacing w:before="0" w:beforeAutospacing="0" w:after="0" w:afterAutospacing="0"/>
            </w:pPr>
            <w:r w:rsidRPr="00680AA3">
              <w:t xml:space="preserve">2. Баранов П. А. История России. </w:t>
            </w:r>
            <w:r w:rsidRPr="00680AA3">
              <w:rPr>
                <w:lang w:val="en-US"/>
              </w:rPr>
              <w:t>XIX</w:t>
            </w:r>
            <w:r w:rsidRPr="00680AA3">
              <w:t xml:space="preserve"> век. 8 кл.: Контрольные и проверочные работы/ П. А. Баранов, О. Н. Журавлева. – М.: ООО «Издательство АСТ»: ООО «Издательство Астрель», 2002. – 144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История России. Учебное пособие/ Под ред. Л. И. Семенниковой. - М.: Книжный дом «Университет», 2000. – 400 с. 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. Кулагина Г. А. Сто игр по истории: Пособие для учителя. – 2-е изд., доп. и перераб. - М.: Просвещение, 1983. – 240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5. Митяев А. В. Героические страницы истории Родины: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вв.: Кн. Для чтения учащихся 5-8 кл. - М.: Просвещение, 1991. – 303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6. Суворов Ю. М. Знаете ли Вы историю своей Родины?: Ист. Викторины. – 3-е изд., перераб. И доп. Мн.: Нар.асвета, 1980. 207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7. Пашков Б. Г. Русь – Россия – Российская империя. Хроника правлений и событий 862 – 1917 гг. – 2-е издание. – М.: ЦентрКом, 1997. – 640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8. Энциклопедия Истории Нового времени.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>Электронные средства обучения.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УМК «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CorDis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>» 2004. Учебное электронное издание. История нового времени 8 класс.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«Интерактивный мир». Энциклопедия истории России 862 – 1917.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Государственная символика России. История и современность.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Иллюстрированная история Российского государства.</w:t>
            </w:r>
          </w:p>
        </w:tc>
      </w:tr>
      <w:tr w:rsidR="001C2920" w:rsidRPr="00680AA3" w:rsidTr="00680AA3">
        <w:trPr>
          <w:trHeight w:val="2625"/>
        </w:trPr>
        <w:tc>
          <w:tcPr>
            <w:tcW w:w="0" w:type="auto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80AA3">
              <w:t>1. Данилов А.А. История России, ХХ – начало ХХI века. 9 класс: учебник для  общеобразоват. учреждений / А. А. Данилов, Л. Г. Косулина, М. Ю. Брандт. – 8-е изд., дораб. – М.: Просвещение, 2011. – 382 с.</w:t>
            </w:r>
          </w:p>
          <w:p w:rsidR="001C2920" w:rsidRPr="00680AA3" w:rsidRDefault="001C2920" w:rsidP="00680A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80AA3">
              <w:t>2. . А.А. Данилов, Л.Г. Косулина. Рабочая тетрадь по истории России XX –  начало XXI века. Пособие для учащихся 9 класса общеобразовательных учреждений. В двух выпусках. – М.: Просвещение, 2007.</w:t>
            </w:r>
          </w:p>
          <w:p w:rsidR="001C2920" w:rsidRPr="00680AA3" w:rsidRDefault="001C2920" w:rsidP="00680AA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80AA3">
              <w:t>3. Сороко-Цюпа О.С. Всеобщая история. Новейшая история. 9класс: учеб.для общеобразоват. учреждений / О. С. Сороко-Цюпа, А. О. Сороко-Цюпа. – 14-е изд. - М.: Просвещение, 2001. – 303 с.</w:t>
            </w:r>
          </w:p>
          <w:p w:rsidR="001C2920" w:rsidRPr="00680AA3" w:rsidRDefault="001C2920" w:rsidP="00680AA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Великая Отечественная война. 1941 – 1945. – М.: ОЛМА-ПРЕСС, 2005. – 512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Государственная итоговая аттестация выпускников 9 классов в новой форме. История. 2011/ФИПИ. – М.: «Интеллект-Центр», 20011. – 128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3. История России. Учебное пособие/ Под ред. Л. И. Семенниковой. - М.: Книжный дом «Университет», 2000. – 400 с. 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4. . Кулагина Г. А. Сто игр по истории: Пособие для учителя. – 2-е изд., доп. и перераб. - М.: Просвещение, 1983. – 240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5. Суворов Ю. М. Знаете ли Вы историю своей Родины?: Ист. Викторины. – 3-е изд., перераб. И доп. Мн.: Нар.асвета, 1980. 207 с.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6. Энциклопедия Новейшей истории.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b/>
                <w:sz w:val="24"/>
                <w:szCs w:val="24"/>
              </w:rPr>
              <w:t>Электронные средства обучения.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1. Государственная символика России. История и современность.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2. «Интерактивный мир». Энциклопедия истории России 862 – 1917.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3. Иллюстрированная история Российского государства.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 xml:space="preserve">4. КЛИО СОФТ. Учебное электронное издание. История России </w:t>
            </w:r>
            <w:r w:rsidRPr="00680AA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80AA3">
              <w:rPr>
                <w:rFonts w:ascii="Times New Roman" w:hAnsi="Times New Roman"/>
                <w:sz w:val="24"/>
                <w:szCs w:val="24"/>
              </w:rPr>
              <w:t xml:space="preserve"> век в 4 частях.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5. Россия на рубеже третьего тысячелетия. Республиканский мультимедиа центр.</w:t>
            </w:r>
          </w:p>
          <w:p w:rsidR="001C2920" w:rsidRPr="00680AA3" w:rsidRDefault="001C2920" w:rsidP="0068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A3">
              <w:rPr>
                <w:rFonts w:ascii="Times New Roman" w:hAnsi="Times New Roman"/>
                <w:sz w:val="24"/>
                <w:szCs w:val="24"/>
              </w:rPr>
              <w:t>6. От кремля до рейхстага. 1941-1945. Республиканский мультимедиа центр.</w:t>
            </w:r>
          </w:p>
        </w:tc>
      </w:tr>
    </w:tbl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Аналитические материалы по результатам выполнения практической части </w:t>
      </w:r>
    </w:p>
    <w:p w:rsidR="001C2920" w:rsidRDefault="001C2920" w:rsidP="00073EA8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программы по </w:t>
      </w:r>
      <w:r>
        <w:rPr>
          <w:rFonts w:ascii="Times New Roman" w:hAnsi="Times New Roman"/>
          <w:sz w:val="28"/>
          <w:szCs w:val="28"/>
        </w:rPr>
        <w:t>истории</w:t>
      </w:r>
      <w:r w:rsidRPr="0085366A">
        <w:rPr>
          <w:rFonts w:ascii="Times New Roman" w:hAnsi="Times New Roman"/>
          <w:sz w:val="28"/>
          <w:szCs w:val="28"/>
        </w:rPr>
        <w:t xml:space="preserve"> (за три последних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9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1C2920" w:rsidTr="00211341">
        <w:tc>
          <w:tcPr>
            <w:tcW w:w="1854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8283" w:type="dxa"/>
            <w:gridSpan w:val="10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РНРК (регионально-национальный региональный компонент)</w:t>
            </w:r>
          </w:p>
        </w:tc>
      </w:tr>
      <w:tr w:rsidR="001C2920" w:rsidTr="00211341">
        <w:tc>
          <w:tcPr>
            <w:tcW w:w="1854" w:type="dxa"/>
            <w:vMerge w:val="restart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156" w:type="dxa"/>
            <w:gridSpan w:val="5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4127" w:type="dxa"/>
            <w:gridSpan w:val="5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Фактически  проведенные</w:t>
            </w:r>
          </w:p>
        </w:tc>
      </w:tr>
      <w:tr w:rsidR="001C2920" w:rsidTr="00211341">
        <w:tc>
          <w:tcPr>
            <w:tcW w:w="1854" w:type="dxa"/>
            <w:vMerge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C2920" w:rsidTr="00211341">
        <w:tc>
          <w:tcPr>
            <w:tcW w:w="1854" w:type="dxa"/>
          </w:tcPr>
          <w:p w:rsidR="001C2920" w:rsidRPr="00211341" w:rsidRDefault="001C2920" w:rsidP="0021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870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2920" w:rsidTr="00211341">
        <w:tc>
          <w:tcPr>
            <w:tcW w:w="1854" w:type="dxa"/>
          </w:tcPr>
          <w:p w:rsidR="001C2920" w:rsidRPr="00211341" w:rsidRDefault="001C2920" w:rsidP="0021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870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2920" w:rsidTr="00211341">
        <w:tc>
          <w:tcPr>
            <w:tcW w:w="1854" w:type="dxa"/>
          </w:tcPr>
          <w:p w:rsidR="001C2920" w:rsidRPr="00211341" w:rsidRDefault="001C2920" w:rsidP="0021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870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2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7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5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2920" w:rsidTr="00211341">
        <w:tc>
          <w:tcPr>
            <w:tcW w:w="1854" w:type="dxa"/>
          </w:tcPr>
          <w:p w:rsidR="001C2920" w:rsidRPr="00211341" w:rsidRDefault="001C2920" w:rsidP="00211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341">
              <w:rPr>
                <w:rFonts w:ascii="Times New Roman" w:hAnsi="Times New Roman"/>
                <w:sz w:val="28"/>
                <w:szCs w:val="28"/>
              </w:rPr>
              <w:t>Выполнение практической части программы</w:t>
            </w:r>
          </w:p>
        </w:tc>
        <w:tc>
          <w:tcPr>
            <w:tcW w:w="870" w:type="dxa"/>
          </w:tcPr>
          <w:p w:rsidR="001C2920" w:rsidRPr="00211341" w:rsidRDefault="001C2920" w:rsidP="00211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32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7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8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9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35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35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9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9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9" w:type="dxa"/>
          </w:tcPr>
          <w:p w:rsidR="001C2920" w:rsidRDefault="001C2920">
            <w:r w:rsidRPr="00B2621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C2920" w:rsidRPr="00976C04" w:rsidRDefault="001C2920" w:rsidP="00FD6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C04">
        <w:rPr>
          <w:rFonts w:ascii="Times New Roman" w:hAnsi="Times New Roman"/>
          <w:b/>
          <w:sz w:val="24"/>
          <w:szCs w:val="24"/>
        </w:rPr>
        <w:t>(Приложение №3 выполнение практической части)</w:t>
      </w:r>
    </w:p>
    <w:p w:rsidR="001C2920" w:rsidRDefault="001C2920" w:rsidP="00FD6CB0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C2920" w:rsidRPr="0037061C" w:rsidRDefault="001C2920" w:rsidP="003D5AF6">
      <w:pPr>
        <w:rPr>
          <w:rFonts w:ascii="Times New Roman" w:hAnsi="Times New Roman"/>
          <w:b/>
          <w:i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2.2. Наличие разработанной программы</w:t>
      </w:r>
    </w:p>
    <w:p w:rsidR="001C2920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Мною разработан</w:t>
      </w:r>
      <w:r>
        <w:rPr>
          <w:rFonts w:ascii="Times New Roman" w:hAnsi="Times New Roman"/>
          <w:sz w:val="28"/>
          <w:szCs w:val="28"/>
        </w:rPr>
        <w:t>ы</w:t>
      </w:r>
      <w:r w:rsidRPr="0085366A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ы кружков</w:t>
      </w:r>
      <w:r w:rsidRPr="008536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Мой компьютер</w:t>
      </w:r>
      <w:r w:rsidRPr="0085366A">
        <w:rPr>
          <w:rFonts w:ascii="Times New Roman" w:hAnsi="Times New Roman"/>
          <w:sz w:val="28"/>
          <w:szCs w:val="28"/>
        </w:rPr>
        <w:t>»  для 5-7 кл.</w:t>
      </w:r>
      <w:r>
        <w:rPr>
          <w:rFonts w:ascii="Times New Roman" w:hAnsi="Times New Roman"/>
          <w:sz w:val="28"/>
          <w:szCs w:val="28"/>
        </w:rPr>
        <w:t>,</w:t>
      </w:r>
      <w:r w:rsidRPr="00FD6C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976C04">
        <w:rPr>
          <w:rFonts w:ascii="Times New Roman" w:hAnsi="Times New Roman"/>
          <w:b/>
          <w:sz w:val="24"/>
          <w:szCs w:val="24"/>
        </w:rPr>
        <w:t>Приложение №4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«Шахматный всеобуч» для 1-2 кл.</w:t>
      </w:r>
      <w:r w:rsidRPr="00FD6C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976C04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5)</w:t>
      </w: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>Показатель 2.3. Дидактическое обеспечение контрольно-оценочной деятельности.</w:t>
      </w:r>
    </w:p>
    <w:p w:rsidR="001C2920" w:rsidRPr="006905CB" w:rsidRDefault="001C2920" w:rsidP="00FD6CB0">
      <w:pPr>
        <w:rPr>
          <w:rFonts w:ascii="Times New Roman" w:hAnsi="Times New Roman"/>
          <w:b/>
          <w:sz w:val="24"/>
          <w:szCs w:val="24"/>
        </w:rPr>
      </w:pPr>
      <w:r w:rsidRPr="00976C04">
        <w:rPr>
          <w:rFonts w:ascii="Times New Roman" w:hAnsi="Times New Roman"/>
          <w:b/>
          <w:sz w:val="24"/>
          <w:szCs w:val="24"/>
        </w:rPr>
        <w:t>(Приложение №6 виды контрольно- измерительных материалов)</w:t>
      </w:r>
    </w:p>
    <w:p w:rsidR="001C2920" w:rsidRPr="0085366A" w:rsidRDefault="001C2920" w:rsidP="00390A90">
      <w:p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Формы и виды контроля учебных достижений обучающихся: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</w:t>
      </w:r>
      <w:r w:rsidRPr="0085366A">
        <w:rPr>
          <w:rFonts w:ascii="Times New Roman" w:hAnsi="Times New Roman"/>
          <w:sz w:val="28"/>
          <w:szCs w:val="28"/>
        </w:rPr>
        <w:t xml:space="preserve"> диктант.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Устный рассказ.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Практическая работа.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  <w:r w:rsidRPr="0085366A">
        <w:rPr>
          <w:rFonts w:ascii="Times New Roman" w:hAnsi="Times New Roman"/>
          <w:sz w:val="28"/>
          <w:szCs w:val="28"/>
        </w:rPr>
        <w:t xml:space="preserve"> объектов по карте.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Обозначение объектов на контурной карте.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Выполнение тестов (в том числе на компьютере)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Заполнение таблиц.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Рассказ по опорным словам (частям предложений)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исторических</w:t>
      </w:r>
      <w:r w:rsidRPr="0085366A">
        <w:rPr>
          <w:rFonts w:ascii="Times New Roman" w:hAnsi="Times New Roman"/>
          <w:sz w:val="28"/>
          <w:szCs w:val="28"/>
        </w:rPr>
        <w:t xml:space="preserve"> задач.</w:t>
      </w:r>
    </w:p>
    <w:p w:rsidR="001C2920" w:rsidRPr="0085366A" w:rsidRDefault="001C2920" w:rsidP="00390A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Выполнение творческих заданий:</w:t>
      </w:r>
    </w:p>
    <w:p w:rsidR="001C2920" w:rsidRDefault="001C2920" w:rsidP="00390A9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Составление теста, текста с ошибками и т.д.</w:t>
      </w:r>
    </w:p>
    <w:p w:rsidR="001C2920" w:rsidRPr="00390A90" w:rsidRDefault="001C2920" w:rsidP="00390A9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90A90">
        <w:rPr>
          <w:rFonts w:ascii="Times New Roman" w:hAnsi="Times New Roman"/>
          <w:sz w:val="28"/>
          <w:szCs w:val="28"/>
        </w:rPr>
        <w:t>Составление презентаций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3402"/>
        <w:gridCol w:w="1055"/>
        <w:gridCol w:w="2313"/>
        <w:gridCol w:w="1421"/>
      </w:tblGrid>
      <w:tr w:rsidR="001C2920" w:rsidRPr="0085366A" w:rsidTr="006142BC">
        <w:tc>
          <w:tcPr>
            <w:tcW w:w="194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Автор,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340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05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1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42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Год издания 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Арсланова О. В., Поздеев А. В.</w:t>
            </w:r>
          </w:p>
        </w:tc>
        <w:tc>
          <w:tcPr>
            <w:tcW w:w="340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России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 9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Колганова Е. В. , Сумакова Н. В.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России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 Б. Н.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России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</w:tc>
        <w:tc>
          <w:tcPr>
            <w:tcW w:w="1055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 Б. Н.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России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</w:tc>
        <w:tc>
          <w:tcPr>
            <w:tcW w:w="1055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К. А.</w:t>
            </w:r>
          </w:p>
        </w:tc>
        <w:tc>
          <w:tcPr>
            <w:tcW w:w="3402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новейшей истории зарубежных стран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</w:tc>
        <w:tc>
          <w:tcPr>
            <w:tcW w:w="1055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К. А.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всеобщей истории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1C2920" w:rsidRPr="0085366A" w:rsidRDefault="001C2920" w:rsidP="00BA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BA0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К. А.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Поурочные разработки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новой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Арсланова О. В., Соловьев К. А.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Средних веков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Арсланова О. В., Соловьев К. А.</w:t>
            </w:r>
          </w:p>
        </w:tc>
        <w:tc>
          <w:tcPr>
            <w:tcW w:w="3402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 Древнего мира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с. Универсальное издание.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687">
              <w:rPr>
                <w:rFonts w:ascii="Times New Roman" w:hAnsi="Times New Roman"/>
                <w:sz w:val="28"/>
                <w:szCs w:val="28"/>
              </w:rPr>
              <w:t>Баранов П. А.</w:t>
            </w:r>
          </w:p>
        </w:tc>
        <w:tc>
          <w:tcPr>
            <w:tcW w:w="3402" w:type="dxa"/>
          </w:tcPr>
          <w:p w:rsidR="001C2920" w:rsidRPr="00BA068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687">
              <w:rPr>
                <w:rFonts w:ascii="Times New Roman" w:hAnsi="Times New Roman"/>
                <w:sz w:val="28"/>
                <w:szCs w:val="28"/>
              </w:rPr>
              <w:t xml:space="preserve">История России. </w:t>
            </w:r>
            <w:r w:rsidRPr="00BA0687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A0687">
              <w:rPr>
                <w:rFonts w:ascii="Times New Roman" w:hAnsi="Times New Roman"/>
                <w:sz w:val="28"/>
                <w:szCs w:val="28"/>
              </w:rPr>
              <w:t xml:space="preserve"> век. 8 кл.: Контрольные и проверочные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1C2920" w:rsidRPr="0085366A" w:rsidRDefault="001C2920" w:rsidP="00CF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687">
              <w:rPr>
                <w:rFonts w:ascii="Times New Roman" w:hAnsi="Times New Roman"/>
                <w:sz w:val="28"/>
                <w:szCs w:val="28"/>
              </w:rPr>
              <w:t>Астрель</w:t>
            </w:r>
          </w:p>
        </w:tc>
        <w:tc>
          <w:tcPr>
            <w:tcW w:w="142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BA068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Pr="00CF497D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и задания по истории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CF49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веков. 7 класс</w:t>
            </w:r>
          </w:p>
        </w:tc>
        <w:tc>
          <w:tcPr>
            <w:tcW w:w="105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CF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CF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687">
              <w:rPr>
                <w:rFonts w:ascii="Times New Roman" w:hAnsi="Times New Roman"/>
                <w:sz w:val="28"/>
                <w:szCs w:val="28"/>
              </w:rPr>
              <w:t>Астрель</w:t>
            </w:r>
          </w:p>
        </w:tc>
        <w:tc>
          <w:tcPr>
            <w:tcW w:w="142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BA0687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О. Н.</w:t>
            </w:r>
          </w:p>
        </w:tc>
        <w:tc>
          <w:tcPr>
            <w:tcW w:w="3402" w:type="dxa"/>
          </w:tcPr>
          <w:p w:rsidR="001C2920" w:rsidRPr="00CF497D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по истории России </w:t>
            </w:r>
            <w:r w:rsidRPr="00BA0687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A0687"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  <w:r>
              <w:rPr>
                <w:rFonts w:ascii="Times New Roman" w:hAnsi="Times New Roman"/>
                <w:sz w:val="28"/>
                <w:szCs w:val="28"/>
              </w:rPr>
              <w:t>а. 8 класс</w:t>
            </w:r>
          </w:p>
        </w:tc>
        <w:tc>
          <w:tcPr>
            <w:tcW w:w="1055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42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Pr="00BA0687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О. Н.</w:t>
            </w:r>
          </w:p>
        </w:tc>
        <w:tc>
          <w:tcPr>
            <w:tcW w:w="3402" w:type="dxa"/>
          </w:tcPr>
          <w:p w:rsidR="001C2920" w:rsidRPr="00CF497D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по истории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A068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A0687"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  <w:r>
              <w:rPr>
                <w:rFonts w:ascii="Times New Roman" w:hAnsi="Times New Roman"/>
                <w:sz w:val="28"/>
                <w:szCs w:val="28"/>
              </w:rPr>
              <w:t>а. 9 класс</w:t>
            </w:r>
          </w:p>
        </w:tc>
        <w:tc>
          <w:tcPr>
            <w:tcW w:w="1055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421" w:type="dxa"/>
          </w:tcPr>
          <w:p w:rsidR="001C2920" w:rsidRPr="0085366A" w:rsidRDefault="001C2920" w:rsidP="0093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История Древнего мира. 5 класс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1C2920" w:rsidRPr="0085366A" w:rsidRDefault="001C2920" w:rsidP="00CF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CF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История Средних веков. 6 класс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История Нового времени. 7 класс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История России. 6 класс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К.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История России. 7 класс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Е.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6 класс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Экспресс-диагностика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 Национальное образование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Е.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7 класс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Экспресс-диагностика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 Национальное образование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Е. В.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8 класс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Экспресс-диагностика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 Национальное образование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1C2920" w:rsidRPr="0085366A" w:rsidTr="006142BC">
        <w:tc>
          <w:tcPr>
            <w:tcW w:w="1946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Артасов И. А.</w:t>
            </w:r>
          </w:p>
        </w:tc>
        <w:tc>
          <w:tcPr>
            <w:tcW w:w="3402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9 класс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Экспресс-диагностика</w:t>
            </w:r>
          </w:p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1055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 Национальное образование</w:t>
            </w:r>
          </w:p>
        </w:tc>
        <w:tc>
          <w:tcPr>
            <w:tcW w:w="142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Список методической литературы, используемой мною в работе классного руководителя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1"/>
        <w:gridCol w:w="4940"/>
        <w:gridCol w:w="1839"/>
        <w:gridCol w:w="1237"/>
      </w:tblGrid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Авторы, составители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Издание 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Гришанова О.С.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Интерактивные формы взаимодействия семьи и школы. 5-9 классы: родительские собрания, диагностические и рекомендательные материалы.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Волгоград,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Бадирова З.А., Козлова А.В.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Классные часы и беседы для девушек (6-11 классов)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ТЦ Сфера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Алексеева Н.А.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Калейдоскоп родительских собраний: Методические разработки. Выпуск 2.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Волгоград,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Еременко Н.И.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Классные часы. 7 класс.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Волгоград,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Гайдукова Н.Е.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Родительские собрания. 8 класс.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Волгоград,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Лебедева О.В.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Классные часы и беседы по воспитанию гражданственности. 5-10 классы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ТЦ Сфера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1C2920" w:rsidRPr="0085366A" w:rsidTr="00390A90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Савченко Е.В., Жиренко О.Е.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Классные часы. 5-9 классы.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C2920" w:rsidRPr="0085366A" w:rsidTr="00252845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Шульпина Е.А.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Учимся любить, или Радуга любви: книга для чтения, размышлений и упражнений с учащимися начальных классов. Ч.2. «Учимся любить природу»</w:t>
            </w:r>
          </w:p>
        </w:tc>
        <w:tc>
          <w:tcPr>
            <w:tcW w:w="183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Курган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1C2920" w:rsidRPr="0085366A" w:rsidTr="00252845">
        <w:tc>
          <w:tcPr>
            <w:tcW w:w="173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 В.</w:t>
            </w:r>
          </w:p>
        </w:tc>
        <w:tc>
          <w:tcPr>
            <w:tcW w:w="494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часы. 1 – 11 классы</w:t>
            </w:r>
          </w:p>
        </w:tc>
        <w:tc>
          <w:tcPr>
            <w:tcW w:w="1839" w:type="dxa"/>
          </w:tcPr>
          <w:p w:rsidR="001C2920" w:rsidRPr="0085366A" w:rsidRDefault="001C2920" w:rsidP="0025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Волгоград,</w:t>
            </w:r>
          </w:p>
          <w:p w:rsidR="001C2920" w:rsidRPr="0085366A" w:rsidRDefault="001C2920" w:rsidP="0025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1C2920" w:rsidRPr="0085366A" w:rsidTr="00252845">
        <w:tc>
          <w:tcPr>
            <w:tcW w:w="1731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Загуменова Л. Л.</w:t>
            </w:r>
          </w:p>
        </w:tc>
        <w:tc>
          <w:tcPr>
            <w:tcW w:w="4940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Внеклассные мероприятия. 7 класс</w:t>
            </w:r>
          </w:p>
        </w:tc>
        <w:tc>
          <w:tcPr>
            <w:tcW w:w="1839" w:type="dxa"/>
          </w:tcPr>
          <w:p w:rsidR="001C2920" w:rsidRPr="0085366A" w:rsidRDefault="001C2920" w:rsidP="0025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25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23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1C2920" w:rsidRPr="0085366A" w:rsidTr="00252845">
        <w:tc>
          <w:tcPr>
            <w:tcW w:w="1731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О. Г.</w:t>
            </w:r>
          </w:p>
        </w:tc>
        <w:tc>
          <w:tcPr>
            <w:tcW w:w="4940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Внеклассные мероприятия. 8 класс</w:t>
            </w:r>
          </w:p>
        </w:tc>
        <w:tc>
          <w:tcPr>
            <w:tcW w:w="1839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237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1C2920" w:rsidRPr="0085366A" w:rsidTr="00252845">
        <w:tc>
          <w:tcPr>
            <w:tcW w:w="1731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Дюкина О. В.</w:t>
            </w:r>
          </w:p>
        </w:tc>
        <w:tc>
          <w:tcPr>
            <w:tcW w:w="4940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собрания.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839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237" w:type="dxa"/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1C2920" w:rsidRPr="0085366A" w:rsidTr="00390A90">
        <w:tc>
          <w:tcPr>
            <w:tcW w:w="1731" w:type="dxa"/>
            <w:tcBorders>
              <w:bottom w:val="single" w:sz="4" w:space="0" w:color="auto"/>
            </w:tcBorders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О. Г.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Москва,</w:t>
            </w:r>
          </w:p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ВАКО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C2920" w:rsidRPr="0085366A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3.</w:t>
      </w:r>
      <w:r w:rsidRPr="0085366A">
        <w:rPr>
          <w:rFonts w:ascii="Times New Roman" w:hAnsi="Times New Roman"/>
          <w:b/>
          <w:sz w:val="28"/>
          <w:szCs w:val="28"/>
        </w:rPr>
        <w:t xml:space="preserve"> Эффективность использования в образовательном процессе современных образовательных технологий и методик.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>Показатель 3.1. Применение современных образовательных технологий и методик.</w:t>
      </w:r>
    </w:p>
    <w:p w:rsidR="001C2920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Использование современных образовательных технологий в процессе обучения </w:t>
      </w:r>
      <w:r>
        <w:rPr>
          <w:rFonts w:ascii="Times New Roman" w:hAnsi="Times New Roman"/>
          <w:sz w:val="28"/>
          <w:szCs w:val="28"/>
        </w:rPr>
        <w:t>истории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Для подготовки к урокам активно применяю компьютерные программы  MicrosoftOfficeWord, MicrosoftOfficePowerPoint, MicrosoftOfficeExcel, и др., с помощью этих программ создаю собственные презентации, дидактические материалы к урокам. Использую уже готовые мультимедийные презентации на уроках, а также и во внеклассных занятиях.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920" w:rsidRPr="00596948" w:rsidRDefault="001C2920" w:rsidP="00226948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96948">
        <w:rPr>
          <w:b/>
          <w:bCs/>
          <w:sz w:val="28"/>
          <w:szCs w:val="28"/>
        </w:rPr>
        <w:t>Использование ИКТ.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В своей работе я часто применяю ИКТ.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При помощи ИКТ можно проводить настоящие виртуальные экскурсии на уроках истории.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Современные информационные технологии использую и в работе с одарёнными детьми. Это и поиск информации по теме исследовательских работ, и подготовка презентаций, к примеру, проект  «Семь чудес света», «История Варгановского в воспоминаниях жителей села».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Одно из направлений применения ИКТ в реализации воспитательной системы класса –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:rsidR="001C2920" w:rsidRPr="00596948" w:rsidRDefault="001C2920" w:rsidP="0022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920" w:rsidRPr="00596948" w:rsidRDefault="001C2920" w:rsidP="00226948">
      <w:pPr>
        <w:pStyle w:val="NormalWeb"/>
        <w:spacing w:before="0" w:beforeAutospacing="0" w:after="0" w:afterAutospacing="0"/>
        <w:rPr>
          <w:b/>
          <w:i/>
          <w:iCs/>
          <w:sz w:val="28"/>
          <w:szCs w:val="28"/>
          <w:u w:val="single"/>
        </w:rPr>
      </w:pPr>
    </w:p>
    <w:p w:rsidR="001C2920" w:rsidRPr="00596948" w:rsidRDefault="001C2920" w:rsidP="00226948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96948">
        <w:rPr>
          <w:b/>
          <w:bCs/>
          <w:sz w:val="28"/>
          <w:szCs w:val="28"/>
        </w:rPr>
        <w:t>Разноуровневое обучение</w:t>
      </w:r>
    </w:p>
    <w:p w:rsidR="001C2920" w:rsidRPr="00596948" w:rsidRDefault="001C2920" w:rsidP="0022694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1C2920" w:rsidRPr="00596948" w:rsidRDefault="001C2920" w:rsidP="0022694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6948">
        <w:rPr>
          <w:rFonts w:ascii="Times New Roman" w:hAnsi="Times New Roman"/>
          <w:sz w:val="28"/>
          <w:szCs w:val="28"/>
        </w:rPr>
        <w:t>разноуровневого обучения: организация учебного процесса на основе учёта индивидуальных особенностей личности.</w:t>
      </w:r>
    </w:p>
    <w:p w:rsidR="001C2920" w:rsidRPr="00596948" w:rsidRDefault="001C2920" w:rsidP="0022694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Осуществляя  разноуровневое обучение, руководствуюсь следующими требованиями:</w:t>
      </w:r>
    </w:p>
    <w:p w:rsidR="001C2920" w:rsidRPr="00596948" w:rsidRDefault="001C2920" w:rsidP="00226948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Создание атмосферы, благоприятной для учащихся.</w:t>
      </w:r>
    </w:p>
    <w:p w:rsidR="001C2920" w:rsidRPr="00596948" w:rsidRDefault="001C2920" w:rsidP="00226948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Активное общение с учащимися</w:t>
      </w:r>
    </w:p>
    <w:p w:rsidR="001C2920" w:rsidRPr="00596948" w:rsidRDefault="001C2920" w:rsidP="0022694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Для реализации разноуровневого обучения использую:</w:t>
      </w:r>
    </w:p>
    <w:p w:rsidR="001C2920" w:rsidRPr="00596948" w:rsidRDefault="001C2920" w:rsidP="00226948">
      <w:pPr>
        <w:pStyle w:val="ListParagraph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Карточки – информаторы, которые включают элементы дозированной помощи. К примеру, изучение религии Древней Греции, 5 класс</w:t>
      </w:r>
    </w:p>
    <w:p w:rsidR="001C2920" w:rsidRPr="00596948" w:rsidRDefault="001C2920" w:rsidP="00226948">
      <w:pPr>
        <w:pStyle w:val="ListParagraph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Задания, помогающие в овладении рациональными способами деятельности.</w:t>
      </w:r>
    </w:p>
    <w:p w:rsidR="001C2920" w:rsidRPr="00596948" w:rsidRDefault="001C2920" w:rsidP="0022694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 xml:space="preserve">Разноуровневую дифференциация обучения широко применяю на </w:t>
      </w:r>
      <w:r w:rsidRPr="00596948">
        <w:rPr>
          <w:rFonts w:ascii="Times New Roman" w:hAnsi="Times New Roman"/>
          <w:bCs/>
          <w:sz w:val="28"/>
          <w:szCs w:val="28"/>
        </w:rPr>
        <w:t>разных этапах учебного процесса:</w:t>
      </w:r>
    </w:p>
    <w:p w:rsidR="001C2920" w:rsidRPr="00596948" w:rsidRDefault="001C2920" w:rsidP="0022694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-</w:t>
      </w:r>
      <w:r w:rsidRPr="00596948">
        <w:rPr>
          <w:rFonts w:ascii="Times New Roman" w:hAnsi="Times New Roman"/>
          <w:sz w:val="28"/>
          <w:szCs w:val="28"/>
        </w:rPr>
        <w:tab/>
        <w:t>изучение нового материала;</w:t>
      </w:r>
    </w:p>
    <w:p w:rsidR="001C2920" w:rsidRPr="00596948" w:rsidRDefault="001C2920" w:rsidP="00226948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учет знаний на уроке;</w:t>
      </w:r>
    </w:p>
    <w:p w:rsidR="001C2920" w:rsidRPr="00596948" w:rsidRDefault="001C2920" w:rsidP="00226948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проверка усвоения пройденного материала;</w:t>
      </w:r>
    </w:p>
    <w:p w:rsidR="001C2920" w:rsidRPr="00596948" w:rsidRDefault="001C2920" w:rsidP="00226948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самостоятельные и контрольные работы;</w:t>
      </w:r>
    </w:p>
    <w:p w:rsidR="001C2920" w:rsidRPr="00596948" w:rsidRDefault="001C2920" w:rsidP="00226948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закрепление пройденного материала;</w:t>
      </w:r>
    </w:p>
    <w:p w:rsidR="001C2920" w:rsidRPr="00596948" w:rsidRDefault="001C2920" w:rsidP="00226948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 xml:space="preserve">домашняя работа. </w:t>
      </w:r>
    </w:p>
    <w:p w:rsidR="001C2920" w:rsidRPr="00596948" w:rsidRDefault="001C2920" w:rsidP="002269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1C2920" w:rsidRPr="00596948" w:rsidRDefault="001C2920" w:rsidP="002269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596948" w:rsidRDefault="001C2920" w:rsidP="002269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6948">
        <w:rPr>
          <w:rFonts w:ascii="Times New Roman" w:hAnsi="Times New Roman"/>
          <w:b/>
          <w:sz w:val="28"/>
          <w:szCs w:val="28"/>
        </w:rPr>
        <w:t>Технология проблемного обучения</w:t>
      </w:r>
    </w:p>
    <w:p w:rsidR="001C2920" w:rsidRPr="00596948" w:rsidRDefault="001C2920" w:rsidP="002269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596948" w:rsidRDefault="001C2920" w:rsidP="00226948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bCs/>
          <w:sz w:val="28"/>
          <w:szCs w:val="28"/>
        </w:rPr>
        <w:t>Цель</w:t>
      </w:r>
      <w:r w:rsidRPr="00596948">
        <w:rPr>
          <w:rFonts w:ascii="Times New Roman" w:hAnsi="Times New Roman"/>
          <w:b/>
          <w:sz w:val="28"/>
          <w:szCs w:val="28"/>
        </w:rPr>
        <w:t xml:space="preserve"> проблемного обучения:</w:t>
      </w:r>
      <w:r w:rsidRPr="00596948">
        <w:rPr>
          <w:rFonts w:ascii="Times New Roman" w:hAnsi="Times New Roman"/>
          <w:color w:val="000000"/>
          <w:spacing w:val="2"/>
          <w:sz w:val="28"/>
          <w:szCs w:val="28"/>
        </w:rPr>
        <w:t xml:space="preserve"> поиск резервов умственного развития учащихся и, прежде всего, творческого мышления, формирование способности к самостоятельной познаватель</w:t>
      </w:r>
      <w:r w:rsidRPr="00596948">
        <w:rPr>
          <w:rFonts w:ascii="Times New Roman" w:hAnsi="Times New Roman"/>
          <w:color w:val="000000"/>
          <w:spacing w:val="3"/>
          <w:sz w:val="28"/>
          <w:szCs w:val="28"/>
        </w:rPr>
        <w:t>ной деятельности.</w:t>
      </w:r>
    </w:p>
    <w:p w:rsidR="001C2920" w:rsidRPr="00596948" w:rsidRDefault="001C2920" w:rsidP="00226948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Проблемное обучение – один из видов развивающего обучения. Его содержание представлено системой проблемных задач и заданий различного уровня сложности. В процессе их решения учащиеся овладевают новыми знаниями и, что крайне важно с позиций компетентностного обучения, способами действий. В результате этого формируются продуктивное мышление обучающихся, их воображение и творческие способности, что является одной из основных задач, стоящих перед учителем. В качестве наиболее эффективного средства ее решения считается проблемное обучение.</w:t>
      </w:r>
    </w:p>
    <w:p w:rsidR="001C2920" w:rsidRPr="00596948" w:rsidRDefault="001C2920" w:rsidP="00226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b/>
          <w:sz w:val="28"/>
          <w:szCs w:val="28"/>
        </w:rPr>
        <w:t xml:space="preserve">Технологию проблемного обучения </w:t>
      </w:r>
      <w:r w:rsidRPr="00596948">
        <w:rPr>
          <w:rFonts w:ascii="Times New Roman" w:hAnsi="Times New Roman"/>
          <w:sz w:val="28"/>
          <w:szCs w:val="28"/>
        </w:rPr>
        <w:t xml:space="preserve"> часто применяю на </w:t>
      </w:r>
      <w:r w:rsidRPr="00596948">
        <w:rPr>
          <w:rFonts w:ascii="Times New Roman" w:hAnsi="Times New Roman"/>
          <w:bCs/>
          <w:sz w:val="28"/>
          <w:szCs w:val="28"/>
        </w:rPr>
        <w:t xml:space="preserve"> этапе </w:t>
      </w:r>
      <w:r w:rsidRPr="00596948">
        <w:rPr>
          <w:rFonts w:ascii="Times New Roman" w:hAnsi="Times New Roman"/>
          <w:sz w:val="28"/>
          <w:szCs w:val="28"/>
        </w:rPr>
        <w:t>изучение нового материала. Например</w:t>
      </w:r>
      <w:r>
        <w:rPr>
          <w:rFonts w:ascii="Times New Roman" w:hAnsi="Times New Roman"/>
          <w:sz w:val="28"/>
          <w:szCs w:val="28"/>
        </w:rPr>
        <w:t>,</w:t>
      </w:r>
      <w:r w:rsidRPr="00596948">
        <w:rPr>
          <w:rFonts w:ascii="Times New Roman" w:hAnsi="Times New Roman"/>
          <w:sz w:val="28"/>
          <w:szCs w:val="28"/>
        </w:rPr>
        <w:t xml:space="preserve"> урок в 5 классе «Олимпийские игры».</w:t>
      </w:r>
    </w:p>
    <w:p w:rsidR="001C2920" w:rsidRPr="00596948" w:rsidRDefault="001C2920" w:rsidP="0022694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1C2920" w:rsidRPr="00814782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14782">
        <w:rPr>
          <w:rFonts w:ascii="Times New Roman" w:hAnsi="Times New Roman"/>
          <w:b/>
          <w:sz w:val="28"/>
          <w:szCs w:val="28"/>
        </w:rPr>
        <w:t>Технология развития критического мышления</w:t>
      </w:r>
    </w:p>
    <w:p w:rsidR="001C2920" w:rsidRPr="00596948" w:rsidRDefault="001C2920" w:rsidP="001B7F2C">
      <w:pPr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 xml:space="preserve">Цели применения технология развития критического мышления: организация учебного процесса с целью развития у обучающихся умения работать с текстом. </w:t>
      </w:r>
    </w:p>
    <w:p w:rsidR="001C2920" w:rsidRPr="00596948" w:rsidRDefault="001C2920" w:rsidP="001B7F2C">
      <w:pPr>
        <w:rPr>
          <w:rFonts w:ascii="Times New Roman" w:hAnsi="Times New Roman"/>
          <w:sz w:val="28"/>
          <w:szCs w:val="28"/>
        </w:rPr>
      </w:pPr>
      <w:r w:rsidRPr="00596948">
        <w:rPr>
          <w:rFonts w:ascii="Times New Roman" w:hAnsi="Times New Roman"/>
          <w:sz w:val="28"/>
          <w:szCs w:val="28"/>
        </w:rPr>
        <w:t>Критическое мышление это естественный способ взаимодействия с идеями и информацией. Критическое мышление означает мышление оценочное, рефлексивное. Это открытое мышление, не принимающее догм, развивающееся путем наложения новой информации на жизненный личный опыт.</w:t>
      </w:r>
    </w:p>
    <w:p w:rsidR="001C2920" w:rsidRPr="00596948" w:rsidRDefault="001C2920" w:rsidP="003D5A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Технологию критического мышления применяю на этапе закрепления нового материала, на этапе рефлексии.</w:t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Default="001C2920" w:rsidP="003D5AF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2920" w:rsidRDefault="001C2920" w:rsidP="00803F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</w:rPr>
        <w:t>Показатель 3.2.</w:t>
      </w:r>
      <w:r w:rsidRPr="000B48ED">
        <w:rPr>
          <w:rFonts w:ascii="Times New Roman" w:hAnsi="Times New Roman"/>
          <w:b/>
          <w:bCs/>
          <w:sz w:val="28"/>
          <w:szCs w:val="28"/>
        </w:rPr>
        <w:t>Использование совреме</w:t>
      </w:r>
      <w:r>
        <w:rPr>
          <w:rFonts w:ascii="Times New Roman" w:hAnsi="Times New Roman"/>
          <w:b/>
          <w:bCs/>
          <w:sz w:val="28"/>
          <w:szCs w:val="28"/>
        </w:rPr>
        <w:t>нных образовательных технологий</w:t>
      </w:r>
    </w:p>
    <w:p w:rsidR="001C2920" w:rsidRPr="000B48ED" w:rsidRDefault="001C2920" w:rsidP="00803F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8ED">
        <w:rPr>
          <w:rFonts w:ascii="Times New Roman" w:hAnsi="Times New Roman"/>
          <w:b/>
          <w:bCs/>
          <w:sz w:val="28"/>
          <w:szCs w:val="28"/>
        </w:rPr>
        <w:t>в процессе обучения предмету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263"/>
        <w:gridCol w:w="2761"/>
        <w:gridCol w:w="2472"/>
      </w:tblGrid>
      <w:tr w:rsidR="001C2920" w:rsidRPr="009F7994" w:rsidTr="005F12E5">
        <w:trPr>
          <w:trHeight w:val="1887"/>
        </w:trPr>
        <w:tc>
          <w:tcPr>
            <w:tcW w:w="2699" w:type="dxa"/>
          </w:tcPr>
          <w:p w:rsidR="001C2920" w:rsidRPr="00E439DF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9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современных образовательных технологий</w:t>
            </w:r>
          </w:p>
        </w:tc>
        <w:tc>
          <w:tcPr>
            <w:tcW w:w="2263" w:type="dxa"/>
          </w:tcPr>
          <w:p w:rsidR="001C2920" w:rsidRPr="00E439DF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9DF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применения современных образовательных технологий</w:t>
            </w:r>
          </w:p>
        </w:tc>
        <w:tc>
          <w:tcPr>
            <w:tcW w:w="2761" w:type="dxa"/>
          </w:tcPr>
          <w:p w:rsidR="001C2920" w:rsidRPr="00E439DF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9DF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Компетенции, на формирование которых направлено использование современных образовательных технологий</w:t>
            </w:r>
          </w:p>
        </w:tc>
        <w:tc>
          <w:tcPr>
            <w:tcW w:w="2472" w:type="dxa"/>
          </w:tcPr>
          <w:p w:rsidR="001C2920" w:rsidRPr="00E439DF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9DF">
              <w:rPr>
                <w:rFonts w:ascii="Times New Roman" w:hAnsi="Times New Roman"/>
                <w:b/>
                <w:bCs/>
                <w:sz w:val="24"/>
                <w:szCs w:val="24"/>
              </w:rPr>
              <w:t>Эффекты использования современных образовательных технологий</w:t>
            </w:r>
          </w:p>
        </w:tc>
      </w:tr>
      <w:tr w:rsidR="001C2920" w:rsidRPr="009F7994" w:rsidTr="005F12E5">
        <w:trPr>
          <w:trHeight w:val="4068"/>
        </w:trPr>
        <w:tc>
          <w:tcPr>
            <w:tcW w:w="2699" w:type="dxa"/>
            <w:vAlign w:val="center"/>
          </w:tcPr>
          <w:p w:rsidR="001C2920" w:rsidRPr="00976C04" w:rsidRDefault="001C2920" w:rsidP="00FD0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C2920" w:rsidRPr="00976C04" w:rsidRDefault="001C2920" w:rsidP="00FD0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проблемного обучения</w:t>
            </w:r>
          </w:p>
          <w:p w:rsidR="001C2920" w:rsidRPr="00976C04" w:rsidRDefault="001C2920" w:rsidP="00FD0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  <w:p w:rsidR="001C2920" w:rsidRPr="00976C04" w:rsidRDefault="001C2920" w:rsidP="00FD03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автор</w:t>
            </w:r>
            <w:r w:rsidRPr="00976C04">
              <w:rPr>
                <w:rFonts w:ascii="Times New Roman" w:hAnsi="Times New Roman" w:cs="Times New Roman"/>
                <w:sz w:val="24"/>
                <w:szCs w:val="24"/>
              </w:rPr>
              <w:t xml:space="preserve"> Шатных О.А. </w:t>
            </w:r>
          </w:p>
          <w:p w:rsidR="001C2920" w:rsidRPr="00976C04" w:rsidRDefault="001C2920" w:rsidP="00FD03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20" w:rsidRPr="00976C04" w:rsidRDefault="001C2920" w:rsidP="00FD03C7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976C04">
              <w:rPr>
                <w:rFonts w:eastAsia="Arial Unicode MS"/>
                <w:b/>
              </w:rPr>
              <w:t>.</w:t>
            </w:r>
          </w:p>
        </w:tc>
        <w:tc>
          <w:tcPr>
            <w:tcW w:w="2263" w:type="dxa"/>
            <w:vAlign w:val="center"/>
          </w:tcPr>
          <w:p w:rsidR="001C2920" w:rsidRPr="00976C04" w:rsidRDefault="001C2920" w:rsidP="00FD03C7">
            <w:pPr>
              <w:pStyle w:val="NoSpacing"/>
              <w:numPr>
                <w:ilvl w:val="0"/>
                <w:numId w:val="16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76C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поиск резервов умственного развития учащихся и, прежде всего, творческого мышления, </w:t>
            </w:r>
          </w:p>
          <w:p w:rsidR="001C2920" w:rsidRPr="00976C04" w:rsidRDefault="001C2920" w:rsidP="00FD03C7">
            <w:pPr>
              <w:pStyle w:val="NoSpacing"/>
              <w:numPr>
                <w:ilvl w:val="0"/>
                <w:numId w:val="16"/>
              </w:num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76C0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способности к самостоятельной познаватель</w:t>
            </w:r>
            <w:r w:rsidRPr="00976C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ной деятельности.</w:t>
            </w:r>
          </w:p>
        </w:tc>
        <w:tc>
          <w:tcPr>
            <w:tcW w:w="2761" w:type="dxa"/>
            <w:vAlign w:val="center"/>
          </w:tcPr>
          <w:p w:rsidR="001C2920" w:rsidRPr="00976C04" w:rsidRDefault="001C2920" w:rsidP="00FD03C7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C2920" w:rsidRPr="00976C04" w:rsidRDefault="001C2920" w:rsidP="00FD03C7">
            <w:pPr>
              <w:pStyle w:val="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сотрудничества в ученическом коллективе,</w:t>
            </w:r>
          </w:p>
          <w:p w:rsidR="001C2920" w:rsidRPr="00976C04" w:rsidRDefault="001C2920" w:rsidP="00FD03C7">
            <w:pPr>
              <w:pStyle w:val="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знания не передаются учащимся в готовом виде, а приоб</w:t>
            </w:r>
            <w:r w:rsidRPr="00976C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ретаются ими самостоятельно в условиях проблемной ситуа</w:t>
            </w:r>
            <w:r w:rsidRPr="00976C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ции.</w:t>
            </w:r>
          </w:p>
          <w:p w:rsidR="001C2920" w:rsidRPr="00976C04" w:rsidRDefault="001C2920" w:rsidP="00FD03C7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72" w:type="dxa"/>
            <w:vAlign w:val="center"/>
          </w:tcPr>
          <w:p w:rsidR="001C2920" w:rsidRPr="00976C04" w:rsidRDefault="001C2920" w:rsidP="00FD03C7">
            <w:pPr>
              <w:pStyle w:val="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повышается интерес к предмету, </w:t>
            </w:r>
          </w:p>
          <w:p w:rsidR="001C2920" w:rsidRPr="00976C04" w:rsidRDefault="001C2920" w:rsidP="00FD03C7">
            <w:pPr>
              <w:pStyle w:val="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навыков коллективной деятельности,</w:t>
            </w:r>
          </w:p>
          <w:p w:rsidR="001C2920" w:rsidRPr="00976C04" w:rsidRDefault="001C2920" w:rsidP="00FD03C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eastAsia="Arial Unicode MS"/>
                <w:b/>
              </w:rPr>
            </w:pPr>
            <w:r w:rsidRPr="00976C04">
              <w:rPr>
                <w:rFonts w:eastAsia="Arial Unicode MS"/>
              </w:rPr>
              <w:t>повышается успеваемость и качество знаний по предмету.</w:t>
            </w:r>
          </w:p>
        </w:tc>
      </w:tr>
      <w:tr w:rsidR="001C2920" w:rsidRPr="009F7994" w:rsidTr="005F12E5">
        <w:trPr>
          <w:trHeight w:val="2180"/>
        </w:trPr>
        <w:tc>
          <w:tcPr>
            <w:tcW w:w="2699" w:type="dxa"/>
            <w:vAlign w:val="center"/>
          </w:tcPr>
          <w:p w:rsidR="001C2920" w:rsidRPr="00976C04" w:rsidRDefault="001C2920" w:rsidP="00FD03C7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976C04">
              <w:rPr>
                <w:bCs/>
              </w:rPr>
              <w:t>Разноуровневое обучение</w:t>
            </w:r>
          </w:p>
          <w:p w:rsidR="001C2920" w:rsidRPr="00976C04" w:rsidRDefault="001C2920" w:rsidP="00FD03C7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63" w:type="dxa"/>
            <w:vAlign w:val="center"/>
          </w:tcPr>
          <w:p w:rsidR="001C2920" w:rsidRPr="00976C04" w:rsidRDefault="001C2920" w:rsidP="00FD03C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eastAsia="Arial Unicode MS"/>
                <w:b/>
              </w:rPr>
            </w:pPr>
            <w:r w:rsidRPr="00976C04">
              <w:t>организация учебного процесса на основе учёта индивидуальных особенностей личности</w:t>
            </w:r>
          </w:p>
        </w:tc>
        <w:tc>
          <w:tcPr>
            <w:tcW w:w="2761" w:type="dxa"/>
            <w:vAlign w:val="center"/>
          </w:tcPr>
          <w:p w:rsidR="001C2920" w:rsidRPr="00976C04" w:rsidRDefault="001C2920" w:rsidP="00FD03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/>
                <w:sz w:val="24"/>
                <w:szCs w:val="24"/>
              </w:rPr>
              <w:t>развитие самостоятельности, коммуникативных умений</w:t>
            </w:r>
          </w:p>
        </w:tc>
        <w:tc>
          <w:tcPr>
            <w:tcW w:w="2472" w:type="dxa"/>
            <w:vAlign w:val="center"/>
          </w:tcPr>
          <w:p w:rsidR="001C2920" w:rsidRPr="00976C04" w:rsidRDefault="001C2920" w:rsidP="00FD03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создание атмосферы, благоприятной для учащихся,</w:t>
            </w:r>
          </w:p>
          <w:p w:rsidR="001C2920" w:rsidRPr="00976C04" w:rsidRDefault="001C2920" w:rsidP="00FD03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активное общение с учащимися</w:t>
            </w:r>
          </w:p>
          <w:p w:rsidR="001C2920" w:rsidRPr="00976C04" w:rsidRDefault="001C2920" w:rsidP="00FD03C7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1C2920" w:rsidRPr="009F7994" w:rsidTr="00A6705F">
        <w:trPr>
          <w:trHeight w:val="2180"/>
        </w:trPr>
        <w:tc>
          <w:tcPr>
            <w:tcW w:w="2699" w:type="dxa"/>
          </w:tcPr>
          <w:p w:rsidR="001C2920" w:rsidRPr="00976C04" w:rsidRDefault="001C2920" w:rsidP="00FD03C7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Использование информационно-комуникативных технологий, в том числе компьютерных технологий.</w:t>
            </w:r>
          </w:p>
        </w:tc>
        <w:tc>
          <w:tcPr>
            <w:tcW w:w="2263" w:type="dxa"/>
          </w:tcPr>
          <w:p w:rsidR="001C2920" w:rsidRPr="00976C04" w:rsidRDefault="001C2920" w:rsidP="00FD03C7">
            <w:pPr>
              <w:pStyle w:val="text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C04">
              <w:rPr>
                <w:rFonts w:ascii="Times New Roman" w:hAnsi="Times New Roman" w:cs="Times New Roman"/>
                <w:sz w:val="24"/>
                <w:szCs w:val="24"/>
              </w:rPr>
              <w:t>развивать умение учащихся ориентироваться в информационных потоках  окружающего мира, овладевать практическими способами работы с информацией.</w:t>
            </w:r>
          </w:p>
        </w:tc>
        <w:tc>
          <w:tcPr>
            <w:tcW w:w="2761" w:type="dxa"/>
          </w:tcPr>
          <w:p w:rsidR="001C2920" w:rsidRPr="00976C04" w:rsidRDefault="001C2920" w:rsidP="00FD03C7">
            <w:pPr>
              <w:pStyle w:val="text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использование ИКТ в качестве дидактического средства.</w:t>
            </w:r>
          </w:p>
        </w:tc>
        <w:tc>
          <w:tcPr>
            <w:tcW w:w="2472" w:type="dxa"/>
          </w:tcPr>
          <w:p w:rsidR="001C2920" w:rsidRPr="00976C04" w:rsidRDefault="001C2920" w:rsidP="00FD03C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6C04">
              <w:rPr>
                <w:rFonts w:ascii="Times New Roman" w:eastAsia="Arial Unicode MS" w:hAnsi="Times New Roman"/>
                <w:sz w:val="24"/>
                <w:szCs w:val="24"/>
              </w:rPr>
              <w:t>повышает наглядность обучения, усиливает мотивацию обучения, формирует интерес в поиске нужной информации.</w:t>
            </w:r>
          </w:p>
        </w:tc>
      </w:tr>
    </w:tbl>
    <w:p w:rsidR="001C2920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6905CB" w:rsidRDefault="001C2920" w:rsidP="002838F7">
      <w:pPr>
        <w:rPr>
          <w:rFonts w:ascii="Times New Roman" w:hAnsi="Times New Roman"/>
          <w:b/>
          <w:sz w:val="24"/>
          <w:szCs w:val="24"/>
        </w:rPr>
      </w:pPr>
      <w:r w:rsidRPr="00976C04">
        <w:rPr>
          <w:rFonts w:ascii="Times New Roman" w:hAnsi="Times New Roman"/>
          <w:b/>
          <w:sz w:val="24"/>
          <w:szCs w:val="24"/>
        </w:rPr>
        <w:t>(Приложение №</w:t>
      </w:r>
      <w:r>
        <w:rPr>
          <w:rFonts w:ascii="Times New Roman" w:hAnsi="Times New Roman"/>
          <w:b/>
          <w:sz w:val="24"/>
          <w:szCs w:val="24"/>
        </w:rPr>
        <w:t>7</w:t>
      </w:r>
      <w:r w:rsidRPr="00976C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разработка урока, фрагмента урока с использованием современных технологий</w:t>
      </w:r>
      <w:r w:rsidRPr="00976C04">
        <w:rPr>
          <w:rFonts w:ascii="Times New Roman" w:hAnsi="Times New Roman"/>
          <w:b/>
          <w:sz w:val="24"/>
          <w:szCs w:val="24"/>
        </w:rPr>
        <w:t>)</w:t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</w:rPr>
        <w:t>Показатель 3.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85366A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5366A">
        <w:rPr>
          <w:rFonts w:ascii="Times New Roman" w:hAnsi="Times New Roman"/>
          <w:b/>
          <w:sz w:val="28"/>
          <w:szCs w:val="28"/>
        </w:rPr>
        <w:t xml:space="preserve">Использование информационно-коммуникационных технологий в процессе обучения </w:t>
      </w:r>
      <w:r>
        <w:rPr>
          <w:rFonts w:ascii="Times New Roman" w:hAnsi="Times New Roman"/>
          <w:b/>
          <w:sz w:val="28"/>
          <w:szCs w:val="28"/>
        </w:rPr>
        <w:t>истории</w:t>
      </w:r>
      <w:r w:rsidRPr="0085366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418"/>
        <w:gridCol w:w="1617"/>
        <w:gridCol w:w="1954"/>
        <w:gridCol w:w="3367"/>
      </w:tblGrid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18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590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Количество часов за год</w:t>
            </w:r>
          </w:p>
        </w:tc>
        <w:tc>
          <w:tcPr>
            <w:tcW w:w="1954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66A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уроков с применением ИКТ</w:t>
            </w:r>
          </w:p>
        </w:tc>
        <w:tc>
          <w:tcPr>
            <w:tcW w:w="3367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Технические средства, программные продукты, Интернет - ресурсы</w:t>
            </w:r>
          </w:p>
        </w:tc>
      </w:tr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-9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4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,0%</w:t>
            </w:r>
          </w:p>
        </w:tc>
        <w:tc>
          <w:tcPr>
            <w:tcW w:w="3367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Учебные  электронные издания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классов.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Презентации, составленные мною.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Презентации, составленные учащимися.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Большая энциклопедия Кирилла и Мефодия.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54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67" w:type="dxa"/>
            <w:vMerge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54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67" w:type="dxa"/>
            <w:vMerge/>
          </w:tcPr>
          <w:p w:rsidR="001C2920" w:rsidRPr="0085366A" w:rsidRDefault="001C2920" w:rsidP="00FA7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4</w:t>
      </w:r>
      <w:r w:rsidRPr="0085366A">
        <w:rPr>
          <w:rFonts w:ascii="Times New Roman" w:hAnsi="Times New Roman"/>
          <w:b/>
          <w:i/>
          <w:sz w:val="28"/>
          <w:szCs w:val="28"/>
        </w:rPr>
        <w:t>.</w:t>
      </w:r>
      <w:r w:rsidRPr="0085366A">
        <w:rPr>
          <w:rFonts w:ascii="Times New Roman" w:hAnsi="Times New Roman"/>
          <w:b/>
          <w:sz w:val="28"/>
          <w:szCs w:val="28"/>
        </w:rPr>
        <w:t xml:space="preserve"> Результативность внеурочной деятельности по </w:t>
      </w:r>
      <w:r>
        <w:rPr>
          <w:rFonts w:ascii="Times New Roman" w:hAnsi="Times New Roman"/>
          <w:b/>
          <w:sz w:val="28"/>
          <w:szCs w:val="28"/>
        </w:rPr>
        <w:t>истории</w:t>
      </w:r>
      <w:r w:rsidRPr="0085366A">
        <w:rPr>
          <w:rFonts w:ascii="Times New Roman" w:hAnsi="Times New Roman"/>
          <w:b/>
          <w:sz w:val="28"/>
          <w:szCs w:val="28"/>
        </w:rPr>
        <w:t>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4.1</w:t>
      </w:r>
      <w:r w:rsidRPr="0085366A">
        <w:rPr>
          <w:rFonts w:ascii="Times New Roman" w:hAnsi="Times New Roman"/>
          <w:b/>
          <w:sz w:val="28"/>
          <w:szCs w:val="28"/>
        </w:rPr>
        <w:t xml:space="preserve">. Организация внеурочной деятельности по </w:t>
      </w:r>
      <w:r>
        <w:rPr>
          <w:rFonts w:ascii="Times New Roman" w:hAnsi="Times New Roman"/>
          <w:b/>
          <w:sz w:val="28"/>
          <w:szCs w:val="28"/>
        </w:rPr>
        <w:t>истории</w:t>
      </w:r>
      <w:r w:rsidRPr="0085366A">
        <w:rPr>
          <w:rFonts w:ascii="Times New Roman" w:hAnsi="Times New Roman"/>
          <w:b/>
          <w:sz w:val="28"/>
          <w:szCs w:val="28"/>
        </w:rPr>
        <w:t>.</w:t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План внеурочной деятельности по </w:t>
      </w:r>
      <w:r>
        <w:rPr>
          <w:rFonts w:ascii="Times New Roman" w:hAnsi="Times New Roman"/>
          <w:sz w:val="28"/>
          <w:szCs w:val="28"/>
        </w:rPr>
        <w:t>истории</w:t>
      </w:r>
      <w:r w:rsidRPr="0085366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3</w:t>
      </w:r>
      <w:r w:rsidRPr="0085366A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4</w:t>
      </w:r>
      <w:r w:rsidRPr="0085366A">
        <w:rPr>
          <w:rFonts w:ascii="Times New Roman" w:hAnsi="Times New Roman"/>
          <w:sz w:val="28"/>
          <w:szCs w:val="28"/>
        </w:rPr>
        <w:t xml:space="preserve"> учебный год.</w:t>
      </w: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0"/>
        <w:gridCol w:w="2498"/>
        <w:gridCol w:w="2775"/>
        <w:gridCol w:w="2124"/>
      </w:tblGrid>
      <w:tr w:rsidR="001C2920" w:rsidRPr="0085366A" w:rsidTr="004824F6">
        <w:trPr>
          <w:trHeight w:val="145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Форма внеклассной работы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77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1C2920" w:rsidRPr="0085366A" w:rsidTr="004824F6">
        <w:trPr>
          <w:trHeight w:val="145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Олимпиада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Составление материала, организация проведения, проверка работ и подведение итогов</w:t>
            </w:r>
          </w:p>
        </w:tc>
        <w:tc>
          <w:tcPr>
            <w:tcW w:w="277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1C2920" w:rsidRPr="0085366A" w:rsidTr="004824F6">
        <w:trPr>
          <w:trHeight w:val="145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олимпиадах по истории «Олимпус», «Наше наследие»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рганизация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1C2920" w:rsidRPr="0085366A" w:rsidTr="004824F6">
        <w:trPr>
          <w:trHeight w:val="145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Игровая деятельность, работа с литературой, выпуск газет, составление презентаций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истории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Своя игра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» , 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 викторина по ВОВ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Конкурс на лучший кроссворд по теме  «</w:t>
            </w:r>
            <w:r>
              <w:rPr>
                <w:rFonts w:ascii="Times New Roman" w:hAnsi="Times New Roman"/>
                <w:sz w:val="28"/>
                <w:szCs w:val="28"/>
              </w:rPr>
              <w:t>История Древнего мира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816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«Семь чудес света», 5 класс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C2920" w:rsidRPr="0085366A" w:rsidTr="004824F6">
        <w:trPr>
          <w:trHeight w:val="1317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Выступление перед аудиторией</w:t>
            </w:r>
          </w:p>
          <w:p w:rsidR="001C2920" w:rsidRPr="0085366A" w:rsidRDefault="001C2920" w:rsidP="00AF0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Краеведческая конференция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AF09C3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- исследователь»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По плану РОНО</w:t>
            </w:r>
          </w:p>
        </w:tc>
      </w:tr>
      <w:tr w:rsidR="001C2920" w:rsidRPr="0085366A" w:rsidTr="004824F6">
        <w:trPr>
          <w:trHeight w:val="145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музей </w:t>
            </w:r>
            <w:r>
              <w:rPr>
                <w:rFonts w:ascii="Times New Roman" w:hAnsi="Times New Roman"/>
                <w:sz w:val="28"/>
                <w:szCs w:val="28"/>
              </w:rPr>
              <w:t>Варгановской школы.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Экскурсии по селу и его окрестностям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По плану проведения экскурсий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По плану проведения экскурсий</w:t>
            </w:r>
          </w:p>
        </w:tc>
      </w:tr>
      <w:tr w:rsidR="001C2920" w:rsidRPr="0085366A" w:rsidTr="004824F6">
        <w:trPr>
          <w:trHeight w:val="1642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Оформление сменных стендов в кабинете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249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из школьного музея</w:t>
            </w:r>
          </w:p>
        </w:tc>
        <w:tc>
          <w:tcPr>
            <w:tcW w:w="277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ои земляки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ветераны ВОВ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C2920" w:rsidRPr="0085366A" w:rsidTr="004824F6">
        <w:trPr>
          <w:trHeight w:val="1642"/>
        </w:trPr>
        <w:tc>
          <w:tcPr>
            <w:tcW w:w="2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часы исторической и патриотической направленности</w:t>
            </w:r>
          </w:p>
        </w:tc>
        <w:tc>
          <w:tcPr>
            <w:tcW w:w="2498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Составление материала, организация проведения, составление презентаций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олимпийский урок;</w:t>
            </w: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солидарности по борьбе с терроризмом;</w:t>
            </w: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мужества, посвященный Дню героев Отечества;</w:t>
            </w: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«Песни военных лет»;</w:t>
            </w: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«Мы - вместе», посвященный воссоединению Крыма с Россией;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посвященные Дню Победы.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1C2920" w:rsidRPr="004824F6" w:rsidRDefault="001C2920" w:rsidP="003D5AF6">
      <w:pPr>
        <w:rPr>
          <w:rFonts w:ascii="Times New Roman" w:hAnsi="Times New Roman"/>
          <w:b/>
          <w:sz w:val="24"/>
          <w:szCs w:val="24"/>
        </w:rPr>
      </w:pPr>
      <w:r w:rsidRPr="00976C04">
        <w:rPr>
          <w:rFonts w:ascii="Times New Roman" w:hAnsi="Times New Roman"/>
          <w:b/>
          <w:sz w:val="24"/>
          <w:szCs w:val="24"/>
        </w:rPr>
        <w:t>(Приложение №</w:t>
      </w:r>
      <w:r>
        <w:rPr>
          <w:rFonts w:ascii="Times New Roman" w:hAnsi="Times New Roman"/>
          <w:b/>
          <w:sz w:val="24"/>
          <w:szCs w:val="24"/>
        </w:rPr>
        <w:t>8 план проведения недели истории</w:t>
      </w:r>
      <w:r w:rsidRPr="00976C04">
        <w:rPr>
          <w:rFonts w:ascii="Times New Roman" w:hAnsi="Times New Roman"/>
          <w:b/>
          <w:sz w:val="24"/>
          <w:szCs w:val="24"/>
        </w:rPr>
        <w:t>)</w:t>
      </w:r>
    </w:p>
    <w:p w:rsidR="001C2920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>Показатель 4.2. Доля школьников, участвующих во внеурочной деятельности на регулярной основе, от общего количества обучаемых.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 xml:space="preserve">Информация о формах внеурочной деятельности по </w:t>
      </w:r>
      <w:r>
        <w:rPr>
          <w:rFonts w:ascii="Times New Roman" w:hAnsi="Times New Roman"/>
          <w:sz w:val="28"/>
          <w:szCs w:val="28"/>
        </w:rPr>
        <w:t>истории</w:t>
      </w:r>
      <w:r w:rsidRPr="0085366A">
        <w:rPr>
          <w:rFonts w:ascii="Times New Roman" w:hAnsi="Times New Roman"/>
          <w:sz w:val="28"/>
          <w:szCs w:val="28"/>
        </w:rPr>
        <w:t>, ее регулярности, вовлеченности обучающихся</w:t>
      </w:r>
    </w:p>
    <w:tbl>
      <w:tblPr>
        <w:tblpPr w:leftFromText="180" w:rightFromText="180" w:vertAnchor="text" w:horzAnchor="margin" w:tblpXSpec="center" w:tblpY="255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89"/>
        <w:gridCol w:w="1105"/>
        <w:gridCol w:w="850"/>
        <w:gridCol w:w="851"/>
        <w:gridCol w:w="916"/>
        <w:gridCol w:w="1410"/>
        <w:gridCol w:w="2316"/>
      </w:tblGrid>
      <w:tr w:rsidR="001C2920" w:rsidRPr="0085366A" w:rsidTr="006B6D17">
        <w:trPr>
          <w:trHeight w:val="1152"/>
        </w:trPr>
        <w:tc>
          <w:tcPr>
            <w:tcW w:w="2689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Форма внеурочной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105" w:type="dxa"/>
            <w:vMerge w:val="restart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Регуляр-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4027" w:type="dxa"/>
            <w:gridSpan w:val="4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Число  обучающихся, принимавших участие в деятельности </w:t>
            </w:r>
          </w:p>
        </w:tc>
        <w:tc>
          <w:tcPr>
            <w:tcW w:w="231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Результаты работы</w:t>
            </w:r>
          </w:p>
        </w:tc>
      </w:tr>
      <w:tr w:rsidR="001C2920" w:rsidRPr="0085366A" w:rsidTr="006B6D17">
        <w:trPr>
          <w:trHeight w:val="188"/>
        </w:trPr>
        <w:tc>
          <w:tcPr>
            <w:tcW w:w="2689" w:type="dxa"/>
            <w:vMerge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2920" w:rsidRPr="006B6D17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920" w:rsidRPr="0085366A" w:rsidTr="006B6D17">
        <w:trPr>
          <w:trHeight w:val="761"/>
        </w:trPr>
        <w:tc>
          <w:tcPr>
            <w:tcW w:w="2689" w:type="dxa"/>
          </w:tcPr>
          <w:p w:rsidR="001C2920" w:rsidRPr="0085366A" w:rsidRDefault="001C2920" w:rsidP="00FA7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.Неделя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110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850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Исторические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 газеты, кроссворды,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, игры</w:t>
            </w:r>
          </w:p>
        </w:tc>
      </w:tr>
      <w:tr w:rsidR="001C2920" w:rsidRPr="0085366A" w:rsidTr="006B6D17">
        <w:trPr>
          <w:trHeight w:val="1152"/>
        </w:trPr>
        <w:tc>
          <w:tcPr>
            <w:tcW w:w="2689" w:type="dxa"/>
          </w:tcPr>
          <w:p w:rsidR="001C2920" w:rsidRPr="0085366A" w:rsidRDefault="001C2920" w:rsidP="006B6D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.Экскурсии</w:t>
            </w:r>
          </w:p>
        </w:tc>
        <w:tc>
          <w:tcPr>
            <w:tcW w:w="1105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</w:p>
        </w:tc>
        <w:tc>
          <w:tcPr>
            <w:tcW w:w="850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6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ообщения на уроках, материал для  </w:t>
            </w:r>
            <w:r>
              <w:rPr>
                <w:rFonts w:ascii="Times New Roman" w:hAnsi="Times New Roman"/>
                <w:sz w:val="28"/>
                <w:szCs w:val="28"/>
              </w:rPr>
              <w:t>краеведческих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конференций</w:t>
            </w:r>
          </w:p>
        </w:tc>
      </w:tr>
      <w:tr w:rsidR="001C2920" w:rsidRPr="0085366A" w:rsidTr="006B6D17">
        <w:trPr>
          <w:trHeight w:val="761"/>
        </w:trPr>
        <w:tc>
          <w:tcPr>
            <w:tcW w:w="2689" w:type="dxa"/>
          </w:tcPr>
          <w:p w:rsidR="001C2920" w:rsidRPr="0085366A" w:rsidRDefault="001C2920" w:rsidP="00FA7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.Оформление стендов в кабинете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110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85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Оформление кабинета</w:t>
            </w:r>
          </w:p>
        </w:tc>
      </w:tr>
      <w:tr w:rsidR="001C2920" w:rsidRPr="0085366A" w:rsidTr="006B6D17">
        <w:trPr>
          <w:trHeight w:val="1152"/>
        </w:trPr>
        <w:tc>
          <w:tcPr>
            <w:tcW w:w="2689" w:type="dxa"/>
          </w:tcPr>
          <w:p w:rsidR="001C2920" w:rsidRPr="0085366A" w:rsidRDefault="001C2920" w:rsidP="006B6D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.Встречи с интересными людьми</w:t>
            </w:r>
          </w:p>
        </w:tc>
        <w:tc>
          <w:tcPr>
            <w:tcW w:w="1105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</w:p>
        </w:tc>
        <w:tc>
          <w:tcPr>
            <w:tcW w:w="850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6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Материал для исследовательских работ</w:t>
            </w:r>
          </w:p>
        </w:tc>
      </w:tr>
      <w:tr w:rsidR="001C2920" w:rsidRPr="0085366A" w:rsidTr="006B6D17">
        <w:trPr>
          <w:trHeight w:val="1152"/>
        </w:trPr>
        <w:tc>
          <w:tcPr>
            <w:tcW w:w="2689" w:type="dxa"/>
          </w:tcPr>
          <w:p w:rsidR="001C2920" w:rsidRDefault="001C2920" w:rsidP="006B6D1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Воспитательные часы исторической и патриотической направленности</w:t>
            </w:r>
          </w:p>
        </w:tc>
        <w:tc>
          <w:tcPr>
            <w:tcW w:w="1105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</w:p>
        </w:tc>
        <w:tc>
          <w:tcPr>
            <w:tcW w:w="850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6" w:type="dxa"/>
          </w:tcPr>
          <w:p w:rsidR="001C2920" w:rsidRPr="0085366A" w:rsidRDefault="001C2920" w:rsidP="006B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Материал для 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презентации</w:t>
            </w:r>
          </w:p>
        </w:tc>
      </w:tr>
    </w:tbl>
    <w:p w:rsidR="001C2920" w:rsidRPr="006B6D17" w:rsidRDefault="001C2920" w:rsidP="003D5AF6">
      <w:pPr>
        <w:rPr>
          <w:rFonts w:ascii="Times New Roman" w:hAnsi="Times New Roman"/>
          <w:b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>Показатель 4.3. Результаты участия обучающихся в олимпиадах, конкурсах, соревнованиях, конференциях за пять лет.</w:t>
      </w:r>
    </w:p>
    <w:p w:rsidR="001C2920" w:rsidRPr="0085366A" w:rsidRDefault="001C2920" w:rsidP="00327D9F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Таблица участия обучающихся в олимпиадах, конкурсах, соревнованиях, конференциях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9"/>
        <w:gridCol w:w="2366"/>
        <w:gridCol w:w="2246"/>
        <w:gridCol w:w="1895"/>
        <w:gridCol w:w="2361"/>
      </w:tblGrid>
      <w:tr w:rsidR="001C2920" w:rsidRPr="009D426D" w:rsidTr="009D426D">
        <w:trPr>
          <w:trHeight w:val="2100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 xml:space="preserve">(муниципальный, 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региональный,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федеральный, международный)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1C2920" w:rsidRPr="009D426D" w:rsidTr="009D426D">
        <w:trPr>
          <w:trHeight w:val="1369"/>
        </w:trPr>
        <w:tc>
          <w:tcPr>
            <w:tcW w:w="1269" w:type="dxa"/>
            <w:tcBorders>
              <w:top w:val="nil"/>
            </w:tcBorders>
          </w:tcPr>
          <w:p w:rsidR="001C2920" w:rsidRPr="009D426D" w:rsidRDefault="001C2920" w:rsidP="0035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районная краеведческая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33">
              <w:rPr>
                <w:rFonts w:ascii="Times New Roman" w:hAnsi="Times New Roman"/>
                <w:sz w:val="24"/>
                <w:szCs w:val="24"/>
              </w:rPr>
              <w:t>«Пою мое отечество»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Чикишева Ирина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Кириллова Оксана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1C2920" w:rsidRPr="009D426D" w:rsidTr="009D426D">
        <w:trPr>
          <w:trHeight w:val="1415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районная краеведческая конференция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«Отечество славлю, которое есть…»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Филимонова Кристина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Кириллова Наталья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Лучшая исследовательская работа</w:t>
            </w:r>
          </w:p>
        </w:tc>
      </w:tr>
      <w:tr w:rsidR="001C2920" w:rsidRPr="009D426D" w:rsidTr="009D426D">
        <w:trPr>
          <w:trHeight w:val="1995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3B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Открытая всероссийская интеллектуальная олимпиада «Наше наследие» «Отечественная война 1812» «1150-летия зарождения российской государственности»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>Осокина Яна Игоревна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C2920" w:rsidRPr="009D426D" w:rsidTr="009D426D">
        <w:trPr>
          <w:trHeight w:val="1995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Открытая всероссийская интеллектуальная олимпиада «Наше наследие» «Отечественная война 1812» «1150-летия зарождения российской государственности»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Филиппов Андрей Александрович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C2920" w:rsidRPr="009D426D" w:rsidTr="009D426D">
        <w:trPr>
          <w:trHeight w:val="1995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3B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Открытая всероссийская интеллектуальная олимпиада «Наше наследие» «Отечественная война 1812» «1150-летия зарождения российской государственности»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Парахина Анна Владимировна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>кольный тур – диплом  I степени, сертификат</w:t>
            </w:r>
          </w:p>
        </w:tc>
      </w:tr>
      <w:tr w:rsidR="001C2920" w:rsidRPr="009D426D" w:rsidTr="009D426D">
        <w:trPr>
          <w:trHeight w:val="1995"/>
        </w:trPr>
        <w:tc>
          <w:tcPr>
            <w:tcW w:w="1269" w:type="dxa"/>
            <w:tcBorders>
              <w:bottom w:val="single" w:sz="4" w:space="0" w:color="auto"/>
            </w:tcBorders>
          </w:tcPr>
          <w:p w:rsidR="001C2920" w:rsidRPr="009D426D" w:rsidRDefault="001C2920" w:rsidP="003B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9D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Общероссийская предметная о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>лимпиада «Олимпус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D4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осенняя  сессия 2012» по истории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Парахина Анна Владимировна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C1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лауреата за 6 место</w:t>
            </w:r>
          </w:p>
        </w:tc>
      </w:tr>
      <w:tr w:rsidR="001C2920" w:rsidRPr="009D426D" w:rsidTr="009D426D">
        <w:trPr>
          <w:trHeight w:val="1995"/>
        </w:trPr>
        <w:tc>
          <w:tcPr>
            <w:tcW w:w="1269" w:type="dxa"/>
            <w:tcBorders>
              <w:top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2012-</w:t>
            </w:r>
          </w:p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районная краеведческая конференция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«Зауралье-России частица»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Бердецких Анастасия-7 класс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Кириллова Наталья-9 класс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1C2920" w:rsidRPr="009D426D" w:rsidTr="00730B36">
        <w:trPr>
          <w:trHeight w:val="2700"/>
        </w:trPr>
        <w:tc>
          <w:tcPr>
            <w:tcW w:w="1269" w:type="dxa"/>
          </w:tcPr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9D426D" w:rsidRDefault="001C2920" w:rsidP="00B3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районная краеведческая конференция</w:t>
            </w:r>
          </w:p>
          <w:p w:rsidR="001C2920" w:rsidRPr="00730B36" w:rsidRDefault="001C2920" w:rsidP="0073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B36">
              <w:rPr>
                <w:rFonts w:ascii="Times New Roman" w:hAnsi="Times New Roman"/>
                <w:sz w:val="24"/>
                <w:szCs w:val="24"/>
              </w:rPr>
              <w:t>«Уголок России – отчий дом…»</w:t>
            </w:r>
          </w:p>
          <w:p w:rsidR="001C2920" w:rsidRPr="009D426D" w:rsidRDefault="001C2920" w:rsidP="00FA7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9D426D" w:rsidRDefault="001C2920" w:rsidP="0073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Бердецких Анастасия-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730B36">
              <w:rPr>
                <w:rFonts w:ascii="Times New Roman" w:hAnsi="Times New Roman"/>
                <w:sz w:val="24"/>
                <w:szCs w:val="24"/>
              </w:rPr>
              <w:t>Парахина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D426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9D426D" w:rsidRDefault="001C2920" w:rsidP="005C1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C2920" w:rsidRPr="009D426D" w:rsidRDefault="001C2920" w:rsidP="005C106D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Лучшая исследовательская работа</w:t>
            </w:r>
            <w:bookmarkStart w:id="0" w:name="_GoBack"/>
            <w:bookmarkEnd w:id="0"/>
          </w:p>
        </w:tc>
      </w:tr>
      <w:tr w:rsidR="001C2920" w:rsidRPr="009D426D" w:rsidTr="005F12E5">
        <w:trPr>
          <w:trHeight w:val="2700"/>
        </w:trPr>
        <w:tc>
          <w:tcPr>
            <w:tcW w:w="1269" w:type="dxa"/>
          </w:tcPr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  <w:r w:rsidRPr="00D76533">
              <w:rPr>
                <w:rFonts w:ascii="Times New Roman" w:hAnsi="Times New Roman"/>
                <w:sz w:val="24"/>
                <w:szCs w:val="24"/>
              </w:rPr>
              <w:t>X Открытая всероссийская интеллектуальная олимпиада «Наше наследие» «Отечественная война 1812» «1150-летия зарождения российской государственности»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  <w:r w:rsidRPr="00D76533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  <w:r w:rsidRPr="00D76533">
              <w:rPr>
                <w:rFonts w:ascii="Times New Roman" w:hAnsi="Times New Roman"/>
                <w:sz w:val="24"/>
                <w:szCs w:val="24"/>
              </w:rPr>
              <w:t xml:space="preserve">Парахина Анна 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D76533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20" w:rsidRPr="009D426D" w:rsidTr="009D426D">
        <w:trPr>
          <w:trHeight w:val="2700"/>
        </w:trPr>
        <w:tc>
          <w:tcPr>
            <w:tcW w:w="1269" w:type="dxa"/>
          </w:tcPr>
          <w:p w:rsidR="001C2920" w:rsidRPr="009D426D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1C2920" w:rsidRPr="00DB7FBD" w:rsidRDefault="001C2920" w:rsidP="0002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районная конференция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научного общества учащихся</w:t>
            </w:r>
          </w:p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  <w:r w:rsidRPr="009D42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1C2920" w:rsidRPr="00D76533" w:rsidRDefault="001C2920" w:rsidP="003A7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Яна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1C2920" w:rsidRPr="00022DBA" w:rsidRDefault="001C2920" w:rsidP="00FA7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976C04" w:rsidRDefault="001C2920" w:rsidP="005F12E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976C0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76C04">
        <w:rPr>
          <w:rFonts w:ascii="Times New Roman" w:hAnsi="Times New Roman"/>
          <w:sz w:val="24"/>
          <w:szCs w:val="24"/>
        </w:rPr>
        <w:t>копии дипломов, грамот, справок об участии обучающихся в мероприятиях.</w:t>
      </w:r>
      <w:r w:rsidRPr="00976C04">
        <w:rPr>
          <w:rFonts w:ascii="Times New Roman" w:hAnsi="Times New Roman"/>
        </w:rPr>
        <w:t xml:space="preserve"> </w:t>
      </w:r>
      <w:r w:rsidRPr="00976C04">
        <w:rPr>
          <w:rFonts w:ascii="Times New Roman" w:hAnsi="Times New Roman"/>
          <w:b/>
          <w:bCs/>
          <w:sz w:val="24"/>
          <w:szCs w:val="24"/>
        </w:rPr>
        <w:t>(Приложение №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76C04">
        <w:rPr>
          <w:rFonts w:ascii="Times New Roman" w:hAnsi="Times New Roman"/>
          <w:b/>
          <w:bCs/>
          <w:sz w:val="24"/>
          <w:szCs w:val="24"/>
        </w:rPr>
        <w:t>)</w:t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5.</w:t>
      </w:r>
      <w:r w:rsidRPr="0085366A">
        <w:rPr>
          <w:rFonts w:ascii="Times New Roman" w:hAnsi="Times New Roman"/>
          <w:b/>
          <w:sz w:val="28"/>
          <w:szCs w:val="28"/>
        </w:rPr>
        <w:t xml:space="preserve"> Обобщение и распространение собственного педагогического  опыта.</w:t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5.1.</w:t>
      </w:r>
      <w:r w:rsidRPr="0085366A">
        <w:rPr>
          <w:rFonts w:ascii="Times New Roman" w:hAnsi="Times New Roman"/>
          <w:b/>
          <w:sz w:val="28"/>
          <w:szCs w:val="28"/>
        </w:rPr>
        <w:t xml:space="preserve"> Теоретическое представление собственного педагогического опыта.</w:t>
      </w: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Теоретическое представление собственного педагогического опыта.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127"/>
        <w:gridCol w:w="1842"/>
        <w:gridCol w:w="2445"/>
        <w:gridCol w:w="1915"/>
      </w:tblGrid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12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4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Наименование публикации</w:t>
            </w:r>
          </w:p>
        </w:tc>
        <w:tc>
          <w:tcPr>
            <w:tcW w:w="191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</w:tr>
      <w:tr w:rsidR="001C2920" w:rsidRPr="0085366A" w:rsidTr="00FA71C6">
        <w:tc>
          <w:tcPr>
            <w:tcW w:w="124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920" w:rsidRDefault="001C2920" w:rsidP="006A2A1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C2920" w:rsidRPr="00F42FFE" w:rsidRDefault="001C2920" w:rsidP="006A2A1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42FFE">
        <w:rPr>
          <w:rFonts w:ascii="Times New Roman" w:hAnsi="Times New Roman"/>
          <w:b/>
          <w:sz w:val="28"/>
          <w:szCs w:val="28"/>
        </w:rPr>
        <w:t>Участие в сетевых профессиональных сообществах</w:t>
      </w:r>
    </w:p>
    <w:tbl>
      <w:tblPr>
        <w:tblW w:w="0" w:type="auto"/>
        <w:jc w:val="center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262"/>
        <w:gridCol w:w="2977"/>
        <w:gridCol w:w="3646"/>
      </w:tblGrid>
      <w:tr w:rsidR="001C2920" w:rsidRPr="004824F6" w:rsidTr="00E804F3">
        <w:trPr>
          <w:trHeight w:val="437"/>
          <w:jc w:val="center"/>
        </w:trPr>
        <w:tc>
          <w:tcPr>
            <w:tcW w:w="811" w:type="dxa"/>
          </w:tcPr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262" w:type="dxa"/>
          </w:tcPr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сообщества</w:t>
            </w:r>
          </w:p>
        </w:tc>
        <w:tc>
          <w:tcPr>
            <w:tcW w:w="2977" w:type="dxa"/>
          </w:tcPr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участия</w:t>
            </w:r>
          </w:p>
        </w:tc>
        <w:tc>
          <w:tcPr>
            <w:tcW w:w="3646" w:type="dxa"/>
          </w:tcPr>
          <w:p w:rsidR="001C2920" w:rsidRPr="004824F6" w:rsidRDefault="001C2920" w:rsidP="00E80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4F6">
              <w:rPr>
                <w:rFonts w:ascii="Times New Roman" w:hAnsi="Times New Roman"/>
                <w:bCs/>
                <w:sz w:val="28"/>
                <w:szCs w:val="28"/>
              </w:rPr>
              <w:t>Адрес сайта/страницы</w:t>
            </w:r>
          </w:p>
        </w:tc>
      </w:tr>
      <w:tr w:rsidR="001C2920" w:rsidRPr="004824F6" w:rsidTr="00E804F3">
        <w:trPr>
          <w:trHeight w:val="553"/>
          <w:jc w:val="center"/>
        </w:trPr>
        <w:tc>
          <w:tcPr>
            <w:tcW w:w="811" w:type="dxa"/>
          </w:tcPr>
          <w:p w:rsidR="001C2920" w:rsidRPr="004824F6" w:rsidRDefault="001C2920" w:rsidP="00E80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F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262" w:type="dxa"/>
          </w:tcPr>
          <w:p w:rsidR="001C2920" w:rsidRPr="004824F6" w:rsidRDefault="001C2920" w:rsidP="00E80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F6">
              <w:rPr>
                <w:rFonts w:ascii="Times New Roman" w:hAnsi="Times New Roman"/>
                <w:sz w:val="28"/>
                <w:szCs w:val="28"/>
              </w:rPr>
              <w:t>Социальная сеть работников образования</w:t>
            </w:r>
          </w:p>
        </w:tc>
        <w:tc>
          <w:tcPr>
            <w:tcW w:w="2977" w:type="dxa"/>
          </w:tcPr>
          <w:p w:rsidR="001C2920" w:rsidRPr="004824F6" w:rsidRDefault="001C2920" w:rsidP="00E80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F6">
              <w:rPr>
                <w:rFonts w:ascii="Times New Roman" w:hAnsi="Times New Roman"/>
                <w:sz w:val="28"/>
                <w:szCs w:val="28"/>
              </w:rPr>
              <w:t>Электронное портфолио</w:t>
            </w:r>
          </w:p>
        </w:tc>
        <w:tc>
          <w:tcPr>
            <w:tcW w:w="3646" w:type="dxa"/>
          </w:tcPr>
          <w:p w:rsidR="001C2920" w:rsidRPr="004824F6" w:rsidRDefault="001C2920" w:rsidP="00E80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C2920" w:rsidRPr="009C27F0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5.2.</w:t>
      </w:r>
      <w:r w:rsidRPr="0085366A">
        <w:rPr>
          <w:rFonts w:ascii="Times New Roman" w:hAnsi="Times New Roman"/>
          <w:b/>
          <w:sz w:val="28"/>
          <w:szCs w:val="28"/>
        </w:rPr>
        <w:t xml:space="preserve"> Практическое представление собственного педагогического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66A">
        <w:rPr>
          <w:rFonts w:ascii="Times New Roman" w:hAnsi="Times New Roman"/>
          <w:b/>
          <w:sz w:val="28"/>
          <w:szCs w:val="28"/>
        </w:rPr>
        <w:t>опыта.</w:t>
      </w: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sz w:val="28"/>
          <w:szCs w:val="28"/>
        </w:rPr>
        <w:t>Практическое представление собственного педагогического опыта.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3"/>
        <w:gridCol w:w="2359"/>
        <w:gridCol w:w="2573"/>
        <w:gridCol w:w="2888"/>
      </w:tblGrid>
      <w:tr w:rsidR="001C2920" w:rsidRPr="0085366A" w:rsidTr="004824F6">
        <w:tc>
          <w:tcPr>
            <w:tcW w:w="229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Год , №, дата протокола</w:t>
            </w:r>
          </w:p>
        </w:tc>
        <w:tc>
          <w:tcPr>
            <w:tcW w:w="235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57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Тема опыта</w:t>
            </w:r>
          </w:p>
        </w:tc>
        <w:tc>
          <w:tcPr>
            <w:tcW w:w="288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Статус мероприятия</w:t>
            </w:r>
          </w:p>
        </w:tc>
      </w:tr>
      <w:tr w:rsidR="001C2920" w:rsidRPr="0085366A" w:rsidTr="004824F6">
        <w:trPr>
          <w:trHeight w:val="3075"/>
        </w:trPr>
        <w:tc>
          <w:tcPr>
            <w:tcW w:w="2293" w:type="dxa"/>
            <w:tcBorders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Выступление на РМО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1C2920" w:rsidRPr="00B20DE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презентаций на уроках и организация внеурочной деятельности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1C2920" w:rsidRPr="0085366A" w:rsidTr="004824F6">
        <w:trPr>
          <w:trHeight w:val="1312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Протокол 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3 г.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Выступление на РМО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5D55F9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5F9">
              <w:rPr>
                <w:rFonts w:ascii="Times New Roman" w:hAnsi="Times New Roman"/>
                <w:sz w:val="28"/>
                <w:szCs w:val="28"/>
              </w:rPr>
              <w:t>Организация  занятий по истории с использованием технологии критического мышления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1C2920" w:rsidRPr="0085366A" w:rsidTr="004824F6">
        <w:trPr>
          <w:trHeight w:val="129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РМО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урока модульного курса «Что изучает история»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Муниципальный</w:t>
            </w:r>
          </w:p>
        </w:tc>
      </w:tr>
      <w:tr w:rsidR="001C2920" w:rsidRPr="0085366A" w:rsidTr="004824F6">
        <w:trPr>
          <w:trHeight w:val="147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Протокол № 2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 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одаренными детьми. Образование НОУ «Поиск юных»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</w:tr>
      <w:tr w:rsidR="001C2920" w:rsidRPr="0085366A" w:rsidTr="004824F6">
        <w:trPr>
          <w:trHeight w:val="678"/>
        </w:trPr>
        <w:tc>
          <w:tcPr>
            <w:tcW w:w="2293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 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работы по гражданско-патриотическому воспитанию обучающихся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</w:tr>
      <w:tr w:rsidR="001C2920" w:rsidRPr="0085366A" w:rsidTr="004824F6">
        <w:tc>
          <w:tcPr>
            <w:tcW w:w="229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57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работы с одаренными детьми</w:t>
            </w:r>
          </w:p>
        </w:tc>
        <w:tc>
          <w:tcPr>
            <w:tcW w:w="288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</w:tr>
      <w:tr w:rsidR="001C2920" w:rsidRPr="0085366A" w:rsidTr="004824F6">
        <w:trPr>
          <w:trHeight w:val="780"/>
        </w:trPr>
        <w:tc>
          <w:tcPr>
            <w:tcW w:w="2293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11. 11.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Оперативное совещание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с курсов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</w:tr>
      <w:tr w:rsidR="001C2920" w:rsidRPr="0085366A" w:rsidTr="004824F6">
        <w:trPr>
          <w:trHeight w:val="780"/>
        </w:trPr>
        <w:tc>
          <w:tcPr>
            <w:tcW w:w="2293" w:type="dxa"/>
            <w:tcBorders>
              <w:top w:val="single" w:sz="4" w:space="0" w:color="auto"/>
            </w:tcBorders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урок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«Русская земля – Отечество героев»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</w:tr>
      <w:tr w:rsidR="001C2920" w:rsidRPr="0085366A" w:rsidTr="004824F6">
        <w:tc>
          <w:tcPr>
            <w:tcW w:w="2293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6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59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6E">
              <w:rPr>
                <w:rFonts w:ascii="Times New Roman" w:hAnsi="Times New Roman"/>
                <w:bCs/>
                <w:sz w:val="28"/>
                <w:szCs w:val="28"/>
              </w:rPr>
              <w:t>Открытый урок</w:t>
            </w:r>
          </w:p>
        </w:tc>
        <w:tc>
          <w:tcPr>
            <w:tcW w:w="2573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6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городе богини Афины</w:t>
            </w:r>
            <w:r w:rsidRPr="004E6F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E6F6E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1C2920" w:rsidRPr="0085366A" w:rsidTr="004824F6">
        <w:tc>
          <w:tcPr>
            <w:tcW w:w="2293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2359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Фестиваль педагогического мастерства ТШО № 1</w:t>
            </w:r>
          </w:p>
        </w:tc>
        <w:tc>
          <w:tcPr>
            <w:tcW w:w="2573" w:type="dxa"/>
          </w:tcPr>
          <w:p w:rsidR="001C2920" w:rsidRPr="004E6F6E" w:rsidRDefault="001C2920" w:rsidP="00FD0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Обобщение педагогического опыта по теме самообразования</w:t>
            </w:r>
          </w:p>
        </w:tc>
        <w:tc>
          <w:tcPr>
            <w:tcW w:w="2888" w:type="dxa"/>
          </w:tcPr>
          <w:p w:rsidR="001C2920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Межучережденческий</w:t>
            </w:r>
          </w:p>
        </w:tc>
      </w:tr>
      <w:tr w:rsidR="001C2920" w:rsidRPr="0085366A" w:rsidTr="004824F6">
        <w:tc>
          <w:tcPr>
            <w:tcW w:w="229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F6E">
              <w:rPr>
                <w:rFonts w:ascii="Times New Roman" w:hAnsi="Times New Roman"/>
                <w:bCs/>
                <w:sz w:val="28"/>
                <w:szCs w:val="28"/>
              </w:rPr>
              <w:t>Открытый урок</w:t>
            </w:r>
          </w:p>
        </w:tc>
        <w:tc>
          <w:tcPr>
            <w:tcW w:w="2573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«Олимпийские игры»</w:t>
            </w:r>
          </w:p>
        </w:tc>
        <w:tc>
          <w:tcPr>
            <w:tcW w:w="2888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80B61">
              <w:rPr>
                <w:rFonts w:ascii="Times New Roman" w:hAnsi="Times New Roman"/>
                <w:sz w:val="28"/>
                <w:szCs w:val="28"/>
              </w:rPr>
              <w:t>чрежденческий</w:t>
            </w:r>
          </w:p>
        </w:tc>
      </w:tr>
      <w:tr w:rsidR="001C2920" w:rsidRPr="0085366A" w:rsidTr="004824F6">
        <w:tc>
          <w:tcPr>
            <w:tcW w:w="2293" w:type="dxa"/>
          </w:tcPr>
          <w:p w:rsidR="001C2920" w:rsidRPr="00380B61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1C2920" w:rsidRPr="00380B61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6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573" w:type="dxa"/>
          </w:tcPr>
          <w:p w:rsidR="001C2920" w:rsidRPr="00380B61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Дочки-матери</w:t>
            </w:r>
            <w:r w:rsidRPr="00380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1C2920" w:rsidRPr="00380B61" w:rsidRDefault="001C2920" w:rsidP="00FD0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80B61">
              <w:rPr>
                <w:rFonts w:ascii="Times New Roman" w:hAnsi="Times New Roman"/>
                <w:sz w:val="28"/>
                <w:szCs w:val="28"/>
              </w:rPr>
              <w:t>чрежденческий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  <w:r w:rsidRPr="00976C04">
        <w:rPr>
          <w:rFonts w:ascii="Times New Roman" w:hAnsi="Times New Roman"/>
          <w:b/>
          <w:bCs/>
          <w:sz w:val="24"/>
          <w:szCs w:val="24"/>
        </w:rPr>
        <w:t>(Приложение №</w:t>
      </w:r>
      <w:r>
        <w:rPr>
          <w:rFonts w:ascii="Times New Roman" w:hAnsi="Times New Roman"/>
          <w:b/>
          <w:bCs/>
          <w:sz w:val="24"/>
          <w:szCs w:val="24"/>
        </w:rPr>
        <w:t>10 разработки мероприятий, выступлений</w:t>
      </w:r>
      <w:r w:rsidRPr="00976C04">
        <w:rPr>
          <w:rFonts w:ascii="Times New Roman" w:hAnsi="Times New Roman"/>
          <w:b/>
          <w:bCs/>
          <w:sz w:val="24"/>
          <w:szCs w:val="24"/>
        </w:rPr>
        <w:t>)</w:t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  <w:u w:val="single"/>
        </w:rPr>
        <w:t>Раздел 6.</w:t>
      </w:r>
      <w:r w:rsidRPr="0085366A">
        <w:rPr>
          <w:rFonts w:ascii="Times New Roman" w:hAnsi="Times New Roman"/>
          <w:b/>
          <w:sz w:val="28"/>
          <w:szCs w:val="28"/>
        </w:rPr>
        <w:t xml:space="preserve"> Результаты инновационной и экспертной деятельности.</w:t>
      </w:r>
    </w:p>
    <w:p w:rsidR="001C2920" w:rsidRPr="0085366A" w:rsidRDefault="001C2920" w:rsidP="005B0C88">
      <w:pPr>
        <w:jc w:val="center"/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i/>
          <w:sz w:val="28"/>
          <w:szCs w:val="28"/>
        </w:rPr>
        <w:t>Показатель 6.1.</w:t>
      </w:r>
      <w:r w:rsidRPr="0085366A">
        <w:rPr>
          <w:rFonts w:ascii="Times New Roman" w:hAnsi="Times New Roman"/>
          <w:b/>
          <w:sz w:val="28"/>
          <w:szCs w:val="28"/>
        </w:rPr>
        <w:t xml:space="preserve"> Результаты участия в экспертизе и мониторинге.</w:t>
      </w: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920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  <w:u w:val="single"/>
        </w:rPr>
        <w:t>Раздел 7</w:t>
      </w:r>
      <w:r w:rsidRPr="0085366A">
        <w:rPr>
          <w:rFonts w:ascii="Times New Roman" w:hAnsi="Times New Roman"/>
          <w:b/>
          <w:sz w:val="28"/>
          <w:szCs w:val="28"/>
        </w:rPr>
        <w:t>. Результаты непрерывного профессионального саморазвития.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  <w:r w:rsidRPr="00976C04">
        <w:rPr>
          <w:rFonts w:ascii="Times New Roman" w:hAnsi="Times New Roman"/>
          <w:b/>
          <w:bCs/>
          <w:sz w:val="24"/>
          <w:szCs w:val="24"/>
        </w:rPr>
        <w:t>(Приложение №1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76C04">
        <w:rPr>
          <w:rFonts w:ascii="Times New Roman" w:hAnsi="Times New Roman"/>
          <w:b/>
          <w:bCs/>
          <w:sz w:val="24"/>
          <w:szCs w:val="24"/>
        </w:rPr>
        <w:t>)</w:t>
      </w:r>
    </w:p>
    <w:p w:rsidR="001C2920" w:rsidRPr="0085366A" w:rsidRDefault="001C2920" w:rsidP="003D5AF6">
      <w:pPr>
        <w:jc w:val="center"/>
        <w:rPr>
          <w:rFonts w:ascii="Times New Roman" w:hAnsi="Times New Roman"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 xml:space="preserve">Показатель 7.1. </w:t>
      </w:r>
      <w:r w:rsidRPr="00311EBA">
        <w:rPr>
          <w:rFonts w:ascii="Times New Roman" w:hAnsi="Times New Roman"/>
          <w:b/>
          <w:bCs/>
          <w:sz w:val="28"/>
          <w:szCs w:val="28"/>
        </w:rPr>
        <w:t>Освоил индивидуальную программу планового повышения квалификации – 72 часа.</w:t>
      </w:r>
    </w:p>
    <w:p w:rsidR="001C2920" w:rsidRPr="00D63418" w:rsidRDefault="001C2920" w:rsidP="00D634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F1791F">
        <w:rPr>
          <w:rFonts w:ascii="Times New Roman" w:hAnsi="Times New Roman"/>
        </w:rPr>
        <w:t>г.Курган ИРОСТ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Удостоверение № 0854 о</w:t>
      </w:r>
      <w:r w:rsidRPr="00F1791F">
        <w:rPr>
          <w:rFonts w:ascii="Times New Roman" w:hAnsi="Times New Roman"/>
          <w:u w:val="single"/>
        </w:rPr>
        <w:t xml:space="preserve"> повышени</w:t>
      </w:r>
      <w:r>
        <w:rPr>
          <w:rFonts w:ascii="Times New Roman" w:hAnsi="Times New Roman"/>
          <w:u w:val="single"/>
        </w:rPr>
        <w:t>и</w:t>
      </w:r>
      <w:r w:rsidRPr="00F1791F">
        <w:rPr>
          <w:rFonts w:ascii="Times New Roman" w:hAnsi="Times New Roman"/>
          <w:u w:val="single"/>
        </w:rPr>
        <w:t xml:space="preserve"> квалификации </w:t>
      </w:r>
      <w:r>
        <w:rPr>
          <w:rFonts w:ascii="Times New Roman" w:hAnsi="Times New Roman"/>
          <w:u w:val="single"/>
        </w:rPr>
        <w:t xml:space="preserve">по дополнительной профессиональной программе планового повышения квалификации </w:t>
      </w:r>
      <w:r w:rsidRPr="00F1791F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>Проектирование содержания исторического образования в современных</w:t>
      </w:r>
      <w:r w:rsidRPr="00F1791F">
        <w:rPr>
          <w:rFonts w:ascii="Times New Roman" w:hAnsi="Times New Roman"/>
          <w:u w:val="single"/>
        </w:rPr>
        <w:t xml:space="preserve">»- 72 ч.,   </w:t>
      </w:r>
      <w:r>
        <w:rPr>
          <w:rFonts w:ascii="Times New Roman" w:hAnsi="Times New Roman"/>
          <w:u w:val="single"/>
        </w:rPr>
        <w:t>с 14 октября по 25 октября</w:t>
      </w:r>
      <w:r w:rsidRPr="00F1791F">
        <w:rPr>
          <w:rFonts w:ascii="Times New Roman" w:hAnsi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1791F">
          <w:rPr>
            <w:rFonts w:ascii="Times New Roman" w:hAnsi="Times New Roman"/>
            <w:u w:val="single"/>
          </w:rPr>
          <w:t>2013 г</w:t>
        </w:r>
      </w:smartTag>
      <w:r w:rsidRPr="00F1791F">
        <w:rPr>
          <w:rFonts w:ascii="Times New Roman" w:hAnsi="Times New Roman"/>
          <w:u w:val="single"/>
        </w:rPr>
        <w:t>.</w:t>
      </w:r>
    </w:p>
    <w:p w:rsidR="001C2920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  <w:r w:rsidRPr="0085366A">
        <w:rPr>
          <w:rFonts w:ascii="Times New Roman" w:hAnsi="Times New Roman"/>
          <w:b/>
          <w:sz w:val="28"/>
          <w:szCs w:val="28"/>
        </w:rPr>
        <w:t xml:space="preserve">Показатель 7.2. </w:t>
      </w:r>
      <w:r w:rsidRPr="00311EBA">
        <w:rPr>
          <w:rFonts w:ascii="Times New Roman" w:hAnsi="Times New Roman"/>
          <w:b/>
          <w:bCs/>
          <w:sz w:val="28"/>
          <w:szCs w:val="28"/>
        </w:rPr>
        <w:t>Освоил программные модули вне планового повышения квалификации.</w:t>
      </w:r>
    </w:p>
    <w:p w:rsidR="001C2920" w:rsidRPr="00976C04" w:rsidRDefault="001C2920" w:rsidP="00311EB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76C04">
        <w:rPr>
          <w:rFonts w:ascii="Times New Roman" w:hAnsi="Times New Roman"/>
          <w:b/>
          <w:bCs/>
          <w:sz w:val="24"/>
          <w:szCs w:val="24"/>
        </w:rPr>
        <w:t xml:space="preserve">Участие в курсах повышения квалификации   </w:t>
      </w:r>
    </w:p>
    <w:p w:rsidR="001C2920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4503"/>
        <w:gridCol w:w="1535"/>
        <w:gridCol w:w="1781"/>
      </w:tblGrid>
      <w:tr w:rsidR="001C2920" w:rsidRPr="00976C04" w:rsidTr="0041733A">
        <w:trPr>
          <w:trHeight w:val="1134"/>
        </w:trPr>
        <w:tc>
          <w:tcPr>
            <w:tcW w:w="2318" w:type="dxa"/>
          </w:tcPr>
          <w:p w:rsidR="001C2920" w:rsidRPr="00976C0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C04">
              <w:rPr>
                <w:rFonts w:ascii="Times New Roman" w:hAnsi="Times New Roman"/>
                <w:bCs/>
                <w:sz w:val="24"/>
                <w:szCs w:val="24"/>
              </w:rPr>
              <w:t>Наименование учреждения и сроки прохождения курсов</w:t>
            </w:r>
          </w:p>
        </w:tc>
        <w:tc>
          <w:tcPr>
            <w:tcW w:w="4503" w:type="dxa"/>
          </w:tcPr>
          <w:p w:rsidR="001C2920" w:rsidRPr="00976C0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C04">
              <w:rPr>
                <w:rFonts w:ascii="Times New Roman" w:hAnsi="Times New Roman"/>
                <w:bCs/>
                <w:sz w:val="24"/>
                <w:szCs w:val="24"/>
              </w:rPr>
              <w:t>Тема курсов (наименование программы повышения квалификации)</w:t>
            </w:r>
          </w:p>
        </w:tc>
        <w:tc>
          <w:tcPr>
            <w:tcW w:w="1535" w:type="dxa"/>
          </w:tcPr>
          <w:p w:rsidR="001C2920" w:rsidRPr="00976C0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C04">
              <w:rPr>
                <w:rFonts w:ascii="Times New Roman" w:hAnsi="Times New Roman"/>
                <w:bCs/>
                <w:sz w:val="24"/>
                <w:szCs w:val="24"/>
              </w:rPr>
              <w:t>Объём курсов (программы)</w:t>
            </w:r>
          </w:p>
        </w:tc>
        <w:tc>
          <w:tcPr>
            <w:tcW w:w="1781" w:type="dxa"/>
          </w:tcPr>
          <w:p w:rsidR="001C2920" w:rsidRPr="00976C0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C04">
              <w:rPr>
                <w:rFonts w:ascii="Times New Roman" w:hAnsi="Times New Roman"/>
                <w:bCs/>
                <w:sz w:val="24"/>
                <w:szCs w:val="24"/>
              </w:rPr>
              <w:t>Результат участия в курсах (в том числе «продукты», созданные в рамках курсов)</w:t>
            </w:r>
          </w:p>
        </w:tc>
      </w:tr>
      <w:tr w:rsidR="001C2920" w:rsidRPr="00976C04" w:rsidTr="0041733A">
        <w:trPr>
          <w:trHeight w:val="1134"/>
        </w:trPr>
        <w:tc>
          <w:tcPr>
            <w:tcW w:w="2318" w:type="dxa"/>
          </w:tcPr>
          <w:p w:rsidR="001C2920" w:rsidRPr="00976C04" w:rsidRDefault="001C2920" w:rsidP="00C55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 xml:space="preserve">ИПКиПРО,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76C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76C0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76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03" w:type="dxa"/>
          </w:tcPr>
          <w:p w:rsidR="001C2920" w:rsidRPr="00976C04" w:rsidRDefault="001C2920" w:rsidP="00C55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  <w:r w:rsidRPr="00976C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</w:tcPr>
          <w:p w:rsidR="001C2920" w:rsidRPr="00976C04" w:rsidRDefault="001C2920" w:rsidP="00C55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C2920" w:rsidRPr="00976C04" w:rsidRDefault="001C2920" w:rsidP="00C55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C2920" w:rsidRPr="00976C04" w:rsidTr="0041733A">
        <w:trPr>
          <w:trHeight w:val="2910"/>
        </w:trPr>
        <w:tc>
          <w:tcPr>
            <w:tcW w:w="2318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 xml:space="preserve">ИРОСТ,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17 января по 14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качеством образования на уровне образовательного учреждения</w:t>
            </w:r>
          </w:p>
        </w:tc>
        <w:tc>
          <w:tcPr>
            <w:tcW w:w="1535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1C2920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1C2920" w:rsidRPr="00976C04" w:rsidRDefault="001C2920" w:rsidP="00515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школы</w:t>
            </w:r>
          </w:p>
        </w:tc>
      </w:tr>
      <w:tr w:rsidR="001C2920" w:rsidRPr="00976C04" w:rsidTr="0041733A">
        <w:trPr>
          <w:trHeight w:val="2030"/>
        </w:trPr>
        <w:tc>
          <w:tcPr>
            <w:tcW w:w="2318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 xml:space="preserve">ИРОСТ,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15 мая по 4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обучающихся в контексте внедрения ФГОС</w:t>
            </w:r>
            <w:r w:rsidRPr="00976C04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535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1C2920" w:rsidRPr="00976C04" w:rsidRDefault="001C2920" w:rsidP="0088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:rsidR="001C2920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</w:p>
    <w:p w:rsidR="001C2920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</w:p>
    <w:p w:rsidR="001C2920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</w:p>
    <w:p w:rsidR="001C2920" w:rsidRPr="00311EBA" w:rsidRDefault="001C2920" w:rsidP="003D5AF6">
      <w:pPr>
        <w:rPr>
          <w:rFonts w:ascii="Times New Roman" w:hAnsi="Times New Roman"/>
          <w:b/>
          <w:bCs/>
          <w:sz w:val="28"/>
          <w:szCs w:val="28"/>
        </w:rPr>
      </w:pPr>
    </w:p>
    <w:p w:rsidR="001C2920" w:rsidRDefault="001C2920" w:rsidP="00311E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920" w:rsidRPr="00311EBA" w:rsidRDefault="001C2920" w:rsidP="00311E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311EBA">
        <w:rPr>
          <w:rFonts w:ascii="Times New Roman" w:hAnsi="Times New Roman"/>
          <w:b/>
          <w:bCs/>
          <w:sz w:val="28"/>
          <w:szCs w:val="28"/>
        </w:rPr>
        <w:t>Показатель 7.3. Принял участие в семинарах, вебинарах, круглых столах, тренингах и др. муниципального, регионального и федерального уровней.</w:t>
      </w: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756"/>
        <w:gridCol w:w="3191"/>
      </w:tblGrid>
      <w:tr w:rsidR="001C2920" w:rsidRPr="0085366A" w:rsidTr="00CB112A">
        <w:tc>
          <w:tcPr>
            <w:tcW w:w="3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75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Статус мероприятия</w:t>
            </w:r>
          </w:p>
        </w:tc>
      </w:tr>
      <w:tr w:rsidR="001C2920" w:rsidRPr="0085366A" w:rsidTr="00CB112A">
        <w:tc>
          <w:tcPr>
            <w:tcW w:w="3190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26. 10.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:rsidR="001C2920" w:rsidRPr="00CB112A" w:rsidRDefault="001C2920" w:rsidP="00CB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стреча с В. Р. Мединским </w:t>
            </w:r>
            <w:r w:rsidRPr="00CB11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депутатом Государственной Думы РФ»</w:t>
            </w:r>
          </w:p>
        </w:tc>
        <w:tc>
          <w:tcPr>
            <w:tcW w:w="319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1C2920" w:rsidRPr="0085366A" w:rsidTr="00CB112A">
        <w:tc>
          <w:tcPr>
            <w:tcW w:w="3190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</w:tc>
        <w:tc>
          <w:tcPr>
            <w:tcW w:w="3756" w:type="dxa"/>
          </w:tcPr>
          <w:p w:rsidR="001C2920" w:rsidRPr="0051281C" w:rsidRDefault="001C2920" w:rsidP="00634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1C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1281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Организация работы с одаренными детьми»</w:t>
            </w:r>
          </w:p>
        </w:tc>
        <w:tc>
          <w:tcPr>
            <w:tcW w:w="3191" w:type="dxa"/>
          </w:tcPr>
          <w:p w:rsidR="001C2920" w:rsidRPr="0085366A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1C2920" w:rsidRPr="0085366A" w:rsidTr="00CB112A">
        <w:tc>
          <w:tcPr>
            <w:tcW w:w="3190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</w:tc>
        <w:tc>
          <w:tcPr>
            <w:tcW w:w="3756" w:type="dxa"/>
          </w:tcPr>
          <w:p w:rsidR="001C2920" w:rsidRPr="00316605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6605">
              <w:rPr>
                <w:rFonts w:ascii="Times New Roman" w:hAnsi="Times New Roman"/>
                <w:sz w:val="28"/>
                <w:szCs w:val="28"/>
              </w:rPr>
              <w:t>Актуальные проблемы преподавания истории и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6A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1C2920" w:rsidRPr="0085366A" w:rsidTr="00CB112A">
        <w:tc>
          <w:tcPr>
            <w:tcW w:w="3190" w:type="dxa"/>
          </w:tcPr>
          <w:p w:rsidR="001C2920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Межмуниципальный семинар</w:t>
            </w:r>
          </w:p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12. 02.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«Шахматный всеобуч. Методика проведения занятий»</w:t>
            </w:r>
          </w:p>
        </w:tc>
        <w:tc>
          <w:tcPr>
            <w:tcW w:w="3191" w:type="dxa"/>
          </w:tcPr>
          <w:p w:rsidR="001C2920" w:rsidRPr="0085366A" w:rsidRDefault="001C2920" w:rsidP="00FA7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межмуниципальный</w:t>
            </w:r>
          </w:p>
        </w:tc>
      </w:tr>
      <w:tr w:rsidR="001C2920" w:rsidRPr="00B20DE0" w:rsidTr="00736C28">
        <w:trPr>
          <w:trHeight w:val="1331"/>
        </w:trPr>
        <w:tc>
          <w:tcPr>
            <w:tcW w:w="3190" w:type="dxa"/>
          </w:tcPr>
          <w:p w:rsidR="001C2920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C2920" w:rsidRPr="0085366A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3756" w:type="dxa"/>
          </w:tcPr>
          <w:p w:rsidR="001C2920" w:rsidRPr="0085366A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ИКТ на уроках и организация внеурочной деятельности</w:t>
            </w:r>
          </w:p>
        </w:tc>
        <w:tc>
          <w:tcPr>
            <w:tcW w:w="3191" w:type="dxa"/>
          </w:tcPr>
          <w:p w:rsidR="001C2920" w:rsidRPr="00B20DE0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1C2920" w:rsidRPr="00B20DE0" w:rsidTr="00736C28">
        <w:trPr>
          <w:trHeight w:val="1331"/>
        </w:trPr>
        <w:tc>
          <w:tcPr>
            <w:tcW w:w="3190" w:type="dxa"/>
          </w:tcPr>
          <w:p w:rsidR="001C2920" w:rsidRDefault="001C2920" w:rsidP="00736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5366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C2920" w:rsidRPr="0085366A" w:rsidRDefault="001C2920" w:rsidP="00736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3756" w:type="dxa"/>
          </w:tcPr>
          <w:p w:rsidR="001C2920" w:rsidRPr="0085366A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 - деятельностный подход в обучении</w:t>
            </w:r>
          </w:p>
        </w:tc>
        <w:tc>
          <w:tcPr>
            <w:tcW w:w="3191" w:type="dxa"/>
          </w:tcPr>
          <w:p w:rsidR="001C2920" w:rsidRDefault="001C2920" w:rsidP="00C5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</w:tbl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Default="001C2920" w:rsidP="00F146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B2DA4">
        <w:rPr>
          <w:rFonts w:ascii="Times New Roman" w:hAnsi="Times New Roman"/>
          <w:b/>
          <w:sz w:val="28"/>
          <w:szCs w:val="28"/>
        </w:rPr>
        <w:t xml:space="preserve">Показатель 7.4. </w:t>
      </w:r>
      <w:r w:rsidRPr="00F146FB">
        <w:rPr>
          <w:rFonts w:ascii="Times New Roman" w:hAnsi="Times New Roman"/>
          <w:b/>
          <w:bCs/>
          <w:sz w:val="28"/>
          <w:szCs w:val="28"/>
        </w:rPr>
        <w:t>Работа по самообразованию учителя.</w:t>
      </w:r>
    </w:p>
    <w:p w:rsidR="001C2920" w:rsidRPr="00F146FB" w:rsidRDefault="001C2920" w:rsidP="00F146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920" w:rsidRPr="005B2DA4" w:rsidRDefault="001C2920" w:rsidP="00D634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DA4">
        <w:rPr>
          <w:rFonts w:ascii="Times New Roman" w:hAnsi="Times New Roman"/>
          <w:b/>
          <w:bCs/>
          <w:sz w:val="28"/>
          <w:szCs w:val="28"/>
        </w:rPr>
        <w:t>Данные о самообразовательной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2156"/>
        <w:gridCol w:w="1861"/>
        <w:gridCol w:w="3775"/>
      </w:tblGrid>
      <w:tr w:rsidR="001C2920" w:rsidRPr="005B2DA4" w:rsidTr="003F7EFD">
        <w:tc>
          <w:tcPr>
            <w:tcW w:w="2195" w:type="dxa"/>
          </w:tcPr>
          <w:p w:rsidR="001C2920" w:rsidRPr="005B2DA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Cs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43" w:type="dxa"/>
          </w:tcPr>
          <w:p w:rsidR="001C2920" w:rsidRPr="005B2DA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3" w:type="dxa"/>
          </w:tcPr>
          <w:p w:rsidR="001C2920" w:rsidRPr="005B2DA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Cs/>
                <w:sz w:val="28"/>
                <w:szCs w:val="28"/>
              </w:rPr>
              <w:t>Сроки работы</w:t>
            </w:r>
          </w:p>
          <w:p w:rsidR="001C2920" w:rsidRPr="005B2DA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Cs/>
                <w:sz w:val="28"/>
                <w:szCs w:val="28"/>
              </w:rPr>
              <w:t>над темой</w:t>
            </w:r>
          </w:p>
        </w:tc>
        <w:tc>
          <w:tcPr>
            <w:tcW w:w="3876" w:type="dxa"/>
          </w:tcPr>
          <w:p w:rsidR="001C2920" w:rsidRPr="005B2DA4" w:rsidRDefault="001C2920" w:rsidP="00882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Cs/>
                <w:sz w:val="28"/>
                <w:szCs w:val="28"/>
              </w:rPr>
              <w:t>Форма представления (результат)</w:t>
            </w:r>
          </w:p>
        </w:tc>
      </w:tr>
      <w:tr w:rsidR="001C2920" w:rsidRPr="005B2DA4" w:rsidTr="005B2DA4">
        <w:tc>
          <w:tcPr>
            <w:tcW w:w="2195" w:type="dxa"/>
          </w:tcPr>
          <w:p w:rsidR="001C2920" w:rsidRPr="005B2DA4" w:rsidRDefault="001C2920" w:rsidP="005B2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2D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«Использование ИКТ на уроках истории»</w:t>
            </w:r>
          </w:p>
        </w:tc>
        <w:tc>
          <w:tcPr>
            <w:tcW w:w="2143" w:type="dxa"/>
          </w:tcPr>
          <w:p w:rsidR="001C2920" w:rsidRPr="005B2DA4" w:rsidRDefault="001C2920" w:rsidP="003F7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использованием ИКТ с целью повышения интереса обучающихся к истории, формирование умения самостоятельно находить информацию.</w:t>
            </w:r>
            <w:r w:rsidRPr="005B2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C2920" w:rsidRPr="005B2DA4" w:rsidRDefault="001C2920" w:rsidP="003F7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1C2920" w:rsidRPr="005B2DA4" w:rsidRDefault="001C2920" w:rsidP="005B2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A4">
              <w:rPr>
                <w:rFonts w:ascii="Times New Roman" w:hAnsi="Times New Roman"/>
                <w:color w:val="000000"/>
                <w:sz w:val="28"/>
                <w:szCs w:val="28"/>
              </w:rPr>
              <w:t>2010-2014</w:t>
            </w:r>
          </w:p>
        </w:tc>
        <w:tc>
          <w:tcPr>
            <w:tcW w:w="3876" w:type="dxa"/>
          </w:tcPr>
          <w:p w:rsidR="001C2920" w:rsidRPr="005B2DA4" w:rsidRDefault="001C2920" w:rsidP="005B2D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Выступление. Открытый урок. Оформление Папки профессиональных достижений для осуществления всестороннего анализа результатов профессиональной деятельности педагогического работника. </w:t>
            </w:r>
          </w:p>
        </w:tc>
      </w:tr>
    </w:tbl>
    <w:p w:rsidR="001C2920" w:rsidRPr="005B2DA4" w:rsidRDefault="001C2920" w:rsidP="00F07B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D63418">
      <w:pPr>
        <w:rPr>
          <w:rFonts w:ascii="Times New Roman" w:hAnsi="Times New Roman"/>
          <w:b/>
          <w:sz w:val="28"/>
          <w:szCs w:val="28"/>
        </w:rPr>
      </w:pPr>
      <w:r w:rsidRPr="00976C04">
        <w:rPr>
          <w:rFonts w:ascii="Times New Roman" w:hAnsi="Times New Roman"/>
          <w:b/>
          <w:bCs/>
          <w:sz w:val="24"/>
          <w:szCs w:val="24"/>
        </w:rPr>
        <w:t>(Приложение №1</w:t>
      </w:r>
      <w:r>
        <w:rPr>
          <w:rFonts w:ascii="Times New Roman" w:hAnsi="Times New Roman"/>
          <w:b/>
          <w:bCs/>
          <w:sz w:val="24"/>
          <w:szCs w:val="24"/>
        </w:rPr>
        <w:t>2 план самообразования</w:t>
      </w:r>
      <w:r w:rsidRPr="00976C04">
        <w:rPr>
          <w:rFonts w:ascii="Times New Roman" w:hAnsi="Times New Roman"/>
          <w:b/>
          <w:bCs/>
          <w:sz w:val="24"/>
          <w:szCs w:val="24"/>
        </w:rPr>
        <w:t>)</w:t>
      </w:r>
    </w:p>
    <w:p w:rsidR="001C2920" w:rsidRPr="005B2DA4" w:rsidRDefault="001C2920" w:rsidP="003D5AF6">
      <w:pPr>
        <w:rPr>
          <w:rFonts w:ascii="Times New Roman" w:hAnsi="Times New Roman"/>
          <w:b/>
          <w:sz w:val="28"/>
          <w:szCs w:val="28"/>
        </w:rPr>
      </w:pPr>
    </w:p>
    <w:p w:rsidR="001C2920" w:rsidRPr="005B2DA4" w:rsidRDefault="001C2920" w:rsidP="005B2DA4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4">
        <w:rPr>
          <w:rFonts w:ascii="Times New Roman" w:hAnsi="Times New Roman"/>
          <w:b/>
          <w:sz w:val="28"/>
          <w:szCs w:val="28"/>
        </w:rPr>
        <w:t xml:space="preserve">Показатель 7.5. </w:t>
      </w:r>
      <w:r w:rsidRPr="005B2DA4">
        <w:rPr>
          <w:rFonts w:ascii="Times New Roman" w:hAnsi="Times New Roman"/>
          <w:b/>
          <w:bCs/>
          <w:sz w:val="28"/>
          <w:szCs w:val="28"/>
        </w:rPr>
        <w:t>Наличие личного сайта с организацией обратной связи с педагогами, родителями, обучающимися (наличие действующего форума, информации для педагогов, родителей, обучающихся).</w:t>
      </w:r>
    </w:p>
    <w:p w:rsidR="001C2920" w:rsidRPr="005B2DA4" w:rsidRDefault="001C2920" w:rsidP="00F07BC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C2920" w:rsidRPr="005B2DA4" w:rsidRDefault="001C2920" w:rsidP="00F07BC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C2920" w:rsidRPr="005B2DA4" w:rsidRDefault="001C2920" w:rsidP="00F07BC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2920" w:rsidRPr="005B2DA4" w:rsidRDefault="001C2920" w:rsidP="00F07BC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4">
        <w:rPr>
          <w:rFonts w:ascii="Times New Roman" w:hAnsi="Times New Roman"/>
          <w:b/>
          <w:bCs/>
          <w:sz w:val="28"/>
          <w:szCs w:val="28"/>
        </w:rPr>
        <w:t xml:space="preserve">Показатель 7.6. Наличие профессионального блога или веб-страницы </w:t>
      </w:r>
    </w:p>
    <w:p w:rsidR="001C2920" w:rsidRPr="00976C04" w:rsidRDefault="001C2920" w:rsidP="00F07BC8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920" w:rsidRPr="00976C04" w:rsidRDefault="001C2920" w:rsidP="00F07BC8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976C04">
        <w:rPr>
          <w:rFonts w:ascii="Times New Roman" w:hAnsi="Times New Roman"/>
          <w:bCs/>
          <w:sz w:val="28"/>
          <w:szCs w:val="28"/>
        </w:rPr>
        <w:t>Ведение личного сайта, профессионального блога, веб-страницы</w:t>
      </w:r>
    </w:p>
    <w:p w:rsidR="001C2920" w:rsidRPr="00976C04" w:rsidRDefault="001C2920" w:rsidP="00F07BC8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2509"/>
        <w:gridCol w:w="4822"/>
      </w:tblGrid>
      <w:tr w:rsidR="001C2920" w:rsidRPr="00976C04" w:rsidTr="00882B7C">
        <w:tc>
          <w:tcPr>
            <w:tcW w:w="5328" w:type="dxa"/>
            <w:gridSpan w:val="2"/>
          </w:tcPr>
          <w:p w:rsidR="001C2920" w:rsidRPr="00976C04" w:rsidRDefault="001C2920" w:rsidP="00882B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Наличие</w:t>
            </w:r>
          </w:p>
        </w:tc>
        <w:tc>
          <w:tcPr>
            <w:tcW w:w="4845" w:type="dxa"/>
          </w:tcPr>
          <w:p w:rsidR="001C2920" w:rsidRPr="00976C04" w:rsidRDefault="001C2920" w:rsidP="00882B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Адрес</w:t>
            </w:r>
          </w:p>
        </w:tc>
      </w:tr>
      <w:tr w:rsidR="001C2920" w:rsidRPr="00DB7FBD" w:rsidTr="00882B7C">
        <w:tc>
          <w:tcPr>
            <w:tcW w:w="2808" w:type="dxa"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личный сайт</w:t>
            </w:r>
          </w:p>
        </w:tc>
        <w:tc>
          <w:tcPr>
            <w:tcW w:w="2520" w:type="dxa"/>
          </w:tcPr>
          <w:p w:rsidR="001C2920" w:rsidRPr="00976C04" w:rsidRDefault="001C2920" w:rsidP="00882B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4845" w:type="dxa"/>
            <w:vMerge w:val="restart"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1C2920" w:rsidRPr="00976C04" w:rsidTr="00882B7C">
        <w:tc>
          <w:tcPr>
            <w:tcW w:w="2808" w:type="dxa"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профессиональный блог</w:t>
            </w:r>
          </w:p>
        </w:tc>
        <w:tc>
          <w:tcPr>
            <w:tcW w:w="2520" w:type="dxa"/>
          </w:tcPr>
          <w:p w:rsidR="001C2920" w:rsidRPr="00976C04" w:rsidRDefault="001C2920" w:rsidP="00882B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4845" w:type="dxa"/>
            <w:vMerge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2920" w:rsidRPr="00976C04" w:rsidTr="00882B7C">
        <w:tc>
          <w:tcPr>
            <w:tcW w:w="2808" w:type="dxa"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веб-страница</w:t>
            </w:r>
          </w:p>
        </w:tc>
        <w:tc>
          <w:tcPr>
            <w:tcW w:w="2520" w:type="dxa"/>
          </w:tcPr>
          <w:p w:rsidR="001C2920" w:rsidRPr="00976C04" w:rsidRDefault="001C2920" w:rsidP="00882B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C04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4845" w:type="dxa"/>
          </w:tcPr>
          <w:p w:rsidR="001C2920" w:rsidRPr="00976C04" w:rsidRDefault="001C2920" w:rsidP="00882B7C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C2920" w:rsidRPr="00976C04" w:rsidRDefault="001C2920" w:rsidP="00F07BC8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920" w:rsidRPr="00976C04" w:rsidRDefault="001C2920" w:rsidP="00F07BC8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920" w:rsidRPr="00976C04" w:rsidRDefault="001C2920" w:rsidP="00D63418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p w:rsidR="001C2920" w:rsidRPr="00976C04" w:rsidRDefault="001C2920" w:rsidP="00F07BC8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920" w:rsidRDefault="001C2920" w:rsidP="0006053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2C47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1C2920" w:rsidRDefault="001C2920" w:rsidP="0006053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920" w:rsidRPr="004568AC" w:rsidRDefault="001C2920" w:rsidP="0006053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В настоящее время наше общество проходит серьезный этап реформирования. Образование, как важнейший элемент общества, также живет в режиме перемен, обязательность которых диктует время.</w:t>
      </w:r>
    </w:p>
    <w:p w:rsidR="001C2920" w:rsidRPr="004568AC" w:rsidRDefault="001C2920" w:rsidP="0006053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Сегодня приоритет отдается творческому педагогу, который самостоятельно выбирает конкретное содержание урока, формы работы учащихся на занятии, технику ведения урока. В школы необходимо внедрять инновационные технологии, которые пригодятся в будущем. Особое внимание уделяется требованиям к современному ученику, а именно, он должен быть вовлечен в исследовательские проекты, творческие занятия, на основе которых ребенок научится изобретать, самостоятельно добывать знания из различных источников информации, решать нестандартные задания, применять полученные знания на практике.</w:t>
      </w:r>
    </w:p>
    <w:p w:rsidR="001C2920" w:rsidRDefault="001C2920" w:rsidP="0006053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Еще одна немаловажная задача школы должна быть направлена на усиление воспитательного потенциала.</w:t>
      </w:r>
    </w:p>
    <w:p w:rsidR="001C2920" w:rsidRPr="00802C47" w:rsidRDefault="001C2920" w:rsidP="0006053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02C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C2920" w:rsidRPr="00802C47" w:rsidRDefault="001C2920" w:rsidP="0006053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sz w:val="28"/>
          <w:szCs w:val="28"/>
        </w:rPr>
      </w:pPr>
    </w:p>
    <w:p w:rsidR="001C2920" w:rsidRPr="0085366A" w:rsidRDefault="001C2920" w:rsidP="003D5AF6">
      <w:pPr>
        <w:rPr>
          <w:rFonts w:ascii="Times New Roman" w:hAnsi="Times New Roman"/>
          <w:b/>
          <w:sz w:val="28"/>
          <w:szCs w:val="28"/>
        </w:rPr>
      </w:pPr>
    </w:p>
    <w:p w:rsidR="001C2920" w:rsidRPr="0085366A" w:rsidRDefault="001C2920" w:rsidP="003D5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920" w:rsidRPr="0085366A" w:rsidRDefault="001C2920">
      <w:pPr>
        <w:rPr>
          <w:rFonts w:ascii="Times New Roman" w:hAnsi="Times New Roman"/>
          <w:sz w:val="28"/>
          <w:szCs w:val="28"/>
        </w:rPr>
      </w:pPr>
    </w:p>
    <w:sectPr w:rsidR="001C2920" w:rsidRPr="0085366A" w:rsidSect="00680A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0F55756"/>
    <w:multiLevelType w:val="hybridMultilevel"/>
    <w:tmpl w:val="A0486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238D4"/>
    <w:multiLevelType w:val="hybridMultilevel"/>
    <w:tmpl w:val="6AD29C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15860"/>
    <w:multiLevelType w:val="hybridMultilevel"/>
    <w:tmpl w:val="A408711A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3C8E"/>
    <w:multiLevelType w:val="hybridMultilevel"/>
    <w:tmpl w:val="169C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A4FFB"/>
    <w:multiLevelType w:val="hybridMultilevel"/>
    <w:tmpl w:val="2D5A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16E0F"/>
    <w:multiLevelType w:val="hybridMultilevel"/>
    <w:tmpl w:val="BF34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00418"/>
    <w:multiLevelType w:val="hybridMultilevel"/>
    <w:tmpl w:val="561271EE"/>
    <w:lvl w:ilvl="0" w:tplc="12EE8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6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6E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B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4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C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C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F15128"/>
    <w:multiLevelType w:val="hybridMultilevel"/>
    <w:tmpl w:val="86B0A0B8"/>
    <w:lvl w:ilvl="0" w:tplc="25FE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7D51A5"/>
    <w:multiLevelType w:val="hybridMultilevel"/>
    <w:tmpl w:val="D69CA9E2"/>
    <w:lvl w:ilvl="0" w:tplc="E8300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05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EF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27B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47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65E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6F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4EC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A43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455452"/>
    <w:multiLevelType w:val="hybridMultilevel"/>
    <w:tmpl w:val="11205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96611D"/>
    <w:multiLevelType w:val="hybridMultilevel"/>
    <w:tmpl w:val="CC66DE6C"/>
    <w:lvl w:ilvl="0" w:tplc="8CE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8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0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430F21"/>
    <w:multiLevelType w:val="hybridMultilevel"/>
    <w:tmpl w:val="944CB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1E5B44"/>
    <w:multiLevelType w:val="hybridMultilevel"/>
    <w:tmpl w:val="062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F87801"/>
    <w:multiLevelType w:val="hybridMultilevel"/>
    <w:tmpl w:val="9B72D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5F1312"/>
    <w:multiLevelType w:val="hybridMultilevel"/>
    <w:tmpl w:val="8C2E6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C5D61"/>
    <w:multiLevelType w:val="hybridMultilevel"/>
    <w:tmpl w:val="10F29700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5A6B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1C7A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C875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8A0C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94C6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F0F1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C3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84DA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685B3221"/>
    <w:multiLevelType w:val="hybridMultilevel"/>
    <w:tmpl w:val="CA6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A33F4"/>
    <w:multiLevelType w:val="singleLevel"/>
    <w:tmpl w:val="2AD24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F8E390C"/>
    <w:multiLevelType w:val="hybridMultilevel"/>
    <w:tmpl w:val="9D86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17"/>
    <w:lvlOverride w:ilvl="0">
      <w:startOverride w:val="1"/>
    </w:lvlOverride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5E"/>
    <w:rsid w:val="00022DBA"/>
    <w:rsid w:val="00025727"/>
    <w:rsid w:val="0006053E"/>
    <w:rsid w:val="00063BE8"/>
    <w:rsid w:val="00073EA8"/>
    <w:rsid w:val="00084C8A"/>
    <w:rsid w:val="000B48ED"/>
    <w:rsid w:val="000D1AE7"/>
    <w:rsid w:val="000E7508"/>
    <w:rsid w:val="000F3DC4"/>
    <w:rsid w:val="000F5772"/>
    <w:rsid w:val="00116134"/>
    <w:rsid w:val="00134D41"/>
    <w:rsid w:val="00177D44"/>
    <w:rsid w:val="00182712"/>
    <w:rsid w:val="001A04D3"/>
    <w:rsid w:val="001A44CC"/>
    <w:rsid w:val="001B7F2C"/>
    <w:rsid w:val="001C2920"/>
    <w:rsid w:val="001D002D"/>
    <w:rsid w:val="001F2B36"/>
    <w:rsid w:val="001F3C57"/>
    <w:rsid w:val="00211341"/>
    <w:rsid w:val="002121D4"/>
    <w:rsid w:val="002201D4"/>
    <w:rsid w:val="002213F5"/>
    <w:rsid w:val="00226948"/>
    <w:rsid w:val="00233D66"/>
    <w:rsid w:val="00237E53"/>
    <w:rsid w:val="002416FE"/>
    <w:rsid w:val="002426E3"/>
    <w:rsid w:val="00245DAF"/>
    <w:rsid w:val="00252845"/>
    <w:rsid w:val="002838F7"/>
    <w:rsid w:val="002940F4"/>
    <w:rsid w:val="002A6385"/>
    <w:rsid w:val="002C3286"/>
    <w:rsid w:val="00311EBA"/>
    <w:rsid w:val="00316605"/>
    <w:rsid w:val="00327D9F"/>
    <w:rsid w:val="00343173"/>
    <w:rsid w:val="003515D3"/>
    <w:rsid w:val="0037061C"/>
    <w:rsid w:val="003727DC"/>
    <w:rsid w:val="00380B61"/>
    <w:rsid w:val="003826FE"/>
    <w:rsid w:val="00390A90"/>
    <w:rsid w:val="00393BAE"/>
    <w:rsid w:val="003944ED"/>
    <w:rsid w:val="003A453E"/>
    <w:rsid w:val="003A7B58"/>
    <w:rsid w:val="003B63D9"/>
    <w:rsid w:val="003D5AF6"/>
    <w:rsid w:val="003F7EFD"/>
    <w:rsid w:val="00406096"/>
    <w:rsid w:val="00413CDD"/>
    <w:rsid w:val="0041733A"/>
    <w:rsid w:val="004568AC"/>
    <w:rsid w:val="004824F6"/>
    <w:rsid w:val="004843E8"/>
    <w:rsid w:val="004862AF"/>
    <w:rsid w:val="004A7C8C"/>
    <w:rsid w:val="004D22DE"/>
    <w:rsid w:val="004E6F6E"/>
    <w:rsid w:val="00504AA7"/>
    <w:rsid w:val="00507A5C"/>
    <w:rsid w:val="0051281C"/>
    <w:rsid w:val="00515C44"/>
    <w:rsid w:val="005223F1"/>
    <w:rsid w:val="00596948"/>
    <w:rsid w:val="005A31A2"/>
    <w:rsid w:val="005B0C88"/>
    <w:rsid w:val="005B2DA4"/>
    <w:rsid w:val="005C106D"/>
    <w:rsid w:val="005D55F9"/>
    <w:rsid w:val="005F12E5"/>
    <w:rsid w:val="006142BC"/>
    <w:rsid w:val="00631AEA"/>
    <w:rsid w:val="00634876"/>
    <w:rsid w:val="0064730B"/>
    <w:rsid w:val="00653DDE"/>
    <w:rsid w:val="0065415E"/>
    <w:rsid w:val="00680AA3"/>
    <w:rsid w:val="006905CB"/>
    <w:rsid w:val="00694AC0"/>
    <w:rsid w:val="006A2A10"/>
    <w:rsid w:val="006B6D17"/>
    <w:rsid w:val="00703750"/>
    <w:rsid w:val="00730B36"/>
    <w:rsid w:val="00736C28"/>
    <w:rsid w:val="00761B3F"/>
    <w:rsid w:val="00764FDA"/>
    <w:rsid w:val="00770E0C"/>
    <w:rsid w:val="00780583"/>
    <w:rsid w:val="007A7171"/>
    <w:rsid w:val="007B3BAD"/>
    <w:rsid w:val="00802C47"/>
    <w:rsid w:val="00803F34"/>
    <w:rsid w:val="00814782"/>
    <w:rsid w:val="00816C70"/>
    <w:rsid w:val="008252A9"/>
    <w:rsid w:val="00852E1D"/>
    <w:rsid w:val="0085366A"/>
    <w:rsid w:val="0086650A"/>
    <w:rsid w:val="0087073F"/>
    <w:rsid w:val="00882B7C"/>
    <w:rsid w:val="00885A2B"/>
    <w:rsid w:val="0088673E"/>
    <w:rsid w:val="008A1C09"/>
    <w:rsid w:val="008C5540"/>
    <w:rsid w:val="008E5662"/>
    <w:rsid w:val="009129B6"/>
    <w:rsid w:val="00932646"/>
    <w:rsid w:val="0093686E"/>
    <w:rsid w:val="009604DB"/>
    <w:rsid w:val="0097373E"/>
    <w:rsid w:val="00976C04"/>
    <w:rsid w:val="00982867"/>
    <w:rsid w:val="00994638"/>
    <w:rsid w:val="009B412C"/>
    <w:rsid w:val="009C27F0"/>
    <w:rsid w:val="009C5F99"/>
    <w:rsid w:val="009D426D"/>
    <w:rsid w:val="009D74BF"/>
    <w:rsid w:val="009F1DD5"/>
    <w:rsid w:val="009F7994"/>
    <w:rsid w:val="00A4233D"/>
    <w:rsid w:val="00A47824"/>
    <w:rsid w:val="00A55E69"/>
    <w:rsid w:val="00A6705F"/>
    <w:rsid w:val="00A707B2"/>
    <w:rsid w:val="00A867D5"/>
    <w:rsid w:val="00AA4D67"/>
    <w:rsid w:val="00AD2402"/>
    <w:rsid w:val="00AD3D10"/>
    <w:rsid w:val="00AF09C3"/>
    <w:rsid w:val="00B05481"/>
    <w:rsid w:val="00B20DE0"/>
    <w:rsid w:val="00B26210"/>
    <w:rsid w:val="00B31E91"/>
    <w:rsid w:val="00B33715"/>
    <w:rsid w:val="00B35980"/>
    <w:rsid w:val="00B52F96"/>
    <w:rsid w:val="00B620A4"/>
    <w:rsid w:val="00B74D7F"/>
    <w:rsid w:val="00B96344"/>
    <w:rsid w:val="00BA0687"/>
    <w:rsid w:val="00BA643A"/>
    <w:rsid w:val="00BD4F38"/>
    <w:rsid w:val="00BD59A3"/>
    <w:rsid w:val="00BE74B3"/>
    <w:rsid w:val="00BF016E"/>
    <w:rsid w:val="00BF258E"/>
    <w:rsid w:val="00C03D72"/>
    <w:rsid w:val="00C12C44"/>
    <w:rsid w:val="00C17264"/>
    <w:rsid w:val="00C230FA"/>
    <w:rsid w:val="00C31287"/>
    <w:rsid w:val="00C55550"/>
    <w:rsid w:val="00CB112A"/>
    <w:rsid w:val="00CB2D6C"/>
    <w:rsid w:val="00CC710C"/>
    <w:rsid w:val="00CF4393"/>
    <w:rsid w:val="00CF47E0"/>
    <w:rsid w:val="00CF497D"/>
    <w:rsid w:val="00D033B0"/>
    <w:rsid w:val="00D2450E"/>
    <w:rsid w:val="00D300A4"/>
    <w:rsid w:val="00D5789B"/>
    <w:rsid w:val="00D63418"/>
    <w:rsid w:val="00D76533"/>
    <w:rsid w:val="00DB7FBD"/>
    <w:rsid w:val="00DC57EA"/>
    <w:rsid w:val="00DD73F7"/>
    <w:rsid w:val="00E20304"/>
    <w:rsid w:val="00E21601"/>
    <w:rsid w:val="00E41B96"/>
    <w:rsid w:val="00E439DF"/>
    <w:rsid w:val="00E54FEA"/>
    <w:rsid w:val="00E6624C"/>
    <w:rsid w:val="00E804F3"/>
    <w:rsid w:val="00E83D2E"/>
    <w:rsid w:val="00EA5C51"/>
    <w:rsid w:val="00EF61AF"/>
    <w:rsid w:val="00F02991"/>
    <w:rsid w:val="00F07BC8"/>
    <w:rsid w:val="00F146FB"/>
    <w:rsid w:val="00F1791F"/>
    <w:rsid w:val="00F42FFE"/>
    <w:rsid w:val="00F837A3"/>
    <w:rsid w:val="00FA08CB"/>
    <w:rsid w:val="00FA4F21"/>
    <w:rsid w:val="00FA71C6"/>
    <w:rsid w:val="00FB782B"/>
    <w:rsid w:val="00FD03C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A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5A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D5A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5AF6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D5AF6"/>
    <w:pPr>
      <w:spacing w:after="0" w:line="240" w:lineRule="auto"/>
      <w:jc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5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5366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5F12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NoSpacing">
    <w:name w:val="No Spacing"/>
    <w:uiPriority w:val="99"/>
    <w:qFormat/>
    <w:rsid w:val="005F12E5"/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512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665</TotalTime>
  <Pages>28</Pages>
  <Words>4801</Words>
  <Characters>27366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67</cp:revision>
  <dcterms:created xsi:type="dcterms:W3CDTF">2014-04-01T04:36:00Z</dcterms:created>
  <dcterms:modified xsi:type="dcterms:W3CDTF">2014-05-14T15:06:00Z</dcterms:modified>
</cp:coreProperties>
</file>