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3B" w:rsidRDefault="0092063B" w:rsidP="0064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063B" w:rsidRDefault="0092063B" w:rsidP="0064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063B" w:rsidRDefault="0092063B" w:rsidP="0064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063B" w:rsidRPr="003A5E38" w:rsidRDefault="0092063B" w:rsidP="00D220F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E38">
        <w:rPr>
          <w:rFonts w:ascii="Times New Roman" w:hAnsi="Times New Roman"/>
          <w:b/>
          <w:color w:val="000000"/>
          <w:sz w:val="24"/>
          <w:szCs w:val="24"/>
        </w:rPr>
        <w:t>Департам</w:t>
      </w:r>
      <w:r>
        <w:rPr>
          <w:rFonts w:ascii="Times New Roman" w:hAnsi="Times New Roman"/>
          <w:b/>
          <w:color w:val="000000"/>
          <w:sz w:val="24"/>
          <w:szCs w:val="24"/>
        </w:rPr>
        <w:t>ент образования Администрации МО</w:t>
      </w:r>
      <w:r w:rsidRPr="003A5E38">
        <w:rPr>
          <w:rFonts w:ascii="Times New Roman" w:hAnsi="Times New Roman"/>
          <w:b/>
          <w:color w:val="000000"/>
          <w:sz w:val="24"/>
          <w:szCs w:val="24"/>
        </w:rPr>
        <w:t xml:space="preserve"> г. Салехард</w:t>
      </w:r>
    </w:p>
    <w:p w:rsidR="0092063B" w:rsidRPr="00301007" w:rsidRDefault="0092063B" w:rsidP="00D220FC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301007">
        <w:rPr>
          <w:rFonts w:ascii="Times New Roman" w:hAnsi="Times New Roman"/>
          <w:b/>
          <w:color w:val="000000"/>
        </w:rPr>
        <w:t>Муниципальное автономное общеобразовательное учреждение</w:t>
      </w:r>
    </w:p>
    <w:p w:rsidR="0092063B" w:rsidRDefault="0092063B" w:rsidP="00D220FC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301007">
        <w:rPr>
          <w:rFonts w:ascii="Times New Roman" w:hAnsi="Times New Roman"/>
          <w:b/>
          <w:color w:val="000000"/>
        </w:rPr>
        <w:t xml:space="preserve"> «Средняя общеобразовательная школа №1 имени Героя Советского Союза И.В.Королькова»</w:t>
      </w:r>
    </w:p>
    <w:p w:rsidR="0092063B" w:rsidRDefault="0092063B" w:rsidP="00D220FC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</w:p>
    <w:p w:rsidR="0092063B" w:rsidRDefault="0092063B" w:rsidP="00D220FC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</w:p>
    <w:tbl>
      <w:tblPr>
        <w:tblW w:w="15035" w:type="dxa"/>
        <w:tblInd w:w="288" w:type="dxa"/>
        <w:tblLook w:val="00A0"/>
      </w:tblPr>
      <w:tblGrid>
        <w:gridCol w:w="10877"/>
        <w:gridCol w:w="4158"/>
      </w:tblGrid>
      <w:tr w:rsidR="0092063B" w:rsidRPr="00C034B9" w:rsidTr="00D220FC">
        <w:trPr>
          <w:trHeight w:val="580"/>
        </w:trPr>
        <w:tc>
          <w:tcPr>
            <w:tcW w:w="10877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 xml:space="preserve">Протокол   №4   от  22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4B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C034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заседания ШМО учителей</w:t>
            </w:r>
          </w:p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начальныхклассов</w:t>
            </w:r>
          </w:p>
        </w:tc>
        <w:tc>
          <w:tcPr>
            <w:tcW w:w="4158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приказ  №____     от _______2014 г</w:t>
            </w:r>
          </w:p>
        </w:tc>
      </w:tr>
      <w:tr w:rsidR="0092063B" w:rsidRPr="00C034B9" w:rsidTr="00D220FC">
        <w:trPr>
          <w:trHeight w:val="310"/>
        </w:trPr>
        <w:tc>
          <w:tcPr>
            <w:tcW w:w="10877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158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92063B" w:rsidRPr="00C034B9" w:rsidTr="00D220FC">
        <w:trPr>
          <w:trHeight w:val="310"/>
        </w:trPr>
        <w:tc>
          <w:tcPr>
            <w:tcW w:w="10877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Репьёва Т.В.</w:t>
            </w:r>
          </w:p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B9">
              <w:rPr>
                <w:rFonts w:ascii="Times New Roman" w:hAnsi="Times New Roman"/>
                <w:sz w:val="24"/>
                <w:szCs w:val="24"/>
              </w:rPr>
              <w:t>Меха А.В.</w:t>
            </w:r>
          </w:p>
        </w:tc>
      </w:tr>
      <w:tr w:rsidR="0092063B" w:rsidRPr="00C034B9" w:rsidTr="00D220FC">
        <w:trPr>
          <w:trHeight w:val="370"/>
        </w:trPr>
        <w:tc>
          <w:tcPr>
            <w:tcW w:w="10877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2063B" w:rsidRPr="00C034B9" w:rsidRDefault="0092063B" w:rsidP="00D22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63B" w:rsidRDefault="0092063B" w:rsidP="00D220FC">
      <w:pPr>
        <w:rPr>
          <w:rFonts w:ascii="Times New Roman" w:hAnsi="Times New Roman"/>
          <w:b/>
          <w:sz w:val="28"/>
          <w:szCs w:val="28"/>
        </w:rPr>
      </w:pPr>
    </w:p>
    <w:p w:rsidR="0092063B" w:rsidRPr="001C1D4A" w:rsidRDefault="0092063B" w:rsidP="00D2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D4A">
        <w:rPr>
          <w:rFonts w:ascii="Times New Roman" w:hAnsi="Times New Roman"/>
          <w:b/>
          <w:sz w:val="24"/>
          <w:szCs w:val="24"/>
        </w:rPr>
        <w:t>Рабочая программа по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92063B" w:rsidRPr="006B0B6C" w:rsidRDefault="0092063B" w:rsidP="00D220F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B6729">
        <w:rPr>
          <w:rFonts w:ascii="Times New Roman" w:hAnsi="Times New Roman"/>
          <w:b/>
          <w:sz w:val="26"/>
          <w:szCs w:val="26"/>
        </w:rPr>
        <w:t xml:space="preserve">Учитель: </w:t>
      </w:r>
      <w:r>
        <w:rPr>
          <w:rFonts w:ascii="Times New Roman" w:hAnsi="Times New Roman"/>
          <w:b/>
          <w:sz w:val="26"/>
          <w:szCs w:val="26"/>
        </w:rPr>
        <w:t>Конева С.С.</w:t>
      </w:r>
    </w:p>
    <w:p w:rsidR="0092063B" w:rsidRDefault="0092063B" w:rsidP="00D220FC">
      <w:pPr>
        <w:spacing w:after="0"/>
        <w:rPr>
          <w:rFonts w:ascii="Times New Roman" w:hAnsi="Times New Roman"/>
          <w:b/>
        </w:rPr>
      </w:pPr>
    </w:p>
    <w:p w:rsidR="0092063B" w:rsidRDefault="0092063B" w:rsidP="00D220FC">
      <w:pPr>
        <w:spacing w:after="0"/>
        <w:rPr>
          <w:rFonts w:ascii="Times New Roman" w:hAnsi="Times New Roman"/>
          <w:b/>
        </w:rPr>
      </w:pPr>
    </w:p>
    <w:p w:rsidR="0092063B" w:rsidRDefault="0092063B" w:rsidP="00D220FC">
      <w:pPr>
        <w:spacing w:after="0"/>
        <w:rPr>
          <w:rFonts w:ascii="Times New Roman" w:hAnsi="Times New Roman"/>
          <w:b/>
        </w:rPr>
      </w:pPr>
    </w:p>
    <w:p w:rsidR="0092063B" w:rsidRDefault="0092063B" w:rsidP="00D220FC">
      <w:pPr>
        <w:spacing w:after="0"/>
        <w:rPr>
          <w:rFonts w:ascii="Times New Roman" w:hAnsi="Times New Roman"/>
          <w:b/>
        </w:rPr>
      </w:pPr>
    </w:p>
    <w:p w:rsidR="0092063B" w:rsidRPr="008B6729" w:rsidRDefault="0092063B" w:rsidP="00D220F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B6729">
        <w:rPr>
          <w:rFonts w:ascii="Times New Roman" w:hAnsi="Times New Roman"/>
          <w:b/>
          <w:sz w:val="24"/>
          <w:szCs w:val="24"/>
        </w:rPr>
        <w:t xml:space="preserve">Ступень: </w:t>
      </w:r>
      <w:r>
        <w:rPr>
          <w:rFonts w:ascii="Times New Roman" w:hAnsi="Times New Roman"/>
          <w:sz w:val="24"/>
          <w:szCs w:val="24"/>
          <w:u w:val="single"/>
        </w:rPr>
        <w:t>I</w:t>
      </w:r>
    </w:p>
    <w:p w:rsidR="0092063B" w:rsidRPr="008B6729" w:rsidRDefault="0092063B" w:rsidP="00D220F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B6729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92063B" w:rsidRPr="008B6729" w:rsidRDefault="0092063B" w:rsidP="00D220F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B6729">
        <w:rPr>
          <w:rFonts w:ascii="Times New Roman" w:hAnsi="Times New Roman"/>
          <w:b/>
          <w:sz w:val="24"/>
          <w:szCs w:val="24"/>
        </w:rPr>
        <w:t xml:space="preserve">Срок реализации:  </w:t>
      </w:r>
      <w:r>
        <w:rPr>
          <w:rFonts w:ascii="Times New Roman" w:hAnsi="Times New Roman"/>
          <w:sz w:val="24"/>
          <w:szCs w:val="24"/>
          <w:u w:val="single"/>
        </w:rPr>
        <w:t>2014-2015</w:t>
      </w:r>
      <w:r w:rsidRPr="008B6729">
        <w:rPr>
          <w:rFonts w:ascii="Times New Roman" w:hAnsi="Times New Roman"/>
          <w:sz w:val="24"/>
          <w:szCs w:val="24"/>
          <w:u w:val="single"/>
        </w:rPr>
        <w:t>учебный год</w:t>
      </w:r>
    </w:p>
    <w:p w:rsidR="0092063B" w:rsidRPr="00D220FC" w:rsidRDefault="0092063B" w:rsidP="00D220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B6729">
        <w:rPr>
          <w:rFonts w:ascii="Times New Roman" w:hAnsi="Times New Roman"/>
          <w:b/>
          <w:sz w:val="24"/>
          <w:szCs w:val="24"/>
        </w:rPr>
        <w:t xml:space="preserve">Разработана на основе: </w:t>
      </w:r>
      <w:r w:rsidRPr="00B6278A">
        <w:rPr>
          <w:rFonts w:ascii="Times New Roman" w:hAnsi="Times New Roman"/>
          <w:sz w:val="24"/>
          <w:szCs w:val="24"/>
          <w:u w:val="single"/>
          <w:lang w:eastAsia="ru-RU"/>
        </w:rPr>
        <w:t xml:space="preserve">Федерального государственного  образовательного  стандарта  начального общего образования / М-во образования и науки Рос. Федерации. – </w:t>
      </w:r>
      <w:r w:rsidRPr="00D220FC">
        <w:rPr>
          <w:rFonts w:ascii="Times New Roman" w:hAnsi="Times New Roman"/>
          <w:sz w:val="24"/>
          <w:szCs w:val="24"/>
          <w:u w:val="single"/>
          <w:lang w:eastAsia="ru-RU"/>
        </w:rPr>
        <w:t>Федерального государственного  образовательного  стандарта  начального общего образования / М-во образования и науки Рос. Федерации. – М.: Просвещение, 2010. – (Стандарты второго поколения), примерной  программы по курсу «Русский язык» и УМК  «Перспективная начальная школа»</w:t>
      </w:r>
    </w:p>
    <w:p w:rsidR="0092063B" w:rsidRPr="00D220FC" w:rsidRDefault="0092063B" w:rsidP="00D220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7EF7">
        <w:rPr>
          <w:rFonts w:ascii="Times New Roman" w:hAnsi="Times New Roman"/>
          <w:b/>
          <w:sz w:val="24"/>
          <w:szCs w:val="24"/>
          <w:lang w:eastAsia="ru-RU"/>
        </w:rPr>
        <w:t xml:space="preserve">Учебник: </w:t>
      </w:r>
      <w:r w:rsidRPr="00D220FC">
        <w:rPr>
          <w:rFonts w:ascii="Times New Roman" w:hAnsi="Times New Roman"/>
          <w:sz w:val="24"/>
          <w:szCs w:val="24"/>
          <w:u w:val="single"/>
          <w:lang w:eastAsia="ru-RU"/>
        </w:rPr>
        <w:t>Чуракова Н.А. Русский язык. 3 класс: Учебник. В 3 ч. — М.: Академкнига/Учебник, 2013</w:t>
      </w:r>
    </w:p>
    <w:p w:rsidR="0092063B" w:rsidRPr="00D220FC" w:rsidRDefault="0092063B" w:rsidP="00D220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</w:p>
    <w:p w:rsidR="0092063B" w:rsidRDefault="0092063B" w:rsidP="00D220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063B" w:rsidRPr="00895A0A" w:rsidRDefault="0092063B" w:rsidP="00D220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A0A">
        <w:rPr>
          <w:rFonts w:ascii="Times New Roman" w:hAnsi="Times New Roman"/>
          <w:sz w:val="24"/>
          <w:szCs w:val="24"/>
        </w:rPr>
        <w:t>Салехард</w:t>
      </w:r>
    </w:p>
    <w:p w:rsidR="0092063B" w:rsidRPr="00D220FC" w:rsidRDefault="0092063B" w:rsidP="00D220FC">
      <w:pPr>
        <w:spacing w:after="0"/>
        <w:jc w:val="center"/>
        <w:rPr>
          <w:rFonts w:ascii="Times New Roman" w:hAnsi="Times New Roman"/>
        </w:rPr>
      </w:pPr>
      <w:r w:rsidRPr="00895A0A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</w:p>
    <w:p w:rsidR="0092063B" w:rsidRDefault="0092063B" w:rsidP="0064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063B" w:rsidRPr="00E07EF7" w:rsidRDefault="0092063B" w:rsidP="006406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063B" w:rsidRPr="005E1B0F" w:rsidRDefault="0092063B" w:rsidP="005E1B0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bookmarkStart w:id="0" w:name="_Toc211314059"/>
      <w:bookmarkEnd w:id="0"/>
      <w:r w:rsidRPr="005E1B0F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Рабочая программа по русскому языку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5E1B0F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Изучение русского языка в начальной школе представляет собой 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Начальным этапом изучения русского языка в первом классе является курс «Обучение грамоте».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После курса «Обучение грамоте» начинается раздельное изучение русского языка и литературного чтения.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</w:t>
      </w:r>
    </w:p>
    <w:p w:rsidR="0092063B" w:rsidRPr="00140AFF" w:rsidRDefault="0092063B" w:rsidP="00302A7E">
      <w:pPr>
        <w:pStyle w:val="NoSpacing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140AFF">
        <w:rPr>
          <w:rFonts w:ascii="Times New Roman" w:hAnsi="Times New Roman"/>
          <w:b/>
          <w:sz w:val="20"/>
          <w:szCs w:val="20"/>
          <w:lang w:eastAsia="en-US"/>
        </w:rPr>
        <w:t>Структура курса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92063B" w:rsidRPr="00140AFF" w:rsidRDefault="0092063B" w:rsidP="00302A7E">
      <w:pPr>
        <w:pStyle w:val="NoSpacing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Основные содержательные линии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  <w:lang w:eastAsia="en-US"/>
        </w:rPr>
        <w:t>Материал курса «Русский язык» представлен в программе следующими содержательными линиями: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система языка (основы лингвистических знаний): фонетика, графика, состав слова (морфемика), грамматика (морфология и синтаксис);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 орфография и пунктуация;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 развитие речи.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5E1B0F">
        <w:rPr>
          <w:rFonts w:ascii="Times New Roman" w:hAnsi="Times New Roman"/>
          <w:sz w:val="20"/>
          <w:szCs w:val="20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</w:t>
      </w:r>
      <w:r w:rsidRPr="005E1B0F">
        <w:rPr>
          <w:rFonts w:ascii="Times New Roman" w:hAnsi="Times New Roman"/>
          <w:sz w:val="20"/>
          <w:szCs w:val="20"/>
          <w:lang w:eastAsia="en-US"/>
        </w:rPr>
        <w:t>.</w:t>
      </w:r>
    </w:p>
    <w:p w:rsidR="0092063B" w:rsidRPr="00140AFF" w:rsidRDefault="0092063B" w:rsidP="00302A7E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Цели обучения, планируемые результаты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 системе предметов общеобразовательной школы курс русского языка реализует познавательную и социокультурную цели: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социокультурная цель изучения русского языка включает 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освоение первоначальных знаний о лексике, фонетике, грамматике русского языка;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92063B" w:rsidRPr="00140AFF" w:rsidRDefault="0092063B" w:rsidP="00302A7E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 ступени начального общего образования: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научится осознавать безошибочное письмо как одно из проявлений собственного уровня культуры;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92063B" w:rsidRPr="005E1B0F" w:rsidRDefault="0092063B" w:rsidP="00302A7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92063B" w:rsidRPr="00140AFF" w:rsidRDefault="0092063B" w:rsidP="00140AF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Содержательная линия «Система языка»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«Фонетика и графика»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звуки и буквы;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 xml:space="preserve">Выпускник получит возможность научиться </w:t>
      </w:r>
      <w:r w:rsidRPr="005E1B0F">
        <w:rPr>
          <w:rFonts w:ascii="Times New Roman" w:hAnsi="Times New Roman"/>
          <w:sz w:val="20"/>
          <w:szCs w:val="20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«Орфоэпия»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соблюдать нормы русского и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«Состав слова (морфемика)»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изменяемые и неизменяемые слова;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родственные (однокоренные) слова и формы слова;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находить в словах окончание, корень, приставку, суффикс.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</w:t>
      </w:r>
      <w:r w:rsidRPr="005E1B0F">
        <w:rPr>
          <w:rFonts w:ascii="Times New Roman" w:hAnsi="Times New Roman"/>
          <w:sz w:val="20"/>
          <w:szCs w:val="20"/>
        </w:rPr>
        <w:t xml:space="preserve">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«Лексика»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выявлять слова, значение которых требует уточнения;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значение слова по тексту или уточнять с помощью толкового словаря.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•подбирать синонимы для устранения повторов в тексте;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подбирать антонимы для точной характеристики предметов при их сравнении;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употребление в тексте слов в прямом и переносном значении (простые случаи);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оценивать уместность использования слов в тексте;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выбирать слова из ряда предложенных для успешного решения коммуникативной задачи.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«Морфология»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грамматические признаки имён существительных — род, число, падеж, склонение;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грамматические признаки имён прилагательных — род, число, падеж;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 и, а, но, частицу  не  при глаголах.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Раздел «Синтаксис»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предложение, словосочетание, слово;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устанавливать при помощи смысловых вопросов связь между словами в словосочетании и предложении;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восклицательную/невосклицательную интонацию предложения;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находить главные и второстепенные (без деления на виды) члены предложения;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выделять предложения с однородными членами.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второстепенные члены предложения —определения, дополнения, обстоятельства;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различать простые и сложные предложения.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Содержательная линия «Орфография и пунктуация»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применять правила правописания (в объёме содержания курса);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определять (уточнять) написание слова по орфографическому словарю;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безошибочно списывать текст объёмом 80—90 слов;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писать под диктовку тексты объёмом 75—80 слов в соответствии с изученными правилами правописания;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осознавать место возможного возникновения орфографической ошибки;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подбирать примеры с определённой орфограммой;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Содержательная линия «Развитие речи»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выражать собственное мнение, аргументировать его с учётом ситуации общения;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самостоятельно озаглавливать текст;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составлять план текста;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92063B" w:rsidRPr="00140AFF" w:rsidRDefault="0092063B" w:rsidP="005E1B0F">
      <w:pPr>
        <w:pStyle w:val="NoSpacing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создавать тексты по предложенному заголовку;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подробно или выборочно пересказывать текст;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пересказывать текст от другого лица;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анализировать и корректировать тексты с нарушенным порядком предложений, находить в тексте смысловые пропуски;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корректировать тексты, в которых допущены нарушения культуры речи;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• 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Место предмета в базисном учебном плане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На реализацию программы по русскому языку в федеральном базисном учебном плане предусмотрено 555 часов (5 часов в неделю):   1 класс: 45 часов, 2-4 классы -  по 170 часов.</w:t>
      </w:r>
    </w:p>
    <w:p w:rsidR="0092063B" w:rsidRPr="00140AFF" w:rsidRDefault="0092063B" w:rsidP="00140AF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Общеучебные умения, навыки и способы деятельности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5E1B0F">
        <w:rPr>
          <w:rFonts w:ascii="Times New Roman" w:hAnsi="Times New Roman"/>
          <w:color w:val="000000"/>
          <w:sz w:val="20"/>
          <w:szCs w:val="20"/>
          <w:lang w:eastAsia="en-US"/>
        </w:rPr>
        <w:t>Важную роль в обучении русскому языку играет целенаправленная работа по развитию у младших школьников учебно-познавательных мотивов, формированию учебной самостоятельности и потребности в творческом самовыражении, умений организовывать сотрудничество и планировать свою деятельность, принимать, сохранять, ставить новые цели в учебной деятельности и работать над их достижением.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5E1B0F">
        <w:rPr>
          <w:rFonts w:ascii="Times New Roman" w:hAnsi="Times New Roman"/>
          <w:color w:val="000000"/>
          <w:sz w:val="20"/>
          <w:szCs w:val="20"/>
          <w:lang w:eastAsia="en-US"/>
        </w:rPr>
        <w:t>При изучении курса «Русский язык» осуществляется становление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  <w:r w:rsidRPr="005E1B0F">
        <w:rPr>
          <w:rFonts w:ascii="Times New Roman" w:hAnsi="Times New Roman"/>
          <w:sz w:val="20"/>
          <w:szCs w:val="20"/>
        </w:rPr>
        <w:t xml:space="preserve">У выпускников будут сформированы </w:t>
      </w:r>
      <w:r w:rsidRPr="005E1B0F">
        <w:rPr>
          <w:rFonts w:ascii="Times New Roman" w:hAnsi="Times New Roman"/>
          <w:iCs/>
          <w:sz w:val="20"/>
          <w:szCs w:val="20"/>
        </w:rPr>
        <w:t xml:space="preserve">личностные, регулятивные, познавательные </w:t>
      </w:r>
      <w:r w:rsidRPr="005E1B0F">
        <w:rPr>
          <w:rFonts w:ascii="Times New Roman" w:hAnsi="Times New Roman"/>
          <w:sz w:val="20"/>
          <w:szCs w:val="20"/>
        </w:rPr>
        <w:t xml:space="preserve">и </w:t>
      </w:r>
      <w:r w:rsidRPr="005E1B0F">
        <w:rPr>
          <w:rFonts w:ascii="Times New Roman" w:hAnsi="Times New Roman"/>
          <w:iCs/>
          <w:sz w:val="20"/>
          <w:szCs w:val="20"/>
        </w:rPr>
        <w:t xml:space="preserve">коммуникативные </w:t>
      </w:r>
      <w:r w:rsidRPr="005E1B0F">
        <w:rPr>
          <w:rFonts w:ascii="Times New Roman" w:hAnsi="Times New Roman"/>
          <w:sz w:val="20"/>
          <w:szCs w:val="20"/>
        </w:rPr>
        <w:t>универсальные учебные действия как основа умения учиться.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В </w:t>
      </w:r>
      <w:r w:rsidRPr="005E1B0F">
        <w:rPr>
          <w:rFonts w:ascii="Times New Roman" w:hAnsi="Times New Roman"/>
          <w:bCs/>
          <w:iCs/>
          <w:sz w:val="20"/>
          <w:szCs w:val="20"/>
        </w:rPr>
        <w:t xml:space="preserve">сфере </w:t>
      </w:r>
      <w:r w:rsidRPr="00140AFF">
        <w:rPr>
          <w:rFonts w:ascii="Times New Roman" w:hAnsi="Times New Roman"/>
          <w:b/>
          <w:bCs/>
          <w:iCs/>
          <w:sz w:val="20"/>
          <w:szCs w:val="20"/>
        </w:rPr>
        <w:t>личностных универсальных учебных действий</w:t>
      </w:r>
      <w:r w:rsidRPr="005E1B0F">
        <w:rPr>
          <w:rFonts w:ascii="Times New Roman" w:hAnsi="Times New Roman"/>
          <w:sz w:val="20"/>
          <w:szCs w:val="20"/>
        </w:rPr>
        <w:t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В </w:t>
      </w:r>
      <w:r w:rsidRPr="005E1B0F">
        <w:rPr>
          <w:rFonts w:ascii="Times New Roman" w:hAnsi="Times New Roman"/>
          <w:bCs/>
          <w:iCs/>
          <w:sz w:val="20"/>
          <w:szCs w:val="20"/>
        </w:rPr>
        <w:t xml:space="preserve">сфере </w:t>
      </w:r>
      <w:r w:rsidRPr="00140AFF">
        <w:rPr>
          <w:rFonts w:ascii="Times New Roman" w:hAnsi="Times New Roman"/>
          <w:b/>
          <w:bCs/>
          <w:iCs/>
          <w:sz w:val="20"/>
          <w:szCs w:val="20"/>
        </w:rPr>
        <w:t>регулятивных универсальных учебных</w:t>
      </w:r>
      <w:r w:rsidRPr="005E1B0F">
        <w:rPr>
          <w:rFonts w:ascii="Times New Roman" w:hAnsi="Times New Roman"/>
          <w:bCs/>
          <w:iCs/>
          <w:sz w:val="20"/>
          <w:szCs w:val="20"/>
        </w:rPr>
        <w:t xml:space="preserve"> действий </w:t>
      </w:r>
      <w:r w:rsidRPr="005E1B0F">
        <w:rPr>
          <w:rFonts w:ascii="Times New Roman" w:hAnsi="Times New Roman"/>
          <w:sz w:val="20"/>
          <w:szCs w:val="20"/>
        </w:rPr>
        <w:t>выпускники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В </w:t>
      </w:r>
      <w:r w:rsidRPr="005E1B0F">
        <w:rPr>
          <w:rFonts w:ascii="Times New Roman" w:hAnsi="Times New Roman"/>
          <w:bCs/>
          <w:iCs/>
          <w:sz w:val="20"/>
          <w:szCs w:val="20"/>
        </w:rPr>
        <w:t xml:space="preserve">сфере </w:t>
      </w:r>
      <w:r w:rsidRPr="00140AFF">
        <w:rPr>
          <w:rFonts w:ascii="Times New Roman" w:hAnsi="Times New Roman"/>
          <w:b/>
          <w:bCs/>
          <w:iCs/>
          <w:sz w:val="20"/>
          <w:szCs w:val="20"/>
        </w:rPr>
        <w:t>познавательных универсальных учебных действий</w:t>
      </w:r>
      <w:r w:rsidRPr="005E1B0F">
        <w:rPr>
          <w:rFonts w:ascii="Times New Roman" w:hAnsi="Times New Roman"/>
          <w:sz w:val="20"/>
          <w:szCs w:val="20"/>
        </w:rPr>
        <w:t>выпускники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92063B" w:rsidRPr="005E1B0F" w:rsidRDefault="0092063B" w:rsidP="00302A7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В </w:t>
      </w:r>
      <w:r w:rsidRPr="005E1B0F">
        <w:rPr>
          <w:rFonts w:ascii="Times New Roman" w:hAnsi="Times New Roman"/>
          <w:bCs/>
          <w:iCs/>
          <w:sz w:val="20"/>
          <w:szCs w:val="20"/>
        </w:rPr>
        <w:t xml:space="preserve">сфере </w:t>
      </w:r>
      <w:r w:rsidRPr="00140AFF">
        <w:rPr>
          <w:rFonts w:ascii="Times New Roman" w:hAnsi="Times New Roman"/>
          <w:b/>
          <w:bCs/>
          <w:iCs/>
          <w:sz w:val="20"/>
          <w:szCs w:val="20"/>
        </w:rPr>
        <w:t>коммуникативных универсальных учебных действий</w:t>
      </w:r>
      <w:r w:rsidRPr="005E1B0F">
        <w:rPr>
          <w:rFonts w:ascii="Times New Roman" w:hAnsi="Times New Roman"/>
          <w:sz w:val="20"/>
          <w:szCs w:val="20"/>
        </w:rPr>
        <w:t>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92063B" w:rsidRPr="00140AFF" w:rsidRDefault="0092063B" w:rsidP="00140AF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40AFF">
        <w:rPr>
          <w:rFonts w:ascii="Times New Roman" w:hAnsi="Times New Roman"/>
          <w:b/>
          <w:sz w:val="20"/>
          <w:szCs w:val="20"/>
        </w:rPr>
        <w:t>Литература.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>Байкова Т.А., Ерышева Е.Р., Малаховская О.В. Тетрадь для с</w:t>
      </w:r>
      <w:r>
        <w:rPr>
          <w:rFonts w:ascii="Times New Roman" w:hAnsi="Times New Roman"/>
          <w:sz w:val="20"/>
          <w:szCs w:val="20"/>
        </w:rPr>
        <w:t>амостоятельной работы №1 и №2. 3</w:t>
      </w:r>
      <w:r w:rsidRPr="005E1B0F">
        <w:rPr>
          <w:rFonts w:ascii="Times New Roman" w:hAnsi="Times New Roman"/>
          <w:sz w:val="20"/>
          <w:szCs w:val="20"/>
        </w:rPr>
        <w:t xml:space="preserve"> класс.</w:t>
      </w:r>
      <w:r>
        <w:rPr>
          <w:rFonts w:ascii="Times New Roman" w:hAnsi="Times New Roman"/>
          <w:sz w:val="20"/>
          <w:szCs w:val="20"/>
        </w:rPr>
        <w:t xml:space="preserve"> — М.: Академкнига/Учебник, 2013</w:t>
      </w:r>
      <w:r w:rsidRPr="005E1B0F">
        <w:rPr>
          <w:rFonts w:ascii="Times New Roman" w:hAnsi="Times New Roman"/>
          <w:sz w:val="20"/>
          <w:szCs w:val="20"/>
        </w:rPr>
        <w:t>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Каленчук М.Л., Малаховская О.В., Чуракова Н.А. Русский язык. </w:t>
      </w:r>
      <w:r>
        <w:rPr>
          <w:rFonts w:ascii="Times New Roman" w:hAnsi="Times New Roman"/>
          <w:sz w:val="20"/>
          <w:szCs w:val="20"/>
        </w:rPr>
        <w:t xml:space="preserve">3 </w:t>
      </w:r>
      <w:r w:rsidRPr="005E1B0F">
        <w:rPr>
          <w:rFonts w:ascii="Times New Roman" w:hAnsi="Times New Roman"/>
          <w:sz w:val="20"/>
          <w:szCs w:val="20"/>
        </w:rPr>
        <w:t>класс: Учебник. В 3 ч. Часть 2.</w:t>
      </w:r>
      <w:r>
        <w:rPr>
          <w:rFonts w:ascii="Times New Roman" w:hAnsi="Times New Roman"/>
          <w:sz w:val="20"/>
          <w:szCs w:val="20"/>
        </w:rPr>
        <w:t xml:space="preserve"> — М.: Академкнига/Учебник, 2013</w:t>
      </w:r>
      <w:r w:rsidRPr="005E1B0F">
        <w:rPr>
          <w:rFonts w:ascii="Times New Roman" w:hAnsi="Times New Roman"/>
          <w:sz w:val="20"/>
          <w:szCs w:val="20"/>
        </w:rPr>
        <w:t>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Чуракова Н.А. Русский язык. 3</w:t>
      </w:r>
      <w:r w:rsidRPr="005E1B0F">
        <w:rPr>
          <w:rFonts w:ascii="Times New Roman" w:hAnsi="Times New Roman"/>
          <w:sz w:val="20"/>
          <w:szCs w:val="20"/>
        </w:rPr>
        <w:t xml:space="preserve"> класс: Учебник. В 3 ч. Части 1 и 3.</w:t>
      </w:r>
      <w:r>
        <w:rPr>
          <w:rFonts w:ascii="Times New Roman" w:hAnsi="Times New Roman"/>
          <w:sz w:val="20"/>
          <w:szCs w:val="20"/>
        </w:rPr>
        <w:t xml:space="preserve"> — М.: Академкнига/Учебник, 2013.</w:t>
      </w:r>
    </w:p>
    <w:p w:rsidR="0092063B" w:rsidRPr="005E1B0F" w:rsidRDefault="0092063B" w:rsidP="005E1B0F">
      <w:pPr>
        <w:pStyle w:val="NoSpacing"/>
        <w:rPr>
          <w:rFonts w:ascii="Times New Roman" w:hAnsi="Times New Roman"/>
          <w:sz w:val="20"/>
          <w:szCs w:val="20"/>
        </w:rPr>
      </w:pPr>
      <w:r w:rsidRPr="005E1B0F">
        <w:rPr>
          <w:rFonts w:ascii="Times New Roman" w:hAnsi="Times New Roman"/>
          <w:sz w:val="20"/>
          <w:szCs w:val="20"/>
        </w:rPr>
        <w:t xml:space="preserve">Чуракова Н.А., Байкова Т.А., </w:t>
      </w:r>
      <w:r>
        <w:rPr>
          <w:rFonts w:ascii="Times New Roman" w:hAnsi="Times New Roman"/>
          <w:sz w:val="20"/>
          <w:szCs w:val="20"/>
        </w:rPr>
        <w:t>Малаховская О.В. Русский язык. 3</w:t>
      </w:r>
      <w:r w:rsidRPr="005E1B0F">
        <w:rPr>
          <w:rFonts w:ascii="Times New Roman" w:hAnsi="Times New Roman"/>
          <w:sz w:val="20"/>
          <w:szCs w:val="20"/>
        </w:rPr>
        <w:t xml:space="preserve"> класс: Методическое пособие.</w:t>
      </w:r>
      <w:r>
        <w:rPr>
          <w:rFonts w:ascii="Times New Roman" w:hAnsi="Times New Roman"/>
          <w:sz w:val="20"/>
          <w:szCs w:val="20"/>
        </w:rPr>
        <w:t xml:space="preserve"> — М.: Академкнига/Учебник, 2013.</w:t>
      </w:r>
    </w:p>
    <w:p w:rsidR="0092063B" w:rsidRDefault="0092063B" w:rsidP="005E1B0F">
      <w:pPr>
        <w:rPr>
          <w:b/>
          <w:sz w:val="32"/>
          <w:szCs w:val="32"/>
        </w:rPr>
      </w:pPr>
    </w:p>
    <w:p w:rsidR="0092063B" w:rsidRDefault="0092063B" w:rsidP="006E6D0F">
      <w:pPr>
        <w:pStyle w:val="Header"/>
        <w:tabs>
          <w:tab w:val="left" w:pos="830"/>
        </w:tabs>
        <w:jc w:val="center"/>
        <w:rPr>
          <w:rFonts w:eastAsia="MS Mincho"/>
          <w:b/>
          <w:noProof/>
          <w:sz w:val="32"/>
          <w:szCs w:val="32"/>
        </w:rPr>
      </w:pPr>
      <w:r w:rsidRPr="00F56F21">
        <w:rPr>
          <w:rFonts w:eastAsia="MS Mincho"/>
          <w:b/>
          <w:noProof/>
          <w:sz w:val="32"/>
          <w:szCs w:val="32"/>
        </w:rPr>
        <w:t>Тематическое</w:t>
      </w:r>
      <w:r>
        <w:rPr>
          <w:rFonts w:eastAsia="MS Mincho"/>
          <w:b/>
          <w:noProof/>
          <w:sz w:val="32"/>
          <w:szCs w:val="32"/>
        </w:rPr>
        <w:t>(поурочное)</w:t>
      </w:r>
      <w:r w:rsidRPr="00F56F21">
        <w:rPr>
          <w:rFonts w:eastAsia="MS Mincho"/>
          <w:b/>
          <w:noProof/>
          <w:sz w:val="32"/>
          <w:szCs w:val="32"/>
        </w:rPr>
        <w:t xml:space="preserve"> планирование</w:t>
      </w:r>
      <w:r>
        <w:rPr>
          <w:rFonts w:eastAsia="MS Mincho"/>
          <w:b/>
          <w:noProof/>
          <w:sz w:val="32"/>
          <w:szCs w:val="32"/>
        </w:rPr>
        <w:t>.  3класс</w:t>
      </w:r>
    </w:p>
    <w:p w:rsidR="0092063B" w:rsidRPr="005E1B0F" w:rsidRDefault="0092063B" w:rsidP="005E1B0F">
      <w:pPr>
        <w:pStyle w:val="Header"/>
        <w:tabs>
          <w:tab w:val="left" w:pos="6480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(5 часов в неделю. 170 часов)</w:t>
      </w:r>
    </w:p>
    <w:p w:rsidR="0092063B" w:rsidRDefault="0092063B"/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39"/>
        <w:gridCol w:w="2197"/>
        <w:gridCol w:w="1652"/>
        <w:gridCol w:w="1242"/>
        <w:gridCol w:w="1416"/>
        <w:gridCol w:w="3687"/>
        <w:gridCol w:w="4250"/>
      </w:tblGrid>
      <w:tr w:rsidR="0092063B" w:rsidRPr="00C034B9" w:rsidTr="00E746B4">
        <w:trPr>
          <w:trHeight w:val="336"/>
        </w:trPr>
        <w:tc>
          <w:tcPr>
            <w:tcW w:w="217" w:type="pct"/>
            <w:vMerge w:val="restart"/>
            <w:textDirection w:val="tbRl"/>
          </w:tcPr>
          <w:p w:rsidR="0092063B" w:rsidRPr="00C034B9" w:rsidRDefault="0092063B" w:rsidP="00AF19E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№ урока по порядку</w:t>
            </w:r>
          </w:p>
        </w:tc>
        <w:tc>
          <w:tcPr>
            <w:tcW w:w="141" w:type="pct"/>
            <w:vMerge w:val="restart"/>
            <w:textDirection w:val="tbRl"/>
            <w:vAlign w:val="center"/>
          </w:tcPr>
          <w:p w:rsidR="0092063B" w:rsidRPr="00C034B9" w:rsidRDefault="0092063B" w:rsidP="00AF19E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Дата/коррекция</w:t>
            </w:r>
          </w:p>
        </w:tc>
        <w:tc>
          <w:tcPr>
            <w:tcW w:w="706" w:type="pct"/>
            <w:vMerge w:val="restart"/>
          </w:tcPr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</w:tcPr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55" w:type="pct"/>
            <w:vMerge w:val="restart"/>
          </w:tcPr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Система диагностики и текущего контроля</w:t>
            </w: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gridSpan w:val="2"/>
            <w:vMerge w:val="restart"/>
          </w:tcPr>
          <w:p w:rsidR="0092063B" w:rsidRPr="00C034B9" w:rsidRDefault="0092063B" w:rsidP="00AF1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ученика</w:t>
            </w:r>
          </w:p>
        </w:tc>
      </w:tr>
      <w:tr w:rsidR="0092063B" w:rsidRPr="00C034B9" w:rsidTr="00E746B4">
        <w:trPr>
          <w:trHeight w:val="989"/>
        </w:trPr>
        <w:tc>
          <w:tcPr>
            <w:tcW w:w="217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vMerge w:val="restart"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примерной программы</w:t>
            </w:r>
          </w:p>
        </w:tc>
        <w:tc>
          <w:tcPr>
            <w:tcW w:w="399" w:type="pct"/>
            <w:vMerge w:val="restart"/>
          </w:tcPr>
          <w:p w:rsidR="0092063B" w:rsidRPr="00C034B9" w:rsidRDefault="0092063B" w:rsidP="00AF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авторского, национально-регионального  компонента</w:t>
            </w:r>
          </w:p>
        </w:tc>
        <w:tc>
          <w:tcPr>
            <w:tcW w:w="455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pct"/>
            <w:gridSpan w:val="2"/>
            <w:vMerge/>
            <w:tcBorders>
              <w:bottom w:val="single" w:sz="4" w:space="0" w:color="auto"/>
            </w:tcBorders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063B" w:rsidRPr="00C034B9" w:rsidTr="00361269">
        <w:trPr>
          <w:trHeight w:val="1977"/>
        </w:trPr>
        <w:tc>
          <w:tcPr>
            <w:tcW w:w="217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92063B" w:rsidRPr="00C034B9" w:rsidRDefault="0092063B" w:rsidP="00AF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Предметные учебные действия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3B" w:rsidRPr="00C034B9" w:rsidRDefault="0092063B" w:rsidP="00AF1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B9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Что такое орфограмма. Повторение знакомых орфограмм.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</w:rPr>
              <w:t>Повторение изученных орфограмм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 xml:space="preserve"> понятие «орфограмма»; структуру построения учебника «русский язык»; основные словари русского языка.</w:t>
            </w:r>
          </w:p>
          <w:p w:rsidR="0092063B" w:rsidRPr="00361269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 xml:space="preserve"> писать безударные гласные, парные согласные в корне; видеть орфограммы в тексте;.списывать текст, вставляя пропущенные буквы; ор</w:t>
            </w:r>
            <w:r>
              <w:rPr>
                <w:rFonts w:ascii="Times New Roman" w:hAnsi="Times New Roman"/>
                <w:sz w:val="20"/>
                <w:szCs w:val="20"/>
              </w:rPr>
              <w:t>иентироваться в странице «Содер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жание»; выполнять практическую работу со словарями.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  <w:r w:rsidRPr="00227151">
              <w:rPr>
                <w:rFonts w:ascii="Times New Roman" w:hAnsi="Times New Roman"/>
                <w:sz w:val="20"/>
                <w:szCs w:val="20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 xml:space="preserve">               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361269" w:rsidRDefault="0092063B" w:rsidP="00227151">
            <w:pPr>
              <w:pStyle w:val="NoSpacing"/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донести свою позицию до других: высказывать свою точку зрения и пытаться её обосновать, приводя аргументы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Непроизносимые согласные в корне.</w:t>
            </w:r>
          </w:p>
        </w:tc>
        <w:tc>
          <w:tcPr>
            <w:tcW w:w="531" w:type="pct"/>
          </w:tcPr>
          <w:p w:rsidR="0092063B" w:rsidRPr="00F60FF5" w:rsidRDefault="0092063B" w:rsidP="00F60FF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</w:rPr>
              <w:t>Повторение изученных орфограмм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F60FF5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 xml:space="preserve"> работать с Обратным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ём; делить слова на группы в за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вис</w:t>
            </w:r>
            <w:r>
              <w:rPr>
                <w:rFonts w:ascii="Times New Roman" w:hAnsi="Times New Roman"/>
                <w:sz w:val="20"/>
                <w:szCs w:val="20"/>
              </w:rPr>
              <w:t>имости от написания; писать сло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ва с непроизносимыми согласными в корне слова: выполнять проверку написания слов по образцу.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выраженной устойчивой учебно-познавательной мотивации учения.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самостоятельно формулировать цели урока после предварительного обсуждения.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учиться, совместно с учителем, обнаруживать и формулировать учебную проблему.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составлять план работы совместно с учителем.</w:t>
            </w:r>
            <w:r w:rsidRPr="00227151">
              <w:rPr>
                <w:rFonts w:ascii="Times New Roman" w:hAnsi="Times New Roman"/>
                <w:sz w:val="20"/>
                <w:szCs w:val="20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владеть общими приемами , выполнения заданий;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оформлять свои мысли в устной и письменной речи с учётом своих учебных и жизненных речевых ситуаций.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 xml:space="preserve">- слушать других, пытаться принимать другую точку зрения, быть готовым изменить свою точку зрения. 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научиться проявлять познавательную инициативу в оказании помощи соученикам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 самостоятельно формулировать цели урока после предварительного обсуждения;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учиться, совместно с учителем, обнаруживать и формулировать учебную проблему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владеть общими приемами решения задач, выполнения заданий и вычислений.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строить логическую цепь рассуждений.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92063B" w:rsidRPr="00361269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</w:t>
            </w:r>
          </w:p>
        </w:tc>
      </w:tr>
      <w:tr w:rsidR="0092063B" w:rsidRPr="00C034B9" w:rsidTr="00F60FF5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Слова с парными согласными в корне слова.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</w:rPr>
              <w:t>правописание парных звонких–глухих согласных в корне и на конце слова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F60FF5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родственные сло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; писать слова с парными соглас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ными в корне слова; выписывать сло</w:t>
            </w:r>
            <w:r>
              <w:rPr>
                <w:rFonts w:ascii="Times New Roman" w:hAnsi="Times New Roman"/>
                <w:sz w:val="20"/>
                <w:szCs w:val="20"/>
              </w:rPr>
              <w:t>ва с разделительным Ъ и раздели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тельным Ь знаками; ставить знаки препинания при обращении.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F60FF5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Контрольное списывание.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 списывание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F60FF5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записыватьтекст с учетом изученных орфограмм; ставить слово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начальную форму; выполнять зву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кобуквенный р</w:t>
            </w:r>
            <w:r>
              <w:rPr>
                <w:rFonts w:ascii="Times New Roman" w:hAnsi="Times New Roman"/>
                <w:sz w:val="20"/>
                <w:szCs w:val="20"/>
              </w:rPr>
              <w:t>азбор слова; показы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вать словообразование; выполнять работу над ошибками.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F60FF5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 Для чего нужна речь?  Какие бывают предложения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интонации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F60FF5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типы предложений по цели высказывания и эмоциональной окраске.</w:t>
            </w:r>
          </w:p>
          <w:p w:rsidR="0092063B" w:rsidRPr="00227151" w:rsidRDefault="0092063B" w:rsidP="00F60FF5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работать с Толковым слова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рём;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Звукобуквенный разбор слова.</w:t>
            </w:r>
          </w:p>
        </w:tc>
        <w:tc>
          <w:tcPr>
            <w:tcW w:w="531" w:type="pct"/>
            <w:vMerge w:val="restart"/>
          </w:tcPr>
          <w:p w:rsidR="0092063B" w:rsidRPr="00F60FF5" w:rsidRDefault="0092063B" w:rsidP="00F6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произ-ношение слов.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порядок звукобуквенного разбора; значение звукобуквенной зарядки.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выполнять звукобуквенный разбор слова по алгоритму; различать звуки; выделять звуки  в слове, давать им характеристику; составлять звукобуквенную схему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Звукобуквенный разбор слова.</w:t>
            </w:r>
          </w:p>
          <w:p w:rsidR="0092063B" w:rsidRDefault="0092063B" w:rsidP="00F15B55">
            <w:pPr>
              <w:rPr>
                <w:lang w:eastAsia="ru-RU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  <w:vMerge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записыватьтекст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Входная контрольная работа.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Части речи. Имя существительное.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>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>.</w:t>
            </w:r>
          </w:p>
          <w:p w:rsidR="0092063B" w:rsidRDefault="0092063B" w:rsidP="00F15B55">
            <w:pPr>
              <w:rPr>
                <w:lang w:eastAsia="ru-RU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</w:rPr>
              <w:t>Части речи. Имя существительное. Род им. существительных, изменение по числам.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понятия «части речи», «самостоятельные части», «служебные части речи», «имя существительное».</w:t>
            </w:r>
          </w:p>
          <w:p w:rsidR="0092063B" w:rsidRPr="00227151" w:rsidRDefault="0092063B" w:rsidP="002271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2715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27151">
              <w:rPr>
                <w:rFonts w:ascii="Times New Roman" w:hAnsi="Times New Roman"/>
                <w:sz w:val="20"/>
                <w:szCs w:val="20"/>
              </w:rPr>
              <w:t>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словарём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Какие бывают предложения.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Одушевленные и неодушевленные имена существительные.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Имя существительное, значение и употребление. Различение имён существительных, отвечающих на вопросы «кто?», «что?».</w:t>
            </w:r>
            <w:r w:rsidRPr="00F60F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>понятия «одушевленные» и «неодушевленные» имена существительные.</w:t>
            </w:r>
          </w:p>
          <w:p w:rsidR="0092063B" w:rsidRPr="00361269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>задавать вопросы к именам существительным; определять роль существительных в предложении; определять род существительных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Части речи. Имя существительное.</w:t>
            </w:r>
          </w:p>
          <w:p w:rsidR="0092063B" w:rsidRDefault="0092063B" w:rsidP="00F15B55">
            <w:pPr>
              <w:rPr>
                <w:lang w:eastAsia="ru-RU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определение «имя существительное».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: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  <w:r w:rsidRPr="004D033D">
              <w:rPr>
                <w:rFonts w:ascii="Times New Roman" w:hAnsi="Times New Roman"/>
                <w:sz w:val="20"/>
                <w:szCs w:val="20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              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4D033D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4D033D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Части речи. Имя прилагательное.</w:t>
            </w:r>
          </w:p>
        </w:tc>
        <w:tc>
          <w:tcPr>
            <w:tcW w:w="531" w:type="pct"/>
          </w:tcPr>
          <w:p w:rsidR="0092063B" w:rsidRPr="00281FA1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речи. Изменение им. прилагательного в зависимости от им. существительного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определение «имя прилагательное»; что прилагательное согласуется с именем существительным.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Имя прилагательное. Закрепление.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записывать текст с изученными орфограммами; выписывать пары родственных слов; выполнять работу над ошибками; подбирать проверочные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226D69">
        <w:trPr>
          <w:trHeight w:val="2302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25ю09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Текст, его тема, основная мысль. Последовательность предложений в тексте.</w:t>
            </w:r>
          </w:p>
          <w:p w:rsidR="0092063B" w:rsidRDefault="0092063B" w:rsidP="00F15B55">
            <w:pPr>
              <w:rPr>
                <w:lang w:eastAsia="ru-RU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понятия «текст», «тема текста», «основная мысль текста».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находить текст; определять тему и основную мысль текста.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4D033D" w:rsidRDefault="0092063B" w:rsidP="00521EE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92063B" w:rsidRPr="004D033D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обучение работе с информацией, представленной в табличной форме</w:t>
            </w:r>
          </w:p>
          <w:p w:rsidR="0092063B" w:rsidRPr="004D033D" w:rsidRDefault="0092063B" w:rsidP="00521EE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2063B" w:rsidRPr="00C034B9" w:rsidRDefault="0092063B" w:rsidP="00521EEA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Части речи. Глагол.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Глагол как часть речи. Начальная форма глагола. Состав слова.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определение «глагол».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4D033D" w:rsidRDefault="0092063B" w:rsidP="00521EE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 УУД</w:t>
            </w:r>
          </w:p>
          <w:p w:rsidR="0092063B" w:rsidRPr="004D033D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обучение работе с информацией, представленной в табличной форме</w:t>
            </w:r>
          </w:p>
          <w:p w:rsidR="0092063B" w:rsidRPr="00C034B9" w:rsidRDefault="0092063B" w:rsidP="00521EEA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Существительные со значением действия.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существительные со значением действия образовались от глаголов.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выполнять разбор слова по составу; работать с Обратным словарём; различать части речи.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смыслообразование,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0" w:lineRule="exact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 выбор наиболее эффективных способов решения задач в зависимости от конкретных условий;</w:t>
            </w:r>
          </w:p>
          <w:p w:rsidR="0092063B" w:rsidRPr="004D033D" w:rsidRDefault="0092063B" w:rsidP="004D033D">
            <w:pP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 построение логической цепочки рассуждений, анализ истинности утверждений;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 самостоятельное создание способов решения.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 владеть общими приемами решения задач, выполнения заданий и вычислений.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строить объяснение в устной форме по предложенному плану.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донести свою позицию до других: высказывать свою точку зрения и пытаться её обосновать, приводя аргументы. 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со значением признаков..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существительные со значением признаков образовались от прилагательных.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ь работать с Обратным словарём; различать части речи; выписывать однокоренные глаголы парами; выполнять разбор слова по составу.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Многозначность слова. Прямое и переносное значение слова.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Многозначность слова. Работа с Толковым словарем. Прямое и переносное значения слов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Знать понятия «многозначные слова», «прямое значение», «переносное значение».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 словарём; объяснять значения многозначных слов; различать прямое и переносное значение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Работа с картиной. Устное сочинение. Главное переживание автора, выраженное в тексте.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/>
        </w:tc>
        <w:tc>
          <w:tcPr>
            <w:tcW w:w="531" w:type="pct"/>
          </w:tcPr>
          <w:p w:rsidR="0092063B" w:rsidRPr="00281FA1" w:rsidRDefault="0092063B" w:rsidP="00281F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 xml:space="preserve">Различение темы и основной мысли текста. </w:t>
            </w:r>
          </w:p>
          <w:p w:rsidR="0092063B" w:rsidRPr="00361269" w:rsidRDefault="0092063B" w:rsidP="00281F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Сравнительный анализ двух живописных произведений с разными темами, но сходными переживаниями.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понятие «тема картины».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Определение значения многозначных  слов с помощью Толкового словаря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слова.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Местоимение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>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Значение личных местоимений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определение «личные местоимения».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заменять существительные личными местоимениями.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Местоимение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Различение личных местоимений в тексте.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Личностные :-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 рисунков, схем;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4D033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ечевые средства для решения 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различных коммуникативных 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задач, строить монологическое 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высказывание, владеть 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диалогической формой речи;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строить понятные для партнёра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высказывания, учитывающие, 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что партнёр знает и видит, а что</w:t>
            </w:r>
          </w:p>
          <w:p w:rsidR="0092063B" w:rsidRPr="004D033D" w:rsidRDefault="0092063B" w:rsidP="004D033D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нет;</w:t>
            </w:r>
          </w:p>
          <w:p w:rsidR="0092063B" w:rsidRPr="00361269" w:rsidRDefault="0092063B" w:rsidP="004D033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D033D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Работа с картиной. Сравнительный анализ двух картин. План текста</w:t>
            </w:r>
            <w:r w:rsidRPr="00361269"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  <w:t>.</w:t>
            </w:r>
          </w:p>
          <w:p w:rsidR="0092063B" w:rsidRDefault="0092063B" w:rsidP="00F15B55"/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/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Сравнительный анализ двух живописных произведений с разными темами, но сходными переживаниями.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определение «личные местоимения».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заменять существительные личными местоимениями.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87D3F">
              <w:rPr>
                <w:rFonts w:ascii="Times New Roman" w:hAnsi="Times New Roman"/>
                <w:sz w:val="20"/>
                <w:szCs w:val="20"/>
              </w:rPr>
              <w:t>Предлоги и приставки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Предлог как служебная часть речи. Предлог часть формы существительного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понятие «тема картины».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Научные названия главных членов предложения.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Различение частей речи и членов предложения. Второстепенные члены предложения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что предлог- служебная часть речи, а приставка – часть слова.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этимологическим словарём; различать приставки и предлоги; выделять корни и приставки; выписывать существительные с предлогами; выписывать глаголы с приставками.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Синонимы.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Понятие «синонимы». Сочетаемость синонимов с другими словами.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термины «подлежащее», «ска-зуемое», «главные члены предло-жения», «второстепенные члены предложения».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 речи выражены подлежащее и сказуемое; различать понятия «части речи» и «члены предложения». 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существите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льных по падежам.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Названия падежей. падежные вопросы, способы определения падежей.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Иметь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представление о синонимах в русском языке.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 словарём; подбирать синонимы; определять, чем отличаются друг от друга синонимы в разных парах. 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Порядок абзацев в тексте.</w:t>
            </w:r>
          </w:p>
          <w:p w:rsidR="0092063B" w:rsidRDefault="0092063B" w:rsidP="00F15B55"/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/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Понятие «абзац». Порядок абзацев в тексте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что существительные изменяются по числам.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изменять существительные по числам; определять существительные, которые не изменяются по числам. 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 перерабатывать полученную информацию: </w:t>
            </w:r>
            <w:r w:rsidRPr="005D66A2">
              <w:rPr>
                <w:rFonts w:ascii="Times New Roman" w:hAnsi="Times New Roman"/>
                <w:i/>
                <w:iCs/>
                <w:sz w:val="20"/>
                <w:szCs w:val="20"/>
              </w:rPr>
              <w:t>делать выводы</w:t>
            </w:r>
            <w:r w:rsidRPr="005D66A2">
              <w:rPr>
                <w:rFonts w:ascii="Times New Roman" w:hAnsi="Times New Roman"/>
                <w:sz w:val="20"/>
                <w:szCs w:val="20"/>
              </w:rPr>
              <w:t xml:space="preserve"> на основе обобщения знаний;</w:t>
            </w:r>
          </w:p>
          <w:p w:rsidR="0092063B" w:rsidRPr="005D66A2" w:rsidRDefault="0092063B" w:rsidP="005D66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361269" w:rsidRDefault="0092063B" w:rsidP="005D66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5D66A2">
              <w:rPr>
                <w:rFonts w:ascii="Times New Roman" w:hAnsi="Times New Roman"/>
                <w:i/>
                <w:iCs/>
                <w:sz w:val="20"/>
                <w:szCs w:val="20"/>
              </w:rPr>
              <w:t>оформлять</w:t>
            </w:r>
            <w:r w:rsidRPr="005D66A2">
              <w:rPr>
                <w:rFonts w:ascii="Times New Roman" w:hAnsi="Times New Roman"/>
                <w:sz w:val="20"/>
                <w:szCs w:val="20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Изменение имён существительных по числам.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деформированным планом текста; пересказывать текст по плану; работать с Толковым словарём; определять количество абзацев в тексте; читать текст по цепочке; коротко пересказывать текст.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06" w:type="pct"/>
          </w:tcPr>
          <w:p w:rsidR="0092063B" w:rsidRPr="001004F7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1004F7">
              <w:rPr>
                <w:rFonts w:ascii="Times New Roman" w:hAnsi="Times New Roman"/>
                <w:sz w:val="20"/>
                <w:szCs w:val="20"/>
                <w:lang w:eastAsia="en-US"/>
              </w:rPr>
              <w:t>Изменение существительных по падежам.</w:t>
            </w:r>
            <w:r w:rsidRPr="001004F7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/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8C0EE4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что существительные изменяются по числам.</w:t>
            </w:r>
          </w:p>
          <w:p w:rsidR="0092063B" w:rsidRPr="00361269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 xml:space="preserve"> изменять существительные по </w:t>
            </w:r>
            <w:r>
              <w:rPr>
                <w:rFonts w:ascii="Times New Roman" w:hAnsi="Times New Roman"/>
                <w:sz w:val="20"/>
                <w:szCs w:val="20"/>
              </w:rPr>
              <w:t>числам; определять существитель</w:t>
            </w:r>
            <w:r w:rsidRPr="004D033D">
              <w:rPr>
                <w:rFonts w:ascii="Times New Roman" w:hAnsi="Times New Roman"/>
                <w:sz w:val="20"/>
                <w:szCs w:val="20"/>
              </w:rPr>
              <w:t>ные, которые не изменяются по числам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 перерабатывать полученную информацию: </w:t>
            </w:r>
            <w:r w:rsidRPr="005D66A2">
              <w:rPr>
                <w:rFonts w:ascii="Times New Roman" w:hAnsi="Times New Roman"/>
                <w:i/>
                <w:iCs/>
                <w:sz w:val="20"/>
                <w:szCs w:val="20"/>
              </w:rPr>
              <w:t>делать выводы</w:t>
            </w:r>
            <w:r w:rsidRPr="005D66A2">
              <w:rPr>
                <w:rFonts w:ascii="Times New Roman" w:hAnsi="Times New Roman"/>
                <w:sz w:val="20"/>
                <w:szCs w:val="20"/>
              </w:rPr>
              <w:t xml:space="preserve"> на основе обобщения знаний;</w:t>
            </w:r>
          </w:p>
          <w:p w:rsidR="0092063B" w:rsidRPr="005D66A2" w:rsidRDefault="0092063B" w:rsidP="008C0EE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D66A2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361269" w:rsidRDefault="0092063B" w:rsidP="008C0E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6A2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5D66A2">
              <w:rPr>
                <w:rFonts w:ascii="Times New Roman" w:hAnsi="Times New Roman"/>
                <w:i/>
                <w:iCs/>
                <w:sz w:val="20"/>
                <w:szCs w:val="20"/>
              </w:rPr>
              <w:t>оформлять</w:t>
            </w:r>
            <w:r w:rsidRPr="005D66A2">
              <w:rPr>
                <w:rFonts w:ascii="Times New Roman" w:hAnsi="Times New Roman"/>
                <w:sz w:val="20"/>
                <w:szCs w:val="20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Именительный падеж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Основные отличия именительного падежа.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подчеркнуть основу в предложении; определять падеж и число существительных. 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факты и явления; определять причины явлений, событий.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361269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донести свою позицию до других: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Родительный падеж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Распознавание им. существительного в форме родительного падежа с предлогом и без него.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вопросы и предлоги родительного падежа.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Дательный падеж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Распознавание им. существительного в форме дательного падежа.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вопросы и предлоги дательного падежа.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" w:type="pct"/>
          </w:tcPr>
          <w:p w:rsidR="0092063B" w:rsidRPr="00FA6852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4CDA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06" w:type="pct"/>
          </w:tcPr>
          <w:p w:rsidR="0092063B" w:rsidRPr="00FA6852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A6852">
              <w:rPr>
                <w:rFonts w:ascii="Times New Roman" w:hAnsi="Times New Roman"/>
                <w:sz w:val="20"/>
                <w:szCs w:val="20"/>
                <w:lang w:eastAsia="en-US"/>
              </w:rPr>
              <w:t>Р/р. Устное изложение.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отвечать на вопросы; читать текст по цепочке; находить основную мысль текста; делить текст на смысловые части; давать название каждой части; пересказывать текст по плану.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Винительный падеж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Определение  винительного падежа. Проверка (самоконтроль) с помощью приема подстановки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что существительное в винительном падеже в предложении является второстепенным членом.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различать именительный и винительный падежи; выписывать словосочетания; задавать вопрос от слова-командира; определять падеж существительных 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Винительный и родительный падежи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 различать винительный и родительный падежи одушевленных имен существительных.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различать родительный и винительный падежи одушевленных существительных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Творительный падеж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Распознавание им. существительных в форме творительного падежа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вопросы и предлоги творительного падежа.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Творительный падеж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вопросы и предлоги творительного падежа.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Р/р.Письменное изложение.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Письменный пересказ текста. Определение темы и основной мысли каждой части текста.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отвечать на вопросы; читать текст по цепочке; находить основную мысль текста; делить текст на смысловые части; давать название каждой части; письменно изложить текст по плану; находить в тексте обращения; находить строчки, в которых выражено главное переживание автора.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Предложный падеж</w:t>
            </w:r>
          </w:p>
          <w:p w:rsidR="0092063B" w:rsidRDefault="0092063B" w:rsidP="00F15B55">
            <w:pPr>
              <w:rPr>
                <w:lang w:eastAsia="ru-RU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Распознавание им. существительных в форме предложного падежа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вопросы и предлоги предложного падежа.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361269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Упражнение в определении падежей существительных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текст с изученными орфограммами; определять падежи существительных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183A77" w:rsidRDefault="0092063B" w:rsidP="00183A7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183A77" w:rsidRDefault="0092063B" w:rsidP="00183A7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Проверочный диктант с грамматическим заданием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изученные орфограммы.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Работа над ошибками. Изменение существи-тельных по числам и </w:t>
            </w:r>
            <w:r w:rsidRPr="00F60FF5">
              <w:rPr>
                <w:rFonts w:ascii="Times New Roman" w:hAnsi="Times New Roman"/>
                <w:sz w:val="20"/>
                <w:szCs w:val="20"/>
              </w:rPr>
              <w:t xml:space="preserve">падежам. </w:t>
            </w: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Азбука вежливости. Как писать письмо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1FA1">
              <w:rPr>
                <w:rFonts w:ascii="Times New Roman" w:hAnsi="Times New Roman"/>
                <w:sz w:val="20"/>
                <w:szCs w:val="20"/>
              </w:rPr>
              <w:t>Как писать письмо: Главный Закон Общения.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выполнять над ошибками;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изменять существительные по числам и падежам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04218D">
              <w:rPr>
                <w:rFonts w:ascii="Times New Roman" w:hAnsi="Times New Roman"/>
                <w:sz w:val="20"/>
                <w:szCs w:val="20"/>
                <w:lang w:eastAsia="en-US"/>
              </w:rPr>
              <w:t>Изменение существительных по числам и падежам (обобщение).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представление о словах-антонимах. 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находить антонимы в пословицах; объяснять смысл пословиц.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Антонимы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Распознавание антонимов в тексте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 перерабатывать полученную информацию: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делать выводы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на основе обобщения знаний;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оформлять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Личностные 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учиться, совместно с учителем, обнаруживать и формулировать учебную проблему; 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составлять план решения проблемы (задачи) совместно с учителем.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перерабатывать полученную информацию: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группировать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факты и явления; определять причины явлений, событий.</w:t>
            </w:r>
          </w:p>
          <w:p w:rsidR="0092063B" w:rsidRPr="00183A77" w:rsidRDefault="0092063B" w:rsidP="00183A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83A77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92063B" w:rsidRPr="00361269" w:rsidRDefault="0092063B" w:rsidP="00183A77">
            <w:pPr>
              <w:pStyle w:val="NoSpacing"/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183A77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183A77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Антонимы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Развитие умения подбирать антонимы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различать падежи имен существительных; списывать текст с изученнымиорфограммами; выписывать пары родственных слов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Различение падежей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Формирование навыка определения и различения падежных форм им. существительных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различать падежи имен существительных; объяснять роль местоимения в тексте; работать с Этимологическим словарём; заменять местоимения именем существительным; выписывать сложные слова; выделять соединительные гласные.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Различение падежей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различать падежи имен существительных; выполнять контрольную работу.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Различение падежей. Проверочная  работа.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п/р</w:t>
            </w:r>
          </w:p>
        </w:tc>
        <w:tc>
          <w:tcPr>
            <w:tcW w:w="1185" w:type="pct"/>
            <w:vMerge/>
            <w:tcBorders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Р/р. Типы текстов. Текст-описание и текст-повествование. 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/>
        </w:tc>
        <w:tc>
          <w:tcPr>
            <w:tcW w:w="531" w:type="pct"/>
          </w:tcPr>
          <w:p w:rsidR="0092063B" w:rsidRPr="00E658D8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Что такое устойчивые выражения.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Работа со Словарем устойчивых выражений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представление о фразеологизмах.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183A77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183A77" w:rsidRDefault="0092063B" w:rsidP="00183A7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183A77" w:rsidRDefault="0092063B" w:rsidP="00183A77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183A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83A7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83A7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3AB0">
              <w:rPr>
                <w:rFonts w:ascii="Times New Roman" w:hAnsi="Times New Roman"/>
                <w:sz w:val="20"/>
                <w:szCs w:val="20"/>
              </w:rPr>
              <w:t>Склонения имен существительных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 xml:space="preserve">Понятие «склонение» имен существительных  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что склонение – это изменение слова по падежам и числам; признаки существительных 1-, 2-, 3-го склонения.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склонять существительные 1-, 2-, 3-го склонения; выделять окончания существительных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первого склонения.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какие существительные относятся к 1-му склонению.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Орфографическим, Обратным и Словарём устойчивых выражений; склонять существительные 1-го склонения; выделять окончания.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первого склонения.</w:t>
            </w:r>
          </w:p>
          <w:p w:rsidR="0092063B" w:rsidRPr="00157C15" w:rsidRDefault="0092063B" w:rsidP="00F15B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F15B55" w:rsidRDefault="0092063B" w:rsidP="00F15B55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какие существительные относятся к 1-му склонению.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Орфографическим, Обратным и Словарём устойчивых выражений; склонять существительные 1-го склонения; выделять окончания.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второго склонения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какие существительные относятся к 2-му склонению.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Орфографическим и Обратным словарями; склонять существительные 2-го склонения; выделять окончания.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Текст описание и текст повествование.</w:t>
            </w:r>
          </w:p>
        </w:tc>
        <w:tc>
          <w:tcPr>
            <w:tcW w:w="531" w:type="pct"/>
          </w:tcPr>
          <w:p w:rsidR="0092063B" w:rsidRPr="00E658D8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Устное составление портретного описания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 второго  склонений.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какие существительные относятся к -, 2-му склонению.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Орфографическим и Обратным словарями; склонять существительные 1-, 2-го склонений; выделять окончания.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361269" w:rsidRDefault="0092063B" w:rsidP="00092B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92B7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092B73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092B73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092B73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092B73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092B73">
              <w:rPr>
                <w:rFonts w:ascii="Times New Roman" w:hAnsi="Times New Roman"/>
                <w:sz w:val="20"/>
                <w:szCs w:val="20"/>
              </w:rPr>
              <w:t>, приводя аргументы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Существительные третьего склонения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какие существительные относятся к 3-му склонению.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со Словарём устойчивых выражений и Обратным словарём; склонять существительные 3-го склонения.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Склонения существительных.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Распределение им. существительных по трем типам склонения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со Словарём устойчивых выражений и Обратным словарём; склонять существительные 3-го склонения; выделять окончания.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658D8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90270">
              <w:rPr>
                <w:rFonts w:ascii="Times New Roman" w:hAnsi="Times New Roman"/>
                <w:sz w:val="20"/>
                <w:szCs w:val="20"/>
              </w:rPr>
              <w:t>Р/р. Работа с картиной. Письменное сочинение.</w:t>
            </w:r>
          </w:p>
        </w:tc>
        <w:tc>
          <w:tcPr>
            <w:tcW w:w="531" w:type="pct"/>
          </w:tcPr>
          <w:p w:rsidR="0092063B" w:rsidRPr="00E658D8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90270">
              <w:rPr>
                <w:rFonts w:ascii="Times New Roman" w:hAnsi="Times New Roman"/>
                <w:sz w:val="20"/>
                <w:szCs w:val="20"/>
              </w:rPr>
              <w:t>Изложение текста. Использование средств языка в уст-ной речи в соответ-ствии с условиями общения. Практичес-кое овладение диало-гической и моноло-гической речью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902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90270">
              <w:rPr>
                <w:rFonts w:ascii="Times New Roman" w:hAnsi="Times New Roman"/>
                <w:sz w:val="20"/>
                <w:szCs w:val="20"/>
              </w:rPr>
              <w:t>анализировать тему картины; составлять и записывать план своего рассказа; рассказывать о впечатлени-ях, которыми поделился художник; слушать и анализировать музыкаль-ные произведения; работать с Толко-вым словарём; устно описать картину по плану; записать описание картины по данному плану.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092B73">
        <w:trPr>
          <w:trHeight w:val="1401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12.12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 прилагательных.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 и в суффиксе -енн-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работать с Обратным и Эти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мологическим словарями; объяснять, почему в прилагательном пишется удвоенная буква «н».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092B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 прилагательных.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работать с Обратным и Эти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мологическим словарями; объяснять, почему в прилагательном пишется удвоенная буква «н».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6" w:type="pct"/>
          </w:tcPr>
          <w:p w:rsidR="0092063B" w:rsidRPr="00890270" w:rsidRDefault="0092063B" w:rsidP="008902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90270">
              <w:rPr>
                <w:rFonts w:ascii="Times New Roman" w:hAnsi="Times New Roman"/>
                <w:sz w:val="20"/>
                <w:szCs w:val="20"/>
              </w:rPr>
              <w:t>Написание удвоенной буквы согласного на границе частей слова прилагательных. Словарный диктант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90270">
              <w:rPr>
                <w:rFonts w:ascii="Times New Roman" w:hAnsi="Times New Roman"/>
                <w:sz w:val="20"/>
                <w:szCs w:val="20"/>
              </w:rPr>
              <w:t>Написание удвоен-ной буквы согласно-го на границе частей слова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902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90270">
              <w:rPr>
                <w:rFonts w:ascii="Times New Roman" w:hAnsi="Times New Roman"/>
                <w:sz w:val="20"/>
                <w:szCs w:val="20"/>
              </w:rPr>
              <w:t>работать с Обратным и Эти-мологическим словарями; объяснять, почему в прилагательном пишется удвоенная буква «н».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/>
                <w:sz w:val="20"/>
                <w:szCs w:val="20"/>
              </w:rPr>
              <w:t>чение склонений существительных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41F7F">
              <w:rPr>
                <w:rFonts w:ascii="Times New Roman" w:hAnsi="Times New Roman"/>
                <w:sz w:val="20"/>
                <w:szCs w:val="20"/>
              </w:rPr>
              <w:t>Различение 1-, 2- и 3-го склонения сущест-вительных.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правильно писать падежные </w:t>
            </w:r>
            <w:r>
              <w:rPr>
                <w:rFonts w:ascii="Times New Roman" w:hAnsi="Times New Roman"/>
                <w:sz w:val="20"/>
                <w:szCs w:val="20"/>
              </w:rPr>
              <w:t>окончания существительных; рабо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тать с Орфографическим словарём; определять склонение имени существительного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22,23.12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Правописание падежных окончаний.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D742FC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sz w:val="20"/>
                <w:szCs w:val="20"/>
              </w:rPr>
              <w:t>Различение 1-, 2- и 3-го склонения сущест-вительных. Правопи-</w:t>
            </w:r>
          </w:p>
          <w:p w:rsidR="0092063B" w:rsidRPr="00361269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sz w:val="20"/>
                <w:szCs w:val="20"/>
              </w:rPr>
              <w:t>сание падежных око-нчаний.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правильно писать падежныеокончания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092B73" w:rsidRDefault="0092063B" w:rsidP="00092B73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092B73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092B73" w:rsidRDefault="0092063B" w:rsidP="00092B73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092B73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092B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92B7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2B73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Текст описание и текст повествование.</w:t>
            </w:r>
          </w:p>
        </w:tc>
        <w:tc>
          <w:tcPr>
            <w:tcW w:w="531" w:type="pct"/>
          </w:tcPr>
          <w:p w:rsidR="0092063B" w:rsidRPr="00217284" w:rsidRDefault="0092063B" w:rsidP="00217284">
            <w:pPr>
              <w:pStyle w:val="NoSpacing"/>
              <w:rPr>
                <w:rFonts w:ascii="Times New Roman" w:hAnsi="Times New Roman"/>
                <w:iCs/>
                <w:sz w:val="20"/>
                <w:szCs w:val="20"/>
              </w:rPr>
            </w:pPr>
            <w:r w:rsidRPr="00217284">
              <w:rPr>
                <w:rFonts w:ascii="Times New Roman" w:hAnsi="Times New Roman"/>
                <w:iCs/>
                <w:sz w:val="20"/>
                <w:szCs w:val="20"/>
              </w:rPr>
              <w:t>Составление плана для пересказа.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Обстоятельства.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Понятие «обстоятельство». Роль обстоятельств в предложении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определение второстепенных членов; вопросы, на которые отвечает обстоятельство.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со Словарём устойчивых выражений; подчеркивать главные члены предложения; находить в тексте обстоятельства.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Дополнения.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Понятие «дополнение». Роль дополнений в предложении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определение второстепенных членов; вопросы, на которые отвечает дополнение.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подчеркивать главные члены предложения; находить в тексте дополнения.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092B73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361269" w:rsidRDefault="0092063B" w:rsidP="00092B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92B7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92B73">
              <w:rPr>
                <w:rFonts w:ascii="Times New Roman" w:hAnsi="Times New Roman"/>
                <w:sz w:val="20"/>
                <w:szCs w:val="20"/>
              </w:rPr>
              <w:t xml:space="preserve"> донести свою позицию до других: </w:t>
            </w:r>
            <w:r w:rsidRPr="00092B73">
              <w:rPr>
                <w:rFonts w:ascii="Times New Roman" w:hAnsi="Times New Roman"/>
                <w:i/>
                <w:iCs/>
                <w:sz w:val="20"/>
                <w:szCs w:val="20"/>
              </w:rPr>
              <w:t>оформлять</w:t>
            </w:r>
            <w:r w:rsidRPr="00092B73">
              <w:rPr>
                <w:rFonts w:ascii="Times New Roman" w:hAnsi="Times New Roman"/>
                <w:sz w:val="20"/>
                <w:szCs w:val="20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75,76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Второстепе</w:t>
            </w:r>
            <w:r>
              <w:rPr>
                <w:rFonts w:ascii="Times New Roman" w:hAnsi="Times New Roman"/>
                <w:sz w:val="20"/>
                <w:szCs w:val="20"/>
              </w:rPr>
              <w:t>нные члены предложения. Дополне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ния. Повторение.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Второстепенные  члены предложения. Дополнения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подчеркивать главные члены пр</w:t>
            </w:r>
            <w:r>
              <w:rPr>
                <w:rFonts w:ascii="Times New Roman" w:hAnsi="Times New Roman"/>
                <w:sz w:val="20"/>
                <w:szCs w:val="20"/>
              </w:rPr>
              <w:t>едложения; находить в тексте до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лнения; выписывать существитель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1-, 2-, 3-го склонения; выписы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вать словосочетания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E6330">
              <w:rPr>
                <w:rFonts w:ascii="Times New Roman" w:hAnsi="Times New Roman"/>
                <w:sz w:val="20"/>
                <w:szCs w:val="20"/>
              </w:rPr>
              <w:t>Р/р. Устное изложение.</w:t>
            </w:r>
          </w:p>
        </w:tc>
        <w:tc>
          <w:tcPr>
            <w:tcW w:w="531" w:type="pct"/>
          </w:tcPr>
          <w:p w:rsidR="0092063B" w:rsidRPr="00217284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Контрольный диктант с грамматическим заданием.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текст под диктовку с изученными орфограммами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Работа над ошибками. Задание для членов клуба.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выполнять работу над ошибками; писать письмо с ответами; выполнять задание членов клуба.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80, 81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12,13.01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числе.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существительных в единственном числе (</w:t>
            </w:r>
            <w:r w:rsidRPr="00217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общий алгоритм 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 xml:space="preserve">работы над </w:t>
            </w:r>
            <w:r w:rsidRPr="00217284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безударным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 xml:space="preserve"> окончанием существительного </w:t>
            </w:r>
            <w:r w:rsidRPr="00217284">
              <w:rPr>
                <w:rFonts w:ascii="Times New Roman" w:hAnsi="Times New Roman"/>
                <w:b/>
                <w:bCs/>
                <w:sz w:val="20"/>
                <w:szCs w:val="20"/>
              </w:rPr>
              <w:t>любого склонения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что безударные и ударные окончания слов одного и того же склонения пишутся одинаково.</w:t>
            </w:r>
          </w:p>
          <w:p w:rsidR="0092063B" w:rsidRPr="00361269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подбирать опорные слова для написания безударного окончания существительного.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521E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21E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2EF3">
              <w:rPr>
                <w:rFonts w:ascii="Times New Roman" w:hAnsi="Times New Roman"/>
                <w:sz w:val="20"/>
                <w:szCs w:val="20"/>
              </w:rPr>
              <w:t>Р/р. Устное изложение.</w:t>
            </w:r>
          </w:p>
        </w:tc>
        <w:tc>
          <w:tcPr>
            <w:tcW w:w="531" w:type="pct"/>
          </w:tcPr>
          <w:p w:rsidR="0092063B" w:rsidRPr="00217284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2EF3">
              <w:rPr>
                <w:rFonts w:ascii="Times New Roman" w:hAnsi="Times New Roman"/>
                <w:sz w:val="20"/>
                <w:szCs w:val="20"/>
              </w:rPr>
              <w:t>Изложение текста. Использование средств языка в уст-ной речи в соответст-вии с условиями об-щения. Практичес-кое овладение диало-гической и моноло-гической речью.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D74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22EF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22EF3">
              <w:rPr>
                <w:rFonts w:ascii="Times New Roman" w:hAnsi="Times New Roman"/>
                <w:sz w:val="20"/>
                <w:szCs w:val="20"/>
              </w:rPr>
              <w:t>отвечать на вопросы; читать текст по цепочке; составлять план рассказа; объяснять орфограммы; письменно пересказывать текст по плану, соблюдать последователь-ность событий.</w:t>
            </w: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Как пишутся приставки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раз-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рас-.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Формирование умения правильно писать слова с приставками на з- и с-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как пишутся приставки 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>раз-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>рас-.</w:t>
            </w:r>
          </w:p>
          <w:p w:rsidR="0092063B" w:rsidRPr="00361269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выделять приставки в словах; ра</w:t>
            </w:r>
            <w:r>
              <w:rPr>
                <w:rFonts w:ascii="Times New Roman" w:hAnsi="Times New Roman"/>
                <w:sz w:val="20"/>
                <w:szCs w:val="20"/>
              </w:rPr>
              <w:t>ботать с Обратным словарем; пра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вильно писать приставки 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>раз-, рас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Как пишутся приставки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из-, ис.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Формирование умения правильно писать слова с приставками на з- и с-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742FC" w:rsidRDefault="0092063B" w:rsidP="00D742FC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как пишутся 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>из-, ис-;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 xml:space="preserve"> приставки 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>без-, бес-; воз-, вос-.</w:t>
            </w:r>
          </w:p>
          <w:p w:rsidR="0092063B" w:rsidRPr="00361269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работать с Обратным слова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рём; писать слова с приставками</w:t>
            </w:r>
            <w:r w:rsidRPr="00D742FC">
              <w:rPr>
                <w:rFonts w:ascii="Times New Roman" w:hAnsi="Times New Roman"/>
                <w:i/>
                <w:sz w:val="20"/>
                <w:szCs w:val="20"/>
              </w:rPr>
              <w:t xml:space="preserve">из-, ис-; без-, бес-; воз-, вос-;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подбирать проверочные и родственные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85, 86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19,20.01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Как пишутся прис-тавки, оканчивающиеся на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–з.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числе.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Общее правило написания приставок, оканчивающихся на З-/С-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D742FC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что приставки, оканчивающиеся на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–з (раз-, из-, без-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и другие), пишутся в словах, корни которых начинаются с гласных или звонких согласных.</w:t>
            </w:r>
          </w:p>
          <w:p w:rsidR="0092063B" w:rsidRPr="00C034B9" w:rsidRDefault="0092063B" w:rsidP="00D742FC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правильнопроизносить слова с сочетанием «чн», «чт»; работать с Обратным словарём; различать предлоги и приставки.</w:t>
            </w:r>
          </w:p>
          <w:p w:rsidR="0092063B" w:rsidRPr="00361269" w:rsidRDefault="0092063B" w:rsidP="00D74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742F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ъяснять выбор букв в окон</w:t>
            </w:r>
            <w:r w:rsidRPr="00D742FC">
              <w:rPr>
                <w:rFonts w:ascii="Times New Roman" w:hAnsi="Times New Roman"/>
                <w:sz w:val="20"/>
                <w:szCs w:val="20"/>
              </w:rPr>
              <w:t>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  <w:r w:rsidRPr="005A3977">
              <w:t>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Научный текст.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Различие научного и художественного текстов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факты и явления; определять причины явлений, событий.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и пытаться её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обосновать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, приводя аргументы.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521E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21E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числе. Контрольная работа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183A77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выполнять звукобуквенный разбор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89, 90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23,26.01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Значения слов. Повторение старого и открытие нового. 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представление о словах синонимах, антонимах, омонимах.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Толковым словарём; составлять предложения с омонимами; подчеркивать основу в предложении.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 в единственном числе. Окончания сущест-вительных 1- и 2-го склонения.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существительных </w:t>
            </w:r>
            <w:r w:rsidRPr="0021728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1728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 xml:space="preserve"> склонения в единственном числе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1312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правильно писать безударные о</w:t>
            </w:r>
            <w:r>
              <w:rPr>
                <w:rFonts w:ascii="Times New Roman" w:hAnsi="Times New Roman"/>
                <w:sz w:val="20"/>
                <w:szCs w:val="20"/>
              </w:rPr>
              <w:t>кончания существительных в един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>енном числе; определять склоне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е, число и падеж существительно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>; правильно писать окончания су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ществительных 1- и 2-го склонения.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2EF3">
              <w:rPr>
                <w:rFonts w:ascii="Times New Roman" w:hAnsi="Times New Roman"/>
                <w:sz w:val="20"/>
                <w:szCs w:val="20"/>
              </w:rPr>
              <w:t>Р/р. Составляем рассказ по рисунку.</w:t>
            </w:r>
          </w:p>
        </w:tc>
        <w:tc>
          <w:tcPr>
            <w:tcW w:w="531" w:type="pct"/>
          </w:tcPr>
          <w:p w:rsidR="0092063B" w:rsidRPr="00217284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22EF3">
              <w:rPr>
                <w:rFonts w:ascii="Times New Roman" w:hAnsi="Times New Roman"/>
                <w:sz w:val="20"/>
                <w:szCs w:val="20"/>
              </w:rPr>
              <w:t>Изложение текста. Использование средств языка в уст-ной речи в соответст-вии с условиями об-щения. Практичес-кое овладение диало-гической и моноло-гической речью.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DE1312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22EF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22EF3">
              <w:rPr>
                <w:rFonts w:ascii="Times New Roman" w:hAnsi="Times New Roman"/>
                <w:sz w:val="20"/>
                <w:szCs w:val="20"/>
              </w:rPr>
              <w:t>составлять план рассказа; составлять рассказ по серии рисунков; рассказывать историю по цепочке.</w:t>
            </w:r>
            <w:r w:rsidRPr="00A22EF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Окончания </w:t>
            </w:r>
            <w:r>
              <w:rPr>
                <w:rFonts w:ascii="Times New Roman" w:hAnsi="Times New Roman"/>
                <w:sz w:val="20"/>
                <w:szCs w:val="20"/>
              </w:rPr>
              <w:t>существи-тельных 1- и 2-го скло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1312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правильно писать безударные о</w:t>
            </w:r>
            <w:r>
              <w:rPr>
                <w:rFonts w:ascii="Times New Roman" w:hAnsi="Times New Roman"/>
                <w:sz w:val="20"/>
                <w:szCs w:val="20"/>
              </w:rPr>
              <w:t>кончания существительных в един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/>
                <w:sz w:val="20"/>
                <w:szCs w:val="20"/>
              </w:rPr>
              <w:t>енном числе; определять склоне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е, число и падеж существительно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го; правильно писать окончания существительных 1- и 2-го склон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ния; правильно писать словарные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Слова с удвоенным согласным, пришедшие из других языков.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Правописание слов удвоенной  буквой согласного в середине слова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1312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правильно писать слова с уд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енной буквой согласного, пришед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шие из других языков; придумывать и записывать предложения с этими словами.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существительных в единственном числе.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 3-го склонения; правильно писать словарные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96, 97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3-го склонения.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существительных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букв «о» и «е» после шипящих и «ц» в окончаниях существительных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7284">
              <w:rPr>
                <w:rFonts w:ascii="Times New Roman" w:hAnsi="Times New Roman"/>
                <w:sz w:val="20"/>
                <w:szCs w:val="20"/>
              </w:rPr>
              <w:t xml:space="preserve">Правописание букв </w:t>
            </w:r>
            <w:r w:rsidRPr="00217284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172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 </w:t>
            </w:r>
            <w:r w:rsidRPr="00217284">
              <w:rPr>
                <w:rFonts w:ascii="Times New Roman" w:hAnsi="Times New Roman"/>
                <w:sz w:val="20"/>
                <w:szCs w:val="20"/>
              </w:rPr>
              <w:t>после шипящих и Ц в окончаниях существительных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со Словарём устойчивых выражений; объяснять значение устойчивых выражений;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и пытаться её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обосновать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, приводя аргументы.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C034B9" w:rsidRDefault="0092063B" w:rsidP="00521EEA">
            <w:pPr>
              <w:rPr>
                <w:b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задавать вопросы;</w:t>
            </w: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01A9C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001A9C">
              <w:rPr>
                <w:rFonts w:ascii="Times New Roman" w:hAnsi="Times New Roman"/>
                <w:sz w:val="20"/>
                <w:szCs w:val="20"/>
              </w:rPr>
              <w:t xml:space="preserve"> Составляем рассказ по рисунку.</w:t>
            </w:r>
          </w:p>
        </w:tc>
        <w:tc>
          <w:tcPr>
            <w:tcW w:w="531" w:type="pct"/>
          </w:tcPr>
          <w:p w:rsidR="0092063B" w:rsidRPr="00217284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100,101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букв «о» и «е» после шипящих и «ц» в окончаниях существительных. Закрепление.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102,103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выделять корни;делить слова на группы по разным признакам; составлять слова по данной схеме; составлять сложные слова по данной корням.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104,105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12,13.02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Жизнь корня в составе слов разных частей речи.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Учимся писать сочинение.</w:t>
            </w:r>
          </w:p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Слова с удвоенным согласным, пришедшие из других языков.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множес-твенном числе.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существительные во множественном числе не различаются по окончаниям, у них одинаковые окончания в дательном, творительном и предложном  падежах.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выделять и писать окончания существительных во множественном числе.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множест-венном числе в имени-тельном падеже.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окончания существительных во множественном числе в именительном падеже; находить сложные слова; подчеркивать соединительные гласные;объяснять смысл устойчивых выражений.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множест-венном числе в роди-тельном падеже.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DE1312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у существительных с основой на шипящих в форме родительного падежа множественного числа на конце «ь» не пишется.</w:t>
            </w:r>
          </w:p>
          <w:p w:rsidR="0092063B" w:rsidRPr="00361269" w:rsidRDefault="0092063B" w:rsidP="00DE131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1312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писать окончания существи</w:t>
            </w:r>
            <w:r w:rsidRPr="00DE1312">
              <w:rPr>
                <w:rFonts w:ascii="Times New Roman" w:hAnsi="Times New Roman"/>
                <w:sz w:val="20"/>
                <w:szCs w:val="20"/>
              </w:rPr>
              <w:t>тельных во множественном числе в родительном падеже.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sz w:val="20"/>
                <w:szCs w:val="20"/>
              </w:rPr>
              <w:t>Р/р. Азбука вежливости.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DE1312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множест-венном числе в роди-тельном падеже.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Написание существительных с суффиксом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–ищ-.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Написание окончаний существительных с суффиксом -ищ-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как пишутся существительные с суффиксом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–ищ-.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работать с Обратным словарём; писать существительные с суффиксом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–ищ-;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определять род данных слов.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факты и явления; определять причины явлений, событий.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521EEA">
            <w:pPr>
              <w:tabs>
                <w:tab w:val="left" w:pos="5670"/>
              </w:tabs>
              <w:jc w:val="center"/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высказывать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свою точку зрения и пытаться её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обосновать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, приводя аргументы</w:t>
            </w:r>
            <w:r w:rsidRPr="00C034B9">
              <w:rPr>
                <w:lang w:eastAsia="ru-RU"/>
              </w:rPr>
              <w:t>.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Написание существительных с суффиксом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 xml:space="preserve">–ищ-. 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Закрепление.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писать существительные с суффиксом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–ищ-;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объяснять смысл устойчивых выражений.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множест-венном числе в разных падежах.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Определение падежа существительных в форме мн. ч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 пишутся окончания существительных во множественном числе.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определять окончания существительных во множественно числе в разных падежах.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E023E6">
              <w:rPr>
                <w:rFonts w:ascii="Times New Roman" w:hAnsi="Times New Roman"/>
                <w:sz w:val="20"/>
                <w:szCs w:val="20"/>
              </w:rPr>
              <w:t xml:space="preserve"> Научный текст.</w:t>
            </w:r>
          </w:p>
        </w:tc>
        <w:tc>
          <w:tcPr>
            <w:tcW w:w="531" w:type="pct"/>
          </w:tcPr>
          <w:p w:rsidR="0092063B" w:rsidRPr="00B0727A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sz w:val="20"/>
                <w:szCs w:val="20"/>
              </w:rPr>
              <w:t>Чтение и понимание учебного текста. Фо-рмулировок заданий, правил, определений.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E023E6" w:rsidRDefault="0092063B" w:rsidP="00E023E6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E023E6">
              <w:rPr>
                <w:rFonts w:ascii="Times New Roman" w:hAnsi="Times New Roman"/>
                <w:sz w:val="20"/>
                <w:szCs w:val="20"/>
              </w:rPr>
              <w:t>понятие «научный текст».</w:t>
            </w:r>
          </w:p>
          <w:p w:rsidR="0092063B" w:rsidRPr="00E023E6" w:rsidRDefault="0092063B" w:rsidP="00E023E6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E023E6">
              <w:rPr>
                <w:rFonts w:ascii="Times New Roman" w:hAnsi="Times New Roman"/>
                <w:sz w:val="20"/>
                <w:szCs w:val="20"/>
              </w:rPr>
              <w:t>Иметь представление о научно-популярном тексте.</w:t>
            </w:r>
          </w:p>
          <w:p w:rsidR="0092063B" w:rsidRPr="00C034B9" w:rsidRDefault="0092063B" w:rsidP="00E023E6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023E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E023E6">
              <w:rPr>
                <w:rFonts w:ascii="Times New Roman" w:hAnsi="Times New Roman"/>
                <w:sz w:val="20"/>
                <w:szCs w:val="20"/>
              </w:rPr>
              <w:t>выписывать слова-названия признаков в начальной форме; нахо-дить в тексте сравнения; различать научный текст и текст художествен-ный; составлять план для научного сообщения; пересказывать тексты.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117, 118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существи-тельных во множест-венном числе в разных падежах.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, как пишутся окончания существительных во множественном числе.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определять окончания существительных во множественно числе в разных падежах.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Написание суффикса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–ок-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после шипящих.</w:t>
            </w:r>
          </w:p>
        </w:tc>
        <w:tc>
          <w:tcPr>
            <w:tcW w:w="531" w:type="pct"/>
          </w:tcPr>
          <w:p w:rsidR="0092063B" w:rsidRPr="00B0727A" w:rsidRDefault="0092063B" w:rsidP="00B0727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 xml:space="preserve">Написание суффикса  </w:t>
            </w:r>
          </w:p>
          <w:p w:rsidR="0092063B" w:rsidRPr="00361269" w:rsidRDefault="0092063B" w:rsidP="00B0727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-ОК- после шипящих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окончания во множественном числе разных падежах; различать омонимы и многозначные слова; писать текст с изученными орфограммами.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120,121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9,10.03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Написание суффикса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–ок-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после шипящих.</w:t>
            </w:r>
          </w:p>
          <w:p w:rsidR="0092063B" w:rsidRDefault="0092063B" w:rsidP="004E04DF">
            <w:pPr>
              <w:rPr>
                <w:lang w:eastAsia="ru-RU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работать с Обратным словарём;выделять суффикс; правильно писать суффикс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–ок-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после шипящих; правильно произносить слова в именительном падеже единственного и множественного числа.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Проверочный диктант с грамматическим заданием.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DE1312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изученные орфограммы.</w:t>
            </w:r>
          </w:p>
          <w:p w:rsidR="0092063B" w:rsidRPr="00C034B9" w:rsidRDefault="0092063B" w:rsidP="00DE1312">
            <w:pPr>
              <w:tabs>
                <w:tab w:val="left" w:pos="5670"/>
              </w:tabs>
              <w:rPr>
                <w:b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текст под диктовку</w:t>
            </w:r>
            <w:r w:rsidRPr="00C034B9"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</w:t>
            </w:r>
            <w:r w:rsidRPr="00AF051E">
              <w:rPr>
                <w:rFonts w:ascii="Times New Roman" w:hAnsi="Times New Roman"/>
                <w:sz w:val="20"/>
                <w:szCs w:val="20"/>
              </w:rPr>
              <w:t>. Работа с картиной Ивана Шишкина «Дубовая роща». Устное сочинение.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sz w:val="20"/>
                <w:szCs w:val="20"/>
              </w:rPr>
              <w:t>Изложение текста. Использование средств языка в уст-ной речи в соответст-вии с условиями об-щения. Практичес-кое овладение диало-гической и моноло-гической речью.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AF051E" w:rsidRDefault="0092063B" w:rsidP="00AF051E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b/>
                <w:sz w:val="20"/>
                <w:szCs w:val="20"/>
              </w:rPr>
              <w:t xml:space="preserve">Иметь </w:t>
            </w:r>
            <w:r w:rsidRPr="00AF051E">
              <w:rPr>
                <w:rFonts w:ascii="Times New Roman" w:hAnsi="Times New Roman"/>
                <w:sz w:val="20"/>
                <w:szCs w:val="20"/>
              </w:rPr>
              <w:t>представление о приёме контраста.</w:t>
            </w:r>
          </w:p>
          <w:p w:rsidR="0092063B" w:rsidRPr="00C034B9" w:rsidRDefault="0092063B" w:rsidP="00AF051E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F051E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F051E">
              <w:rPr>
                <w:rFonts w:ascii="Times New Roman" w:hAnsi="Times New Roman"/>
                <w:sz w:val="20"/>
                <w:szCs w:val="20"/>
              </w:rPr>
              <w:t>анализировать тему картины; составлять и записывать план своего рассказа; рассказывать о впечатлени-ях, которыми поделился художник; работать с Толковым словарём; устно описать картину по плану; записать описание картины по данному плану.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Изменение прилагате- льных по родам и чис-лам.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Различение различных форм прилагательных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как определять безударные окончания прилагательных.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изменять прилагательные по числам и родам; определять переносное значение имен прилагательных; выписывать прилагательные с зависимымсуществительным.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521EEA" w:rsidRDefault="0092063B" w:rsidP="00521EEA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521E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21E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1EEA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Изменение прилага-тельных по падежам.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безударные и ударные окончания прилагательных в одной и той же форме пишутся одинаково.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выделять и писать окончания прилагательных.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Изменение прилага-тельных по падежам. Закрепление.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изменять прилагательные по падежам с мягкой и твёрдой основами.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мужского и сре-днего рода в имените-льном и винительном падежах.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Окончания прилагательных м.р. и ср.р. в И.п. и В.п.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окончания прилагательных мужского и среднего рода в именительном и винительном падежах.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писать окончания прилагательных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–н-.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sz w:val="20"/>
                <w:szCs w:val="20"/>
              </w:rPr>
              <w:t>Р/р. Устное изложение.</w:t>
            </w:r>
          </w:p>
        </w:tc>
        <w:tc>
          <w:tcPr>
            <w:tcW w:w="531" w:type="pct"/>
          </w:tcPr>
          <w:p w:rsidR="0092063B" w:rsidRPr="00B0727A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Окончания прилагате-льных мужского и сре-днего рода в родите-льном и винительном падежах.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окончания прилагательных мужского и среднего рода в именительном и винительном падежах; определять число, род и падеж прилагательного.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Падежные окончания прилагательных мужского, среднего и женского рода.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Формирование умения правильно писать падежные формы прилагательных м.р., ср.р. и ж.р.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падежные окончания прилагательных мужского, среднего и женского рода.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род, падеж прилагательных; выделять и правильно писать падежные окончания имен прилагательных.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факты и явления; определять причины явлений, событий.</w:t>
            </w:r>
          </w:p>
          <w:p w:rsidR="0092063B" w:rsidRPr="00C034B9" w:rsidRDefault="0092063B" w:rsidP="00521EE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361269" w:rsidRDefault="0092063B" w:rsidP="00521EE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 донести свою позицию до других: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>, приводя аргументы</w:t>
            </w:r>
            <w:r w:rsidRPr="005A3977">
              <w:t>.</w:t>
            </w: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Упражнение в написании падежных окончаний прилагательных мужского, среднего и женского рода. 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706" w:type="pct"/>
          </w:tcPr>
          <w:p w:rsidR="0092063B" w:rsidRPr="00AF051E" w:rsidRDefault="0092063B" w:rsidP="00AF051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sz w:val="20"/>
                <w:szCs w:val="20"/>
              </w:rPr>
              <w:t>Упражнение в написании падежных окончаний прилагательных мужского, среднего и женского рода.</w:t>
            </w:r>
          </w:p>
          <w:p w:rsidR="0092063B" w:rsidRPr="00361269" w:rsidRDefault="0092063B" w:rsidP="00AF051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sz w:val="20"/>
                <w:szCs w:val="20"/>
              </w:rPr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AF051E" w:rsidRDefault="0092063B" w:rsidP="00AF051E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AF051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AF051E">
              <w:rPr>
                <w:rFonts w:ascii="Times New Roman" w:hAnsi="Times New Roman"/>
                <w:sz w:val="20"/>
                <w:szCs w:val="20"/>
              </w:rPr>
              <w:t>орфограмму «беглые глас-ные», что беглые гласные в корне слов всегда обозначаются только буквами «е» или «о».</w:t>
            </w:r>
          </w:p>
          <w:p w:rsidR="0092063B" w:rsidRPr="00C034B9" w:rsidRDefault="0092063B" w:rsidP="00AF051E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F051E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F051E">
              <w:rPr>
                <w:rFonts w:ascii="Times New Roman" w:hAnsi="Times New Roman"/>
                <w:sz w:val="20"/>
                <w:szCs w:val="20"/>
              </w:rPr>
              <w:t>выделять видимое на письме чередование звуков в корне слова; выделять корни в словах с беглыми гласными.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706" w:type="pct"/>
          </w:tcPr>
          <w:p w:rsidR="0092063B" w:rsidRPr="00AF051E" w:rsidRDefault="0092063B" w:rsidP="00AF051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26E61">
              <w:rPr>
                <w:rFonts w:ascii="Times New Roman" w:hAnsi="Times New Roman"/>
                <w:sz w:val="20"/>
                <w:szCs w:val="20"/>
              </w:rPr>
              <w:t>Чередование звуков в суффиксах  слов, видимое на письме. Е и О – беглые гласные звуки.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126E61" w:rsidRDefault="0092063B" w:rsidP="00126E61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126E61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26E61">
              <w:rPr>
                <w:rFonts w:ascii="Times New Roman" w:hAnsi="Times New Roman"/>
                <w:sz w:val="20"/>
                <w:szCs w:val="20"/>
              </w:rPr>
              <w:t>орфограмму «беглый гласный» в суффиксе.</w:t>
            </w:r>
          </w:p>
          <w:p w:rsidR="0092063B" w:rsidRPr="00AF051E" w:rsidRDefault="0092063B" w:rsidP="00126E61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26E61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26E61">
              <w:rPr>
                <w:rFonts w:ascii="Times New Roman" w:hAnsi="Times New Roman"/>
                <w:sz w:val="20"/>
                <w:szCs w:val="20"/>
              </w:rPr>
              <w:t xml:space="preserve">работать с Обратным слова-рём; выделять корни и основы в сло-ве; писать слова с суффиксами </w:t>
            </w:r>
            <w:r w:rsidRPr="00126E61">
              <w:rPr>
                <w:rFonts w:ascii="Times New Roman" w:hAnsi="Times New Roman"/>
                <w:i/>
                <w:sz w:val="20"/>
                <w:szCs w:val="20"/>
              </w:rPr>
              <w:t>–ек-</w:t>
            </w:r>
            <w:r w:rsidRPr="00126E6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26E61">
              <w:rPr>
                <w:rFonts w:ascii="Times New Roman" w:hAnsi="Times New Roman"/>
                <w:i/>
                <w:sz w:val="20"/>
                <w:szCs w:val="20"/>
              </w:rPr>
              <w:t>–чик-.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134,135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Письменное изложение.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работать с Толковым словарём; читать текст по цепочке; подбирать название к тексту, которое соответствует его теме; придумывать название, которое выражает его основную мысль; пересказывать текст, используя слова «у художника», «с ним», «к нему» и так далее; письменно пересказывать текст.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Склонение прилага-тельных во множест-венном числе.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Падежные окончания прилагательных в форме мн. ч.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выделять окончания.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во множествен-ном числе  И.п. и В.п.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Окончания прилагательных в форме множественном числе в И.п. и В.п.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окончания прилагательных во множественном числе в именительном и винительном падежах; определять число, падеж прилагательных.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во множествен-ном числе  в Р.п., В.п., П.п.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Словосочетания прилагательных в форме разных падежей, различение этих форм.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окончания прилагательных во множественном числе в родительном, винительном и предложном падежах; выписывать прилагательные с существительными.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во множествен-ном числе  в Д.п. и Т.п.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какую роль выполняют прилагательные в предложении; понятие «определение».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окончания прилагательных во множественном числе в дательном и творительном падежах; различать предлоги и приставки; подчеркивать определение в предложении.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521EEA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06" w:type="pct"/>
          </w:tcPr>
          <w:p w:rsidR="0092063B" w:rsidRPr="00F60FF5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FF5">
              <w:rPr>
                <w:rFonts w:ascii="Times New Roman" w:hAnsi="Times New Roman"/>
                <w:sz w:val="20"/>
                <w:szCs w:val="20"/>
                <w:lang w:eastAsia="en-US"/>
              </w:rPr>
              <w:t>Р/р. Работа с картиной. письменное сочинение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какую роль выполняют прилагательные в предложении; понятие «определение».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падежные окончания прилагательных во множественном числе 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во множествен-ном числе  в Д.п. и Т.п.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в Д.п., Т.п.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Обратным словарём;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361269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- донести свою позицию до других: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суффиксы начальной формы глагола; на какие вопросы отвечают глаголы.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согласного.</w:t>
            </w:r>
          </w:p>
          <w:p w:rsidR="0092063B" w:rsidRPr="00157C15" w:rsidRDefault="0092063B" w:rsidP="004E04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4E04DF" w:rsidRDefault="0092063B" w:rsidP="004E04DF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Слова с удвоенной  буквой согласного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Начальная форма глагола. Суффикс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–ть-(-ти-,-чь-).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Суффиксы начальной формы глаголов -ть-, -ти-, -чь-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Написание частицы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– ся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Значение и происхождение частицы -ся (-сь)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775543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понятие «частица»; правило написания «ь» в конце глаголов.</w:t>
            </w:r>
          </w:p>
          <w:p w:rsidR="0092063B" w:rsidRPr="00361269" w:rsidRDefault="0092063B" w:rsidP="0077554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7554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писать глаголы с частицей –ся</w:t>
            </w:r>
            <w:r>
              <w:rPr>
                <w:rFonts w:ascii="Times New Roman" w:hAnsi="Times New Roman"/>
                <w:sz w:val="20"/>
                <w:szCs w:val="20"/>
              </w:rPr>
              <w:t>; выделять суффиксы перед части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 xml:space="preserve">цей </w:t>
            </w:r>
            <w:r w:rsidRPr="00775543">
              <w:rPr>
                <w:rFonts w:ascii="Times New Roman" w:hAnsi="Times New Roman"/>
                <w:i/>
                <w:sz w:val="20"/>
                <w:szCs w:val="20"/>
              </w:rPr>
              <w:t>–ся.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Окончания прилагате-льных во множествен-ном числе  в Д.п. и Т.п.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034B9">
              <w:rPr>
                <w:rFonts w:ascii="Times New Roman" w:hAnsi="Times New Roman"/>
                <w:iCs/>
                <w:sz w:val="20"/>
                <w:szCs w:val="20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sz w:val="20"/>
                <w:szCs w:val="20"/>
              </w:rPr>
              <w:t>- строить объяснение в устной форме по предложенному плану;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(строить) таблицы, проверять по таблице.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DA3932" w:rsidRDefault="0092063B" w:rsidP="00DA3932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A39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92063B" w:rsidRPr="00DA3932" w:rsidRDefault="0092063B" w:rsidP="00DA3932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DA3932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92063B" w:rsidRPr="00361269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A393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задавать вопросы;</w:t>
            </w: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 xml:space="preserve">Суффиксы глагола: </w:t>
            </w: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-а-, -е-,-и-, -о-, -у-, -я-.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Определение глагольных суффиксов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глагольные суффиксы.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работать с Обратным словарём; выделять глагольные суффиксы.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463E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83463E">
              <w:rPr>
                <w:rFonts w:ascii="Times New Roman" w:hAnsi="Times New Roman"/>
                <w:sz w:val="20"/>
                <w:szCs w:val="20"/>
              </w:rPr>
              <w:t xml:space="preserve">  Устный рассказ по серии рисунков Херлуфа Бидструпа.</w:t>
            </w:r>
          </w:p>
          <w:p w:rsidR="0092063B" w:rsidRPr="00157C15" w:rsidRDefault="0092063B" w:rsidP="005367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5367D4" w:rsidRDefault="0092063B" w:rsidP="005367D4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B0727A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463E">
              <w:rPr>
                <w:rFonts w:ascii="Times New Roman" w:hAnsi="Times New Roman"/>
                <w:sz w:val="20"/>
                <w:szCs w:val="20"/>
              </w:rPr>
              <w:t>Изложение текста. Использование средств языка в уст-ной речи в соответст-вии с условиями об-щения. Практичес-кое овладение диало-гической и моноло-гической речью.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3463E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3463E">
              <w:rPr>
                <w:rFonts w:ascii="Times New Roman" w:hAnsi="Times New Roman"/>
                <w:sz w:val="20"/>
                <w:szCs w:val="20"/>
              </w:rPr>
              <w:t>делить текст на части; перес-казывать текст по плану по цепочке; работать с Толковым словарём; сос-тавлять план по серии рисунков; рас-сказывать текст по плану по цепочке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Времена глагола. Прошедшее время.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0727A">
              <w:rPr>
                <w:rFonts w:ascii="Times New Roman" w:hAnsi="Times New Roman"/>
                <w:sz w:val="20"/>
                <w:szCs w:val="20"/>
              </w:rPr>
              <w:t>Формирование умения определять времена глаголов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делить текст на части; пересказывать текст по плану по цепочке; работать с Толковым словарём; составлять план по серии рисунков; рассказывать текст по плану по цепочке.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Времена глагола. Настоящее время.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что глаголы изменяются по временам; суффикс прошедшего времени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–л-.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выделять окончания глаголов прошедшего времени; изменять глаголы в прошедшем времени по числам и родам; выделять суффикс </w:t>
            </w:r>
            <w:r w:rsidRPr="00C034B9">
              <w:rPr>
                <w:rFonts w:ascii="Times New Roman" w:hAnsi="Times New Roman"/>
                <w:i/>
                <w:sz w:val="20"/>
                <w:szCs w:val="20"/>
              </w:rPr>
              <w:t>–л-.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глаголы настоящего времени изменяются по числам и лицам.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число и лицо глагола в настоящем времени.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Времена глагола. Будущее время.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находить глаголы в тексте; определять время и число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Письменное изложение.</w:t>
            </w:r>
          </w:p>
          <w:p w:rsidR="0092063B" w:rsidRPr="00157C15" w:rsidRDefault="0092063B" w:rsidP="005367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5367D4" w:rsidRDefault="0092063B" w:rsidP="005367D4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сопоставлять название текста с его темой и его основной мыслью; составлять план текста; письменно записывать текст по плану.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E746B4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Времена глагола. Настоящее время.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как определить лицо глагола настоящего времени.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определять лицо и число глаголов настоящего времени.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о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делать выводы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основе обобщения знаний;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донести свою позицию до других: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оформлять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 у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 решения проблемы (задачи) совместно с учителем.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C034B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группировать</w:t>
            </w:r>
            <w:r w:rsidRPr="00C03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факты и явления; определять причины явлений, событий.</w:t>
            </w:r>
          </w:p>
          <w:p w:rsidR="0092063B" w:rsidRPr="00C034B9" w:rsidRDefault="0092063B" w:rsidP="00DA393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92063B" w:rsidRPr="00361269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 донести свою позицию до других: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высказывать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 xml:space="preserve"> свою точку зрения и пытаться её </w:t>
            </w:r>
            <w:r w:rsidRPr="00DA3932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обосновать</w:t>
            </w:r>
            <w:r w:rsidRPr="00DA3932">
              <w:rPr>
                <w:rFonts w:ascii="Times New Roman" w:hAnsi="Times New Roman"/>
                <w:sz w:val="20"/>
                <w:szCs w:val="20"/>
              </w:rPr>
              <w:t>, приводя аргументы</w:t>
            </w:r>
            <w:r w:rsidRPr="005A3977">
              <w:t>.</w:t>
            </w: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155, 156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Времена глагола. Прошедшее время.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5367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5367D4" w:rsidRDefault="0092063B" w:rsidP="005367D4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глаголы прошедшего времени  изменяются по числам и родам;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 xml:space="preserve"> определять число и род глаголов прошедшего времени.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речи.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 xml:space="preserve"> Работа над картиной Дитца «Охота на редис». Письменное сочинение.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D033D">
              <w:rPr>
                <w:rFonts w:ascii="Times New Roman" w:hAnsi="Times New Roman"/>
                <w:sz w:val="20"/>
                <w:szCs w:val="20"/>
              </w:rPr>
              <w:t>Составление целостного впечатления о картине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7554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анализировать тему картины; составлять и записывать план своего ра</w:t>
            </w:r>
            <w:r>
              <w:rPr>
                <w:rFonts w:ascii="Times New Roman" w:hAnsi="Times New Roman"/>
                <w:sz w:val="20"/>
                <w:szCs w:val="20"/>
              </w:rPr>
              <w:t>ссказа; рассказывать о впечатлениях, которыми поделился худож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 xml:space="preserve">ник; записать описание картины по </w:t>
            </w:r>
            <w:r>
              <w:rPr>
                <w:rFonts w:ascii="Times New Roman" w:hAnsi="Times New Roman"/>
                <w:sz w:val="20"/>
                <w:szCs w:val="20"/>
              </w:rPr>
              <w:t>данному плану; письменно продол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ать сочинение по картине повест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вованием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Итоговый диктант с грамматическим заданием.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к/р</w:t>
            </w: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775543">
            <w:pPr>
              <w:tabs>
                <w:tab w:val="left" w:pos="5670"/>
              </w:tabs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писать текст под диктовку с изученными орфограммами</w:t>
            </w:r>
            <w:r w:rsidRPr="00C034B9">
              <w:t>.</w:t>
            </w:r>
          </w:p>
          <w:p w:rsidR="0092063B" w:rsidRPr="00361269" w:rsidRDefault="0092063B" w:rsidP="0077554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159, 160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13,14.05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Работа над ошибками. Написание «ь» после шипящих во всех формах глагола.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Знать,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что во всех формах глагола после шипящих пишется «ь».</w:t>
            </w:r>
          </w:p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выполнять работу над ошибками; писать «ь» после шипящих во всех формах глагола.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Обобщение по теме «Фонетика и орфография»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775543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выполнять разбор по составу; объяснять образование слова; правильно писать приставки, суффиксы.</w:t>
            </w:r>
          </w:p>
          <w:p w:rsidR="0092063B" w:rsidRPr="00C034B9" w:rsidRDefault="0092063B" w:rsidP="00775543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плану, который создан порядком вопросов на цветном фоне.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162,163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Обобщение по теме «Морфемика и словообразование»</w:t>
            </w:r>
          </w:p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</w:t>
            </w:r>
            <w:r w:rsidRPr="00361269">
              <w:rPr>
                <w:rFonts w:ascii="Times New Roman" w:hAnsi="Times New Roman"/>
                <w:sz w:val="20"/>
                <w:szCs w:val="20"/>
              </w:rPr>
              <w:t>. Работа над картиной Огюста Ренуара «Девочка с лейкой». Устное сочинение.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C034B9" w:rsidRDefault="0092063B" w:rsidP="00521EEA">
            <w:pPr>
              <w:tabs>
                <w:tab w:val="left" w:pos="567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034B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034B9">
              <w:rPr>
                <w:rFonts w:ascii="Times New Roman" w:hAnsi="Times New Roman"/>
                <w:sz w:val="20"/>
                <w:szCs w:val="20"/>
              </w:rPr>
              <w:t>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Обобщение по теме «Лексика»</w:t>
            </w:r>
            <w:r w:rsidRPr="00361269">
              <w:rPr>
                <w:rFonts w:ascii="Times New Roman" w:hAnsi="Times New Roman"/>
                <w:color w:val="943634"/>
                <w:sz w:val="20"/>
                <w:szCs w:val="20"/>
                <w:lang w:eastAsia="en-US"/>
              </w:rPr>
              <w:t xml:space="preserve"> Словарный диктант</w:t>
            </w:r>
          </w:p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92063B" w:rsidRPr="00157C15" w:rsidRDefault="0092063B" w:rsidP="005367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5367D4" w:rsidRDefault="0092063B" w:rsidP="005367D4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с/д</w:t>
            </w:r>
            <w:bookmarkStart w:id="1" w:name="_GoBack"/>
            <w:bookmarkEnd w:id="1"/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7554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подбирать синонимы, антонимы; объяснять устойчивые выражения; находить омонимы м много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z w:val="20"/>
                <w:szCs w:val="20"/>
              </w:rPr>
              <w:t>ачные слова; пользоваться Толко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вым и Этимологическим словарями; определять прямое и переносное значение слова.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112789">
        <w:trPr>
          <w:trHeight w:val="1977"/>
        </w:trPr>
        <w:tc>
          <w:tcPr>
            <w:tcW w:w="217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165,166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21,22.05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1269">
              <w:rPr>
                <w:rFonts w:ascii="Times New Roman" w:hAnsi="Times New Roman"/>
                <w:sz w:val="20"/>
                <w:szCs w:val="20"/>
              </w:rPr>
              <w:t>Обобщение по теме «Синтаксис»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B" w:rsidRPr="00775543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7554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отличать слово, словосо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четание, предложение; выполнять р</w:t>
            </w:r>
            <w:r>
              <w:rPr>
                <w:rFonts w:ascii="Times New Roman" w:hAnsi="Times New Roman"/>
                <w:sz w:val="20"/>
                <w:szCs w:val="20"/>
              </w:rPr>
              <w:t>азбор предложения по членам; вы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писывать словосочетания; задавать во</w:t>
            </w:r>
            <w:r>
              <w:rPr>
                <w:rFonts w:ascii="Times New Roman" w:hAnsi="Times New Roman"/>
                <w:sz w:val="20"/>
                <w:szCs w:val="20"/>
              </w:rPr>
              <w:t>просы от слова-командира к зави</w:t>
            </w:r>
            <w:r w:rsidRPr="00775543">
              <w:rPr>
                <w:rFonts w:ascii="Times New Roman" w:hAnsi="Times New Roman"/>
                <w:sz w:val="20"/>
                <w:szCs w:val="20"/>
              </w:rPr>
              <w:t>симому слову</w:t>
            </w:r>
          </w:p>
        </w:tc>
        <w:tc>
          <w:tcPr>
            <w:tcW w:w="1366" w:type="pct"/>
            <w:vMerge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112789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706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теме. Развитие речи.</w:t>
            </w:r>
          </w:p>
        </w:tc>
        <w:tc>
          <w:tcPr>
            <w:tcW w:w="53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2789">
              <w:rPr>
                <w:rFonts w:ascii="Times New Roman" w:hAnsi="Times New Roman"/>
                <w:sz w:val="20"/>
                <w:szCs w:val="20"/>
              </w:rPr>
              <w:t>Овладение номами речевого этикета. Со-блюдение орфоэпи-ческих норм и прави-льной интонации. Изложение текста.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B" w:rsidRPr="00775543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1278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12789">
              <w:rPr>
                <w:rFonts w:ascii="Times New Roman" w:hAnsi="Times New Roman"/>
                <w:sz w:val="20"/>
                <w:szCs w:val="20"/>
              </w:rPr>
              <w:t>составлять предложения; писать изложения.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AD5C63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2789">
              <w:rPr>
                <w:rFonts w:ascii="Times New Roman" w:hAnsi="Times New Roman"/>
                <w:i/>
                <w:sz w:val="20"/>
                <w:szCs w:val="20"/>
              </w:rPr>
              <w:t>Развитие речи с элементами культуры речи</w:t>
            </w:r>
            <w:r w:rsidRPr="00112789">
              <w:rPr>
                <w:rFonts w:ascii="Times New Roman" w:hAnsi="Times New Roman"/>
                <w:sz w:val="20"/>
                <w:szCs w:val="20"/>
              </w:rPr>
              <w:t>. Учимся писать сочинение по наблюдениям.</w:t>
            </w:r>
          </w:p>
          <w:p w:rsidR="0092063B" w:rsidRPr="00157C15" w:rsidRDefault="0092063B" w:rsidP="005367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 1:1</w:t>
            </w:r>
          </w:p>
          <w:p w:rsidR="0092063B" w:rsidRPr="005367D4" w:rsidRDefault="0092063B" w:rsidP="005367D4">
            <w:pPr>
              <w:rPr>
                <w:lang w:eastAsia="ru-RU"/>
              </w:rPr>
            </w:pPr>
          </w:p>
        </w:tc>
        <w:tc>
          <w:tcPr>
            <w:tcW w:w="531" w:type="pct"/>
          </w:tcPr>
          <w:p w:rsidR="0092063B" w:rsidRPr="0011278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12789">
              <w:rPr>
                <w:rFonts w:ascii="Times New Roman" w:hAnsi="Times New Roman"/>
                <w:sz w:val="20"/>
                <w:szCs w:val="20"/>
              </w:rPr>
              <w:t>Изложение текста.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3B" w:rsidRPr="00112789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D5C6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D5C63">
              <w:rPr>
                <w:rFonts w:ascii="Times New Roman" w:hAnsi="Times New Roman"/>
                <w:sz w:val="20"/>
                <w:szCs w:val="20"/>
              </w:rPr>
              <w:t>пользоваться словарями рус-ского языка; находить нужные слова-рные статьи о словарях различных типов и «читать» словарную статью, извлекая необходимую информацию; писать сочинение по наблюдениям</w:t>
            </w:r>
            <w:r w:rsidRPr="00AD5C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3B" w:rsidRPr="00C034B9" w:rsidTr="00D220FC">
        <w:trPr>
          <w:trHeight w:val="1977"/>
        </w:trPr>
        <w:tc>
          <w:tcPr>
            <w:tcW w:w="217" w:type="pct"/>
          </w:tcPr>
          <w:p w:rsidR="0092063B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169,170</w:t>
            </w:r>
          </w:p>
        </w:tc>
        <w:tc>
          <w:tcPr>
            <w:tcW w:w="141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92063B" w:rsidRPr="00112789" w:rsidRDefault="0092063B" w:rsidP="00361269">
            <w:pPr>
              <w:pStyle w:val="NoSpacing"/>
              <w:rPr>
                <w:rFonts w:ascii="Times New Roman" w:hAnsi="Times New Roman"/>
                <w:i/>
                <w:sz w:val="20"/>
                <w:szCs w:val="20"/>
              </w:rPr>
            </w:pPr>
            <w:r w:rsidRPr="00AD5C63">
              <w:rPr>
                <w:rFonts w:ascii="Times New Roman" w:hAnsi="Times New Roman"/>
                <w:i/>
                <w:sz w:val="20"/>
                <w:szCs w:val="20"/>
              </w:rPr>
              <w:t>Заседание для членов клуба «Ключ и заря».</w:t>
            </w:r>
          </w:p>
        </w:tc>
        <w:tc>
          <w:tcPr>
            <w:tcW w:w="531" w:type="pct"/>
          </w:tcPr>
          <w:p w:rsidR="0092063B" w:rsidRPr="0011278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D5C63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/>
                <w:sz w:val="20"/>
                <w:szCs w:val="20"/>
              </w:rPr>
              <w:t>и понимание учебного текста. Нахождение необходимого учебного мате</w:t>
            </w:r>
            <w:r w:rsidRPr="00AD5C63">
              <w:rPr>
                <w:rFonts w:ascii="Times New Roman" w:hAnsi="Times New Roman"/>
                <w:sz w:val="20"/>
                <w:szCs w:val="20"/>
              </w:rPr>
              <w:t>риала.</w:t>
            </w:r>
          </w:p>
        </w:tc>
        <w:tc>
          <w:tcPr>
            <w:tcW w:w="399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right w:val="single" w:sz="4" w:space="0" w:color="auto"/>
            </w:tcBorders>
          </w:tcPr>
          <w:p w:rsidR="0092063B" w:rsidRPr="00AD5C63" w:rsidRDefault="0092063B" w:rsidP="0036126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AD5C63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AD5C63">
              <w:rPr>
                <w:rFonts w:ascii="Times New Roman" w:hAnsi="Times New Roman"/>
                <w:sz w:val="20"/>
                <w:szCs w:val="20"/>
              </w:rPr>
              <w:t>правильно писать слова с изу-ченными орфограммами; пользова-ться орфографическим словарём; гра-мотно написать и оформить письмо элементарного содержания.</w:t>
            </w:r>
          </w:p>
        </w:tc>
        <w:tc>
          <w:tcPr>
            <w:tcW w:w="1366" w:type="pct"/>
            <w:tcBorders>
              <w:left w:val="single" w:sz="4" w:space="0" w:color="auto"/>
            </w:tcBorders>
          </w:tcPr>
          <w:p w:rsidR="0092063B" w:rsidRPr="00361269" w:rsidRDefault="0092063B" w:rsidP="0036126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Контрольный диктант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УТРЕННИЙ ВЕТЕРОК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Была тихая летняя ночь. Всё спало. И ветерок заснул.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Но вот запылала утренняя </w:t>
      </w:r>
      <w:r w:rsidRPr="00DA3932">
        <w:rPr>
          <w:rFonts w:ascii="Times New Roman" w:hAnsi="Times New Roman"/>
          <w:i/>
          <w:sz w:val="20"/>
          <w:szCs w:val="20"/>
        </w:rPr>
        <w:t>зарница</w:t>
      </w:r>
      <w:r w:rsidRPr="00DA3932">
        <w:rPr>
          <w:rFonts w:ascii="Times New Roman" w:hAnsi="Times New Roman"/>
          <w:sz w:val="20"/>
          <w:szCs w:val="20"/>
        </w:rPr>
        <w:t xml:space="preserve">. Проснулся ветерок, выбежал </w:t>
      </w:r>
      <w:r w:rsidRPr="00DA3932">
        <w:rPr>
          <w:rFonts w:ascii="Times New Roman" w:hAnsi="Times New Roman"/>
          <w:i/>
          <w:sz w:val="20"/>
          <w:szCs w:val="20"/>
        </w:rPr>
        <w:t xml:space="preserve">из-под </w:t>
      </w:r>
      <w:r w:rsidRPr="00DA3932">
        <w:rPr>
          <w:rFonts w:ascii="Times New Roman" w:hAnsi="Times New Roman"/>
          <w:sz w:val="20"/>
          <w:szCs w:val="20"/>
        </w:rPr>
        <w:t xml:space="preserve">куста. Побежал он по берегу пруда, разбудил </w:t>
      </w:r>
      <w:r w:rsidRPr="00DA3932">
        <w:rPr>
          <w:rFonts w:ascii="Times New Roman" w:hAnsi="Times New Roman"/>
          <w:i/>
          <w:sz w:val="20"/>
          <w:szCs w:val="20"/>
        </w:rPr>
        <w:t xml:space="preserve">камышинку. </w:t>
      </w:r>
      <w:r w:rsidRPr="00DA3932">
        <w:rPr>
          <w:rFonts w:ascii="Times New Roman" w:hAnsi="Times New Roman"/>
          <w:sz w:val="20"/>
          <w:szCs w:val="20"/>
        </w:rPr>
        <w:t>Зашуршала камышинка, закачалась. А на ней спала бабочка. Проснулась она и полетела к селу. Всё пылает утренняя зарница. Вот и солнышко скоро взойдёт. Прилетела бабочка к цветку розы. Села на цветок. Проснулся цветок. Взглянул, а а уже солнышко светит.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ГРАММАТИЧЕСКОЕ ЗАДАНИЕ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Вариант 1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1. Найди предложение с однородными членами. Подчеркни в нём основу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предложения.    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2. Найди и подчеркни в тексте родственные глаголы. Выдели в них корни.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Вариант 2</w:t>
      </w:r>
    </w:p>
    <w:p w:rsidR="0092063B" w:rsidRPr="00DA3932" w:rsidRDefault="0092063B" w:rsidP="00DA3932">
      <w:pPr>
        <w:pStyle w:val="NoSpacing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Разбери  6-е предложение во втором абзаце по членам предложения.</w:t>
      </w:r>
    </w:p>
    <w:p w:rsidR="0092063B" w:rsidRPr="00DA3932" w:rsidRDefault="0092063B" w:rsidP="00DA3932">
      <w:pPr>
        <w:pStyle w:val="NoSpacing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Запиши на одной строке глаголы из 1-ого и 6-ого предложений, поставив их в начальную форму. Глаголы </w:t>
      </w:r>
      <w:r w:rsidRPr="00DA3932">
        <w:rPr>
          <w:rFonts w:ascii="Times New Roman" w:hAnsi="Times New Roman"/>
          <w:b/>
          <w:sz w:val="20"/>
          <w:szCs w:val="20"/>
        </w:rPr>
        <w:t>будит, будет, будем, будим</w:t>
      </w:r>
      <w:r w:rsidRPr="00DA3932">
        <w:rPr>
          <w:rFonts w:ascii="Times New Roman" w:hAnsi="Times New Roman"/>
          <w:sz w:val="20"/>
          <w:szCs w:val="20"/>
        </w:rPr>
        <w:t xml:space="preserve"> запиши в соответствующий столбик под ним, учитывая их значение. Выдели окончания. Укажи над глаголами время, лицо и число.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i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DA3932">
        <w:rPr>
          <w:rFonts w:ascii="Times New Roman" w:hAnsi="Times New Roman"/>
          <w:b/>
          <w:bCs/>
          <w:sz w:val="20"/>
          <w:szCs w:val="20"/>
        </w:rPr>
        <w:t>Годовой контрольный диктант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"/>
        <w:gridCol w:w="5709"/>
        <w:gridCol w:w="6206"/>
      </w:tblGrid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>Случаи использования в тексте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 в корне слова, проверяемые ударением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большой, дают, поезд, объявляют 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Слова для запоминания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вокзал, город, билет, багаж, вагон, погода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Приставки на з/с, с -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расскажут, сдать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 xml:space="preserve">Сочетание </w:t>
            </w:r>
            <w:r w:rsidRPr="00DA3932">
              <w:rPr>
                <w:rFonts w:ascii="Times New Roman" w:hAnsi="Times New Roman"/>
                <w:b/>
                <w:bCs/>
                <w:sz w:val="20"/>
                <w:szCs w:val="20"/>
              </w:rPr>
              <w:t>чн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справочном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Правописание существительных 2 скл. в  П.п.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на вокзале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Разделительный ъ после приставки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объявляют, отъезд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Правописание предлогов со словами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в город, из города, на вокзале, в бюро, от ветра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большая буква в начале предложения</w:t>
            </w:r>
          </w:p>
        </w:tc>
      </w:tr>
      <w:tr w:rsidR="0092063B" w:rsidRPr="00C034B9" w:rsidTr="00D220FC">
        <w:trPr>
          <w:cantSplit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2063B" w:rsidRPr="00DA3932" w:rsidRDefault="0092063B" w:rsidP="00DA393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3932">
              <w:rPr>
                <w:rFonts w:ascii="Times New Roman" w:hAnsi="Times New Roman"/>
                <w:sz w:val="20"/>
                <w:szCs w:val="20"/>
              </w:rPr>
              <w:t xml:space="preserve">точка, вопросительный, восклицательный знаки в конце предложения </w:t>
            </w:r>
          </w:p>
        </w:tc>
      </w:tr>
    </w:tbl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Текст контрольной работы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Вокзалы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Вокзал – это б</w:t>
      </w:r>
      <w:r w:rsidRPr="00DA3932">
        <w:rPr>
          <w:rFonts w:ascii="Times New Roman" w:hAnsi="Times New Roman"/>
          <w:sz w:val="20"/>
          <w:szCs w:val="20"/>
          <w:u w:val="single"/>
        </w:rPr>
        <w:t>о</w:t>
      </w:r>
      <w:r w:rsidRPr="00DA3932">
        <w:rPr>
          <w:rFonts w:ascii="Times New Roman" w:hAnsi="Times New Roman"/>
          <w:sz w:val="20"/>
          <w:szCs w:val="20"/>
        </w:rPr>
        <w:t>льшой вхо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 xml:space="preserve"> в горо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>*. Собрался челове</w:t>
      </w:r>
      <w:r w:rsidRPr="00DA3932">
        <w:rPr>
          <w:rFonts w:ascii="Times New Roman" w:hAnsi="Times New Roman"/>
          <w:sz w:val="20"/>
          <w:szCs w:val="20"/>
          <w:u w:val="single"/>
        </w:rPr>
        <w:t>к</w:t>
      </w:r>
      <w:r w:rsidRPr="00DA3932">
        <w:rPr>
          <w:rFonts w:ascii="Times New Roman" w:hAnsi="Times New Roman"/>
          <w:sz w:val="20"/>
          <w:szCs w:val="20"/>
        </w:rPr>
        <w:t xml:space="preserve"> уехать из города. На вокзал</w:t>
      </w:r>
      <w:r w:rsidRPr="00DA3932">
        <w:rPr>
          <w:rFonts w:ascii="Times New Roman" w:hAnsi="Times New Roman"/>
          <w:sz w:val="20"/>
          <w:szCs w:val="20"/>
          <w:u w:val="single"/>
        </w:rPr>
        <w:t>е</w:t>
      </w:r>
      <w:r w:rsidRPr="00DA3932">
        <w:rPr>
          <w:rFonts w:ascii="Times New Roman" w:hAnsi="Times New Roman"/>
          <w:sz w:val="20"/>
          <w:szCs w:val="20"/>
        </w:rPr>
        <w:t xml:space="preserve"> ему всё ра</w:t>
      </w:r>
      <w:r w:rsidRPr="00DA3932">
        <w:rPr>
          <w:rFonts w:ascii="Times New Roman" w:hAnsi="Times New Roman"/>
          <w:sz w:val="20"/>
          <w:szCs w:val="20"/>
          <w:u w:val="single"/>
        </w:rPr>
        <w:t>сс</w:t>
      </w:r>
      <w:r w:rsidRPr="00DA3932">
        <w:rPr>
          <w:rFonts w:ascii="Times New Roman" w:hAnsi="Times New Roman"/>
          <w:sz w:val="20"/>
          <w:szCs w:val="20"/>
        </w:rPr>
        <w:t>кажут. Там в справо</w:t>
      </w:r>
      <w:r w:rsidRPr="00DA3932">
        <w:rPr>
          <w:rFonts w:ascii="Times New Roman" w:hAnsi="Times New Roman"/>
          <w:sz w:val="20"/>
          <w:szCs w:val="20"/>
          <w:u w:val="single"/>
        </w:rPr>
        <w:t>чн</w:t>
      </w:r>
      <w:r w:rsidRPr="00DA3932">
        <w:rPr>
          <w:rFonts w:ascii="Times New Roman" w:hAnsi="Times New Roman"/>
          <w:sz w:val="20"/>
          <w:szCs w:val="20"/>
        </w:rPr>
        <w:t>ом бюро дают спра</w:t>
      </w:r>
      <w:r w:rsidRPr="00DA3932">
        <w:rPr>
          <w:rFonts w:ascii="Times New Roman" w:hAnsi="Times New Roman"/>
          <w:sz w:val="20"/>
          <w:szCs w:val="20"/>
          <w:u w:val="single"/>
        </w:rPr>
        <w:t>в</w:t>
      </w:r>
      <w:r w:rsidRPr="00DA3932">
        <w:rPr>
          <w:rFonts w:ascii="Times New Roman" w:hAnsi="Times New Roman"/>
          <w:sz w:val="20"/>
          <w:szCs w:val="20"/>
        </w:rPr>
        <w:t>ки. Когда поез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>? Какой это по</w:t>
      </w:r>
      <w:r w:rsidRPr="00DA3932">
        <w:rPr>
          <w:rFonts w:ascii="Times New Roman" w:hAnsi="Times New Roman"/>
          <w:sz w:val="20"/>
          <w:szCs w:val="20"/>
          <w:u w:val="single"/>
        </w:rPr>
        <w:t>е</w:t>
      </w:r>
      <w:r w:rsidRPr="00DA3932">
        <w:rPr>
          <w:rFonts w:ascii="Times New Roman" w:hAnsi="Times New Roman"/>
          <w:sz w:val="20"/>
          <w:szCs w:val="20"/>
        </w:rPr>
        <w:t>з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 xml:space="preserve"> – ме</w:t>
      </w:r>
      <w:r w:rsidRPr="00DA3932">
        <w:rPr>
          <w:rFonts w:ascii="Times New Roman" w:hAnsi="Times New Roman"/>
          <w:sz w:val="20"/>
          <w:szCs w:val="20"/>
          <w:u w:val="single"/>
        </w:rPr>
        <w:t>стн</w:t>
      </w:r>
      <w:r w:rsidRPr="00DA3932">
        <w:rPr>
          <w:rFonts w:ascii="Times New Roman" w:hAnsi="Times New Roman"/>
          <w:sz w:val="20"/>
          <w:szCs w:val="20"/>
        </w:rPr>
        <w:t>ый или дальнего след</w:t>
      </w:r>
      <w:r w:rsidRPr="00DA3932">
        <w:rPr>
          <w:rFonts w:ascii="Times New Roman" w:hAnsi="Times New Roman"/>
          <w:b/>
          <w:bCs/>
          <w:sz w:val="20"/>
          <w:szCs w:val="20"/>
        </w:rPr>
        <w:t>о</w:t>
      </w:r>
      <w:r w:rsidRPr="00DA3932">
        <w:rPr>
          <w:rFonts w:ascii="Times New Roman" w:hAnsi="Times New Roman"/>
          <w:sz w:val="20"/>
          <w:szCs w:val="20"/>
        </w:rPr>
        <w:t>вания?*  Где купить биле</w:t>
      </w:r>
      <w:r w:rsidRPr="00DA3932">
        <w:rPr>
          <w:rFonts w:ascii="Times New Roman" w:hAnsi="Times New Roman"/>
          <w:sz w:val="20"/>
          <w:szCs w:val="20"/>
          <w:u w:val="single"/>
        </w:rPr>
        <w:t>т</w:t>
      </w:r>
      <w:r w:rsidRPr="00DA3932">
        <w:rPr>
          <w:rFonts w:ascii="Times New Roman" w:hAnsi="Times New Roman"/>
          <w:sz w:val="20"/>
          <w:szCs w:val="20"/>
        </w:rPr>
        <w:t xml:space="preserve">? Куда </w:t>
      </w:r>
      <w:r w:rsidRPr="00DA3932">
        <w:rPr>
          <w:rFonts w:ascii="Times New Roman" w:hAnsi="Times New Roman"/>
          <w:sz w:val="20"/>
          <w:szCs w:val="20"/>
          <w:u w:val="single"/>
        </w:rPr>
        <w:t>с</w:t>
      </w:r>
      <w:r w:rsidRPr="00DA3932">
        <w:rPr>
          <w:rFonts w:ascii="Times New Roman" w:hAnsi="Times New Roman"/>
          <w:sz w:val="20"/>
          <w:szCs w:val="20"/>
        </w:rPr>
        <w:t>дать бага</w:t>
      </w:r>
      <w:r w:rsidRPr="00DA3932">
        <w:rPr>
          <w:rFonts w:ascii="Times New Roman" w:hAnsi="Times New Roman"/>
          <w:sz w:val="20"/>
          <w:szCs w:val="20"/>
          <w:u w:val="single"/>
        </w:rPr>
        <w:t>ж</w:t>
      </w:r>
      <w:r w:rsidRPr="00DA3932">
        <w:rPr>
          <w:rFonts w:ascii="Times New Roman" w:hAnsi="Times New Roman"/>
          <w:sz w:val="20"/>
          <w:szCs w:val="20"/>
        </w:rPr>
        <w:t>? Где находи</w:t>
      </w:r>
      <w:r w:rsidRPr="00DA3932">
        <w:rPr>
          <w:rFonts w:ascii="Times New Roman" w:hAnsi="Times New Roman"/>
          <w:b/>
          <w:bCs/>
          <w:sz w:val="20"/>
          <w:szCs w:val="20"/>
        </w:rPr>
        <w:t>тся</w:t>
      </w:r>
      <w:r w:rsidRPr="00DA3932">
        <w:rPr>
          <w:rFonts w:ascii="Times New Roman" w:hAnsi="Times New Roman"/>
          <w:sz w:val="20"/>
          <w:szCs w:val="20"/>
        </w:rPr>
        <w:t xml:space="preserve"> багажный вагон? Где можно укры</w:t>
      </w:r>
      <w:r w:rsidRPr="00DA3932">
        <w:rPr>
          <w:rFonts w:ascii="Times New Roman" w:hAnsi="Times New Roman"/>
          <w:b/>
          <w:bCs/>
          <w:sz w:val="20"/>
          <w:szCs w:val="20"/>
        </w:rPr>
        <w:t>ться</w:t>
      </w:r>
      <w:r w:rsidRPr="00DA3932">
        <w:rPr>
          <w:rFonts w:ascii="Times New Roman" w:hAnsi="Times New Roman"/>
          <w:sz w:val="20"/>
          <w:szCs w:val="20"/>
        </w:rPr>
        <w:t xml:space="preserve"> от яро</w:t>
      </w:r>
      <w:r w:rsidRPr="00DA3932">
        <w:rPr>
          <w:rFonts w:ascii="Times New Roman" w:hAnsi="Times New Roman"/>
          <w:sz w:val="20"/>
          <w:szCs w:val="20"/>
          <w:u w:val="single"/>
        </w:rPr>
        <w:t>стн</w:t>
      </w:r>
      <w:r w:rsidRPr="00DA3932">
        <w:rPr>
          <w:rFonts w:ascii="Times New Roman" w:hAnsi="Times New Roman"/>
          <w:sz w:val="20"/>
          <w:szCs w:val="20"/>
        </w:rPr>
        <w:t>ого ветра и нена</w:t>
      </w:r>
      <w:r w:rsidRPr="00DA3932">
        <w:rPr>
          <w:rFonts w:ascii="Times New Roman" w:hAnsi="Times New Roman"/>
          <w:sz w:val="20"/>
          <w:szCs w:val="20"/>
          <w:u w:val="single"/>
        </w:rPr>
        <w:t>стн</w:t>
      </w:r>
      <w:r w:rsidRPr="00DA3932">
        <w:rPr>
          <w:rFonts w:ascii="Times New Roman" w:hAnsi="Times New Roman"/>
          <w:sz w:val="20"/>
          <w:szCs w:val="20"/>
        </w:rPr>
        <w:t>ой погоды? Здесь объ</w:t>
      </w:r>
      <w:r w:rsidRPr="00DA3932">
        <w:rPr>
          <w:rFonts w:ascii="Times New Roman" w:hAnsi="Times New Roman"/>
          <w:sz w:val="20"/>
          <w:szCs w:val="20"/>
          <w:u w:val="single"/>
        </w:rPr>
        <w:t>я</w:t>
      </w:r>
      <w:r w:rsidRPr="00DA3932">
        <w:rPr>
          <w:rFonts w:ascii="Times New Roman" w:hAnsi="Times New Roman"/>
          <w:sz w:val="20"/>
          <w:szCs w:val="20"/>
        </w:rPr>
        <w:t>вляют приез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 xml:space="preserve"> и отъез</w:t>
      </w:r>
      <w:r w:rsidRPr="00DA3932">
        <w:rPr>
          <w:rFonts w:ascii="Times New Roman" w:hAnsi="Times New Roman"/>
          <w:sz w:val="20"/>
          <w:szCs w:val="20"/>
          <w:u w:val="single"/>
        </w:rPr>
        <w:t>д</w:t>
      </w:r>
      <w:r w:rsidRPr="00DA3932">
        <w:rPr>
          <w:rFonts w:ascii="Times New Roman" w:hAnsi="Times New Roman"/>
          <w:sz w:val="20"/>
          <w:szCs w:val="20"/>
        </w:rPr>
        <w:t xml:space="preserve"> поездов.  Здесь много радо</w:t>
      </w:r>
      <w:r w:rsidRPr="00DA3932">
        <w:rPr>
          <w:rFonts w:ascii="Times New Roman" w:hAnsi="Times New Roman"/>
          <w:sz w:val="20"/>
          <w:szCs w:val="20"/>
          <w:u w:val="single"/>
        </w:rPr>
        <w:t>стн</w:t>
      </w:r>
      <w:r w:rsidRPr="00DA3932">
        <w:rPr>
          <w:rFonts w:ascii="Times New Roman" w:hAnsi="Times New Roman"/>
          <w:sz w:val="20"/>
          <w:szCs w:val="20"/>
        </w:rPr>
        <w:t xml:space="preserve">ых встреч!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(60 слов).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A3932">
        <w:rPr>
          <w:rFonts w:ascii="Times New Roman" w:hAnsi="Times New Roman"/>
          <w:b/>
          <w:bCs/>
          <w:i/>
          <w:iCs/>
          <w:sz w:val="20"/>
          <w:szCs w:val="20"/>
        </w:rPr>
        <w:t>Примечание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i/>
          <w:iCs/>
          <w:sz w:val="20"/>
          <w:szCs w:val="20"/>
          <w:u w:val="single"/>
        </w:rPr>
        <w:t>Для справок</w:t>
      </w:r>
      <w:r w:rsidRPr="00DA3932">
        <w:rPr>
          <w:rFonts w:ascii="Times New Roman" w:hAnsi="Times New Roman"/>
          <w:sz w:val="20"/>
          <w:szCs w:val="20"/>
        </w:rPr>
        <w:t>: след</w:t>
      </w:r>
      <w:r w:rsidRPr="00DA3932">
        <w:rPr>
          <w:rFonts w:ascii="Times New Roman" w:hAnsi="Times New Roman"/>
          <w:b/>
          <w:bCs/>
          <w:sz w:val="20"/>
          <w:szCs w:val="20"/>
        </w:rPr>
        <w:t>о</w:t>
      </w:r>
      <w:r w:rsidRPr="00DA3932">
        <w:rPr>
          <w:rFonts w:ascii="Times New Roman" w:hAnsi="Times New Roman"/>
          <w:sz w:val="20"/>
          <w:szCs w:val="20"/>
        </w:rPr>
        <w:t xml:space="preserve">вания, </w:t>
      </w:r>
      <w:r w:rsidRPr="00DA3932">
        <w:rPr>
          <w:rFonts w:ascii="Times New Roman" w:hAnsi="Times New Roman"/>
          <w:b/>
          <w:bCs/>
          <w:sz w:val="20"/>
          <w:szCs w:val="20"/>
        </w:rPr>
        <w:t>з</w:t>
      </w:r>
      <w:r w:rsidRPr="00DA3932">
        <w:rPr>
          <w:rFonts w:ascii="Times New Roman" w:hAnsi="Times New Roman"/>
          <w:sz w:val="20"/>
          <w:szCs w:val="20"/>
        </w:rPr>
        <w:t>десь, находи</w:t>
      </w:r>
      <w:r w:rsidRPr="00DA3932">
        <w:rPr>
          <w:rFonts w:ascii="Times New Roman" w:hAnsi="Times New Roman"/>
          <w:b/>
          <w:bCs/>
          <w:sz w:val="20"/>
          <w:szCs w:val="20"/>
        </w:rPr>
        <w:t>тся</w:t>
      </w:r>
      <w:r w:rsidRPr="00DA3932">
        <w:rPr>
          <w:rFonts w:ascii="Times New Roman" w:hAnsi="Times New Roman"/>
          <w:sz w:val="20"/>
          <w:szCs w:val="20"/>
        </w:rPr>
        <w:t>, укры</w:t>
      </w:r>
      <w:r w:rsidRPr="00DA3932">
        <w:rPr>
          <w:rFonts w:ascii="Times New Roman" w:hAnsi="Times New Roman"/>
          <w:b/>
          <w:bCs/>
          <w:sz w:val="20"/>
          <w:szCs w:val="20"/>
        </w:rPr>
        <w:t>ться</w:t>
      </w:r>
      <w:r w:rsidRPr="00DA3932">
        <w:rPr>
          <w:rFonts w:ascii="Times New Roman" w:hAnsi="Times New Roman"/>
          <w:sz w:val="20"/>
          <w:szCs w:val="20"/>
        </w:rPr>
        <w:t>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i/>
          <w:iCs/>
          <w:sz w:val="20"/>
          <w:szCs w:val="20"/>
          <w:u w:val="single"/>
        </w:rPr>
        <w:t>Сообщить</w:t>
      </w:r>
      <w:r w:rsidRPr="00DA3932">
        <w:rPr>
          <w:rFonts w:ascii="Times New Roman" w:hAnsi="Times New Roman"/>
          <w:sz w:val="20"/>
          <w:szCs w:val="20"/>
        </w:rPr>
        <w:t xml:space="preserve">о постановке </w:t>
      </w:r>
      <w:r w:rsidRPr="00DA3932">
        <w:rPr>
          <w:rFonts w:ascii="Times New Roman" w:hAnsi="Times New Roman"/>
          <w:sz w:val="20"/>
          <w:szCs w:val="20"/>
          <w:u w:val="single"/>
        </w:rPr>
        <w:t>тире</w:t>
      </w:r>
      <w:r w:rsidRPr="00DA3932">
        <w:rPr>
          <w:rFonts w:ascii="Times New Roman" w:hAnsi="Times New Roman"/>
          <w:sz w:val="20"/>
          <w:szCs w:val="20"/>
        </w:rPr>
        <w:t xml:space="preserve"> в предложениях, обозначенных звёздочками.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Грамматические задания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Найди в 1-м и 2-м предложениях разные формы одного слова. Определи падеж и укажи над словами.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2. Найди в тексте и подчеркни волнистой линией прилагательное, родственное существительному «багаж». Покажи, как оно образовано.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3. Запиши  прилагательные «яро[сн]ый» и «радо[сн]ый» буквами и покажи стрелкой, от основ каких слов они образованы: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_x0000_s1026" style="position:absolute;flip:x;z-index:251658240" from="91.85pt,8.25pt" to="124.85pt,8.25pt">
            <v:stroke endarrow="block"/>
          </v:line>
        </w:pict>
      </w:r>
      <w:r w:rsidRPr="00DA3932">
        <w:rPr>
          <w:rFonts w:ascii="Times New Roman" w:hAnsi="Times New Roman"/>
          <w:sz w:val="20"/>
          <w:szCs w:val="20"/>
        </w:rPr>
        <w:t xml:space="preserve"> яро[сн]ый  </w:t>
      </w:r>
      <w:r w:rsidRPr="00DA3932">
        <w:rPr>
          <w:rFonts w:ascii="Times New Roman" w:hAnsi="Times New Roman"/>
          <w:sz w:val="20"/>
          <w:szCs w:val="20"/>
        </w:rPr>
        <w:tab/>
        <w:t>…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_x0000_s1027" style="position:absolute;flip:x y;z-index:251659264" from="94.1pt,10.5pt" to="128.6pt,10.5pt">
            <v:stroke endarrow="block"/>
          </v:line>
        </w:pict>
      </w:r>
      <w:r w:rsidRPr="00DA3932">
        <w:rPr>
          <w:rFonts w:ascii="Times New Roman" w:hAnsi="Times New Roman"/>
          <w:sz w:val="20"/>
          <w:szCs w:val="20"/>
        </w:rPr>
        <w:t xml:space="preserve">радо[сн]ый </w:t>
      </w:r>
      <w:r w:rsidRPr="00DA3932">
        <w:rPr>
          <w:rFonts w:ascii="Times New Roman" w:hAnsi="Times New Roman"/>
          <w:sz w:val="20"/>
          <w:szCs w:val="20"/>
        </w:rPr>
        <w:tab/>
        <w:t>…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4. Найди в тексте и подчеркни несклоняемое существительное.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Контрольные измерители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по русскому языку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Диагностическая работа по русскому языку 3 класс. входная.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Вариант 1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                     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1.Запиши цифрами рядом со словами количество слогов, букв,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звуков в словах: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Наталья -- .... слогов, ....  букв, ....   звуков.      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Собачка -- .... слогов, ....  букв, ....  звуков.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Ясный   -- .... слогов, ....  букв, ....  звуков.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2.Распредели   слова-названия   предметов   по   родам: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Журавль,  одеяло, сверло,  кабачок,  аквариум,  мельница, вафля.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Женский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Мужской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Средний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3.Запиши слова для переноса с одной строки на другую: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Друзья, облако, группа, соль, местечко, дружить.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4.Запиши слова через запятую в алфавитном порядке: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коленька   россия    дон   зайчишка    школьник   аксай   пушкин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5.Вставь  пропущенную   букву.  Напиши проверочное  слово: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Со ... нце  --  _____________     Попр ... сить -- 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Сла ... кий -- _____________     Тр ... пинка    -- 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Кни ... ка --  _____________     Пок… тился  -- 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6.От слова  </w:t>
      </w:r>
      <w:r w:rsidRPr="00DA3932">
        <w:rPr>
          <w:rFonts w:ascii="Times New Roman" w:hAnsi="Times New Roman"/>
          <w:b/>
          <w:sz w:val="20"/>
          <w:szCs w:val="20"/>
          <w:u w:val="single"/>
        </w:rPr>
        <w:t>мороз</w:t>
      </w:r>
      <w:r w:rsidRPr="00DA3932">
        <w:rPr>
          <w:rFonts w:ascii="Times New Roman" w:hAnsi="Times New Roman"/>
          <w:b/>
          <w:sz w:val="20"/>
          <w:szCs w:val="20"/>
        </w:rPr>
        <w:t xml:space="preserve">  образуй 4 формы слова и 4 родственных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Формы слова:                                     Родственные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7.Вставь  пропущенные 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П...года,  ч...твер…,  праз...ник,  б...рёза,  сп...сиб..., м...рко.... 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-9б.(1б-за слоги,1б-за буквы,1б-за звуки).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 2 задание-7б.(1б.–за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 3 задание-6б. (1б. – за верную запись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 4 задание-7б+7б.(1б.– за слово,1б-за алфавит).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 5 задание-6б+6б.(1б.– за букву,1б-за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 6 задание-4б+4б.(1б.- за слово,1б-за форму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Перспективная начальная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Диагностическая работа по русскому языку 3 класс. входная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 Вариант 2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                     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1.Запиши цифрами рядом со словами количество слогов, букв,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звуков в словах: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Татьяна -- .... слогов, ....  букв, ....   звуков.      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Девочка -- .... слогов, ....  букв, ....  звуков.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 Юрий    -- .... слогов, ....  букв, ....  звуков.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2.Распредели   слова-названия   предметов   по   родам: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Корабль,  бревно, покрывало,  сундучок,  костюм,  пыльца, сабля.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Женский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Мужской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Средний род:    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3.Запиши слова для переноса с одной строки на другую: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 Листья, яблоко, суббота, пень, ласточка, служить.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4.Запиши слова через запятую в алфавитном порядке: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коленька   россия    дон   зайчишка    школьник   аксай   пушкин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5.Вставь  пропущенную   букву.  Напиши проверочное  слово: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Грус ... но  --  _____________    Посп ... шить -- 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Гла ... кий  -- _____________     Тр ... винка    -- 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Подру ... ка -- _____________    Покл… нился  -- 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6.От слова  </w:t>
      </w:r>
      <w:r w:rsidRPr="00DA3932">
        <w:rPr>
          <w:rFonts w:ascii="Times New Roman" w:hAnsi="Times New Roman"/>
          <w:b/>
          <w:sz w:val="20"/>
          <w:szCs w:val="20"/>
          <w:u w:val="single"/>
        </w:rPr>
        <w:t>холод</w:t>
      </w:r>
      <w:r w:rsidRPr="00DA3932">
        <w:rPr>
          <w:rFonts w:ascii="Times New Roman" w:hAnsi="Times New Roman"/>
          <w:b/>
          <w:sz w:val="20"/>
          <w:szCs w:val="20"/>
        </w:rPr>
        <w:t xml:space="preserve">  образуй 4 формы слова и 4 родственных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Формы слова:                                     Родственные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7.Вставь  пропущенные 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П...года,  ч...твер…,  праз...ник,  б...рёза,  сп...сиб..., м...рко.... 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-9б.(1б-за слоги,1б-за буквы,1б-за звуки).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 2 задание-7б.(1б.- 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 3 задание-6б. (1б. – за верную запись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 4 задание-7б+7б.(1б.– за слово,1б.- за алфавит).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 5 задание-6б+6б.(1б.–за букву,1б.- 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 6 задание-4б+4б.(1б.- за слово,1б-за форму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               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Контрольная работа по русскому языку  3 класс.  1 полугодие.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ab/>
        <w:t xml:space="preserve">          Вариант 1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_________________________________               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1.Распредели существительные по склонениям. Определи их род: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Земля,  щенок,  молоко,  лошадь,  утро,  конь.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1 склонение:                  2 склонение:                3 склонение: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2.Из стихотворения выпиши глаголы и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   глаголы:             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Нашли в лесу мы ёжика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и принесли домой. 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Пускай по кухне бегает,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Колючий и смешной…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3.Сделай разбор слов по составу: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новость ,           луковый ,               находка.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4.Разбери предложение по членам предложения. Выпиши словосочетания: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Рыхлый снег темнеет в марте.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5.Спиши правильно. Выдели орфограммы. Напиши проверочные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(За)м…лчал   (в)углу сверчок.         (До)гл…жу  (во)сне  я  ска…ку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(По)вернусь-ка  (на)б…чок –          (Про)хрустальный  башм…чок.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падеж выделенных существительных: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i/>
          <w:sz w:val="20"/>
          <w:szCs w:val="20"/>
        </w:rPr>
        <w:t>Девочка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села около </w:t>
      </w:r>
      <w:r w:rsidRPr="00DA3932">
        <w:rPr>
          <w:rFonts w:ascii="Times New Roman" w:hAnsi="Times New Roman"/>
          <w:b/>
          <w:i/>
          <w:sz w:val="20"/>
          <w:szCs w:val="20"/>
        </w:rPr>
        <w:t>зайчика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и погладила его по </w:t>
      </w:r>
      <w:r w:rsidRPr="00DA3932">
        <w:rPr>
          <w:rFonts w:ascii="Times New Roman" w:hAnsi="Times New Roman"/>
          <w:b/>
          <w:i/>
          <w:sz w:val="20"/>
          <w:szCs w:val="20"/>
        </w:rPr>
        <w:t>спине</w:t>
      </w:r>
      <w:r w:rsidRPr="00DA3932">
        <w:rPr>
          <w:rFonts w:ascii="Times New Roman" w:hAnsi="Times New Roman"/>
          <w:i/>
          <w:sz w:val="20"/>
          <w:szCs w:val="20"/>
        </w:rPr>
        <w:t>(     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7.Вставь пропущенные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В...кзал,  ...г…род,  ш...фёр,  р...кета,  с...л...вей, м...г...зин,  пш..ница.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-6б+6б.(1б-за слово,1б-за род).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2 задание-5б.(1б–за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3 задание-4б+4б+5б.(1б-за составную часть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4 задание-4б+2б.(1б-за разбор,1б-за словосочет).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5 задание-12б+5б.(1б-заорфограмму,1б.-за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6 задание-3б.(1б.- за падеж).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            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Контрольная работа по русскому языку  3 класс.  1 полугодие.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ab/>
        <w:t xml:space="preserve">          Вариант 2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_________________________________               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1.Распредели существительные по склонениям. Определи их род: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Тётя,  пенёк,  серебро,  площадь,  небо,  день.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1 склонение:                  2 склонение:                3 склонение: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2.Из стихотворения выпиши глаголы и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   глаголы:             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Нашли в лесу мы ёжика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и принесли домой. 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Пускай по кухне бегает,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Колючий и смешной…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3.Сделай разбор слов по составу: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радость ,           пуховый ,               погрузка.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4.Разбери предложение по членам предложения. Выпиши словосочетания: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Белые  снежинки  падают  на  землю.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5.Спиши правильно. Выдели орфограммы. Напиши проверочные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(За)м…лчал   (в)углу сверчок.         (До)гл…жу  (во)сне  я  ска…ку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 (По)вернусь-ка  (на)б…чок –          (Про)хрустальный  башм…чок.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падеж выделенных существительных: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i/>
          <w:sz w:val="20"/>
          <w:szCs w:val="20"/>
        </w:rPr>
        <w:t xml:space="preserve">   Мальчик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стоял  около </w:t>
      </w:r>
      <w:r w:rsidRPr="00DA3932">
        <w:rPr>
          <w:rFonts w:ascii="Times New Roman" w:hAnsi="Times New Roman"/>
          <w:b/>
          <w:i/>
          <w:sz w:val="20"/>
          <w:szCs w:val="20"/>
        </w:rPr>
        <w:t>дерева</w:t>
      </w:r>
      <w:r w:rsidRPr="00DA3932">
        <w:rPr>
          <w:rFonts w:ascii="Times New Roman" w:hAnsi="Times New Roman"/>
          <w:i/>
          <w:sz w:val="20"/>
          <w:szCs w:val="20"/>
        </w:rPr>
        <w:t xml:space="preserve">(     ) и наблюдал  за </w:t>
      </w:r>
      <w:r w:rsidRPr="00DA3932">
        <w:rPr>
          <w:rFonts w:ascii="Times New Roman" w:hAnsi="Times New Roman"/>
          <w:b/>
          <w:i/>
          <w:sz w:val="20"/>
          <w:szCs w:val="20"/>
        </w:rPr>
        <w:t xml:space="preserve"> ёжиком</w:t>
      </w:r>
      <w:r w:rsidRPr="00DA3932">
        <w:rPr>
          <w:rFonts w:ascii="Times New Roman" w:hAnsi="Times New Roman"/>
          <w:i/>
          <w:sz w:val="20"/>
          <w:szCs w:val="20"/>
        </w:rPr>
        <w:t>(     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7.Вставь пропущенные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В...кзал,  ...г…род,  ш...фёр,  р...кета,  с...л...вей, м...г...зин,  пш..ница.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-6б+6б.(1б.-за слово,1б-за род).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 2 задание-5б.(1б.–за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 3 задание-4б+4б+5б.(1б-за составную часть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 4 задание-4б+2б.(1б-за разбор,1б-за словосочет).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 5 задание-12б+5б.(1б-заорфограмму,1б.-за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 6 задание-3б.(1б.- за падеж).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Контрольная работа по русскому языку  3 класс.  3 четверть.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Вариант 1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_________________________________               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1.Распредели существительные по склонениям. Определи их род: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Семья</w:t>
      </w:r>
      <w:r w:rsidRPr="00DA3932">
        <w:rPr>
          <w:rFonts w:ascii="Times New Roman" w:hAnsi="Times New Roman"/>
          <w:i/>
          <w:sz w:val="20"/>
          <w:szCs w:val="20"/>
        </w:rPr>
        <w:t>,  артист,  метро,  метель,  горе,  сарай.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1 склонение:                  2 склонение:                3 склонение: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2.Из стихотворения выпиши глаголы и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   глаголы:             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Ночью вьюга снежная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Заметала след.   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Розовое, нежное,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Утро будит свет…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3.Сделай разбор слов по составу: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бодрость ,           камышовый ,               выставка.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4.Разбери предложение по членам предложения. Выпиши словосочетания: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Душистые    ягоды    краснеют    в     траве.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5.Спиши правильно. Выдели орфограммы. Напиши проверочные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(Про)снулись  малиновки. Перья   (на)их  гру…ках   (о)красились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(в)цвет  зари. (За)бл…стели  (на)листьях  капли росы. (Над)душистыми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цв…тами  кружат  з...лотые  пчёлки. Они  пьют   сла…кий   сок.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падеж выделенных существительных: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i/>
          <w:sz w:val="20"/>
          <w:szCs w:val="20"/>
        </w:rPr>
        <w:t xml:space="preserve">      Дедушка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сидел  на   </w:t>
      </w:r>
      <w:r w:rsidRPr="00DA3932">
        <w:rPr>
          <w:rFonts w:ascii="Times New Roman" w:hAnsi="Times New Roman"/>
          <w:b/>
          <w:i/>
          <w:sz w:val="20"/>
          <w:szCs w:val="20"/>
        </w:rPr>
        <w:t>скамейке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 и   ел   </w:t>
      </w:r>
      <w:r w:rsidRPr="00DA3932">
        <w:rPr>
          <w:rFonts w:ascii="Times New Roman" w:hAnsi="Times New Roman"/>
          <w:b/>
          <w:i/>
          <w:sz w:val="20"/>
          <w:szCs w:val="20"/>
        </w:rPr>
        <w:t xml:space="preserve">орешки </w:t>
      </w:r>
      <w:r w:rsidRPr="00DA3932">
        <w:rPr>
          <w:rFonts w:ascii="Times New Roman" w:hAnsi="Times New Roman"/>
          <w:i/>
          <w:sz w:val="20"/>
          <w:szCs w:val="20"/>
        </w:rPr>
        <w:t>(     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7.Вставь пропущенные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Д...кабрь, в...н…грет,  с…лома,  ...бед,  р...сун...к, м...л...ток,  ..сина.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-6б+6б.(1б.-за слово,1б-за род).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 2 задание-5б.(1б.–за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 3 задание-4б+4б+5б.(1б-за составную часть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 4 задание-4б+2б.(1б-за разбор,1б-за словосочет).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 5 задание-12б+5б.(1б-за орфограмму,1б-за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 6 задание-3б.(1б.- за падеж).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Контрольная работа по русскому языку  3 класс.  3 четверть.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Вариант 2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_________________________________               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1.Распредели существительные по склонениям. Определи их род: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Скамья</w:t>
      </w:r>
      <w:r w:rsidRPr="00DA3932">
        <w:rPr>
          <w:rFonts w:ascii="Times New Roman" w:hAnsi="Times New Roman"/>
          <w:i/>
          <w:sz w:val="20"/>
          <w:szCs w:val="20"/>
        </w:rPr>
        <w:t>,  павлин,  зерно,  капель,  море,  муравей.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1 склонение:                  2 склонение:                3 склонение: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2.Из стихотворения выпиши глаголы и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   глаголы:              прилагательные: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Ночью вьюга снежная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Заметала след.   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Розовое, нежное,   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Утро будит свет…        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3.Сделай разбор слов по составу: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сладость ,           свинцовый ,               подливка.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4.Разбери предложение по членам предложения. Выпиши словосочетания: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Серые    воробушки    купаются   в   пыли.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5.Спиши правильно. Выдели орфограммы. Напиши проверочные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 (Про)снулись  малиновки. Перья   (на)их  гру…ках   (о)красились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(в)цвет  зари. (За)бл…стели  (на)листьях  капли росы. (Над)душистыми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цв…тами  кружат  з...лотые  пчёлки. Они  пьют   сла…кий   сок.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падеж выделенных существительных: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i/>
          <w:sz w:val="20"/>
          <w:szCs w:val="20"/>
        </w:rPr>
        <w:t xml:space="preserve">      Бабушка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сидела  на   </w:t>
      </w:r>
      <w:r w:rsidRPr="00DA3932">
        <w:rPr>
          <w:rFonts w:ascii="Times New Roman" w:hAnsi="Times New Roman"/>
          <w:b/>
          <w:i/>
          <w:sz w:val="20"/>
          <w:szCs w:val="20"/>
        </w:rPr>
        <w:t>диване</w:t>
      </w:r>
      <w:r w:rsidRPr="00DA3932">
        <w:rPr>
          <w:rFonts w:ascii="Times New Roman" w:hAnsi="Times New Roman"/>
          <w:i/>
          <w:sz w:val="20"/>
          <w:szCs w:val="20"/>
        </w:rPr>
        <w:t xml:space="preserve">(     )   и   вязала   </w:t>
      </w:r>
      <w:r w:rsidRPr="00DA3932">
        <w:rPr>
          <w:rFonts w:ascii="Times New Roman" w:hAnsi="Times New Roman"/>
          <w:b/>
          <w:i/>
          <w:sz w:val="20"/>
          <w:szCs w:val="20"/>
        </w:rPr>
        <w:t xml:space="preserve">носки </w:t>
      </w:r>
      <w:r w:rsidRPr="00DA3932">
        <w:rPr>
          <w:rFonts w:ascii="Times New Roman" w:hAnsi="Times New Roman"/>
          <w:i/>
          <w:sz w:val="20"/>
          <w:szCs w:val="20"/>
        </w:rPr>
        <w:t>(     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7.Вставь пропущенные буквы: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Д...кабрь, в...н…грет,  с…лома,  ...бед,  р...сун...к, м...л...ток,  ..сина.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  б. В.   100 %     66        1 задание -6б+6б.(1б.-за слово,1б-за род).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9  б. В.    99-91%   65-61    2 задание-5б.(1б.–за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8  б. В.С. 90-84%   60-56    3 задание-4б+4б+5б.(1б-за составную часть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7  б. В.С. 83-77%   55-51    4 задание-4б+2б.(1б-за разбор,1б-за словосочет).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6  б. С.    76-71%   50-47    5 задание-12б+5б.(1б-за орфограмму,1б-за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5  б. С.    70-64%   46-43    6 задание-3б.(1б.- за падеж).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4  б. Н. С.63-57%   42-38    7 задание-10 б.(1б.– за букву).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3  б. Н.С. 56-50%   37-33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2  б. Н.    49-40%   32-27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1  б. Н.    39-10%   26- 7     Всего: 66 баллов.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               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Контрольная работа по русскому языку  3 класс  2 полугодие.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Вариант 1.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             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1.Запиши слова в форме единственного или множественного числа: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Соловей-    ______________        Топор-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Портфели- ______________        Лист- 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Орехи-       ______________        Стадо-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2.Вставь пропущенные буквы окончаний. Укажи род, число и падеж: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По  узк…     дорог…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В  зелён…    трав… 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Из  тёмн…    лес…  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3.Выпиши выделенные слова в начальной форме. Выдели корень.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К каждому слову подбери  2 родственных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Среди  кустов  </w:t>
      </w:r>
      <w:r w:rsidRPr="00DA3932">
        <w:rPr>
          <w:rFonts w:ascii="Times New Roman" w:hAnsi="Times New Roman"/>
          <w:b/>
          <w:i/>
          <w:sz w:val="20"/>
          <w:szCs w:val="20"/>
        </w:rPr>
        <w:t>зелёных,</w:t>
      </w:r>
      <w:r w:rsidRPr="00DA3932">
        <w:rPr>
          <w:rFonts w:ascii="Times New Roman" w:hAnsi="Times New Roman"/>
          <w:i/>
          <w:sz w:val="20"/>
          <w:szCs w:val="20"/>
        </w:rPr>
        <w:t xml:space="preserve">               Он  </w:t>
      </w:r>
      <w:r w:rsidRPr="00DA3932">
        <w:rPr>
          <w:rFonts w:ascii="Times New Roman" w:hAnsi="Times New Roman"/>
          <w:b/>
          <w:i/>
          <w:sz w:val="20"/>
          <w:szCs w:val="20"/>
        </w:rPr>
        <w:t>ходит</w:t>
      </w:r>
      <w:r w:rsidRPr="00DA3932">
        <w:rPr>
          <w:rFonts w:ascii="Times New Roman" w:hAnsi="Times New Roman"/>
          <w:i/>
          <w:sz w:val="20"/>
          <w:szCs w:val="20"/>
        </w:rPr>
        <w:t xml:space="preserve">  по  опушке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у  речки  серебристой,                  в  лесной  своей сторонке,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гуляет  оленёнок—                        и  у  него  </w:t>
      </w:r>
      <w:r w:rsidRPr="00DA3932">
        <w:rPr>
          <w:rFonts w:ascii="Times New Roman" w:hAnsi="Times New Roman"/>
          <w:b/>
          <w:i/>
          <w:sz w:val="20"/>
          <w:szCs w:val="20"/>
        </w:rPr>
        <w:t>веснушки,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Телёночек  пятнистый.                 Совсем  как  у девчонки.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_1___________________________________________________________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_2___________________________________________________________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_3___________________________________________________________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4.Выпиши слова с безударной гласной в корне слова. Обозначь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орфограмму  и корень. Напиши рядом проверочное слово: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Снеговой,   тяжёлый,   больница,   вылепить,   лисья,   гибкий.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5.</w:t>
      </w:r>
      <w:r w:rsidRPr="00DA3932">
        <w:rPr>
          <w:rFonts w:ascii="Times New Roman" w:hAnsi="Times New Roman"/>
          <w:b/>
          <w:sz w:val="20"/>
          <w:szCs w:val="20"/>
        </w:rPr>
        <w:t xml:space="preserve">Разбери предложение по членам предложения. Выпиши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словосочетания: </w:t>
      </w:r>
      <w:r w:rsidRPr="00DA3932">
        <w:rPr>
          <w:rFonts w:ascii="Times New Roman" w:hAnsi="Times New Roman"/>
          <w:i/>
          <w:sz w:val="20"/>
          <w:szCs w:val="20"/>
        </w:rPr>
        <w:t>Утреннее   солнце    осветило   опушку    леса.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_1____________________________________________________________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_2____________________________________________________________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_3____________________________________________________________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начало и конец предложений. Спиши текст: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берёзовый лес в осенние дни очень красив падают с берёз лёгкие листья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от  дерева  к  дереву  протянуты  тонкие  нити  липкой паутины солнце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золотит  вершины  берёз  хорош  осенний лес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                    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Контрольная работа по русскому языку  3 класс  2 полугодие.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     Вариант 2.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             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1.Запиши слова в форме единственного или множественного числа: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>Муравей-  ______________        Обед-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Снегири-  ______________        Стул- 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Сапоги-   ______________         Озеро- 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2.Вставь пропущенные буквы окончаний. Укажи род, число и падеж: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По  нов…   лестниц…  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На  маленьк…  ёлочк…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С  ясн…   неб…             _____род, _____число, _____падеж.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3.Выпиши выделенные слова в начальной форме. Выдели корень.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К каждому слову подбери  2 родственных слова: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Среди  кустов  </w:t>
      </w:r>
      <w:r w:rsidRPr="00DA3932">
        <w:rPr>
          <w:rFonts w:ascii="Times New Roman" w:hAnsi="Times New Roman"/>
          <w:b/>
          <w:i/>
          <w:sz w:val="20"/>
          <w:szCs w:val="20"/>
        </w:rPr>
        <w:t>зелёных,</w:t>
      </w:r>
      <w:r w:rsidRPr="00DA3932">
        <w:rPr>
          <w:rFonts w:ascii="Times New Roman" w:hAnsi="Times New Roman"/>
          <w:i/>
          <w:sz w:val="20"/>
          <w:szCs w:val="20"/>
        </w:rPr>
        <w:t xml:space="preserve">               Он  </w:t>
      </w:r>
      <w:r w:rsidRPr="00DA3932">
        <w:rPr>
          <w:rFonts w:ascii="Times New Roman" w:hAnsi="Times New Roman"/>
          <w:b/>
          <w:i/>
          <w:sz w:val="20"/>
          <w:szCs w:val="20"/>
        </w:rPr>
        <w:t>ходит</w:t>
      </w:r>
      <w:r w:rsidRPr="00DA3932">
        <w:rPr>
          <w:rFonts w:ascii="Times New Roman" w:hAnsi="Times New Roman"/>
          <w:i/>
          <w:sz w:val="20"/>
          <w:szCs w:val="20"/>
        </w:rPr>
        <w:t xml:space="preserve">  по  опушке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у  речки  серебристой,                  в  лесной  своей сторонке,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гуляет  оленёнок—                        и  у  него  </w:t>
      </w:r>
      <w:r w:rsidRPr="00DA3932">
        <w:rPr>
          <w:rFonts w:ascii="Times New Roman" w:hAnsi="Times New Roman"/>
          <w:b/>
          <w:i/>
          <w:sz w:val="20"/>
          <w:szCs w:val="20"/>
        </w:rPr>
        <w:t>веснушки,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Телёночек  пятнистый.                 Совсем  как  у девчонки.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_1___________________________________________________________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_2___________________________________________________________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_3___________________________________________________________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4.Выпиши слова с безударной гласной в корне слова. Обозначь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орфограмму  и корень. Напиши рядом проверочное слово: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Ледовый,   весёлый,   осенью,   выследить,   птичья,   низкий.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       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5.</w:t>
      </w:r>
      <w:r w:rsidRPr="00DA3932">
        <w:rPr>
          <w:rFonts w:ascii="Times New Roman" w:hAnsi="Times New Roman"/>
          <w:b/>
          <w:sz w:val="20"/>
          <w:szCs w:val="20"/>
        </w:rPr>
        <w:t xml:space="preserve">Разбери предложение по членам предложения. Выпиши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словосочетания:  </w:t>
      </w:r>
      <w:r w:rsidRPr="00DA3932">
        <w:rPr>
          <w:rFonts w:ascii="Times New Roman" w:hAnsi="Times New Roman"/>
          <w:i/>
          <w:sz w:val="20"/>
          <w:szCs w:val="20"/>
        </w:rPr>
        <w:t>Прозрачный  лёд  сковал   речку   льдом.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_1____________________________________________________________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_2____________________________________________________________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_3____________________________________________________________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>6.Определи начало и конец предложений. Спиши текст: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берёзовый лес в осенние дни очень красив падают с берёз лёгкие листья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от  дерева  к  дереву  протянуты  тонкие  нити  липкой паутины солнце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 золотит  вершины  берёз  хорош  осенний лес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i/>
          <w:sz w:val="20"/>
          <w:szCs w:val="20"/>
        </w:rPr>
      </w:pPr>
      <w:r w:rsidRPr="00DA3932">
        <w:rPr>
          <w:rFonts w:ascii="Times New Roman" w:hAnsi="Times New Roman"/>
          <w:i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________________________________________________________________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                 Перспективная  начальная  школа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          Контрольная работа по русскому языку  3 класс  2 полугодие.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b/>
          <w:sz w:val="20"/>
          <w:szCs w:val="20"/>
        </w:rPr>
        <w:t xml:space="preserve"> 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1 задание- 6б.      (1б.– за форму слова).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2 задание- 6б+9б.    (1б.– за букву окончания, 1б-за род,1б-за число,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1б - за падеж).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3 задание- 3б+3б+6б. (1б.– за форму слова,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1б - за корень, 1б-за родственное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4 задание- 4б+4б+4б+4б. (1б. – за выписанное слово,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1б. – за орфограмму,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                          1б - за корень, 1б- за родственное слово).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5 задание- 5б.+3б.   (1б. – за разбор, 1б-за словосочетание).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6 задание- 10б.  (2б.- за верно оформленное предложение).          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Максимальное количество- 67 б.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>ОЦЕНИВАНИЕ: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10 б.  В.    100%     67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9 б. В.     99-91%  66-61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8 б. В.С.  90-84%  60-57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7 б. В.С.  83-77%  56-52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6 б. С.     76-71%  51-48 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5 б. С.     70-64%  47-43 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4 б. Н.С.  63-57%  42-39    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3 б  Н.С.  56-50%  38-34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2 б. Н.     49-40%  33-27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1 б. Н.     39-10%  26-7    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     Критерии оценивания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При оценивании КР рекомендуется использовать так называемый </w:t>
      </w:r>
      <w:r w:rsidRPr="00DA3932">
        <w:rPr>
          <w:rFonts w:ascii="Times New Roman" w:hAnsi="Times New Roman"/>
          <w:b/>
          <w:bCs/>
          <w:sz w:val="20"/>
          <w:szCs w:val="20"/>
        </w:rPr>
        <w:t>процент неуспешности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</w:rPr>
        <w:t>С</w:t>
      </w:r>
      <w:r w:rsidRPr="00DA3932">
        <w:rPr>
          <w:rFonts w:ascii="Times New Roman" w:hAnsi="Times New Roman"/>
          <w:sz w:val="20"/>
          <w:szCs w:val="20"/>
        </w:rPr>
        <w:t>. Он учитывает как число параметров анализа (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n</w:t>
      </w:r>
      <w:r w:rsidRPr="00DA3932">
        <w:rPr>
          <w:rFonts w:ascii="Times New Roman" w:hAnsi="Times New Roman"/>
          <w:sz w:val="20"/>
          <w:szCs w:val="20"/>
        </w:rPr>
        <w:t xml:space="preserve">), так и число </w:t>
      </w:r>
      <w:r w:rsidRPr="00DA3932">
        <w:rPr>
          <w:rFonts w:ascii="Times New Roman" w:hAnsi="Times New Roman"/>
          <w:b/>
          <w:bCs/>
          <w:sz w:val="20"/>
          <w:szCs w:val="20"/>
        </w:rPr>
        <w:t xml:space="preserve">активных </w:t>
      </w:r>
      <w:r w:rsidRPr="00DA3932">
        <w:rPr>
          <w:rFonts w:ascii="Times New Roman" w:hAnsi="Times New Roman"/>
          <w:sz w:val="20"/>
          <w:szCs w:val="20"/>
        </w:rPr>
        <w:t>параметров (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</w:t>
      </w:r>
      <w:r w:rsidRPr="00DA3932">
        <w:rPr>
          <w:rFonts w:ascii="Times New Roman" w:hAnsi="Times New Roman"/>
          <w:sz w:val="20"/>
          <w:szCs w:val="20"/>
        </w:rPr>
        <w:t xml:space="preserve">), то есть тех, в которых допущены ошибки (см. табл. «Параметры анализа невыполнения учащимися контрольный работы»).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        Процент неуспешности  вычисляется по формуле: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bCs/>
          <w:i/>
          <w:iCs/>
          <w:sz w:val="20"/>
          <w:szCs w:val="20"/>
        </w:rPr>
        <w:t xml:space="preserve">С = 100 · 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</w:rPr>
        <w:t xml:space="preserve">  : 30 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sz w:val="20"/>
          <w:szCs w:val="20"/>
        </w:rPr>
        <w:t xml:space="preserve">где </w:t>
      </w:r>
      <w:r w:rsidRPr="00DA39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n</w:t>
      </w:r>
      <w:r w:rsidRPr="00DA3932">
        <w:rPr>
          <w:rFonts w:ascii="Times New Roman" w:hAnsi="Times New Roman"/>
          <w:sz w:val="20"/>
          <w:szCs w:val="20"/>
        </w:rPr>
        <w:t xml:space="preserve"> = 30 </w:t>
      </w:r>
      <w:r w:rsidRPr="00DA3932">
        <w:rPr>
          <w:rFonts w:ascii="Times New Roman" w:hAnsi="Times New Roman"/>
          <w:sz w:val="20"/>
          <w:szCs w:val="20"/>
        </w:rPr>
        <w:softHyphen/>
      </w:r>
      <w:r w:rsidRPr="00DA3932">
        <w:rPr>
          <w:rFonts w:ascii="Times New Roman" w:hAnsi="Times New Roman"/>
          <w:sz w:val="20"/>
          <w:szCs w:val="20"/>
        </w:rPr>
        <w:softHyphen/>
        <w:t>- общее число параметров;</w:t>
      </w:r>
    </w:p>
    <w:p w:rsidR="0092063B" w:rsidRPr="00DA3932" w:rsidRDefault="0092063B" w:rsidP="00DA3932">
      <w:pPr>
        <w:pStyle w:val="NoSpacing"/>
        <w:rPr>
          <w:rFonts w:ascii="Times New Roman" w:hAnsi="Times New Roman"/>
          <w:sz w:val="20"/>
          <w:szCs w:val="20"/>
        </w:rPr>
      </w:pPr>
      <w:r w:rsidRPr="00DA393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</w:t>
      </w:r>
      <w:r w:rsidRPr="00DA3932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Pr="00DA3932">
        <w:rPr>
          <w:rFonts w:ascii="Times New Roman" w:hAnsi="Times New Roman"/>
          <w:sz w:val="20"/>
          <w:szCs w:val="20"/>
        </w:rPr>
        <w:t>число активных параметров (допущенные ошибки).</w:t>
      </w:r>
    </w:p>
    <w:p w:rsidR="0092063B" w:rsidRPr="00361269" w:rsidRDefault="0092063B" w:rsidP="00361269">
      <w:pPr>
        <w:pStyle w:val="NoSpacing"/>
        <w:rPr>
          <w:rFonts w:ascii="Times New Roman" w:hAnsi="Times New Roman"/>
          <w:sz w:val="20"/>
          <w:szCs w:val="20"/>
        </w:rPr>
      </w:pPr>
    </w:p>
    <w:sectPr w:rsidR="0092063B" w:rsidRPr="00361269" w:rsidSect="0064068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3B" w:rsidRDefault="0092063B" w:rsidP="0077027F">
      <w:pPr>
        <w:spacing w:after="0" w:line="240" w:lineRule="auto"/>
      </w:pPr>
      <w:r>
        <w:separator/>
      </w:r>
    </w:p>
  </w:endnote>
  <w:endnote w:type="continuationSeparator" w:id="0">
    <w:p w:rsidR="0092063B" w:rsidRDefault="0092063B" w:rsidP="0077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3B" w:rsidRDefault="0092063B" w:rsidP="0077027F">
      <w:pPr>
        <w:spacing w:after="0" w:line="240" w:lineRule="auto"/>
      </w:pPr>
      <w:r>
        <w:separator/>
      </w:r>
    </w:p>
  </w:footnote>
  <w:footnote w:type="continuationSeparator" w:id="0">
    <w:p w:rsidR="0092063B" w:rsidRDefault="0092063B" w:rsidP="0077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FF6B61"/>
    <w:multiLevelType w:val="hybridMultilevel"/>
    <w:tmpl w:val="622475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1E456903"/>
    <w:multiLevelType w:val="hybridMultilevel"/>
    <w:tmpl w:val="9EDE1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34113D"/>
    <w:multiLevelType w:val="hybridMultilevel"/>
    <w:tmpl w:val="F8B027EA"/>
    <w:lvl w:ilvl="0" w:tplc="BE16D25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1E30DA5"/>
    <w:multiLevelType w:val="hybridMultilevel"/>
    <w:tmpl w:val="350A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1196"/>
    <w:multiLevelType w:val="hybridMultilevel"/>
    <w:tmpl w:val="91AA9378"/>
    <w:lvl w:ilvl="0" w:tplc="BE16D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F74C83"/>
    <w:multiLevelType w:val="hybridMultilevel"/>
    <w:tmpl w:val="E75A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8358B0"/>
    <w:multiLevelType w:val="hybridMultilevel"/>
    <w:tmpl w:val="FC66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57"/>
    <w:rsid w:val="00001A9C"/>
    <w:rsid w:val="00001B3A"/>
    <w:rsid w:val="00002AC0"/>
    <w:rsid w:val="00021418"/>
    <w:rsid w:val="0004218D"/>
    <w:rsid w:val="00051B97"/>
    <w:rsid w:val="00061854"/>
    <w:rsid w:val="00092B73"/>
    <w:rsid w:val="000A013B"/>
    <w:rsid w:val="000C33B6"/>
    <w:rsid w:val="000C44BB"/>
    <w:rsid w:val="000E20A2"/>
    <w:rsid w:val="000F193A"/>
    <w:rsid w:val="000F269C"/>
    <w:rsid w:val="001004F7"/>
    <w:rsid w:val="00112789"/>
    <w:rsid w:val="00126E61"/>
    <w:rsid w:val="001343AA"/>
    <w:rsid w:val="00140AFF"/>
    <w:rsid w:val="00141F7F"/>
    <w:rsid w:val="00143B06"/>
    <w:rsid w:val="00157C15"/>
    <w:rsid w:val="00177AA2"/>
    <w:rsid w:val="00183A77"/>
    <w:rsid w:val="001A1867"/>
    <w:rsid w:val="001A1E6B"/>
    <w:rsid w:val="001B5B6E"/>
    <w:rsid w:val="001C1D4A"/>
    <w:rsid w:val="001E75DC"/>
    <w:rsid w:val="001F3BCD"/>
    <w:rsid w:val="001F788E"/>
    <w:rsid w:val="00201F3F"/>
    <w:rsid w:val="00217284"/>
    <w:rsid w:val="00226D69"/>
    <w:rsid w:val="00227151"/>
    <w:rsid w:val="002323C1"/>
    <w:rsid w:val="0024311C"/>
    <w:rsid w:val="00246800"/>
    <w:rsid w:val="00280169"/>
    <w:rsid w:val="00281FA1"/>
    <w:rsid w:val="00287BD3"/>
    <w:rsid w:val="002943F0"/>
    <w:rsid w:val="002C0A09"/>
    <w:rsid w:val="002C3AB0"/>
    <w:rsid w:val="002E240F"/>
    <w:rsid w:val="00301007"/>
    <w:rsid w:val="00302A7E"/>
    <w:rsid w:val="0032289F"/>
    <w:rsid w:val="003246AB"/>
    <w:rsid w:val="003434B9"/>
    <w:rsid w:val="00355901"/>
    <w:rsid w:val="00361269"/>
    <w:rsid w:val="00395042"/>
    <w:rsid w:val="003A5E38"/>
    <w:rsid w:val="003F3B62"/>
    <w:rsid w:val="00403612"/>
    <w:rsid w:val="00413168"/>
    <w:rsid w:val="00415300"/>
    <w:rsid w:val="00416D58"/>
    <w:rsid w:val="004439BD"/>
    <w:rsid w:val="00473516"/>
    <w:rsid w:val="00474787"/>
    <w:rsid w:val="004A7159"/>
    <w:rsid w:val="004D033D"/>
    <w:rsid w:val="004D2102"/>
    <w:rsid w:val="004E04DF"/>
    <w:rsid w:val="004F6A3F"/>
    <w:rsid w:val="00521EEA"/>
    <w:rsid w:val="005367D4"/>
    <w:rsid w:val="005372C7"/>
    <w:rsid w:val="00556AEE"/>
    <w:rsid w:val="005A04AF"/>
    <w:rsid w:val="005A3977"/>
    <w:rsid w:val="005B1F5C"/>
    <w:rsid w:val="005B244C"/>
    <w:rsid w:val="005C7F3C"/>
    <w:rsid w:val="005D66A2"/>
    <w:rsid w:val="005E1B0F"/>
    <w:rsid w:val="005F23A8"/>
    <w:rsid w:val="005F721D"/>
    <w:rsid w:val="006144B5"/>
    <w:rsid w:val="00616E78"/>
    <w:rsid w:val="0062235D"/>
    <w:rsid w:val="0062428B"/>
    <w:rsid w:val="0064068E"/>
    <w:rsid w:val="006451B4"/>
    <w:rsid w:val="00674E52"/>
    <w:rsid w:val="006A28A9"/>
    <w:rsid w:val="006A49E6"/>
    <w:rsid w:val="006B0B6C"/>
    <w:rsid w:val="006E6D0F"/>
    <w:rsid w:val="00733FA8"/>
    <w:rsid w:val="0077027F"/>
    <w:rsid w:val="00775543"/>
    <w:rsid w:val="007C50A5"/>
    <w:rsid w:val="007C7312"/>
    <w:rsid w:val="007F31CD"/>
    <w:rsid w:val="007F32E5"/>
    <w:rsid w:val="00827294"/>
    <w:rsid w:val="0083463E"/>
    <w:rsid w:val="0085344E"/>
    <w:rsid w:val="00872FD4"/>
    <w:rsid w:val="00873B3A"/>
    <w:rsid w:val="00882E6C"/>
    <w:rsid w:val="00887425"/>
    <w:rsid w:val="00890270"/>
    <w:rsid w:val="00895A0A"/>
    <w:rsid w:val="008B6729"/>
    <w:rsid w:val="008C0EE4"/>
    <w:rsid w:val="008C1DA7"/>
    <w:rsid w:val="00914161"/>
    <w:rsid w:val="0091746C"/>
    <w:rsid w:val="0092063B"/>
    <w:rsid w:val="00931DE1"/>
    <w:rsid w:val="0094054B"/>
    <w:rsid w:val="00966E78"/>
    <w:rsid w:val="00971AC4"/>
    <w:rsid w:val="009966BF"/>
    <w:rsid w:val="009A0679"/>
    <w:rsid w:val="009A53B8"/>
    <w:rsid w:val="00A16225"/>
    <w:rsid w:val="00A22BDD"/>
    <w:rsid w:val="00A22EF3"/>
    <w:rsid w:val="00A32F68"/>
    <w:rsid w:val="00A5553B"/>
    <w:rsid w:val="00A82411"/>
    <w:rsid w:val="00A84B33"/>
    <w:rsid w:val="00AA482D"/>
    <w:rsid w:val="00AA626E"/>
    <w:rsid w:val="00AA649C"/>
    <w:rsid w:val="00AD5C63"/>
    <w:rsid w:val="00AE042C"/>
    <w:rsid w:val="00AE1554"/>
    <w:rsid w:val="00AF03B2"/>
    <w:rsid w:val="00AF051E"/>
    <w:rsid w:val="00AF19E3"/>
    <w:rsid w:val="00B0727A"/>
    <w:rsid w:val="00B26D9F"/>
    <w:rsid w:val="00B42849"/>
    <w:rsid w:val="00B54D16"/>
    <w:rsid w:val="00B6278A"/>
    <w:rsid w:val="00B65C63"/>
    <w:rsid w:val="00B844B2"/>
    <w:rsid w:val="00B87D3F"/>
    <w:rsid w:val="00BA1124"/>
    <w:rsid w:val="00BA27E1"/>
    <w:rsid w:val="00C034B9"/>
    <w:rsid w:val="00C04317"/>
    <w:rsid w:val="00C12B75"/>
    <w:rsid w:val="00C203DA"/>
    <w:rsid w:val="00C3282A"/>
    <w:rsid w:val="00C35933"/>
    <w:rsid w:val="00C77357"/>
    <w:rsid w:val="00CB7657"/>
    <w:rsid w:val="00CE731C"/>
    <w:rsid w:val="00D14F4B"/>
    <w:rsid w:val="00D220FC"/>
    <w:rsid w:val="00D64FD6"/>
    <w:rsid w:val="00D67E0A"/>
    <w:rsid w:val="00D742FC"/>
    <w:rsid w:val="00D747FB"/>
    <w:rsid w:val="00DA3932"/>
    <w:rsid w:val="00DD3828"/>
    <w:rsid w:val="00DD4CDA"/>
    <w:rsid w:val="00DE1312"/>
    <w:rsid w:val="00DF2C64"/>
    <w:rsid w:val="00E023E6"/>
    <w:rsid w:val="00E07EF7"/>
    <w:rsid w:val="00E658D8"/>
    <w:rsid w:val="00E746B4"/>
    <w:rsid w:val="00E91177"/>
    <w:rsid w:val="00EB625F"/>
    <w:rsid w:val="00ED633C"/>
    <w:rsid w:val="00EE6330"/>
    <w:rsid w:val="00EF5296"/>
    <w:rsid w:val="00F15B55"/>
    <w:rsid w:val="00F34598"/>
    <w:rsid w:val="00F47F82"/>
    <w:rsid w:val="00F56F21"/>
    <w:rsid w:val="00F60FF5"/>
    <w:rsid w:val="00F71EAD"/>
    <w:rsid w:val="00F722AC"/>
    <w:rsid w:val="00F90FF8"/>
    <w:rsid w:val="00F97AD0"/>
    <w:rsid w:val="00FA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127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71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278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7151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773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77357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C773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735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77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357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7702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027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7027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E6D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6D0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E1B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81FA1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1FA1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220F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20FC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1037</TotalTime>
  <Pages>55</Pages>
  <Words>17330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Сульдин</dc:creator>
  <cp:keywords/>
  <dc:description/>
  <cp:lastModifiedBy>Домашний</cp:lastModifiedBy>
  <cp:revision>40</cp:revision>
  <cp:lastPrinted>2013-01-15T19:43:00Z</cp:lastPrinted>
  <dcterms:created xsi:type="dcterms:W3CDTF">2012-04-03T03:28:00Z</dcterms:created>
  <dcterms:modified xsi:type="dcterms:W3CDTF">2015-01-23T17:36:00Z</dcterms:modified>
</cp:coreProperties>
</file>