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23" w:rsidRDefault="009B0823" w:rsidP="0016417C">
      <w:pPr>
        <w:jc w:val="center"/>
        <w:rPr>
          <w:rFonts w:ascii="Times New Roman" w:hAnsi="Times New Roman"/>
          <w:b/>
          <w:sz w:val="24"/>
          <w:szCs w:val="24"/>
        </w:rPr>
      </w:pPr>
      <w:r w:rsidRPr="0016417C">
        <w:rPr>
          <w:rFonts w:ascii="Times New Roman" w:hAnsi="Times New Roman"/>
          <w:b/>
          <w:sz w:val="24"/>
          <w:szCs w:val="24"/>
        </w:rPr>
        <w:t>НОД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17C">
        <w:rPr>
          <w:rFonts w:ascii="Times New Roman" w:hAnsi="Times New Roman"/>
          <w:b/>
          <w:sz w:val="24"/>
          <w:szCs w:val="24"/>
        </w:rPr>
        <w:t xml:space="preserve"> в старшей группе  «Азбука юного туриста»</w:t>
      </w:r>
    </w:p>
    <w:p w:rsidR="009B0823" w:rsidRDefault="009B0823" w:rsidP="001641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(безопасность в природе)</w:t>
      </w:r>
    </w:p>
    <w:p w:rsidR="009B0823" w:rsidRPr="0016417C" w:rsidRDefault="009B0823" w:rsidP="001641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823" w:rsidRPr="0016417C" w:rsidRDefault="009B0823" w:rsidP="0016417C">
      <w:pPr>
        <w:jc w:val="center"/>
        <w:rPr>
          <w:rFonts w:ascii="Times New Roman" w:hAnsi="Times New Roman"/>
          <w:b/>
          <w:sz w:val="24"/>
          <w:szCs w:val="24"/>
        </w:rPr>
      </w:pPr>
      <w:r w:rsidRPr="0016417C">
        <w:rPr>
          <w:rFonts w:ascii="Times New Roman" w:hAnsi="Times New Roman"/>
          <w:b/>
          <w:sz w:val="24"/>
          <w:szCs w:val="24"/>
        </w:rPr>
        <w:t>Исаева Н.Н. воспитатель МБДОУ детский сад комбинированного вида № 385</w:t>
      </w:r>
    </w:p>
    <w:p w:rsidR="009B0823" w:rsidRPr="0016417C" w:rsidRDefault="009B0823" w:rsidP="0016417C">
      <w:pPr>
        <w:jc w:val="center"/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b/>
          <w:sz w:val="24"/>
          <w:szCs w:val="24"/>
        </w:rPr>
        <w:t>г. Н.Новгорода</w:t>
      </w:r>
    </w:p>
    <w:p w:rsidR="009B0823" w:rsidRPr="0016417C" w:rsidRDefault="009B0823" w:rsidP="001443B2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b/>
          <w:sz w:val="24"/>
          <w:szCs w:val="24"/>
        </w:rPr>
        <w:t>Цель:</w:t>
      </w:r>
      <w:r w:rsidRPr="0016417C">
        <w:rPr>
          <w:rFonts w:ascii="Times New Roman" w:hAnsi="Times New Roman"/>
          <w:sz w:val="24"/>
          <w:szCs w:val="24"/>
        </w:rPr>
        <w:t xml:space="preserve"> выполня</w:t>
      </w:r>
      <w:r>
        <w:rPr>
          <w:rFonts w:ascii="Times New Roman" w:hAnsi="Times New Roman"/>
          <w:sz w:val="24"/>
          <w:szCs w:val="24"/>
        </w:rPr>
        <w:t>ть</w:t>
      </w:r>
      <w:r w:rsidRPr="0016417C">
        <w:rPr>
          <w:rFonts w:ascii="Times New Roman" w:hAnsi="Times New Roman"/>
          <w:sz w:val="24"/>
          <w:szCs w:val="24"/>
        </w:rPr>
        <w:t xml:space="preserve"> правила безопасного поведения в лесу; принима</w:t>
      </w:r>
      <w:r>
        <w:rPr>
          <w:rFonts w:ascii="Times New Roman" w:hAnsi="Times New Roman"/>
          <w:sz w:val="24"/>
          <w:szCs w:val="24"/>
        </w:rPr>
        <w:t>ть</w:t>
      </w:r>
      <w:r w:rsidRPr="0016417C">
        <w:rPr>
          <w:rFonts w:ascii="Times New Roman" w:hAnsi="Times New Roman"/>
          <w:sz w:val="24"/>
          <w:szCs w:val="24"/>
        </w:rPr>
        <w:t xml:space="preserve">  правильное решение  в сложившейся ситуации ( тушение огня, дождь с грозой ); бережно относится к объектам природы (птичьи гнезда,  цветы,  грибы,  ягоды, животные ).     </w:t>
      </w:r>
    </w:p>
    <w:p w:rsidR="009B0823" w:rsidRPr="0016417C" w:rsidRDefault="009B0823" w:rsidP="00FE3725">
      <w:pPr>
        <w:jc w:val="center"/>
        <w:rPr>
          <w:rFonts w:ascii="Times New Roman" w:hAnsi="Times New Roman"/>
          <w:b/>
          <w:sz w:val="24"/>
          <w:szCs w:val="24"/>
        </w:rPr>
      </w:pPr>
      <w:r w:rsidRPr="0016417C">
        <w:rPr>
          <w:rFonts w:ascii="Times New Roman" w:hAnsi="Times New Roman"/>
          <w:b/>
          <w:sz w:val="24"/>
          <w:szCs w:val="24"/>
        </w:rPr>
        <w:t>Ход занятия: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В: Ребята, а вы когда-нибудь ходили в поход?   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Ответы детей: Да, нет.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предлагаю сегодня всем вместе отправиться в лес. У вас было домашнее задание – подготовиться к походу. Как же вы подготовились?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мы одели головные уборы, чтобы голову не напекло, кофту с длинными рукавами, брюки, чтобы наши ноги и тело были не доступны насекомым. Спортивную обувь, чтобы легче идти. А еще мы взяли рюкзаки.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а что Настя положила, Катя, Ваня?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компас, воду, бутерброды, туристический коврик, бинокль, дождевик.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молодцы, а я еще возьму бинт и зеленку, вдруг кто-нибудь поранится.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Чтобы весело шагать, нужно песню запевать.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 и В: Вместе весело шагать по просторам….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Катя, посмотри в бинокль, далеко ли лес?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не далеко, за речкой.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В: вот мы и у реки. Какая красивая лесная речушка. Здесь размещены какие-то знаки. 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Д: азбука Юного натуралиста.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вы ее знаете?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знаем.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правила вы знаете, надеюсь будете их соблюдать. А теперь нам нужно перебраться на другой берег. А вот и мостик, но он сломан.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посмотрите, сколько здесь палочек, бревнышек. Можно из них построить мост. А еще можно по камешкам.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чтобы построить мост, нужно потрудиться. Кто из вас знает пословицы о труде?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– Труд кормит, а лень портит.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- Землю красит солнце, а человека труд.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- Дерево дорого плодами, а человек – делами.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- Птица славится пером, а человек трудом.</w:t>
      </w:r>
    </w:p>
    <w:p w:rsidR="009B0823" w:rsidRPr="0016417C" w:rsidRDefault="009B0823" w:rsidP="008D03EC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Строительство моста.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молодцы,  ребята. Ваши чудесные мостики пригодятся и другим туристам. А я ,кажется, поранилась.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возьмите зеленку и бинт (дети помогают забинтовать палец).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а теперь вспомним, как нужно переходит мостик.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боком, по одному, не спеша.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В: Максим, не спеши, поспешишь - людей насмешишь.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Переходим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и вот мы в лесу. Что вы чувствуете?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чистый воздух, потому что здесь нет машин и заводов.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поиграем в игру «Кто больше услышит?». Для этого нужно хорошенько прислушаться к звукам и догадаться, чьи они?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Ответы детей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В: посмотрите внимательно-  в какой лес мы пришли?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в смешанный: елки, березы, осины, клены.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ребята,  солнышко скрылось, кажется дождь начинается, что делать?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достанем  дождевики  и укроемся от дождя.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а если начнется гроза?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нужно встать подальше от деревьев, а лучше спрятаться в овраг.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предлагаю  исполнить песенку дождику «Капельки». Может он и закончится.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Дети исполняют песню.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дождик кончился, а после дождя в лесу появляются ...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грибы - подберезовики, подосиновики, белые, лисички, опята, маслята.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давайте их поищем под елочкой.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Дети ищут грибы.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кто же первый гриб нашел?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а я второй и т.д.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а какие из них съедобные и несъедобные?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Ответы детей.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ребята, а нужно несъедобные грибы пинать ногами?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Максим: В лесу грибов различных много,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          Ты несъедобные не трогай!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          В корзинку их не собирай,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          Но и ногами не сбивай...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          Нужны они лесным зверятам: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          Лисичкам, ежикам, зайчатам...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          Их только люди не едят: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          В поганках, мухоморах - яд!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          Но для зверья лесного все ж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              Тот гриб полезен и хорош.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В: еще что вы видите?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Д: ягодки  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Ксюша: Почему вы, ягодки, красные- прекрасные?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ветерок поет им песенки из сказки 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а вы знаете, что это за ягоды?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вороний глаз – ядовитая, клюква – съедобная, полезна при болезни, содержит витамин С.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В: молодцы. Посмотрите, какая красивая цветочная поляна.  Какие на ней  цветы вы видите?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Катя:</w:t>
      </w:r>
      <w:r w:rsidRPr="0016417C">
        <w:rPr>
          <w:rFonts w:ascii="Times New Roman" w:hAnsi="Times New Roman"/>
          <w:sz w:val="24"/>
          <w:szCs w:val="24"/>
        </w:rPr>
        <w:br/>
        <w:t xml:space="preserve">На земле исчезают цветы,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С каждым годом заметнее это.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Меньше радости и красоты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Оставляет нам каждое лето.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Если я сорву цветок,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Если ты сорвешь цветок,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Если все: и я и ты,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Если мы сорвем цветы -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Опустеют все поляны </w:t>
      </w:r>
    </w:p>
    <w:p w:rsidR="009B0823" w:rsidRPr="0016417C" w:rsidRDefault="009B0823" w:rsidP="00FD3161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И не будет красоты.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Настя исполнит  нам прекрасную песню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"Не рвите цветы, не рвите!"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Воспитатель обращает внимание на птичье гнездо.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Маша: Дети запомнить должны и понять: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Гнезда у птичек нельзя разорять !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Если в траве увидали яйцо Или услышали крики птенцов,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Не приближайтесь, не лезьте туда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И не тревожьте ни птиц, ни гнезда.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В: вы наверное устали. Доставайте коврики, усаживайтесь, доставайте воду и бутерброды. Приятного аппетита. На природе еда еще вкуснее.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а что вы кушаете?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хлеб да вода - наша еда!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ребята, а сколько мусора у нас!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Егор: Мы в поход пришли , ребята,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отдохнуть, конечно, надо.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Поиграть и порезвиться,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И наесться, и напиться.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Но в лесу остались банки,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Целлофан, железки, склянки.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Оставлять их здесь нельзя: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Заберем с собой, друзья.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Дети собирают мусор в пакеты.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ой, что это так пахнет?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 где – то пожар.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вот, ребята, где огонь. Что же делать?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залить водой.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а мы ее всю выпили.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можно засыпать землей.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доставайте лопатки и засыпайте огонь.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мы спасли лес  от пожара, чуть не погибли муравьи.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Стих: Муравьи - лесные санитары;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Так прозвали люди их недаром!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Чтобы лес красив был и здоров,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Без личинок вредных и жуков,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Муравьи на страже день и ночь: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Гонят разных короедов прочь!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Только ты им, друг мой, не мешай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Муравейники не разоряй!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Эти санитары так нужны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Для лесов твоей родной страны.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Выходит медведь.  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М: здравствуйте, ребята. Не бойтесь меня. Я хочу вас поблагодарить за то, что вы потушили пожар. Спасибо вам. Вы любите играть?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да.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М: « У медведя во бору».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М: веселые и добрые вы ребята, белочка и ежик прибежали вас отблагодарить за ваше внимание к лесу.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ой, какие хорошенькие.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В: ребята, вам хотелось бы иметь дома лесных животных?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хотелось бы, но…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Настя: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Для ежиков и белок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Лес - это дом родной 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Они живут там смело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И летом, и зимой: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Находят пропитанье.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Своих детей растят 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И уходить из леса 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Нисколько не хотят...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Поэтому не стоит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Их в город забирать...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Поверь: они в неволе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Не будут есть и спать...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М: молодец, Настя. За вашу доброту они принесли вам подарки, угощайтесь.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Д: спасибо.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>В: а теперь пора прощаться. На память давайте сфотографируемся. А ты, Миша, жди от ребят письма с рисунками. Дети, что вам запомнилось  в нашем путешествии, о чем вы расскажете родителям и другим ребятам?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Под песню дети возвращаются в детский сад.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  <w:r w:rsidRPr="0016417C">
        <w:rPr>
          <w:rFonts w:ascii="Times New Roman" w:hAnsi="Times New Roman"/>
          <w:sz w:val="24"/>
          <w:szCs w:val="24"/>
        </w:rPr>
        <w:t xml:space="preserve">  </w:t>
      </w: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</w:p>
    <w:p w:rsidR="009B0823" w:rsidRPr="0016417C" w:rsidRDefault="009B0823" w:rsidP="00FE3725">
      <w:pPr>
        <w:rPr>
          <w:rFonts w:ascii="Times New Roman" w:hAnsi="Times New Roman"/>
          <w:sz w:val="24"/>
          <w:szCs w:val="24"/>
        </w:rPr>
      </w:pPr>
    </w:p>
    <w:sectPr w:rsidR="009B0823" w:rsidRPr="0016417C" w:rsidSect="004A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725"/>
    <w:rsid w:val="000D7A29"/>
    <w:rsid w:val="00141989"/>
    <w:rsid w:val="001443B2"/>
    <w:rsid w:val="0016417C"/>
    <w:rsid w:val="001A2F33"/>
    <w:rsid w:val="001D463E"/>
    <w:rsid w:val="00245538"/>
    <w:rsid w:val="002B08EA"/>
    <w:rsid w:val="002B1E8E"/>
    <w:rsid w:val="002D02B7"/>
    <w:rsid w:val="00330765"/>
    <w:rsid w:val="003576A3"/>
    <w:rsid w:val="00364133"/>
    <w:rsid w:val="003A4EE0"/>
    <w:rsid w:val="003B0FE5"/>
    <w:rsid w:val="003B5A39"/>
    <w:rsid w:val="003F6708"/>
    <w:rsid w:val="003F7367"/>
    <w:rsid w:val="00423430"/>
    <w:rsid w:val="004A2E96"/>
    <w:rsid w:val="004A7427"/>
    <w:rsid w:val="005050FA"/>
    <w:rsid w:val="00525DEE"/>
    <w:rsid w:val="005920BD"/>
    <w:rsid w:val="00743D26"/>
    <w:rsid w:val="00773487"/>
    <w:rsid w:val="007A7115"/>
    <w:rsid w:val="007D7008"/>
    <w:rsid w:val="007F13EC"/>
    <w:rsid w:val="008105BF"/>
    <w:rsid w:val="00883B6A"/>
    <w:rsid w:val="00895D64"/>
    <w:rsid w:val="008A5054"/>
    <w:rsid w:val="008D03EC"/>
    <w:rsid w:val="009224C8"/>
    <w:rsid w:val="00922782"/>
    <w:rsid w:val="009408AC"/>
    <w:rsid w:val="00971574"/>
    <w:rsid w:val="00977BD9"/>
    <w:rsid w:val="009A462C"/>
    <w:rsid w:val="009B0823"/>
    <w:rsid w:val="009C2A00"/>
    <w:rsid w:val="009F0A8A"/>
    <w:rsid w:val="00A24153"/>
    <w:rsid w:val="00AA6B23"/>
    <w:rsid w:val="00AB06B7"/>
    <w:rsid w:val="00AD0EBD"/>
    <w:rsid w:val="00B02C5F"/>
    <w:rsid w:val="00B11C3D"/>
    <w:rsid w:val="00B457DB"/>
    <w:rsid w:val="00BF1468"/>
    <w:rsid w:val="00C144A8"/>
    <w:rsid w:val="00C67B8F"/>
    <w:rsid w:val="00C84EFF"/>
    <w:rsid w:val="00CE140B"/>
    <w:rsid w:val="00D52D57"/>
    <w:rsid w:val="00D81BF5"/>
    <w:rsid w:val="00DC013A"/>
    <w:rsid w:val="00EB780D"/>
    <w:rsid w:val="00ED604D"/>
    <w:rsid w:val="00F47C88"/>
    <w:rsid w:val="00FC237A"/>
    <w:rsid w:val="00FD3161"/>
    <w:rsid w:val="00FE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6</Pages>
  <Words>950</Words>
  <Characters>5419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</cp:lastModifiedBy>
  <cp:revision>22</cp:revision>
  <cp:lastPrinted>2014-01-29T10:58:00Z</cp:lastPrinted>
  <dcterms:created xsi:type="dcterms:W3CDTF">2013-12-09T15:48:00Z</dcterms:created>
  <dcterms:modified xsi:type="dcterms:W3CDTF">2014-07-17T08:53:00Z</dcterms:modified>
</cp:coreProperties>
</file>