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17" w:rsidRPr="000172E2" w:rsidRDefault="00026E17" w:rsidP="006113C8">
      <w:pPr>
        <w:rPr>
          <w:b/>
          <w:bCs/>
          <w:i/>
          <w:iCs/>
          <w:sz w:val="28"/>
          <w:szCs w:val="28"/>
        </w:rPr>
      </w:pPr>
      <w:r w:rsidRPr="00A1625E">
        <w:rPr>
          <w:sz w:val="28"/>
          <w:szCs w:val="28"/>
        </w:rPr>
        <w:t xml:space="preserve">                                               </w:t>
      </w:r>
      <w:r>
        <w:rPr>
          <w:b/>
          <w:bCs/>
          <w:i/>
          <w:iCs/>
          <w:sz w:val="28"/>
          <w:szCs w:val="28"/>
        </w:rPr>
        <w:t>Пояснительная записка</w:t>
      </w:r>
    </w:p>
    <w:p w:rsidR="00026E17" w:rsidRPr="00A1625E" w:rsidRDefault="00026E17" w:rsidP="006113C8">
      <w:pPr>
        <w:rPr>
          <w:sz w:val="28"/>
          <w:szCs w:val="28"/>
        </w:rPr>
      </w:pPr>
      <w:r w:rsidRPr="00A1625E">
        <w:rPr>
          <w:sz w:val="28"/>
          <w:szCs w:val="28"/>
        </w:rPr>
        <w:t>Предлагаемая программа по курсу «</w:t>
      </w:r>
      <w:r>
        <w:rPr>
          <w:sz w:val="28"/>
          <w:szCs w:val="28"/>
        </w:rPr>
        <w:t>Брянский край. Археология Брянского края</w:t>
      </w:r>
      <w:r w:rsidRPr="00A1625E">
        <w:rPr>
          <w:sz w:val="28"/>
          <w:szCs w:val="28"/>
        </w:rPr>
        <w:t>»составлена на основе регионального(национально-регионального) компонента под общим названием «Брянский край».</w:t>
      </w:r>
    </w:p>
    <w:p w:rsidR="00026E17" w:rsidRPr="00A1625E" w:rsidRDefault="00026E17" w:rsidP="006113C8">
      <w:pPr>
        <w:rPr>
          <w:sz w:val="28"/>
          <w:szCs w:val="28"/>
        </w:rPr>
      </w:pPr>
      <w:r w:rsidRPr="00A1625E">
        <w:rPr>
          <w:sz w:val="28"/>
          <w:szCs w:val="28"/>
        </w:rPr>
        <w:t>Региональный компонент представляет собой систему знаний и культурного опыта учащихся, отражающую особенности культурно-исторического, природно-географического, социально-экономического развития региона и формирующую целостное представление о социуме и путях самоопределения в нём.</w:t>
      </w:r>
    </w:p>
    <w:p w:rsidR="00026E17" w:rsidRPr="00A1625E" w:rsidRDefault="00026E17" w:rsidP="006113C8">
      <w:pPr>
        <w:rPr>
          <w:sz w:val="28"/>
          <w:szCs w:val="28"/>
        </w:rPr>
      </w:pPr>
      <w:r w:rsidRPr="00A1625E">
        <w:rPr>
          <w:sz w:val="28"/>
          <w:szCs w:val="28"/>
        </w:rPr>
        <w:t>Под региональным  (национально-региональным)  компонентом понимается педагогически отобранный материал, раскрывающий:</w:t>
      </w:r>
    </w:p>
    <w:p w:rsidR="00026E17" w:rsidRPr="00A1625E" w:rsidRDefault="00026E17" w:rsidP="006113C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625E">
        <w:rPr>
          <w:sz w:val="28"/>
          <w:szCs w:val="28"/>
        </w:rPr>
        <w:t>Историческое,</w:t>
      </w:r>
      <w:r>
        <w:rPr>
          <w:sz w:val="28"/>
          <w:szCs w:val="28"/>
        </w:rPr>
        <w:t xml:space="preserve"> </w:t>
      </w:r>
      <w:r w:rsidRPr="00A1625E">
        <w:rPr>
          <w:sz w:val="28"/>
          <w:szCs w:val="28"/>
        </w:rPr>
        <w:t>культурное,</w:t>
      </w:r>
      <w:r>
        <w:rPr>
          <w:sz w:val="28"/>
          <w:szCs w:val="28"/>
        </w:rPr>
        <w:t xml:space="preserve"> </w:t>
      </w:r>
      <w:r w:rsidRPr="00A1625E">
        <w:rPr>
          <w:sz w:val="28"/>
          <w:szCs w:val="28"/>
        </w:rPr>
        <w:t>национальное, географическое, демографическое, природно-экологическое своеобразие региона, дополняющее содержание Федерального компонента;</w:t>
      </w:r>
    </w:p>
    <w:p w:rsidR="00026E17" w:rsidRPr="00A1625E" w:rsidRDefault="00026E17" w:rsidP="006113C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625E">
        <w:rPr>
          <w:sz w:val="28"/>
          <w:szCs w:val="28"/>
        </w:rPr>
        <w:t>Региональную специфику социальной жизни общества</w:t>
      </w:r>
    </w:p>
    <w:p w:rsidR="00026E17" w:rsidRPr="00A1625E" w:rsidRDefault="00026E17" w:rsidP="006113C8">
      <w:pPr>
        <w:rPr>
          <w:sz w:val="28"/>
          <w:szCs w:val="28"/>
        </w:rPr>
      </w:pPr>
      <w:r w:rsidRPr="00A1625E">
        <w:rPr>
          <w:sz w:val="28"/>
          <w:szCs w:val="28"/>
        </w:rPr>
        <w:t>Это реализуется в результате освоения содержания образования, дополняющего и конкретизирующего содержание разделов федерального компонента государственного образовательного стандарта.</w:t>
      </w:r>
    </w:p>
    <w:p w:rsidR="00026E17" w:rsidRPr="00A1625E" w:rsidRDefault="00026E17" w:rsidP="006113C8">
      <w:pPr>
        <w:rPr>
          <w:sz w:val="28"/>
          <w:szCs w:val="28"/>
        </w:rPr>
      </w:pPr>
      <w:r w:rsidRPr="00A1625E">
        <w:rPr>
          <w:sz w:val="28"/>
          <w:szCs w:val="28"/>
        </w:rPr>
        <w:t>Это позволит помочь ученикам осмыслить события и явления на пересечении  глобальных российских тенденций, представлять различие и сходство процессов, общность судеб Брянской области и России в целом, будет способствовать формированию мировоззренческой, нравственной. Политической культуры учащихся, ориентации на гражданские и патриотические ценности, формированию позитивного и заинтересованного отношения к своей малой Родине.</w:t>
      </w:r>
    </w:p>
    <w:p w:rsidR="00026E17" w:rsidRPr="00A1625E" w:rsidRDefault="00026E17" w:rsidP="006113C8">
      <w:pPr>
        <w:rPr>
          <w:sz w:val="28"/>
          <w:szCs w:val="28"/>
        </w:rPr>
      </w:pPr>
      <w:r w:rsidRPr="00A1625E">
        <w:rPr>
          <w:sz w:val="28"/>
          <w:szCs w:val="28"/>
        </w:rPr>
        <w:t xml:space="preserve">Важным является формирование проектно- ориентированного мышления, умение выстраивать стратегию жизни и последовательно реализовывать её через систему практических действий на основе адекватной оценки своих возможностей и сложившееся ситуации. </w:t>
      </w:r>
    </w:p>
    <w:p w:rsidR="00026E17" w:rsidRPr="00A1625E" w:rsidRDefault="00026E17" w:rsidP="006113C8">
      <w:pPr>
        <w:rPr>
          <w:sz w:val="28"/>
          <w:szCs w:val="28"/>
        </w:rPr>
      </w:pPr>
      <w:r w:rsidRPr="00A1625E">
        <w:rPr>
          <w:sz w:val="28"/>
          <w:szCs w:val="28"/>
        </w:rPr>
        <w:t>С учётом специфики региона в качестве определяющей выбрана социокультурная модель регионального компонента. Центральной частью социокультурной модели является краеведческое содержание компонента. Краеведение включает в себя системный курс знания краеведения и деятельностное краеведение в сфере основного общего и среднего( полного) общего образования. Содержательные аспекты социокультурной  модели могут быть реализованы через обогащение содержания федерального компонента государственного образовательного стандарта на базе местного материала.</w:t>
      </w:r>
    </w:p>
    <w:p w:rsidR="00026E17" w:rsidRPr="000172E2" w:rsidRDefault="00026E17" w:rsidP="006113C8">
      <w:pPr>
        <w:rPr>
          <w:b/>
          <w:bCs/>
          <w:i/>
          <w:iCs/>
          <w:sz w:val="28"/>
          <w:szCs w:val="28"/>
        </w:rPr>
      </w:pPr>
      <w:r w:rsidRPr="000172E2">
        <w:rPr>
          <w:b/>
          <w:bCs/>
          <w:i/>
          <w:iCs/>
          <w:sz w:val="28"/>
          <w:szCs w:val="28"/>
        </w:rPr>
        <w:t>Основные подходы при реализации минимума содержания образования предметов регионального компонента :</w:t>
      </w:r>
    </w:p>
    <w:p w:rsidR="00026E17" w:rsidRPr="000172E2" w:rsidRDefault="00026E17" w:rsidP="006113C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72E2">
        <w:rPr>
          <w:sz w:val="28"/>
          <w:szCs w:val="28"/>
        </w:rPr>
        <w:t>Краеведческий подход- выявление историко-культурных связей, знакомство с социальным и культурным пространством региона для развития самосознания школьника;</w:t>
      </w:r>
    </w:p>
    <w:p w:rsidR="00026E17" w:rsidRPr="000172E2" w:rsidRDefault="00026E17" w:rsidP="006113C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72E2">
        <w:rPr>
          <w:sz w:val="28"/>
          <w:szCs w:val="28"/>
        </w:rPr>
        <w:t>Содержательно-деятельностный подход- включение учащихся в активную творческую проектно- исследовательскую деятельность;</w:t>
      </w:r>
    </w:p>
    <w:p w:rsidR="00026E17" w:rsidRPr="000172E2" w:rsidRDefault="00026E17" w:rsidP="006113C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72E2">
        <w:rPr>
          <w:sz w:val="28"/>
          <w:szCs w:val="28"/>
        </w:rPr>
        <w:t>Личностно-ориентированный подход- создание условий для формирования готовности и потребности личности к самообразованию, ориентации в современном информационном пространстве социума, культуры и истории в рамках собственных проектов;</w:t>
      </w:r>
    </w:p>
    <w:p w:rsidR="00026E17" w:rsidRPr="000172E2" w:rsidRDefault="00026E17" w:rsidP="006113C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72E2">
        <w:rPr>
          <w:sz w:val="28"/>
          <w:szCs w:val="28"/>
        </w:rPr>
        <w:t>Практико-ориентированный подход с учётом условий местности;</w:t>
      </w:r>
    </w:p>
    <w:p w:rsidR="00026E17" w:rsidRPr="000172E2" w:rsidRDefault="00026E17" w:rsidP="006113C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72E2">
        <w:rPr>
          <w:sz w:val="28"/>
          <w:szCs w:val="28"/>
        </w:rPr>
        <w:t>Интегративный подход предполагает внутрипредметную интеграцию и межпредметные связи.В отборе содержания образования процесс интеграции призван обеспечить целостность взгляда на окружающий мир, в контексте которого видятся аспекты региональной жизни.</w:t>
      </w:r>
    </w:p>
    <w:p w:rsidR="00026E17" w:rsidRDefault="00026E17" w:rsidP="006113C8">
      <w:pPr>
        <w:rPr>
          <w:sz w:val="28"/>
          <w:szCs w:val="28"/>
        </w:rPr>
      </w:pPr>
    </w:p>
    <w:p w:rsidR="00026E17" w:rsidRDefault="00026E17" w:rsidP="006113C8">
      <w:pPr>
        <w:rPr>
          <w:sz w:val="28"/>
          <w:szCs w:val="28"/>
        </w:rPr>
      </w:pPr>
      <w:r>
        <w:rPr>
          <w:sz w:val="28"/>
          <w:szCs w:val="28"/>
        </w:rPr>
        <w:t>Региональный (национально-региональный) компонент представлен комплексным курсом  «Брянский край» с 1 по 11 класс, включающим в себя краеведческую составляющую учебных программ , направленных на изучение истории региона, его места в истории многонациональной России, вклада в становление и развитие российской государственности, отечественной промышленности, науки и культуры:</w:t>
      </w:r>
    </w:p>
    <w:p w:rsidR="00026E17" w:rsidRDefault="00026E17" w:rsidP="006113C8">
      <w:pPr>
        <w:rPr>
          <w:sz w:val="28"/>
          <w:szCs w:val="28"/>
        </w:rPr>
      </w:pPr>
      <w:r>
        <w:rPr>
          <w:sz w:val="28"/>
          <w:szCs w:val="28"/>
        </w:rPr>
        <w:t>7 класс- курс «Брянский край»1 час в неделю(35 часов).</w:t>
      </w:r>
    </w:p>
    <w:p w:rsidR="00026E17" w:rsidRDefault="00026E17" w:rsidP="006113C8">
      <w:pPr>
        <w:rPr>
          <w:sz w:val="28"/>
          <w:szCs w:val="28"/>
        </w:rPr>
      </w:pPr>
      <w:r>
        <w:rPr>
          <w:sz w:val="28"/>
          <w:szCs w:val="28"/>
        </w:rPr>
        <w:t>К данному курсу рекомендуется учебное пособие  «Археология Брянского края», 2013 год издания, подготовленная Г.П.Поляковым, А.А.Чубур, «Издательство Курсив»; «Брянские археологи- школьникам об археологии»,авторы</w:t>
      </w:r>
      <w:r w:rsidRPr="006113C8">
        <w:rPr>
          <w:sz w:val="28"/>
          <w:szCs w:val="28"/>
        </w:rPr>
        <w:t xml:space="preserve"> </w:t>
      </w:r>
      <w:r>
        <w:rPr>
          <w:sz w:val="28"/>
          <w:szCs w:val="28"/>
        </w:rPr>
        <w:t>Г.П.Поляков, А.А.Чубур,</w:t>
      </w:r>
      <w:r w:rsidRPr="006113C8">
        <w:rPr>
          <w:sz w:val="28"/>
          <w:szCs w:val="28"/>
        </w:rPr>
        <w:t xml:space="preserve"> </w:t>
      </w:r>
      <w:r>
        <w:rPr>
          <w:sz w:val="28"/>
          <w:szCs w:val="28"/>
        </w:rPr>
        <w:t>Издательство «Курсив»2012;</w:t>
      </w:r>
    </w:p>
    <w:p w:rsidR="00026E17" w:rsidRPr="00A6415B" w:rsidRDefault="00026E17" w:rsidP="006113C8">
      <w:pPr>
        <w:rPr>
          <w:b/>
          <w:bCs/>
          <w:i/>
          <w:iCs/>
          <w:sz w:val="28"/>
          <w:szCs w:val="28"/>
        </w:rPr>
      </w:pPr>
      <w:r w:rsidRPr="00A6415B">
        <w:rPr>
          <w:b/>
          <w:bCs/>
          <w:i/>
          <w:iCs/>
          <w:sz w:val="28"/>
          <w:szCs w:val="28"/>
        </w:rPr>
        <w:t>На занятиях курса учащиеся должны не только усвоить основы, элементы демократической, политической и правовой культуры и правосознания личности:</w:t>
      </w:r>
    </w:p>
    <w:p w:rsidR="00026E17" w:rsidRPr="00A6415B" w:rsidRDefault="00026E17" w:rsidP="006113C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6415B">
        <w:rPr>
          <w:sz w:val="28"/>
          <w:szCs w:val="28"/>
        </w:rPr>
        <w:t>Получить дальнейшее развитие нравственных качеств, заложенных в начальной школе;</w:t>
      </w:r>
    </w:p>
    <w:p w:rsidR="00026E17" w:rsidRPr="00A6415B" w:rsidRDefault="00026E17" w:rsidP="006113C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6415B">
        <w:rPr>
          <w:sz w:val="28"/>
          <w:szCs w:val="28"/>
        </w:rPr>
        <w:t>Продолжить процесс формирования элементарных правовых знаний(право, права, ответственность)</w:t>
      </w:r>
    </w:p>
    <w:p w:rsidR="00026E17" w:rsidRPr="00A6415B" w:rsidRDefault="00026E17" w:rsidP="006113C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6415B">
        <w:rPr>
          <w:sz w:val="28"/>
          <w:szCs w:val="28"/>
        </w:rPr>
        <w:t>Закладываются представления о статусе гражданина, о государстве и обществе;</w:t>
      </w:r>
    </w:p>
    <w:p w:rsidR="00026E17" w:rsidRPr="00A6415B" w:rsidRDefault="00026E17" w:rsidP="006113C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6415B">
        <w:rPr>
          <w:sz w:val="28"/>
          <w:szCs w:val="28"/>
        </w:rPr>
        <w:t>Знания полученные, при изучении этого курса способствуют становлению общественно-активной личности , обладающей гражданскими качествами.</w:t>
      </w:r>
    </w:p>
    <w:p w:rsidR="00026E17" w:rsidRDefault="00026E17" w:rsidP="006113C8">
      <w:pPr>
        <w:rPr>
          <w:sz w:val="28"/>
          <w:szCs w:val="28"/>
        </w:rPr>
      </w:pPr>
    </w:p>
    <w:p w:rsidR="00026E17" w:rsidRPr="00AD3853" w:rsidRDefault="00026E17" w:rsidP="006113C8">
      <w:pPr>
        <w:rPr>
          <w:sz w:val="28"/>
          <w:szCs w:val="28"/>
        </w:rPr>
      </w:pPr>
    </w:p>
    <w:p w:rsidR="00026E17" w:rsidRPr="00B510E6" w:rsidRDefault="00026E17" w:rsidP="006113C8">
      <w:pPr>
        <w:rPr>
          <w:b/>
          <w:bCs/>
          <w:sz w:val="36"/>
          <w:szCs w:val="36"/>
        </w:rPr>
      </w:pPr>
      <w:r w:rsidRPr="00B510E6">
        <w:rPr>
          <w:sz w:val="36"/>
          <w:szCs w:val="36"/>
        </w:rPr>
        <w:t xml:space="preserve">                          </w:t>
      </w:r>
      <w:r w:rsidRPr="00B510E6">
        <w:rPr>
          <w:b/>
          <w:bCs/>
          <w:sz w:val="36"/>
          <w:szCs w:val="36"/>
        </w:rPr>
        <w:t>Учебно- тематический план</w:t>
      </w:r>
      <w:r>
        <w:rPr>
          <w:b/>
          <w:bCs/>
          <w:sz w:val="36"/>
          <w:szCs w:val="36"/>
        </w:rPr>
        <w:t>:</w:t>
      </w:r>
    </w:p>
    <w:p w:rsidR="00026E17" w:rsidRDefault="00026E17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563"/>
        <w:gridCol w:w="3191"/>
      </w:tblGrid>
      <w:tr w:rsidR="00026E17" w:rsidRPr="007623F6">
        <w:tc>
          <w:tcPr>
            <w:tcW w:w="817" w:type="dxa"/>
          </w:tcPr>
          <w:p w:rsidR="00026E17" w:rsidRPr="007623F6" w:rsidRDefault="00026E17" w:rsidP="007623F6">
            <w:pPr>
              <w:spacing w:after="0" w:line="240" w:lineRule="auto"/>
              <w:rPr>
                <w:sz w:val="28"/>
                <w:szCs w:val="28"/>
              </w:rPr>
            </w:pPr>
            <w:r w:rsidRPr="007623F6">
              <w:rPr>
                <w:sz w:val="28"/>
                <w:szCs w:val="28"/>
              </w:rPr>
              <w:t>№ п/п</w:t>
            </w:r>
          </w:p>
        </w:tc>
        <w:tc>
          <w:tcPr>
            <w:tcW w:w="5563" w:type="dxa"/>
          </w:tcPr>
          <w:p w:rsidR="00026E17" w:rsidRPr="007623F6" w:rsidRDefault="00026E17" w:rsidP="007623F6">
            <w:pPr>
              <w:spacing w:after="0" w:line="240" w:lineRule="auto"/>
              <w:rPr>
                <w:sz w:val="28"/>
                <w:szCs w:val="28"/>
              </w:rPr>
            </w:pPr>
            <w:r w:rsidRPr="007623F6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3191" w:type="dxa"/>
          </w:tcPr>
          <w:p w:rsidR="00026E17" w:rsidRPr="007623F6" w:rsidRDefault="00026E17" w:rsidP="007623F6">
            <w:pPr>
              <w:spacing w:after="0" w:line="240" w:lineRule="auto"/>
              <w:rPr>
                <w:sz w:val="28"/>
                <w:szCs w:val="28"/>
              </w:rPr>
            </w:pPr>
            <w:r w:rsidRPr="007623F6">
              <w:rPr>
                <w:sz w:val="28"/>
                <w:szCs w:val="28"/>
              </w:rPr>
              <w:t>Количество часов</w:t>
            </w:r>
          </w:p>
        </w:tc>
      </w:tr>
      <w:tr w:rsidR="00026E17" w:rsidRPr="007623F6">
        <w:tc>
          <w:tcPr>
            <w:tcW w:w="817" w:type="dxa"/>
          </w:tcPr>
          <w:p w:rsidR="00026E17" w:rsidRPr="007623F6" w:rsidRDefault="00026E17" w:rsidP="007623F6">
            <w:pPr>
              <w:spacing w:after="0" w:line="240" w:lineRule="auto"/>
              <w:rPr>
                <w:sz w:val="28"/>
                <w:szCs w:val="28"/>
              </w:rPr>
            </w:pPr>
            <w:r w:rsidRPr="007623F6">
              <w:rPr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026E17" w:rsidRPr="007623F6" w:rsidRDefault="00026E17" w:rsidP="007623F6">
            <w:pPr>
              <w:spacing w:after="0" w:line="240" w:lineRule="auto"/>
              <w:rPr>
                <w:sz w:val="28"/>
                <w:szCs w:val="28"/>
              </w:rPr>
            </w:pPr>
            <w:r w:rsidRPr="007623F6">
              <w:rPr>
                <w:sz w:val="28"/>
                <w:szCs w:val="28"/>
              </w:rPr>
              <w:t>Введение.</w:t>
            </w:r>
          </w:p>
        </w:tc>
        <w:tc>
          <w:tcPr>
            <w:tcW w:w="3191" w:type="dxa"/>
          </w:tcPr>
          <w:p w:rsidR="00026E17" w:rsidRPr="007623F6" w:rsidRDefault="00026E17" w:rsidP="007623F6">
            <w:pPr>
              <w:spacing w:after="0" w:line="240" w:lineRule="auto"/>
              <w:rPr>
                <w:sz w:val="28"/>
                <w:szCs w:val="28"/>
              </w:rPr>
            </w:pPr>
            <w:r w:rsidRPr="007623F6">
              <w:rPr>
                <w:sz w:val="28"/>
                <w:szCs w:val="28"/>
              </w:rPr>
              <w:t>1 час</w:t>
            </w:r>
          </w:p>
        </w:tc>
      </w:tr>
      <w:tr w:rsidR="00026E17" w:rsidRPr="007623F6">
        <w:tc>
          <w:tcPr>
            <w:tcW w:w="817" w:type="dxa"/>
          </w:tcPr>
          <w:p w:rsidR="00026E17" w:rsidRPr="007623F6" w:rsidRDefault="00026E17" w:rsidP="007623F6">
            <w:pPr>
              <w:spacing w:after="0" w:line="240" w:lineRule="auto"/>
              <w:rPr>
                <w:sz w:val="28"/>
                <w:szCs w:val="28"/>
              </w:rPr>
            </w:pPr>
            <w:r w:rsidRPr="007623F6">
              <w:rPr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026E17" w:rsidRPr="007623F6" w:rsidRDefault="00026E17" w:rsidP="007623F6">
            <w:pPr>
              <w:spacing w:after="0" w:line="240" w:lineRule="auto"/>
              <w:rPr>
                <w:sz w:val="28"/>
                <w:szCs w:val="28"/>
              </w:rPr>
            </w:pPr>
            <w:r w:rsidRPr="007623F6">
              <w:rPr>
                <w:sz w:val="28"/>
                <w:szCs w:val="28"/>
              </w:rPr>
              <w:t>Археологи Брянского края</w:t>
            </w:r>
          </w:p>
        </w:tc>
        <w:tc>
          <w:tcPr>
            <w:tcW w:w="3191" w:type="dxa"/>
          </w:tcPr>
          <w:p w:rsidR="00026E17" w:rsidRPr="007623F6" w:rsidRDefault="00026E17" w:rsidP="007623F6">
            <w:pPr>
              <w:spacing w:after="0" w:line="240" w:lineRule="auto"/>
              <w:rPr>
                <w:sz w:val="28"/>
                <w:szCs w:val="28"/>
              </w:rPr>
            </w:pPr>
            <w:r w:rsidRPr="007623F6">
              <w:rPr>
                <w:sz w:val="28"/>
                <w:szCs w:val="28"/>
              </w:rPr>
              <w:t>10 часов</w:t>
            </w:r>
          </w:p>
        </w:tc>
      </w:tr>
      <w:tr w:rsidR="00026E17" w:rsidRPr="007623F6">
        <w:tc>
          <w:tcPr>
            <w:tcW w:w="817" w:type="dxa"/>
          </w:tcPr>
          <w:p w:rsidR="00026E17" w:rsidRPr="007623F6" w:rsidRDefault="00026E17" w:rsidP="007623F6">
            <w:pPr>
              <w:spacing w:after="0" w:line="240" w:lineRule="auto"/>
              <w:rPr>
                <w:sz w:val="28"/>
                <w:szCs w:val="28"/>
              </w:rPr>
            </w:pPr>
            <w:r w:rsidRPr="007623F6">
              <w:rPr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026E17" w:rsidRPr="007623F6" w:rsidRDefault="00026E17" w:rsidP="007623F6">
            <w:pPr>
              <w:spacing w:after="0" w:line="240" w:lineRule="auto"/>
              <w:rPr>
                <w:sz w:val="28"/>
                <w:szCs w:val="28"/>
              </w:rPr>
            </w:pPr>
            <w:r w:rsidRPr="007623F6">
              <w:rPr>
                <w:sz w:val="28"/>
                <w:szCs w:val="28"/>
              </w:rPr>
              <w:t>Природа Брянского края в древности и в средневековье и её влияние на жизнь людей</w:t>
            </w:r>
          </w:p>
        </w:tc>
        <w:tc>
          <w:tcPr>
            <w:tcW w:w="3191" w:type="dxa"/>
          </w:tcPr>
          <w:p w:rsidR="00026E17" w:rsidRPr="007623F6" w:rsidRDefault="00026E17" w:rsidP="007623F6">
            <w:pPr>
              <w:spacing w:after="0" w:line="240" w:lineRule="auto"/>
              <w:rPr>
                <w:sz w:val="28"/>
                <w:szCs w:val="28"/>
              </w:rPr>
            </w:pPr>
            <w:r w:rsidRPr="007623F6">
              <w:rPr>
                <w:sz w:val="28"/>
                <w:szCs w:val="28"/>
              </w:rPr>
              <w:t>3 часа</w:t>
            </w:r>
          </w:p>
        </w:tc>
      </w:tr>
      <w:tr w:rsidR="00026E17" w:rsidRPr="007623F6">
        <w:tc>
          <w:tcPr>
            <w:tcW w:w="817" w:type="dxa"/>
          </w:tcPr>
          <w:p w:rsidR="00026E17" w:rsidRPr="007623F6" w:rsidRDefault="00026E17" w:rsidP="007623F6">
            <w:pPr>
              <w:spacing w:after="0" w:line="240" w:lineRule="auto"/>
              <w:rPr>
                <w:sz w:val="28"/>
                <w:szCs w:val="28"/>
              </w:rPr>
            </w:pPr>
            <w:r w:rsidRPr="007623F6">
              <w:rPr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026E17" w:rsidRPr="007623F6" w:rsidRDefault="00026E17" w:rsidP="007623F6">
            <w:pPr>
              <w:spacing w:after="0" w:line="240" w:lineRule="auto"/>
              <w:rPr>
                <w:sz w:val="28"/>
                <w:szCs w:val="28"/>
              </w:rPr>
            </w:pPr>
            <w:r w:rsidRPr="007623F6">
              <w:rPr>
                <w:sz w:val="28"/>
                <w:szCs w:val="28"/>
              </w:rPr>
              <w:t>Каменный век</w:t>
            </w:r>
          </w:p>
        </w:tc>
        <w:tc>
          <w:tcPr>
            <w:tcW w:w="3191" w:type="dxa"/>
          </w:tcPr>
          <w:p w:rsidR="00026E17" w:rsidRPr="007623F6" w:rsidRDefault="00026E17" w:rsidP="007623F6">
            <w:pPr>
              <w:spacing w:after="0" w:line="240" w:lineRule="auto"/>
              <w:rPr>
                <w:sz w:val="28"/>
                <w:szCs w:val="28"/>
              </w:rPr>
            </w:pPr>
            <w:r w:rsidRPr="007623F6">
              <w:rPr>
                <w:sz w:val="28"/>
                <w:szCs w:val="28"/>
              </w:rPr>
              <w:t>4 часа</w:t>
            </w:r>
          </w:p>
        </w:tc>
      </w:tr>
      <w:tr w:rsidR="00026E17" w:rsidRPr="007623F6">
        <w:tc>
          <w:tcPr>
            <w:tcW w:w="817" w:type="dxa"/>
          </w:tcPr>
          <w:p w:rsidR="00026E17" w:rsidRPr="007623F6" w:rsidRDefault="00026E17" w:rsidP="007623F6">
            <w:pPr>
              <w:spacing w:after="0" w:line="240" w:lineRule="auto"/>
              <w:rPr>
                <w:sz w:val="28"/>
                <w:szCs w:val="28"/>
              </w:rPr>
            </w:pPr>
            <w:r w:rsidRPr="007623F6">
              <w:rPr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026E17" w:rsidRPr="007623F6" w:rsidRDefault="00026E17" w:rsidP="007623F6">
            <w:pPr>
              <w:spacing w:after="0" w:line="240" w:lineRule="auto"/>
              <w:rPr>
                <w:sz w:val="28"/>
                <w:szCs w:val="28"/>
              </w:rPr>
            </w:pPr>
            <w:r w:rsidRPr="007623F6">
              <w:rPr>
                <w:sz w:val="28"/>
                <w:szCs w:val="28"/>
              </w:rPr>
              <w:t>Бронзовый век</w:t>
            </w:r>
          </w:p>
        </w:tc>
        <w:tc>
          <w:tcPr>
            <w:tcW w:w="3191" w:type="dxa"/>
          </w:tcPr>
          <w:p w:rsidR="00026E17" w:rsidRPr="007623F6" w:rsidRDefault="00026E17" w:rsidP="007623F6">
            <w:pPr>
              <w:spacing w:after="0" w:line="240" w:lineRule="auto"/>
              <w:rPr>
                <w:sz w:val="28"/>
                <w:szCs w:val="28"/>
              </w:rPr>
            </w:pPr>
            <w:r w:rsidRPr="007623F6">
              <w:rPr>
                <w:sz w:val="28"/>
                <w:szCs w:val="28"/>
              </w:rPr>
              <w:t>2 часа</w:t>
            </w:r>
          </w:p>
        </w:tc>
      </w:tr>
      <w:tr w:rsidR="00026E17" w:rsidRPr="007623F6">
        <w:tc>
          <w:tcPr>
            <w:tcW w:w="817" w:type="dxa"/>
          </w:tcPr>
          <w:p w:rsidR="00026E17" w:rsidRPr="007623F6" w:rsidRDefault="00026E17" w:rsidP="007623F6">
            <w:pPr>
              <w:spacing w:after="0" w:line="240" w:lineRule="auto"/>
              <w:rPr>
                <w:sz w:val="28"/>
                <w:szCs w:val="28"/>
              </w:rPr>
            </w:pPr>
            <w:r w:rsidRPr="007623F6">
              <w:rPr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026E17" w:rsidRPr="007623F6" w:rsidRDefault="00026E17" w:rsidP="007623F6">
            <w:pPr>
              <w:spacing w:after="0" w:line="240" w:lineRule="auto"/>
              <w:rPr>
                <w:sz w:val="28"/>
                <w:szCs w:val="28"/>
              </w:rPr>
            </w:pPr>
            <w:r w:rsidRPr="007623F6">
              <w:rPr>
                <w:sz w:val="28"/>
                <w:szCs w:val="28"/>
              </w:rPr>
              <w:t>Железный век.</w:t>
            </w:r>
          </w:p>
        </w:tc>
        <w:tc>
          <w:tcPr>
            <w:tcW w:w="3191" w:type="dxa"/>
          </w:tcPr>
          <w:p w:rsidR="00026E17" w:rsidRPr="007623F6" w:rsidRDefault="00026E17" w:rsidP="007623F6">
            <w:pPr>
              <w:spacing w:after="0" w:line="240" w:lineRule="auto"/>
              <w:rPr>
                <w:sz w:val="28"/>
                <w:szCs w:val="28"/>
              </w:rPr>
            </w:pPr>
            <w:r w:rsidRPr="007623F6">
              <w:rPr>
                <w:sz w:val="28"/>
                <w:szCs w:val="28"/>
              </w:rPr>
              <w:t>3 часа</w:t>
            </w:r>
          </w:p>
        </w:tc>
      </w:tr>
      <w:tr w:rsidR="00026E17" w:rsidRPr="007623F6">
        <w:tc>
          <w:tcPr>
            <w:tcW w:w="817" w:type="dxa"/>
          </w:tcPr>
          <w:p w:rsidR="00026E17" w:rsidRPr="007623F6" w:rsidRDefault="00026E17" w:rsidP="007623F6">
            <w:pPr>
              <w:spacing w:after="0" w:line="240" w:lineRule="auto"/>
              <w:rPr>
                <w:sz w:val="28"/>
                <w:szCs w:val="28"/>
              </w:rPr>
            </w:pPr>
            <w:r w:rsidRPr="007623F6">
              <w:rPr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026E17" w:rsidRPr="007623F6" w:rsidRDefault="00026E17" w:rsidP="007623F6">
            <w:pPr>
              <w:spacing w:after="0" w:line="240" w:lineRule="auto"/>
              <w:rPr>
                <w:sz w:val="28"/>
                <w:szCs w:val="28"/>
              </w:rPr>
            </w:pPr>
            <w:r w:rsidRPr="007623F6">
              <w:rPr>
                <w:sz w:val="28"/>
                <w:szCs w:val="28"/>
              </w:rPr>
              <w:t>Древнерусская эпоха (</w:t>
            </w:r>
            <w:r w:rsidRPr="007623F6">
              <w:rPr>
                <w:sz w:val="28"/>
                <w:szCs w:val="28"/>
                <w:lang w:val="en-US"/>
              </w:rPr>
              <w:t>X</w:t>
            </w:r>
            <w:r w:rsidRPr="007623F6">
              <w:rPr>
                <w:sz w:val="28"/>
                <w:szCs w:val="28"/>
              </w:rPr>
              <w:t>-</w:t>
            </w:r>
            <w:r w:rsidRPr="007623F6">
              <w:rPr>
                <w:sz w:val="28"/>
                <w:szCs w:val="28"/>
                <w:lang w:val="en-US"/>
              </w:rPr>
              <w:t>XIII</w:t>
            </w:r>
            <w:r w:rsidRPr="007623F6">
              <w:rPr>
                <w:sz w:val="28"/>
                <w:szCs w:val="28"/>
              </w:rPr>
              <w:t>в.в.)</w:t>
            </w:r>
          </w:p>
        </w:tc>
        <w:tc>
          <w:tcPr>
            <w:tcW w:w="3191" w:type="dxa"/>
          </w:tcPr>
          <w:p w:rsidR="00026E17" w:rsidRPr="007623F6" w:rsidRDefault="00026E17" w:rsidP="007623F6">
            <w:pPr>
              <w:spacing w:after="0" w:line="240" w:lineRule="auto"/>
              <w:rPr>
                <w:sz w:val="28"/>
                <w:szCs w:val="28"/>
              </w:rPr>
            </w:pPr>
            <w:r w:rsidRPr="007623F6">
              <w:rPr>
                <w:sz w:val="28"/>
                <w:szCs w:val="28"/>
              </w:rPr>
              <w:t>10</w:t>
            </w:r>
          </w:p>
        </w:tc>
      </w:tr>
      <w:tr w:rsidR="00026E17" w:rsidRPr="007623F6">
        <w:tc>
          <w:tcPr>
            <w:tcW w:w="817" w:type="dxa"/>
          </w:tcPr>
          <w:p w:rsidR="00026E17" w:rsidRPr="007623F6" w:rsidRDefault="00026E17" w:rsidP="007623F6">
            <w:pPr>
              <w:spacing w:after="0" w:line="240" w:lineRule="auto"/>
              <w:rPr>
                <w:sz w:val="28"/>
                <w:szCs w:val="28"/>
              </w:rPr>
            </w:pPr>
            <w:r w:rsidRPr="007623F6">
              <w:rPr>
                <w:sz w:val="28"/>
                <w:szCs w:val="28"/>
              </w:rPr>
              <w:t>8.</w:t>
            </w:r>
          </w:p>
        </w:tc>
        <w:tc>
          <w:tcPr>
            <w:tcW w:w="5563" w:type="dxa"/>
          </w:tcPr>
          <w:p w:rsidR="00026E17" w:rsidRPr="007623F6" w:rsidRDefault="00026E17" w:rsidP="007623F6">
            <w:pPr>
              <w:spacing w:after="0" w:line="240" w:lineRule="auto"/>
              <w:rPr>
                <w:sz w:val="28"/>
                <w:szCs w:val="28"/>
              </w:rPr>
            </w:pPr>
            <w:r w:rsidRPr="007623F6">
              <w:rPr>
                <w:sz w:val="28"/>
                <w:szCs w:val="28"/>
              </w:rPr>
              <w:t>Заключение</w:t>
            </w:r>
          </w:p>
        </w:tc>
        <w:tc>
          <w:tcPr>
            <w:tcW w:w="3191" w:type="dxa"/>
          </w:tcPr>
          <w:p w:rsidR="00026E17" w:rsidRPr="007623F6" w:rsidRDefault="00026E17" w:rsidP="007623F6">
            <w:pPr>
              <w:spacing w:after="0" w:line="240" w:lineRule="auto"/>
              <w:rPr>
                <w:sz w:val="28"/>
                <w:szCs w:val="28"/>
              </w:rPr>
            </w:pPr>
            <w:r w:rsidRPr="007623F6">
              <w:rPr>
                <w:sz w:val="28"/>
                <w:szCs w:val="28"/>
              </w:rPr>
              <w:t>2час</w:t>
            </w:r>
          </w:p>
        </w:tc>
      </w:tr>
      <w:tr w:rsidR="00026E17" w:rsidRPr="007623F6">
        <w:tc>
          <w:tcPr>
            <w:tcW w:w="9571" w:type="dxa"/>
            <w:gridSpan w:val="3"/>
          </w:tcPr>
          <w:p w:rsidR="00026E17" w:rsidRPr="007623F6" w:rsidRDefault="00026E17" w:rsidP="007623F6">
            <w:pPr>
              <w:spacing w:after="0" w:line="240" w:lineRule="auto"/>
              <w:rPr>
                <w:sz w:val="28"/>
                <w:szCs w:val="28"/>
              </w:rPr>
            </w:pPr>
            <w:r w:rsidRPr="007623F6">
              <w:rPr>
                <w:sz w:val="28"/>
                <w:szCs w:val="28"/>
              </w:rPr>
              <w:t>Итого: 35 часов</w:t>
            </w:r>
          </w:p>
        </w:tc>
      </w:tr>
    </w:tbl>
    <w:p w:rsidR="00026E17" w:rsidRDefault="00026E17"/>
    <w:p w:rsidR="00026E17" w:rsidRDefault="00026E17"/>
    <w:p w:rsidR="00026E17" w:rsidRDefault="00026E17"/>
    <w:p w:rsidR="00026E17" w:rsidRDefault="00026E17" w:rsidP="008A255F">
      <w:pPr>
        <w:tabs>
          <w:tab w:val="left" w:pos="6296"/>
        </w:tabs>
        <w:rPr>
          <w:sz w:val="28"/>
          <w:szCs w:val="28"/>
        </w:rPr>
      </w:pPr>
      <w:r>
        <w:rPr>
          <w:sz w:val="28"/>
          <w:szCs w:val="28"/>
        </w:rPr>
        <w:t>Тематическое планирование уроков по курсу «Брянский край»7 класс.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"/>
        <w:gridCol w:w="2853"/>
        <w:gridCol w:w="1393"/>
        <w:gridCol w:w="1925"/>
        <w:gridCol w:w="79"/>
        <w:gridCol w:w="1375"/>
        <w:gridCol w:w="1454"/>
      </w:tblGrid>
      <w:tr w:rsidR="00026E17" w:rsidRPr="007623F6"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№</w:t>
            </w:r>
          </w:p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урока</w:t>
            </w:r>
          </w:p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Тема,название урока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2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Материалы учебника</w:t>
            </w:r>
          </w:p>
        </w:tc>
        <w:tc>
          <w:tcPr>
            <w:tcW w:w="145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Дата проведения по факту</w:t>
            </w:r>
          </w:p>
        </w:tc>
      </w:tr>
      <w:tr w:rsidR="00026E17" w:rsidRPr="007623F6">
        <w:tc>
          <w:tcPr>
            <w:tcW w:w="9883" w:type="dxa"/>
            <w:gridSpan w:val="7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 xml:space="preserve">Введение в археологию Брянской     </w:t>
            </w:r>
          </w:p>
          <w:p w:rsidR="00026E17" w:rsidRPr="007623F6" w:rsidRDefault="00026E17" w:rsidP="007623F6">
            <w:pPr>
              <w:tabs>
                <w:tab w:val="left" w:pos="4169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области.</w:t>
            </w:r>
            <w:r w:rsidRPr="007623F6">
              <w:rPr>
                <w:sz w:val="24"/>
                <w:szCs w:val="24"/>
              </w:rPr>
              <w:tab/>
            </w:r>
          </w:p>
        </w:tc>
      </w:tr>
      <w:tr w:rsidR="00026E17" w:rsidRPr="007623F6"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1.</w:t>
            </w: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До науки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Стр.4-6</w:t>
            </w:r>
          </w:p>
        </w:tc>
        <w:tc>
          <w:tcPr>
            <w:tcW w:w="137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6E17" w:rsidRPr="007623F6"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2.</w:t>
            </w: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Первые шаги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Стр.6-8</w:t>
            </w:r>
          </w:p>
        </w:tc>
        <w:tc>
          <w:tcPr>
            <w:tcW w:w="137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6E17" w:rsidRPr="007623F6"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3.</w:t>
            </w: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 xml:space="preserve"> «Золотое десятилетие» краеведческой археологии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Стр.9-11</w:t>
            </w:r>
          </w:p>
        </w:tc>
        <w:tc>
          <w:tcPr>
            <w:tcW w:w="137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6E17" w:rsidRPr="007623F6"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4.</w:t>
            </w: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В годы «Великого перелома»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Стр.12-13</w:t>
            </w:r>
          </w:p>
        </w:tc>
        <w:tc>
          <w:tcPr>
            <w:tcW w:w="137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6E17" w:rsidRPr="007623F6"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5.</w:t>
            </w: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 xml:space="preserve"> «Предприятие Десна» профессора Воеводского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Стр.14</w:t>
            </w:r>
          </w:p>
        </w:tc>
        <w:tc>
          <w:tcPr>
            <w:tcW w:w="137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6E17" w:rsidRPr="007623F6">
        <w:trPr>
          <w:trHeight w:val="1009"/>
        </w:trPr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Очарованный наукой: Константин Михайлович Поликарпович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Стр.17</w:t>
            </w:r>
          </w:p>
        </w:tc>
        <w:tc>
          <w:tcPr>
            <w:tcW w:w="137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6E17" w:rsidRPr="007623F6"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7.</w:t>
            </w: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Трубчевский самородок: Всеволод Протасьевич Левенок.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Стр.20</w:t>
            </w:r>
          </w:p>
        </w:tc>
        <w:tc>
          <w:tcPr>
            <w:tcW w:w="137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6E17" w:rsidRPr="007623F6"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8.</w:t>
            </w: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От мамонтов до Дебрянска: Фёдор Михайлович Заверняев.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Стр.22</w:t>
            </w:r>
          </w:p>
        </w:tc>
        <w:tc>
          <w:tcPr>
            <w:tcW w:w="137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6E17" w:rsidRPr="007623F6"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9.</w:t>
            </w: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Хранитель седой старины: Василий Андреевич Падин.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Стр.25</w:t>
            </w:r>
          </w:p>
        </w:tc>
        <w:tc>
          <w:tcPr>
            <w:tcW w:w="137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6E17" w:rsidRPr="007623F6"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10.</w:t>
            </w: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Вместо послесловия, или Археология, устремлённая в будущее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Стр.27</w:t>
            </w:r>
          </w:p>
        </w:tc>
        <w:tc>
          <w:tcPr>
            <w:tcW w:w="137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6E17" w:rsidRPr="007623F6"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11.</w:t>
            </w: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 xml:space="preserve"> Природа ледникового периода.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П.1</w:t>
            </w:r>
          </w:p>
        </w:tc>
        <w:tc>
          <w:tcPr>
            <w:tcW w:w="137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6E17" w:rsidRPr="007623F6"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12.</w:t>
            </w: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Эпоха Потопа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П.2,презентации</w:t>
            </w:r>
          </w:p>
        </w:tc>
        <w:tc>
          <w:tcPr>
            <w:tcW w:w="137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6E17" w:rsidRPr="007623F6"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13.</w:t>
            </w: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Природная среда послеледниковой эпохи.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П.3,презентации</w:t>
            </w:r>
          </w:p>
        </w:tc>
        <w:tc>
          <w:tcPr>
            <w:tcW w:w="137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6E17" w:rsidRPr="007623F6"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14.</w:t>
            </w: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Ранний палеолит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П.1</w:t>
            </w:r>
          </w:p>
        </w:tc>
        <w:tc>
          <w:tcPr>
            <w:tcW w:w="137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6E17" w:rsidRPr="007623F6"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15.</w:t>
            </w: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Поздний палеолит.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П.2</w:t>
            </w:r>
          </w:p>
        </w:tc>
        <w:tc>
          <w:tcPr>
            <w:tcW w:w="137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6E17" w:rsidRPr="007623F6"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16.</w:t>
            </w: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Финальный палеолит и мезолит: Охотники на северного оленя.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Текст учебника (п.3),</w:t>
            </w:r>
          </w:p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доп.литература</w:t>
            </w:r>
          </w:p>
        </w:tc>
        <w:tc>
          <w:tcPr>
            <w:tcW w:w="137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6E17" w:rsidRPr="007623F6"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17.</w:t>
            </w: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Неолит. Лесные охотники и рыболовы.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П.4</w:t>
            </w:r>
          </w:p>
        </w:tc>
        <w:tc>
          <w:tcPr>
            <w:tcW w:w="137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6E17" w:rsidRPr="007623F6"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18.</w:t>
            </w: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Культуры шнуровой керамики и боевых топоров.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П.1</w:t>
            </w:r>
          </w:p>
        </w:tc>
        <w:tc>
          <w:tcPr>
            <w:tcW w:w="137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6E17" w:rsidRPr="007623F6">
        <w:trPr>
          <w:trHeight w:val="590"/>
        </w:trPr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19.</w:t>
            </w: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Восточные соседи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П.2</w:t>
            </w:r>
          </w:p>
        </w:tc>
        <w:tc>
          <w:tcPr>
            <w:tcW w:w="137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6E17" w:rsidRPr="007623F6"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20.</w:t>
            </w: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Ранний железный век. Строители городищ.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П.1</w:t>
            </w:r>
          </w:p>
        </w:tc>
        <w:tc>
          <w:tcPr>
            <w:tcW w:w="137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6E17" w:rsidRPr="007623F6"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21.</w:t>
            </w: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Праславяне, древние славяне и их соседи.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2</w:t>
            </w:r>
          </w:p>
        </w:tc>
        <w:tc>
          <w:tcPr>
            <w:tcW w:w="200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П.2</w:t>
            </w:r>
          </w:p>
        </w:tc>
        <w:tc>
          <w:tcPr>
            <w:tcW w:w="137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6E17" w:rsidRPr="007623F6"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22.</w:t>
            </w: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Неукреплённые поселения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П.1</w:t>
            </w:r>
          </w:p>
        </w:tc>
        <w:tc>
          <w:tcPr>
            <w:tcW w:w="137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6E17" w:rsidRPr="007623F6"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23.</w:t>
            </w: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Укреплённые поселения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Текст  учебник(п.2),</w:t>
            </w:r>
          </w:p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доп.литература</w:t>
            </w:r>
          </w:p>
        </w:tc>
        <w:tc>
          <w:tcPr>
            <w:tcW w:w="137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6E17" w:rsidRPr="007623F6"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24.</w:t>
            </w: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Города.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П.3</w:t>
            </w:r>
          </w:p>
        </w:tc>
        <w:tc>
          <w:tcPr>
            <w:tcW w:w="137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6E17" w:rsidRPr="007623F6"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25.</w:t>
            </w: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Жилища и хозяйственные сооружения.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Работа в группах,п.4</w:t>
            </w:r>
          </w:p>
        </w:tc>
        <w:tc>
          <w:tcPr>
            <w:tcW w:w="137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6E17" w:rsidRPr="007623F6"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26.</w:t>
            </w: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Погребальные памятники и обряды.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2</w:t>
            </w:r>
          </w:p>
        </w:tc>
        <w:tc>
          <w:tcPr>
            <w:tcW w:w="200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Текст учебника (п.5),</w:t>
            </w:r>
          </w:p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доп.литература</w:t>
            </w:r>
          </w:p>
        </w:tc>
        <w:tc>
          <w:tcPr>
            <w:tcW w:w="137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6E17" w:rsidRPr="007623F6"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27.</w:t>
            </w: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Ремёсла и некоторые производящие промыслы.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2</w:t>
            </w:r>
          </w:p>
        </w:tc>
        <w:tc>
          <w:tcPr>
            <w:tcW w:w="200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П.6</w:t>
            </w:r>
          </w:p>
        </w:tc>
        <w:tc>
          <w:tcPr>
            <w:tcW w:w="137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6E17" w:rsidRPr="007623F6"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28.</w:t>
            </w: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Предметы вооружения и снаряжения всадника и коня.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2</w:t>
            </w:r>
          </w:p>
        </w:tc>
        <w:tc>
          <w:tcPr>
            <w:tcW w:w="200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Презентации,п.7</w:t>
            </w:r>
          </w:p>
        </w:tc>
        <w:tc>
          <w:tcPr>
            <w:tcW w:w="137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6E17" w:rsidRPr="007623F6"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29.</w:t>
            </w: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Заключение.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37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6E17" w:rsidRPr="007623F6">
        <w:tc>
          <w:tcPr>
            <w:tcW w:w="80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30.</w:t>
            </w:r>
          </w:p>
        </w:tc>
        <w:tc>
          <w:tcPr>
            <w:tcW w:w="285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Итоговый урок по курсу «Брянский край»</w:t>
            </w:r>
          </w:p>
        </w:tc>
        <w:tc>
          <w:tcPr>
            <w:tcW w:w="1393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>1.</w:t>
            </w:r>
          </w:p>
        </w:tc>
        <w:tc>
          <w:tcPr>
            <w:tcW w:w="2004" w:type="dxa"/>
            <w:gridSpan w:val="2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26E17" w:rsidRPr="007623F6" w:rsidRDefault="00026E17" w:rsidP="007623F6">
            <w:pPr>
              <w:tabs>
                <w:tab w:val="left" w:pos="629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26E17" w:rsidRDefault="00026E17" w:rsidP="008A255F">
      <w:pPr>
        <w:tabs>
          <w:tab w:val="left" w:pos="6296"/>
        </w:tabs>
        <w:rPr>
          <w:sz w:val="24"/>
          <w:szCs w:val="24"/>
        </w:rPr>
      </w:pPr>
    </w:p>
    <w:p w:rsidR="00026E17" w:rsidRDefault="00026E17"/>
    <w:sectPr w:rsidR="00026E17" w:rsidSect="00CA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043"/>
    <w:multiLevelType w:val="hybridMultilevel"/>
    <w:tmpl w:val="86029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6B84775"/>
    <w:multiLevelType w:val="hybridMultilevel"/>
    <w:tmpl w:val="2A764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C87104B"/>
    <w:multiLevelType w:val="hybridMultilevel"/>
    <w:tmpl w:val="7328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3C8"/>
    <w:rsid w:val="00006375"/>
    <w:rsid w:val="00006FFD"/>
    <w:rsid w:val="000105A1"/>
    <w:rsid w:val="000145FB"/>
    <w:rsid w:val="000172E2"/>
    <w:rsid w:val="00017DB9"/>
    <w:rsid w:val="00021DD3"/>
    <w:rsid w:val="000236E6"/>
    <w:rsid w:val="00024648"/>
    <w:rsid w:val="00026E17"/>
    <w:rsid w:val="00027B70"/>
    <w:rsid w:val="000325E7"/>
    <w:rsid w:val="000327C7"/>
    <w:rsid w:val="00035783"/>
    <w:rsid w:val="000358EF"/>
    <w:rsid w:val="00036279"/>
    <w:rsid w:val="00037E79"/>
    <w:rsid w:val="00043011"/>
    <w:rsid w:val="00044A09"/>
    <w:rsid w:val="000453E2"/>
    <w:rsid w:val="000504EE"/>
    <w:rsid w:val="00050A6F"/>
    <w:rsid w:val="000521BD"/>
    <w:rsid w:val="00052498"/>
    <w:rsid w:val="00053B7A"/>
    <w:rsid w:val="00055534"/>
    <w:rsid w:val="00055EB2"/>
    <w:rsid w:val="000600E1"/>
    <w:rsid w:val="00061356"/>
    <w:rsid w:val="00062AF8"/>
    <w:rsid w:val="0006685B"/>
    <w:rsid w:val="000678BC"/>
    <w:rsid w:val="00067C4B"/>
    <w:rsid w:val="00067EF6"/>
    <w:rsid w:val="00070935"/>
    <w:rsid w:val="00071508"/>
    <w:rsid w:val="00071929"/>
    <w:rsid w:val="000734E4"/>
    <w:rsid w:val="000765BD"/>
    <w:rsid w:val="00076B91"/>
    <w:rsid w:val="0008588C"/>
    <w:rsid w:val="00085A06"/>
    <w:rsid w:val="00085D0F"/>
    <w:rsid w:val="000867DA"/>
    <w:rsid w:val="000872E1"/>
    <w:rsid w:val="00095B28"/>
    <w:rsid w:val="00095E10"/>
    <w:rsid w:val="000A200D"/>
    <w:rsid w:val="000A3BB0"/>
    <w:rsid w:val="000A510C"/>
    <w:rsid w:val="000A6263"/>
    <w:rsid w:val="000B29F7"/>
    <w:rsid w:val="000B62CA"/>
    <w:rsid w:val="000B6DC0"/>
    <w:rsid w:val="000C28B9"/>
    <w:rsid w:val="000C5E8B"/>
    <w:rsid w:val="000C7A56"/>
    <w:rsid w:val="000D0D35"/>
    <w:rsid w:val="000D7305"/>
    <w:rsid w:val="000E01AC"/>
    <w:rsid w:val="000E07CF"/>
    <w:rsid w:val="000E1788"/>
    <w:rsid w:val="000E1EB9"/>
    <w:rsid w:val="000E4962"/>
    <w:rsid w:val="000E4A35"/>
    <w:rsid w:val="000E6995"/>
    <w:rsid w:val="000E7E4F"/>
    <w:rsid w:val="000F003E"/>
    <w:rsid w:val="000F1547"/>
    <w:rsid w:val="000F5BC6"/>
    <w:rsid w:val="000F651A"/>
    <w:rsid w:val="0010170C"/>
    <w:rsid w:val="0010190F"/>
    <w:rsid w:val="0010354F"/>
    <w:rsid w:val="001038EB"/>
    <w:rsid w:val="001058CC"/>
    <w:rsid w:val="00110401"/>
    <w:rsid w:val="0011318D"/>
    <w:rsid w:val="00113AB8"/>
    <w:rsid w:val="001141A6"/>
    <w:rsid w:val="0011749A"/>
    <w:rsid w:val="001179A9"/>
    <w:rsid w:val="00117B82"/>
    <w:rsid w:val="00120C23"/>
    <w:rsid w:val="0012343E"/>
    <w:rsid w:val="0012361B"/>
    <w:rsid w:val="00123715"/>
    <w:rsid w:val="00124EA8"/>
    <w:rsid w:val="00126609"/>
    <w:rsid w:val="00126CC6"/>
    <w:rsid w:val="00126DC7"/>
    <w:rsid w:val="00130916"/>
    <w:rsid w:val="0013116A"/>
    <w:rsid w:val="001319BB"/>
    <w:rsid w:val="00132D2D"/>
    <w:rsid w:val="0013452B"/>
    <w:rsid w:val="0013469B"/>
    <w:rsid w:val="0013564D"/>
    <w:rsid w:val="001356FA"/>
    <w:rsid w:val="001366CA"/>
    <w:rsid w:val="00136CFC"/>
    <w:rsid w:val="00136F33"/>
    <w:rsid w:val="0014082A"/>
    <w:rsid w:val="0014276C"/>
    <w:rsid w:val="00143D13"/>
    <w:rsid w:val="00147A8F"/>
    <w:rsid w:val="00153EA0"/>
    <w:rsid w:val="00157137"/>
    <w:rsid w:val="001571C2"/>
    <w:rsid w:val="001604C2"/>
    <w:rsid w:val="0016331C"/>
    <w:rsid w:val="00165686"/>
    <w:rsid w:val="00165B49"/>
    <w:rsid w:val="001662A8"/>
    <w:rsid w:val="00167345"/>
    <w:rsid w:val="00170373"/>
    <w:rsid w:val="001709C9"/>
    <w:rsid w:val="001720A7"/>
    <w:rsid w:val="001724C8"/>
    <w:rsid w:val="00175D42"/>
    <w:rsid w:val="00176E1E"/>
    <w:rsid w:val="0018114C"/>
    <w:rsid w:val="00183306"/>
    <w:rsid w:val="001837F9"/>
    <w:rsid w:val="00183F8F"/>
    <w:rsid w:val="001857D9"/>
    <w:rsid w:val="00186AB4"/>
    <w:rsid w:val="00187B33"/>
    <w:rsid w:val="001918D8"/>
    <w:rsid w:val="001923E4"/>
    <w:rsid w:val="00192981"/>
    <w:rsid w:val="00195667"/>
    <w:rsid w:val="00196D3A"/>
    <w:rsid w:val="00197148"/>
    <w:rsid w:val="00197372"/>
    <w:rsid w:val="001A091E"/>
    <w:rsid w:val="001A1036"/>
    <w:rsid w:val="001A2D6A"/>
    <w:rsid w:val="001A2F84"/>
    <w:rsid w:val="001A50F8"/>
    <w:rsid w:val="001B1099"/>
    <w:rsid w:val="001B1DF8"/>
    <w:rsid w:val="001B23FA"/>
    <w:rsid w:val="001B35AE"/>
    <w:rsid w:val="001B6FDB"/>
    <w:rsid w:val="001B79A2"/>
    <w:rsid w:val="001B7F8C"/>
    <w:rsid w:val="001C0541"/>
    <w:rsid w:val="001C7C9B"/>
    <w:rsid w:val="001C7F41"/>
    <w:rsid w:val="001D1EDE"/>
    <w:rsid w:val="001D3273"/>
    <w:rsid w:val="001D3A83"/>
    <w:rsid w:val="001D3BB9"/>
    <w:rsid w:val="001E79A9"/>
    <w:rsid w:val="001F0126"/>
    <w:rsid w:val="001F076A"/>
    <w:rsid w:val="001F0F70"/>
    <w:rsid w:val="001F7DD2"/>
    <w:rsid w:val="001F7E46"/>
    <w:rsid w:val="002034E6"/>
    <w:rsid w:val="002063CA"/>
    <w:rsid w:val="00206EFA"/>
    <w:rsid w:val="002106F3"/>
    <w:rsid w:val="002133CB"/>
    <w:rsid w:val="0022521C"/>
    <w:rsid w:val="00225506"/>
    <w:rsid w:val="00226B0D"/>
    <w:rsid w:val="00230F40"/>
    <w:rsid w:val="00235D77"/>
    <w:rsid w:val="00236434"/>
    <w:rsid w:val="00236EA2"/>
    <w:rsid w:val="002410BB"/>
    <w:rsid w:val="00241989"/>
    <w:rsid w:val="00242619"/>
    <w:rsid w:val="00244FC5"/>
    <w:rsid w:val="002514C5"/>
    <w:rsid w:val="002542E9"/>
    <w:rsid w:val="00255CD9"/>
    <w:rsid w:val="00261FA1"/>
    <w:rsid w:val="00265295"/>
    <w:rsid w:val="002653AE"/>
    <w:rsid w:val="0026626C"/>
    <w:rsid w:val="00266EAF"/>
    <w:rsid w:val="00267572"/>
    <w:rsid w:val="00267D8A"/>
    <w:rsid w:val="00272F4C"/>
    <w:rsid w:val="00273A02"/>
    <w:rsid w:val="00276D9C"/>
    <w:rsid w:val="00276F2B"/>
    <w:rsid w:val="00287587"/>
    <w:rsid w:val="0028790B"/>
    <w:rsid w:val="00287CD4"/>
    <w:rsid w:val="00293B13"/>
    <w:rsid w:val="0029479F"/>
    <w:rsid w:val="002949EB"/>
    <w:rsid w:val="00296B38"/>
    <w:rsid w:val="0029775E"/>
    <w:rsid w:val="00297F74"/>
    <w:rsid w:val="002A1DFC"/>
    <w:rsid w:val="002A2B07"/>
    <w:rsid w:val="002A2F15"/>
    <w:rsid w:val="002A3677"/>
    <w:rsid w:val="002A3CD8"/>
    <w:rsid w:val="002A74F8"/>
    <w:rsid w:val="002B28B9"/>
    <w:rsid w:val="002B33A3"/>
    <w:rsid w:val="002B6334"/>
    <w:rsid w:val="002B6D00"/>
    <w:rsid w:val="002B746A"/>
    <w:rsid w:val="002C0224"/>
    <w:rsid w:val="002C3554"/>
    <w:rsid w:val="002C650A"/>
    <w:rsid w:val="002C7C1C"/>
    <w:rsid w:val="002D072E"/>
    <w:rsid w:val="002D0AB8"/>
    <w:rsid w:val="002D5DB7"/>
    <w:rsid w:val="002E2723"/>
    <w:rsid w:val="002E2E6C"/>
    <w:rsid w:val="002E37A2"/>
    <w:rsid w:val="002E58B0"/>
    <w:rsid w:val="002E6CD0"/>
    <w:rsid w:val="002F01FF"/>
    <w:rsid w:val="002F3199"/>
    <w:rsid w:val="002F3494"/>
    <w:rsid w:val="002F55FB"/>
    <w:rsid w:val="003006A7"/>
    <w:rsid w:val="00302A48"/>
    <w:rsid w:val="00307CF5"/>
    <w:rsid w:val="00310EC7"/>
    <w:rsid w:val="00313A5D"/>
    <w:rsid w:val="00314176"/>
    <w:rsid w:val="00322FFD"/>
    <w:rsid w:val="003267B0"/>
    <w:rsid w:val="00326812"/>
    <w:rsid w:val="00333C35"/>
    <w:rsid w:val="00334BF7"/>
    <w:rsid w:val="003402BA"/>
    <w:rsid w:val="003412B2"/>
    <w:rsid w:val="003451B9"/>
    <w:rsid w:val="00345B73"/>
    <w:rsid w:val="00346553"/>
    <w:rsid w:val="00347597"/>
    <w:rsid w:val="00350A72"/>
    <w:rsid w:val="00351CA9"/>
    <w:rsid w:val="00354D1E"/>
    <w:rsid w:val="003564FE"/>
    <w:rsid w:val="00360433"/>
    <w:rsid w:val="0036477D"/>
    <w:rsid w:val="0036605B"/>
    <w:rsid w:val="00367377"/>
    <w:rsid w:val="003717BC"/>
    <w:rsid w:val="00372A16"/>
    <w:rsid w:val="00374E46"/>
    <w:rsid w:val="00376FA8"/>
    <w:rsid w:val="003807A8"/>
    <w:rsid w:val="00382FA6"/>
    <w:rsid w:val="00386863"/>
    <w:rsid w:val="00387004"/>
    <w:rsid w:val="00390647"/>
    <w:rsid w:val="003941B0"/>
    <w:rsid w:val="00394D26"/>
    <w:rsid w:val="00396A6E"/>
    <w:rsid w:val="003A0816"/>
    <w:rsid w:val="003A4099"/>
    <w:rsid w:val="003A429F"/>
    <w:rsid w:val="003B0418"/>
    <w:rsid w:val="003B3EDF"/>
    <w:rsid w:val="003B4E9C"/>
    <w:rsid w:val="003B5F8E"/>
    <w:rsid w:val="003C4CDB"/>
    <w:rsid w:val="003C5125"/>
    <w:rsid w:val="003C7464"/>
    <w:rsid w:val="003C7AF2"/>
    <w:rsid w:val="003D0710"/>
    <w:rsid w:val="003D1261"/>
    <w:rsid w:val="003D17FF"/>
    <w:rsid w:val="003D38EA"/>
    <w:rsid w:val="003D6285"/>
    <w:rsid w:val="003D6DA2"/>
    <w:rsid w:val="003D7756"/>
    <w:rsid w:val="003D79BD"/>
    <w:rsid w:val="003E0AE9"/>
    <w:rsid w:val="003E25BA"/>
    <w:rsid w:val="003E6A99"/>
    <w:rsid w:val="003E70DF"/>
    <w:rsid w:val="003E75E1"/>
    <w:rsid w:val="003E7859"/>
    <w:rsid w:val="003F0089"/>
    <w:rsid w:val="003F6293"/>
    <w:rsid w:val="004020BE"/>
    <w:rsid w:val="00402200"/>
    <w:rsid w:val="00415FA3"/>
    <w:rsid w:val="00420444"/>
    <w:rsid w:val="00423373"/>
    <w:rsid w:val="004238B6"/>
    <w:rsid w:val="00430CD4"/>
    <w:rsid w:val="004320F3"/>
    <w:rsid w:val="00440B85"/>
    <w:rsid w:val="00440D1B"/>
    <w:rsid w:val="004505C5"/>
    <w:rsid w:val="0045305E"/>
    <w:rsid w:val="004574A3"/>
    <w:rsid w:val="00462A46"/>
    <w:rsid w:val="0046300A"/>
    <w:rsid w:val="00470DBE"/>
    <w:rsid w:val="004723CD"/>
    <w:rsid w:val="00474F04"/>
    <w:rsid w:val="004762B3"/>
    <w:rsid w:val="00481AED"/>
    <w:rsid w:val="00483320"/>
    <w:rsid w:val="0048350D"/>
    <w:rsid w:val="00484E66"/>
    <w:rsid w:val="00485EB5"/>
    <w:rsid w:val="00485EF5"/>
    <w:rsid w:val="00494379"/>
    <w:rsid w:val="00494992"/>
    <w:rsid w:val="004965EC"/>
    <w:rsid w:val="00496A9D"/>
    <w:rsid w:val="0049764D"/>
    <w:rsid w:val="004A19E6"/>
    <w:rsid w:val="004A236F"/>
    <w:rsid w:val="004B30E8"/>
    <w:rsid w:val="004B5603"/>
    <w:rsid w:val="004B565A"/>
    <w:rsid w:val="004B6301"/>
    <w:rsid w:val="004C0AFA"/>
    <w:rsid w:val="004C1A03"/>
    <w:rsid w:val="004C42CA"/>
    <w:rsid w:val="004C5A16"/>
    <w:rsid w:val="004C6A87"/>
    <w:rsid w:val="004C7824"/>
    <w:rsid w:val="004C7FE4"/>
    <w:rsid w:val="004D09F6"/>
    <w:rsid w:val="004D1D0D"/>
    <w:rsid w:val="004D37D9"/>
    <w:rsid w:val="004D3B32"/>
    <w:rsid w:val="004D4403"/>
    <w:rsid w:val="004D46D7"/>
    <w:rsid w:val="004D505C"/>
    <w:rsid w:val="004D6B6E"/>
    <w:rsid w:val="004E0C92"/>
    <w:rsid w:val="004E170C"/>
    <w:rsid w:val="004E5366"/>
    <w:rsid w:val="004E694A"/>
    <w:rsid w:val="004E6D2E"/>
    <w:rsid w:val="004F47F9"/>
    <w:rsid w:val="004F4D28"/>
    <w:rsid w:val="004F5EC9"/>
    <w:rsid w:val="00501B3F"/>
    <w:rsid w:val="00505A0E"/>
    <w:rsid w:val="0050676A"/>
    <w:rsid w:val="00507019"/>
    <w:rsid w:val="00507836"/>
    <w:rsid w:val="00511F63"/>
    <w:rsid w:val="00514132"/>
    <w:rsid w:val="005148E3"/>
    <w:rsid w:val="005148FD"/>
    <w:rsid w:val="00514EF9"/>
    <w:rsid w:val="00516A47"/>
    <w:rsid w:val="00517FD2"/>
    <w:rsid w:val="00520796"/>
    <w:rsid w:val="00522460"/>
    <w:rsid w:val="00522DB0"/>
    <w:rsid w:val="00526634"/>
    <w:rsid w:val="00526880"/>
    <w:rsid w:val="00527936"/>
    <w:rsid w:val="00530F3B"/>
    <w:rsid w:val="005312E8"/>
    <w:rsid w:val="0053148C"/>
    <w:rsid w:val="00533048"/>
    <w:rsid w:val="00533069"/>
    <w:rsid w:val="005331FF"/>
    <w:rsid w:val="00533B46"/>
    <w:rsid w:val="00533EBC"/>
    <w:rsid w:val="00534F39"/>
    <w:rsid w:val="00535021"/>
    <w:rsid w:val="00535C60"/>
    <w:rsid w:val="005421DD"/>
    <w:rsid w:val="00545F23"/>
    <w:rsid w:val="00545F3D"/>
    <w:rsid w:val="005462A8"/>
    <w:rsid w:val="005463EA"/>
    <w:rsid w:val="0055318F"/>
    <w:rsid w:val="00553262"/>
    <w:rsid w:val="00556BC7"/>
    <w:rsid w:val="0056524B"/>
    <w:rsid w:val="00571CE2"/>
    <w:rsid w:val="00573745"/>
    <w:rsid w:val="00574887"/>
    <w:rsid w:val="00577BD4"/>
    <w:rsid w:val="00582248"/>
    <w:rsid w:val="00582A88"/>
    <w:rsid w:val="005846C4"/>
    <w:rsid w:val="00585DFC"/>
    <w:rsid w:val="00595F83"/>
    <w:rsid w:val="00597328"/>
    <w:rsid w:val="005A0ED7"/>
    <w:rsid w:val="005A15D1"/>
    <w:rsid w:val="005A193C"/>
    <w:rsid w:val="005A1FEB"/>
    <w:rsid w:val="005A519F"/>
    <w:rsid w:val="005B3052"/>
    <w:rsid w:val="005C3521"/>
    <w:rsid w:val="005C7F57"/>
    <w:rsid w:val="005D4AD8"/>
    <w:rsid w:val="005D6016"/>
    <w:rsid w:val="005D6838"/>
    <w:rsid w:val="005E0FFE"/>
    <w:rsid w:val="005E18E9"/>
    <w:rsid w:val="005E3CC9"/>
    <w:rsid w:val="005E40D0"/>
    <w:rsid w:val="005E552C"/>
    <w:rsid w:val="005E5A6B"/>
    <w:rsid w:val="005F1A76"/>
    <w:rsid w:val="005F3C18"/>
    <w:rsid w:val="005F6A82"/>
    <w:rsid w:val="005F6BEA"/>
    <w:rsid w:val="0060122E"/>
    <w:rsid w:val="00601563"/>
    <w:rsid w:val="00601C8A"/>
    <w:rsid w:val="00606963"/>
    <w:rsid w:val="00607228"/>
    <w:rsid w:val="00607842"/>
    <w:rsid w:val="00607F1B"/>
    <w:rsid w:val="00610A5D"/>
    <w:rsid w:val="006113C8"/>
    <w:rsid w:val="00612120"/>
    <w:rsid w:val="00614ABF"/>
    <w:rsid w:val="00616D43"/>
    <w:rsid w:val="00621AF3"/>
    <w:rsid w:val="00621CA8"/>
    <w:rsid w:val="00622082"/>
    <w:rsid w:val="006233AD"/>
    <w:rsid w:val="00623D40"/>
    <w:rsid w:val="00630A93"/>
    <w:rsid w:val="00631DFB"/>
    <w:rsid w:val="00633D25"/>
    <w:rsid w:val="00633DEC"/>
    <w:rsid w:val="00633F12"/>
    <w:rsid w:val="00634EFD"/>
    <w:rsid w:val="00635FDD"/>
    <w:rsid w:val="00637554"/>
    <w:rsid w:val="00640F46"/>
    <w:rsid w:val="00641C1B"/>
    <w:rsid w:val="00646FD8"/>
    <w:rsid w:val="00647973"/>
    <w:rsid w:val="00653006"/>
    <w:rsid w:val="00656B71"/>
    <w:rsid w:val="00663642"/>
    <w:rsid w:val="00664D83"/>
    <w:rsid w:val="00671DB1"/>
    <w:rsid w:val="0067521E"/>
    <w:rsid w:val="00675D69"/>
    <w:rsid w:val="006805C7"/>
    <w:rsid w:val="00680AFB"/>
    <w:rsid w:val="00681100"/>
    <w:rsid w:val="00681EE4"/>
    <w:rsid w:val="006830C5"/>
    <w:rsid w:val="00684084"/>
    <w:rsid w:val="00685582"/>
    <w:rsid w:val="00693411"/>
    <w:rsid w:val="00693DE4"/>
    <w:rsid w:val="00694170"/>
    <w:rsid w:val="00694933"/>
    <w:rsid w:val="00695191"/>
    <w:rsid w:val="00696362"/>
    <w:rsid w:val="00696DF9"/>
    <w:rsid w:val="0069740C"/>
    <w:rsid w:val="006A48A8"/>
    <w:rsid w:val="006A4F99"/>
    <w:rsid w:val="006A5616"/>
    <w:rsid w:val="006A794D"/>
    <w:rsid w:val="006B1832"/>
    <w:rsid w:val="006B1C78"/>
    <w:rsid w:val="006B2FA6"/>
    <w:rsid w:val="006B74DE"/>
    <w:rsid w:val="006C21E8"/>
    <w:rsid w:val="006C40A5"/>
    <w:rsid w:val="006C6E6E"/>
    <w:rsid w:val="006D5B62"/>
    <w:rsid w:val="006D68FB"/>
    <w:rsid w:val="006D6D61"/>
    <w:rsid w:val="006E11E9"/>
    <w:rsid w:val="006E2247"/>
    <w:rsid w:val="006E37B7"/>
    <w:rsid w:val="006E4CEB"/>
    <w:rsid w:val="006E56ED"/>
    <w:rsid w:val="006E67E9"/>
    <w:rsid w:val="006F25F2"/>
    <w:rsid w:val="006F61E8"/>
    <w:rsid w:val="0070152F"/>
    <w:rsid w:val="00702B02"/>
    <w:rsid w:val="00703BE0"/>
    <w:rsid w:val="0070454E"/>
    <w:rsid w:val="007072B5"/>
    <w:rsid w:val="00707F46"/>
    <w:rsid w:val="00710486"/>
    <w:rsid w:val="0071088D"/>
    <w:rsid w:val="00712BC6"/>
    <w:rsid w:val="00721832"/>
    <w:rsid w:val="00722B87"/>
    <w:rsid w:val="0072669E"/>
    <w:rsid w:val="00727232"/>
    <w:rsid w:val="00730087"/>
    <w:rsid w:val="00731939"/>
    <w:rsid w:val="00731B2D"/>
    <w:rsid w:val="0073275B"/>
    <w:rsid w:val="007330F5"/>
    <w:rsid w:val="007357A8"/>
    <w:rsid w:val="0073689B"/>
    <w:rsid w:val="007402D9"/>
    <w:rsid w:val="007445AF"/>
    <w:rsid w:val="00747E47"/>
    <w:rsid w:val="007500F4"/>
    <w:rsid w:val="007517F0"/>
    <w:rsid w:val="007532BB"/>
    <w:rsid w:val="00753A0A"/>
    <w:rsid w:val="00754688"/>
    <w:rsid w:val="0075497E"/>
    <w:rsid w:val="00755025"/>
    <w:rsid w:val="00756CEE"/>
    <w:rsid w:val="00760722"/>
    <w:rsid w:val="00760790"/>
    <w:rsid w:val="007623F6"/>
    <w:rsid w:val="00763ACB"/>
    <w:rsid w:val="00765251"/>
    <w:rsid w:val="00765BCD"/>
    <w:rsid w:val="007664D0"/>
    <w:rsid w:val="007701D2"/>
    <w:rsid w:val="007708D2"/>
    <w:rsid w:val="007721E7"/>
    <w:rsid w:val="00773055"/>
    <w:rsid w:val="0077511A"/>
    <w:rsid w:val="007753AD"/>
    <w:rsid w:val="00775D6E"/>
    <w:rsid w:val="00775F15"/>
    <w:rsid w:val="00776DF0"/>
    <w:rsid w:val="00782098"/>
    <w:rsid w:val="0078261D"/>
    <w:rsid w:val="00791E7B"/>
    <w:rsid w:val="007922F1"/>
    <w:rsid w:val="00792BE6"/>
    <w:rsid w:val="007957FD"/>
    <w:rsid w:val="00795F2F"/>
    <w:rsid w:val="00797823"/>
    <w:rsid w:val="007A1F84"/>
    <w:rsid w:val="007A29C5"/>
    <w:rsid w:val="007A4FC2"/>
    <w:rsid w:val="007A52BD"/>
    <w:rsid w:val="007A6AB4"/>
    <w:rsid w:val="007B134E"/>
    <w:rsid w:val="007B4FBE"/>
    <w:rsid w:val="007B5EEC"/>
    <w:rsid w:val="007C1038"/>
    <w:rsid w:val="007C142C"/>
    <w:rsid w:val="007C3A79"/>
    <w:rsid w:val="007C4146"/>
    <w:rsid w:val="007C61B1"/>
    <w:rsid w:val="007C6D4A"/>
    <w:rsid w:val="007D1E02"/>
    <w:rsid w:val="007D3C9D"/>
    <w:rsid w:val="007D45E1"/>
    <w:rsid w:val="007D6182"/>
    <w:rsid w:val="007D7F64"/>
    <w:rsid w:val="007E1163"/>
    <w:rsid w:val="007E4241"/>
    <w:rsid w:val="007E44E3"/>
    <w:rsid w:val="007E7C8B"/>
    <w:rsid w:val="007F4B9D"/>
    <w:rsid w:val="007F4C48"/>
    <w:rsid w:val="007F7209"/>
    <w:rsid w:val="008021E6"/>
    <w:rsid w:val="00804591"/>
    <w:rsid w:val="0080588C"/>
    <w:rsid w:val="008070C7"/>
    <w:rsid w:val="00807DE3"/>
    <w:rsid w:val="00807F73"/>
    <w:rsid w:val="00813691"/>
    <w:rsid w:val="00813AA0"/>
    <w:rsid w:val="00813AEC"/>
    <w:rsid w:val="00813D22"/>
    <w:rsid w:val="008140E4"/>
    <w:rsid w:val="00814850"/>
    <w:rsid w:val="008156B4"/>
    <w:rsid w:val="00817DD8"/>
    <w:rsid w:val="00820AE7"/>
    <w:rsid w:val="00820DA6"/>
    <w:rsid w:val="0082225C"/>
    <w:rsid w:val="00833474"/>
    <w:rsid w:val="00834C2F"/>
    <w:rsid w:val="00836D65"/>
    <w:rsid w:val="00840771"/>
    <w:rsid w:val="00840951"/>
    <w:rsid w:val="0084345B"/>
    <w:rsid w:val="00846D78"/>
    <w:rsid w:val="00853598"/>
    <w:rsid w:val="00853807"/>
    <w:rsid w:val="00861C11"/>
    <w:rsid w:val="00864F2E"/>
    <w:rsid w:val="00866875"/>
    <w:rsid w:val="00867E91"/>
    <w:rsid w:val="0087039C"/>
    <w:rsid w:val="00873D41"/>
    <w:rsid w:val="0088513B"/>
    <w:rsid w:val="008852D6"/>
    <w:rsid w:val="0089065B"/>
    <w:rsid w:val="00891C54"/>
    <w:rsid w:val="00895127"/>
    <w:rsid w:val="00895A03"/>
    <w:rsid w:val="00895A8B"/>
    <w:rsid w:val="008A255F"/>
    <w:rsid w:val="008A4F6D"/>
    <w:rsid w:val="008A570B"/>
    <w:rsid w:val="008B5DD8"/>
    <w:rsid w:val="008B7938"/>
    <w:rsid w:val="008C23BC"/>
    <w:rsid w:val="008C3A01"/>
    <w:rsid w:val="008C4C23"/>
    <w:rsid w:val="008C5B88"/>
    <w:rsid w:val="008C6EC5"/>
    <w:rsid w:val="008C7698"/>
    <w:rsid w:val="008D0549"/>
    <w:rsid w:val="008D647A"/>
    <w:rsid w:val="008D7E65"/>
    <w:rsid w:val="008E2073"/>
    <w:rsid w:val="008E2DB4"/>
    <w:rsid w:val="008E3582"/>
    <w:rsid w:val="008E5791"/>
    <w:rsid w:val="008E5FC8"/>
    <w:rsid w:val="008E619E"/>
    <w:rsid w:val="008E671A"/>
    <w:rsid w:val="008E70BE"/>
    <w:rsid w:val="008F0DAE"/>
    <w:rsid w:val="008F2A3F"/>
    <w:rsid w:val="008F2F16"/>
    <w:rsid w:val="008F5EE3"/>
    <w:rsid w:val="008F6585"/>
    <w:rsid w:val="008F7270"/>
    <w:rsid w:val="008F7D31"/>
    <w:rsid w:val="009011B6"/>
    <w:rsid w:val="00904FF3"/>
    <w:rsid w:val="00905AD4"/>
    <w:rsid w:val="00907909"/>
    <w:rsid w:val="0091397D"/>
    <w:rsid w:val="009157D4"/>
    <w:rsid w:val="0091636D"/>
    <w:rsid w:val="0091759D"/>
    <w:rsid w:val="00922D5C"/>
    <w:rsid w:val="0092307B"/>
    <w:rsid w:val="009240F6"/>
    <w:rsid w:val="00925129"/>
    <w:rsid w:val="0093029C"/>
    <w:rsid w:val="009304ED"/>
    <w:rsid w:val="00930C68"/>
    <w:rsid w:val="00931D05"/>
    <w:rsid w:val="00933A42"/>
    <w:rsid w:val="00934A0C"/>
    <w:rsid w:val="0093764F"/>
    <w:rsid w:val="00940ED5"/>
    <w:rsid w:val="00942006"/>
    <w:rsid w:val="0094288C"/>
    <w:rsid w:val="0094430A"/>
    <w:rsid w:val="009458EB"/>
    <w:rsid w:val="00945E5B"/>
    <w:rsid w:val="009469F4"/>
    <w:rsid w:val="00951653"/>
    <w:rsid w:val="00951664"/>
    <w:rsid w:val="0095322A"/>
    <w:rsid w:val="00957144"/>
    <w:rsid w:val="0096069C"/>
    <w:rsid w:val="00960E3B"/>
    <w:rsid w:val="0096127D"/>
    <w:rsid w:val="0096292C"/>
    <w:rsid w:val="00963B8B"/>
    <w:rsid w:val="00963F79"/>
    <w:rsid w:val="00970581"/>
    <w:rsid w:val="009710D9"/>
    <w:rsid w:val="00971B82"/>
    <w:rsid w:val="0097301A"/>
    <w:rsid w:val="00974CF5"/>
    <w:rsid w:val="009756CC"/>
    <w:rsid w:val="00975AE9"/>
    <w:rsid w:val="00976DDF"/>
    <w:rsid w:val="009821DA"/>
    <w:rsid w:val="0098622F"/>
    <w:rsid w:val="009900A3"/>
    <w:rsid w:val="00991F32"/>
    <w:rsid w:val="009927B1"/>
    <w:rsid w:val="00994369"/>
    <w:rsid w:val="00996231"/>
    <w:rsid w:val="00997076"/>
    <w:rsid w:val="00997E36"/>
    <w:rsid w:val="009A456D"/>
    <w:rsid w:val="009B187A"/>
    <w:rsid w:val="009B46E6"/>
    <w:rsid w:val="009B48C5"/>
    <w:rsid w:val="009B658B"/>
    <w:rsid w:val="009B7A92"/>
    <w:rsid w:val="009C115D"/>
    <w:rsid w:val="009C2416"/>
    <w:rsid w:val="009C4D6B"/>
    <w:rsid w:val="009C4E03"/>
    <w:rsid w:val="009C5B9B"/>
    <w:rsid w:val="009D0FC5"/>
    <w:rsid w:val="009D5057"/>
    <w:rsid w:val="009D6CA0"/>
    <w:rsid w:val="009E2244"/>
    <w:rsid w:val="009E31F5"/>
    <w:rsid w:val="009E3506"/>
    <w:rsid w:val="009E4163"/>
    <w:rsid w:val="009E41BE"/>
    <w:rsid w:val="009E65DA"/>
    <w:rsid w:val="009E69B4"/>
    <w:rsid w:val="009F0370"/>
    <w:rsid w:val="009F2746"/>
    <w:rsid w:val="009F6042"/>
    <w:rsid w:val="009F73FD"/>
    <w:rsid w:val="00A003D1"/>
    <w:rsid w:val="00A01926"/>
    <w:rsid w:val="00A029FB"/>
    <w:rsid w:val="00A02E04"/>
    <w:rsid w:val="00A032E2"/>
    <w:rsid w:val="00A04DE9"/>
    <w:rsid w:val="00A10644"/>
    <w:rsid w:val="00A1220B"/>
    <w:rsid w:val="00A1331F"/>
    <w:rsid w:val="00A1625E"/>
    <w:rsid w:val="00A1636B"/>
    <w:rsid w:val="00A16393"/>
    <w:rsid w:val="00A17069"/>
    <w:rsid w:val="00A17F32"/>
    <w:rsid w:val="00A204FD"/>
    <w:rsid w:val="00A20D8B"/>
    <w:rsid w:val="00A2129F"/>
    <w:rsid w:val="00A25F3C"/>
    <w:rsid w:val="00A268BD"/>
    <w:rsid w:val="00A3579C"/>
    <w:rsid w:val="00A37718"/>
    <w:rsid w:val="00A45CA8"/>
    <w:rsid w:val="00A45FFD"/>
    <w:rsid w:val="00A46A4A"/>
    <w:rsid w:val="00A47104"/>
    <w:rsid w:val="00A51221"/>
    <w:rsid w:val="00A52B77"/>
    <w:rsid w:val="00A53ACC"/>
    <w:rsid w:val="00A549FC"/>
    <w:rsid w:val="00A55B4D"/>
    <w:rsid w:val="00A60168"/>
    <w:rsid w:val="00A61C59"/>
    <w:rsid w:val="00A61EB1"/>
    <w:rsid w:val="00A6415B"/>
    <w:rsid w:val="00A64283"/>
    <w:rsid w:val="00A647DA"/>
    <w:rsid w:val="00A71D04"/>
    <w:rsid w:val="00A71D0F"/>
    <w:rsid w:val="00A72EBF"/>
    <w:rsid w:val="00A730D9"/>
    <w:rsid w:val="00A74C09"/>
    <w:rsid w:val="00A760E2"/>
    <w:rsid w:val="00A770F3"/>
    <w:rsid w:val="00A810D1"/>
    <w:rsid w:val="00A82D94"/>
    <w:rsid w:val="00A866E6"/>
    <w:rsid w:val="00A86C3D"/>
    <w:rsid w:val="00A870CA"/>
    <w:rsid w:val="00A87CE1"/>
    <w:rsid w:val="00A902AB"/>
    <w:rsid w:val="00A92624"/>
    <w:rsid w:val="00A927F1"/>
    <w:rsid w:val="00A936A6"/>
    <w:rsid w:val="00A946C6"/>
    <w:rsid w:val="00AA3428"/>
    <w:rsid w:val="00AA39D4"/>
    <w:rsid w:val="00AA4917"/>
    <w:rsid w:val="00AA4CE5"/>
    <w:rsid w:val="00AA5E27"/>
    <w:rsid w:val="00AA6131"/>
    <w:rsid w:val="00AB392C"/>
    <w:rsid w:val="00AC11E2"/>
    <w:rsid w:val="00AC24A4"/>
    <w:rsid w:val="00AC38D0"/>
    <w:rsid w:val="00AC5C08"/>
    <w:rsid w:val="00AC63BB"/>
    <w:rsid w:val="00AC76BD"/>
    <w:rsid w:val="00AD3853"/>
    <w:rsid w:val="00AD389E"/>
    <w:rsid w:val="00AD7721"/>
    <w:rsid w:val="00AE039A"/>
    <w:rsid w:val="00AE0673"/>
    <w:rsid w:val="00AE06DA"/>
    <w:rsid w:val="00AE5552"/>
    <w:rsid w:val="00AE74B2"/>
    <w:rsid w:val="00AE7634"/>
    <w:rsid w:val="00AE7EC3"/>
    <w:rsid w:val="00AF04D5"/>
    <w:rsid w:val="00AF0E4E"/>
    <w:rsid w:val="00AF0EA8"/>
    <w:rsid w:val="00AF3445"/>
    <w:rsid w:val="00AF3689"/>
    <w:rsid w:val="00AF395E"/>
    <w:rsid w:val="00AF3E58"/>
    <w:rsid w:val="00AF59E8"/>
    <w:rsid w:val="00AF72B2"/>
    <w:rsid w:val="00AF7418"/>
    <w:rsid w:val="00B00835"/>
    <w:rsid w:val="00B04630"/>
    <w:rsid w:val="00B06539"/>
    <w:rsid w:val="00B114A8"/>
    <w:rsid w:val="00B14A55"/>
    <w:rsid w:val="00B17CCE"/>
    <w:rsid w:val="00B20A9A"/>
    <w:rsid w:val="00B21056"/>
    <w:rsid w:val="00B21257"/>
    <w:rsid w:val="00B21A37"/>
    <w:rsid w:val="00B250EB"/>
    <w:rsid w:val="00B31900"/>
    <w:rsid w:val="00B32CB6"/>
    <w:rsid w:val="00B3361D"/>
    <w:rsid w:val="00B3426E"/>
    <w:rsid w:val="00B34DD2"/>
    <w:rsid w:val="00B35D65"/>
    <w:rsid w:val="00B35F93"/>
    <w:rsid w:val="00B41A00"/>
    <w:rsid w:val="00B41AE1"/>
    <w:rsid w:val="00B43717"/>
    <w:rsid w:val="00B43D63"/>
    <w:rsid w:val="00B473D0"/>
    <w:rsid w:val="00B508C0"/>
    <w:rsid w:val="00B510E6"/>
    <w:rsid w:val="00B536BB"/>
    <w:rsid w:val="00B61310"/>
    <w:rsid w:val="00B61CA4"/>
    <w:rsid w:val="00B62A89"/>
    <w:rsid w:val="00B641C8"/>
    <w:rsid w:val="00B654F7"/>
    <w:rsid w:val="00B67A5E"/>
    <w:rsid w:val="00B71594"/>
    <w:rsid w:val="00B715E5"/>
    <w:rsid w:val="00B726EA"/>
    <w:rsid w:val="00B74839"/>
    <w:rsid w:val="00B74EEE"/>
    <w:rsid w:val="00B7514F"/>
    <w:rsid w:val="00B75264"/>
    <w:rsid w:val="00B7711F"/>
    <w:rsid w:val="00B80424"/>
    <w:rsid w:val="00B8128E"/>
    <w:rsid w:val="00B82F2C"/>
    <w:rsid w:val="00B861EB"/>
    <w:rsid w:val="00B86D8D"/>
    <w:rsid w:val="00B908B3"/>
    <w:rsid w:val="00B90F3F"/>
    <w:rsid w:val="00B913EB"/>
    <w:rsid w:val="00B919ED"/>
    <w:rsid w:val="00B94B93"/>
    <w:rsid w:val="00B96D90"/>
    <w:rsid w:val="00B970D5"/>
    <w:rsid w:val="00B97551"/>
    <w:rsid w:val="00BA0244"/>
    <w:rsid w:val="00BA32E7"/>
    <w:rsid w:val="00BA5C30"/>
    <w:rsid w:val="00BB1EAF"/>
    <w:rsid w:val="00BB45AE"/>
    <w:rsid w:val="00BB485E"/>
    <w:rsid w:val="00BB5717"/>
    <w:rsid w:val="00BB5AE9"/>
    <w:rsid w:val="00BB762A"/>
    <w:rsid w:val="00BC0A8F"/>
    <w:rsid w:val="00BC2B54"/>
    <w:rsid w:val="00BC2BFE"/>
    <w:rsid w:val="00BC4052"/>
    <w:rsid w:val="00BC4989"/>
    <w:rsid w:val="00BC6496"/>
    <w:rsid w:val="00BC64C8"/>
    <w:rsid w:val="00BC6827"/>
    <w:rsid w:val="00BC78ED"/>
    <w:rsid w:val="00BD2600"/>
    <w:rsid w:val="00BD2F43"/>
    <w:rsid w:val="00BD4CE8"/>
    <w:rsid w:val="00BD5D78"/>
    <w:rsid w:val="00BD6234"/>
    <w:rsid w:val="00BD792B"/>
    <w:rsid w:val="00BE018C"/>
    <w:rsid w:val="00BE0290"/>
    <w:rsid w:val="00BE0523"/>
    <w:rsid w:val="00BE0B7F"/>
    <w:rsid w:val="00BE16B8"/>
    <w:rsid w:val="00BE44BF"/>
    <w:rsid w:val="00BE599E"/>
    <w:rsid w:val="00BE7BCE"/>
    <w:rsid w:val="00BE7C3F"/>
    <w:rsid w:val="00BF114A"/>
    <w:rsid w:val="00BF4A8F"/>
    <w:rsid w:val="00BF4BCC"/>
    <w:rsid w:val="00BF72AE"/>
    <w:rsid w:val="00BF74E1"/>
    <w:rsid w:val="00C007C0"/>
    <w:rsid w:val="00C00E70"/>
    <w:rsid w:val="00C01FAB"/>
    <w:rsid w:val="00C02BB1"/>
    <w:rsid w:val="00C03404"/>
    <w:rsid w:val="00C05387"/>
    <w:rsid w:val="00C07760"/>
    <w:rsid w:val="00C113A4"/>
    <w:rsid w:val="00C24DF2"/>
    <w:rsid w:val="00C26292"/>
    <w:rsid w:val="00C276FC"/>
    <w:rsid w:val="00C278C2"/>
    <w:rsid w:val="00C33018"/>
    <w:rsid w:val="00C4088A"/>
    <w:rsid w:val="00C4177A"/>
    <w:rsid w:val="00C43D9D"/>
    <w:rsid w:val="00C43EDB"/>
    <w:rsid w:val="00C44321"/>
    <w:rsid w:val="00C4478A"/>
    <w:rsid w:val="00C46B61"/>
    <w:rsid w:val="00C47530"/>
    <w:rsid w:val="00C50A10"/>
    <w:rsid w:val="00C50A76"/>
    <w:rsid w:val="00C531D4"/>
    <w:rsid w:val="00C53B8F"/>
    <w:rsid w:val="00C544ED"/>
    <w:rsid w:val="00C553CF"/>
    <w:rsid w:val="00C578E1"/>
    <w:rsid w:val="00C61A00"/>
    <w:rsid w:val="00C62411"/>
    <w:rsid w:val="00C625C4"/>
    <w:rsid w:val="00C7031F"/>
    <w:rsid w:val="00C7047D"/>
    <w:rsid w:val="00C724BF"/>
    <w:rsid w:val="00C738AD"/>
    <w:rsid w:val="00C7449F"/>
    <w:rsid w:val="00C75626"/>
    <w:rsid w:val="00C75B61"/>
    <w:rsid w:val="00C76861"/>
    <w:rsid w:val="00C8001E"/>
    <w:rsid w:val="00C8778D"/>
    <w:rsid w:val="00C905BA"/>
    <w:rsid w:val="00C90825"/>
    <w:rsid w:val="00C90CA2"/>
    <w:rsid w:val="00C92E43"/>
    <w:rsid w:val="00CA06A8"/>
    <w:rsid w:val="00CA4EC8"/>
    <w:rsid w:val="00CA5D57"/>
    <w:rsid w:val="00CA5FF9"/>
    <w:rsid w:val="00CB04EA"/>
    <w:rsid w:val="00CB089B"/>
    <w:rsid w:val="00CB277F"/>
    <w:rsid w:val="00CB294B"/>
    <w:rsid w:val="00CB45C0"/>
    <w:rsid w:val="00CC0EBE"/>
    <w:rsid w:val="00CC6707"/>
    <w:rsid w:val="00CD5B94"/>
    <w:rsid w:val="00CD5E52"/>
    <w:rsid w:val="00CD6064"/>
    <w:rsid w:val="00CD7C25"/>
    <w:rsid w:val="00CE0A00"/>
    <w:rsid w:val="00CE2F38"/>
    <w:rsid w:val="00CF307A"/>
    <w:rsid w:val="00CF73EB"/>
    <w:rsid w:val="00D00CBF"/>
    <w:rsid w:val="00D02089"/>
    <w:rsid w:val="00D02BC0"/>
    <w:rsid w:val="00D05FED"/>
    <w:rsid w:val="00D0605D"/>
    <w:rsid w:val="00D1168D"/>
    <w:rsid w:val="00D11779"/>
    <w:rsid w:val="00D13321"/>
    <w:rsid w:val="00D137EE"/>
    <w:rsid w:val="00D14DD6"/>
    <w:rsid w:val="00D150B6"/>
    <w:rsid w:val="00D153EF"/>
    <w:rsid w:val="00D15A1E"/>
    <w:rsid w:val="00D163D1"/>
    <w:rsid w:val="00D20CD0"/>
    <w:rsid w:val="00D21AB0"/>
    <w:rsid w:val="00D2287D"/>
    <w:rsid w:val="00D26603"/>
    <w:rsid w:val="00D26AF5"/>
    <w:rsid w:val="00D27226"/>
    <w:rsid w:val="00D27EE8"/>
    <w:rsid w:val="00D302C4"/>
    <w:rsid w:val="00D30E8F"/>
    <w:rsid w:val="00D3315C"/>
    <w:rsid w:val="00D34DA2"/>
    <w:rsid w:val="00D35BFE"/>
    <w:rsid w:val="00D37724"/>
    <w:rsid w:val="00D44FB1"/>
    <w:rsid w:val="00D4556F"/>
    <w:rsid w:val="00D45B9F"/>
    <w:rsid w:val="00D45F3B"/>
    <w:rsid w:val="00D462D7"/>
    <w:rsid w:val="00D46C34"/>
    <w:rsid w:val="00D47800"/>
    <w:rsid w:val="00D50BA7"/>
    <w:rsid w:val="00D527CE"/>
    <w:rsid w:val="00D54E46"/>
    <w:rsid w:val="00D5588B"/>
    <w:rsid w:val="00D57202"/>
    <w:rsid w:val="00D6036D"/>
    <w:rsid w:val="00D61877"/>
    <w:rsid w:val="00D6356A"/>
    <w:rsid w:val="00D67DD6"/>
    <w:rsid w:val="00D73489"/>
    <w:rsid w:val="00D7676D"/>
    <w:rsid w:val="00D77905"/>
    <w:rsid w:val="00D806AD"/>
    <w:rsid w:val="00D80818"/>
    <w:rsid w:val="00D80E28"/>
    <w:rsid w:val="00D83619"/>
    <w:rsid w:val="00D922EE"/>
    <w:rsid w:val="00D932C6"/>
    <w:rsid w:val="00D93CE3"/>
    <w:rsid w:val="00D94D9D"/>
    <w:rsid w:val="00D953DE"/>
    <w:rsid w:val="00D95798"/>
    <w:rsid w:val="00DA0241"/>
    <w:rsid w:val="00DA1B03"/>
    <w:rsid w:val="00DA1CC3"/>
    <w:rsid w:val="00DA1D34"/>
    <w:rsid w:val="00DA2817"/>
    <w:rsid w:val="00DA2E9B"/>
    <w:rsid w:val="00DA3B34"/>
    <w:rsid w:val="00DA708B"/>
    <w:rsid w:val="00DB0DA3"/>
    <w:rsid w:val="00DB23D3"/>
    <w:rsid w:val="00DB4364"/>
    <w:rsid w:val="00DB5F31"/>
    <w:rsid w:val="00DC0CDE"/>
    <w:rsid w:val="00DC3959"/>
    <w:rsid w:val="00DC459B"/>
    <w:rsid w:val="00DC5217"/>
    <w:rsid w:val="00DC70CF"/>
    <w:rsid w:val="00DC74C2"/>
    <w:rsid w:val="00DD1F34"/>
    <w:rsid w:val="00DD286C"/>
    <w:rsid w:val="00DD7E6B"/>
    <w:rsid w:val="00DE0F3B"/>
    <w:rsid w:val="00DE1386"/>
    <w:rsid w:val="00DE19C0"/>
    <w:rsid w:val="00DE27E1"/>
    <w:rsid w:val="00DE3512"/>
    <w:rsid w:val="00DE474C"/>
    <w:rsid w:val="00DE5CB4"/>
    <w:rsid w:val="00DE69BC"/>
    <w:rsid w:val="00DF3731"/>
    <w:rsid w:val="00E003F5"/>
    <w:rsid w:val="00E00DC5"/>
    <w:rsid w:val="00E015A4"/>
    <w:rsid w:val="00E058DE"/>
    <w:rsid w:val="00E06124"/>
    <w:rsid w:val="00E10B0D"/>
    <w:rsid w:val="00E11F34"/>
    <w:rsid w:val="00E132C8"/>
    <w:rsid w:val="00E1677C"/>
    <w:rsid w:val="00E16954"/>
    <w:rsid w:val="00E173CE"/>
    <w:rsid w:val="00E23AAC"/>
    <w:rsid w:val="00E26739"/>
    <w:rsid w:val="00E27F90"/>
    <w:rsid w:val="00E3023C"/>
    <w:rsid w:val="00E3123D"/>
    <w:rsid w:val="00E31FF6"/>
    <w:rsid w:val="00E3250E"/>
    <w:rsid w:val="00E3289C"/>
    <w:rsid w:val="00E33454"/>
    <w:rsid w:val="00E340E9"/>
    <w:rsid w:val="00E41B42"/>
    <w:rsid w:val="00E43512"/>
    <w:rsid w:val="00E460BB"/>
    <w:rsid w:val="00E53856"/>
    <w:rsid w:val="00E539DA"/>
    <w:rsid w:val="00E56A29"/>
    <w:rsid w:val="00E60D0B"/>
    <w:rsid w:val="00E60F7A"/>
    <w:rsid w:val="00E62743"/>
    <w:rsid w:val="00E631A8"/>
    <w:rsid w:val="00E6385D"/>
    <w:rsid w:val="00E65A67"/>
    <w:rsid w:val="00E668E7"/>
    <w:rsid w:val="00E725A6"/>
    <w:rsid w:val="00E72F75"/>
    <w:rsid w:val="00E7542B"/>
    <w:rsid w:val="00E75682"/>
    <w:rsid w:val="00E76D60"/>
    <w:rsid w:val="00E80647"/>
    <w:rsid w:val="00E80858"/>
    <w:rsid w:val="00E8156F"/>
    <w:rsid w:val="00E81972"/>
    <w:rsid w:val="00E83EAE"/>
    <w:rsid w:val="00E8718A"/>
    <w:rsid w:val="00E87B1C"/>
    <w:rsid w:val="00E9302B"/>
    <w:rsid w:val="00E963CC"/>
    <w:rsid w:val="00EA0CC3"/>
    <w:rsid w:val="00EA3CFF"/>
    <w:rsid w:val="00EA744D"/>
    <w:rsid w:val="00EB18AC"/>
    <w:rsid w:val="00EB2B52"/>
    <w:rsid w:val="00EC2C9C"/>
    <w:rsid w:val="00ED019F"/>
    <w:rsid w:val="00ED0AE8"/>
    <w:rsid w:val="00ED3AE5"/>
    <w:rsid w:val="00ED3DC6"/>
    <w:rsid w:val="00ED4C84"/>
    <w:rsid w:val="00ED54A2"/>
    <w:rsid w:val="00ED624F"/>
    <w:rsid w:val="00ED6341"/>
    <w:rsid w:val="00ED79DF"/>
    <w:rsid w:val="00EE303D"/>
    <w:rsid w:val="00EE41DB"/>
    <w:rsid w:val="00EF08B4"/>
    <w:rsid w:val="00EF12A2"/>
    <w:rsid w:val="00EF1DA4"/>
    <w:rsid w:val="00EF6A09"/>
    <w:rsid w:val="00EF7049"/>
    <w:rsid w:val="00F00124"/>
    <w:rsid w:val="00F01412"/>
    <w:rsid w:val="00F04023"/>
    <w:rsid w:val="00F05266"/>
    <w:rsid w:val="00F1029A"/>
    <w:rsid w:val="00F109A2"/>
    <w:rsid w:val="00F111C9"/>
    <w:rsid w:val="00F114D8"/>
    <w:rsid w:val="00F13861"/>
    <w:rsid w:val="00F1672A"/>
    <w:rsid w:val="00F23902"/>
    <w:rsid w:val="00F23A5E"/>
    <w:rsid w:val="00F23EE5"/>
    <w:rsid w:val="00F30C56"/>
    <w:rsid w:val="00F313D3"/>
    <w:rsid w:val="00F315B9"/>
    <w:rsid w:val="00F337AD"/>
    <w:rsid w:val="00F34D09"/>
    <w:rsid w:val="00F4094B"/>
    <w:rsid w:val="00F40B09"/>
    <w:rsid w:val="00F41E7A"/>
    <w:rsid w:val="00F43697"/>
    <w:rsid w:val="00F45E62"/>
    <w:rsid w:val="00F46AD9"/>
    <w:rsid w:val="00F508AA"/>
    <w:rsid w:val="00F51B22"/>
    <w:rsid w:val="00F537E6"/>
    <w:rsid w:val="00F547F5"/>
    <w:rsid w:val="00F618B5"/>
    <w:rsid w:val="00F61E7E"/>
    <w:rsid w:val="00F64550"/>
    <w:rsid w:val="00F659E2"/>
    <w:rsid w:val="00F67A06"/>
    <w:rsid w:val="00F726E4"/>
    <w:rsid w:val="00F72A5B"/>
    <w:rsid w:val="00F7507B"/>
    <w:rsid w:val="00F75326"/>
    <w:rsid w:val="00F76811"/>
    <w:rsid w:val="00F80E85"/>
    <w:rsid w:val="00F83D63"/>
    <w:rsid w:val="00F87874"/>
    <w:rsid w:val="00F91CAB"/>
    <w:rsid w:val="00F94103"/>
    <w:rsid w:val="00F96D7C"/>
    <w:rsid w:val="00FA0586"/>
    <w:rsid w:val="00FA1FF3"/>
    <w:rsid w:val="00FA3E20"/>
    <w:rsid w:val="00FA4784"/>
    <w:rsid w:val="00FA69D3"/>
    <w:rsid w:val="00FA7454"/>
    <w:rsid w:val="00FA77A6"/>
    <w:rsid w:val="00FB5019"/>
    <w:rsid w:val="00FB53C2"/>
    <w:rsid w:val="00FB559F"/>
    <w:rsid w:val="00FB7834"/>
    <w:rsid w:val="00FB7A16"/>
    <w:rsid w:val="00FC0344"/>
    <w:rsid w:val="00FC3F1D"/>
    <w:rsid w:val="00FD04F6"/>
    <w:rsid w:val="00FD1563"/>
    <w:rsid w:val="00FD454F"/>
    <w:rsid w:val="00FE16B4"/>
    <w:rsid w:val="00FE1D09"/>
    <w:rsid w:val="00FE4FF8"/>
    <w:rsid w:val="00FE5BF5"/>
    <w:rsid w:val="00FF2A19"/>
    <w:rsid w:val="00FF3DAA"/>
    <w:rsid w:val="00FF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3C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13C8"/>
    <w:pPr>
      <w:ind w:left="720"/>
    </w:pPr>
  </w:style>
  <w:style w:type="table" w:styleId="TableGrid">
    <w:name w:val="Table Grid"/>
    <w:basedOn w:val="TableNormal"/>
    <w:uiPriority w:val="99"/>
    <w:rsid w:val="008A255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5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1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5</Pages>
  <Words>994</Words>
  <Characters>5669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Алла Николаевна</cp:lastModifiedBy>
  <cp:revision>4</cp:revision>
  <cp:lastPrinted>2013-09-29T15:48:00Z</cp:lastPrinted>
  <dcterms:created xsi:type="dcterms:W3CDTF">2013-09-29T15:41:00Z</dcterms:created>
  <dcterms:modified xsi:type="dcterms:W3CDTF">2015-02-10T10:27:00Z</dcterms:modified>
</cp:coreProperties>
</file>