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98" w:rsidRDefault="00D50898" w:rsidP="003C777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ИННОВАЦИОННЫЕ   ТЕХНОЛОГИИ  ВЗАИМОДЕЙСТВИЯ </w:t>
      </w:r>
    </w:p>
    <w:p w:rsidR="00D50898" w:rsidRDefault="00D50898" w:rsidP="003C777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ДОУ  И СЕМЬИ В СОВРЕМЕННЫХ УСЛОВИЯХ.</w:t>
      </w:r>
    </w:p>
    <w:p w:rsidR="00D50898" w:rsidRDefault="00D50898" w:rsidP="003C777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D50898" w:rsidRDefault="00D50898" w:rsidP="003C777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В основе взаимодействия дошкольного учреждения и семьи лежит сотрудничество, т.е. совместное определение целей деятельности, совместное планирование предстоящей работы, совместное распределение сил, средств, предмета деятельности во времени в соответствии с возможностями каждого участника, совместный контроль и оценка результатов работы, а затем и прогнозирование новых целей, задач и результатов. Важнейшим способом реализации сотрудничества педагогов и родителей является организация их совместной деятельности, в которой родители – не пассивные наблюдатели, а активные участники процесса,  включение родителей в деятельность дошкольного учреждения.</w:t>
      </w:r>
    </w:p>
    <w:p w:rsidR="00D50898" w:rsidRDefault="00D50898" w:rsidP="003C777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Не ставя под сомнение эффективность традиционных форм работы с семьей (родительские собрания, беседы, консультации и др.) в практике работы современных дошкольных учреждений хорошо зарекомендовали себя такие инновационные формы работы с семьей, как Интернет-консультации, видео-практикумы, видеоконференции, встречи с родителями в формате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on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line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Основная направленность инновационного подхода к взаимодействию с различными категориями семьи заключается,  в использовании инновационных технологий, исходным пунктом которых является информационная компетентность педагогов, овладение ИКТ-технологиями. </w:t>
      </w:r>
    </w:p>
    <w:p w:rsidR="00D50898" w:rsidRDefault="00D50898" w:rsidP="003C777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Процесс использования в системе дошкольных образовательных учреждений информационных технологий берет свое начало с 2001 года, когда </w:t>
      </w:r>
      <w:r>
        <w:rPr>
          <w:rFonts w:ascii="Times New Roman" w:hAnsi="Times New Roman"/>
          <w:sz w:val="28"/>
          <w:szCs w:val="28"/>
        </w:rPr>
        <w:t xml:space="preserve">согласно письму </w:t>
      </w:r>
      <w:r>
        <w:rPr>
          <w:rFonts w:ascii="Times New Roman" w:hAnsi="Times New Roman"/>
          <w:color w:val="000000"/>
          <w:sz w:val="28"/>
          <w:szCs w:val="28"/>
        </w:rPr>
        <w:t xml:space="preserve">Минобразования РФ </w:t>
      </w:r>
      <w:r>
        <w:rPr>
          <w:rFonts w:ascii="Times New Roman" w:hAnsi="Times New Roman"/>
          <w:sz w:val="28"/>
          <w:szCs w:val="28"/>
        </w:rPr>
        <w:t>«Об информатизации системы дошкольного образования в России» использование новых информационных технологий предусматривает преобразование предметно-развивающей среды, создание новых, научно обоснованных средств для его развития. У данного проекта есть все необходимые ресурсы: специальные правительственные программы, Всероссийские конкурсы, запрос со стороны родителей, наличие нормативно-правовой и научно-методической базы. Однако в целом,  процесс информатизации  дошкольных учреждений развивается медленно и связан с  рядом проблем: материальных, кадровых, методических.</w:t>
      </w:r>
    </w:p>
    <w:p w:rsidR="00D50898" w:rsidRDefault="00D50898" w:rsidP="003C777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Ситуация начала кардинально меняться лишь в последние 1-2 года. Программа модернизации дошкольного образования, повышения ИКТ-компетенции руководителей детских садов дало положительные результаты. Определение целей, средств, возможностей каждого участника образовательного процесса в системе "педагог - родитель" позволяют решить новые образовательные ИКТ-технологии. </w:t>
      </w:r>
    </w:p>
    <w:p w:rsidR="00D50898" w:rsidRDefault="00D50898" w:rsidP="003C777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50898" w:rsidRDefault="00D50898" w:rsidP="003C777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Наличие у детского сада собственного сайта в сети Интернет предоставляет родителям возможность оперативного получения информации о жизни детского сада и группы, графике работы различных специалистов, мероприятиях (праздниках, развлечениях, спортивных соревнований и т.п.).        Со страниц таких сайтов родители могут получить информацию о методах воспитания, технологиях и методиках обучения детей, задавать волнующие их вопросы, своевременно получать полезные советы и рекомендации. </w:t>
      </w:r>
    </w:p>
    <w:p w:rsidR="00D50898" w:rsidRDefault="00D50898" w:rsidP="003C777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Соединяя информационные и коммуникационные технологии, проецируя их на работу с различными категориями семьи, необходимо отметить, что использование ИКТ не противопоставляет традиционные формы взаимодействия с семьями воспитанников, а дополняют и обогащают их. </w:t>
      </w:r>
      <w:r>
        <w:rPr>
          <w:rFonts w:ascii="Times New Roman" w:hAnsi="Times New Roman"/>
          <w:sz w:val="28"/>
          <w:szCs w:val="28"/>
        </w:rPr>
        <w:t xml:space="preserve">Такой дополнительный режим информационного взаимодействия не исключает использования традиционных форм работы с семьей через непосредственное "живое общение", а скорее обогащает и дополняет опосредованное взаимодействие с родителями в системе Интернет ресурсов и сайтов. </w:t>
      </w:r>
    </w:p>
    <w:p w:rsidR="00D50898" w:rsidRDefault="00D50898" w:rsidP="003C777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Широкое внедрение ИКТ-технологий в практику взаимодействия дошкольных учреждений с семьей  - дополнительный  информационный ресурс, позволяющий использовать современные технологии.</w:t>
      </w:r>
      <w:r>
        <w:rPr>
          <w:rFonts w:ascii="Times New Roman" w:hAnsi="Times New Roman"/>
          <w:color w:val="000000"/>
          <w:sz w:val="28"/>
          <w:szCs w:val="28"/>
        </w:rPr>
        <w:tab/>
        <w:t>Родители в опосредованном режиме (в удобное для них время) смогут выбрать интересующие их рубрики, задать вопросы, получить квалифицированные советы педиатра, детского психолога, просмотреть работы своего ребенка (рисунки, аппликационные работы, постройки и др.). Рубрики такого Интернет-портала могут быть разнообразны:</w:t>
      </w:r>
    </w:p>
    <w:p w:rsidR="00D50898" w:rsidRDefault="00D50898" w:rsidP="003C777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 новости детского сада (доска объявлений, благодарности родителям);</w:t>
      </w:r>
    </w:p>
    <w:p w:rsidR="00D50898" w:rsidRDefault="00D50898" w:rsidP="003C777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документы и нормативные акты (советы юриста, документы Департамента образования);</w:t>
      </w:r>
    </w:p>
    <w:p w:rsidR="00D50898" w:rsidRDefault="00D50898" w:rsidP="003C777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авторские разработки педагогов (сценарии праздников, досугов, подборки стихов  и загадок); дидактические материалы для родителей (медиа-консультации для родителей, экспересс-практикумы, </w:t>
      </w:r>
      <w:r>
        <w:rPr>
          <w:rFonts w:ascii="Times New Roman" w:hAnsi="Times New Roman"/>
          <w:sz w:val="28"/>
          <w:szCs w:val="28"/>
        </w:rPr>
        <w:t>Интернет-семинары и дистанционные круглые столы);</w:t>
      </w:r>
    </w:p>
    <w:p w:rsidR="00D50898" w:rsidRDefault="00D50898" w:rsidP="003C777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кулинарные рецепты для детского питания (советы диетолога, рецепты блюд для детей с особенностями развития);</w:t>
      </w:r>
    </w:p>
    <w:p w:rsidR="00D50898" w:rsidRDefault="00D50898" w:rsidP="003C777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медицинская информация (календарь прививок, противопоказания к их применению, советы по закаливанию, симптоматика детских болезней, профилактика заболеваний);</w:t>
      </w:r>
    </w:p>
    <w:p w:rsidR="00D50898" w:rsidRDefault="00D50898" w:rsidP="003C777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адреса и режим работы центров дополнительного образования; репертуар детских театров и формы приобретения билетов на представления для детей.</w:t>
      </w:r>
    </w:p>
    <w:p w:rsidR="00D50898" w:rsidRDefault="00D50898" w:rsidP="003C777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ИКТ-технологии позволяют в формате дискуссионного клуба или гостевой книги обсуждать статьи, вести диалог. </w:t>
      </w:r>
    </w:p>
    <w:p w:rsidR="00D50898" w:rsidRDefault="00D50898" w:rsidP="003C777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 </w:t>
      </w:r>
    </w:p>
    <w:p w:rsidR="00D50898" w:rsidRDefault="00D50898" w:rsidP="003C777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Литература</w:t>
      </w:r>
    </w:p>
    <w:p w:rsidR="00D50898" w:rsidRDefault="00D50898" w:rsidP="003C777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Cs/>
          <w:color w:val="231F20"/>
          <w:sz w:val="28"/>
          <w:szCs w:val="28"/>
        </w:rPr>
        <w:t xml:space="preserve">Ганичева, А.Н. </w:t>
      </w:r>
      <w:r>
        <w:rPr>
          <w:rFonts w:ascii="Times New Roman" w:hAnsi="Times New Roman"/>
          <w:sz w:val="28"/>
          <w:szCs w:val="28"/>
        </w:rPr>
        <w:t xml:space="preserve">Система подготовки специалистов дошкольного образования к взаимодействию с различными категориями семей [Текст] /А.Н.Ганичева  // Современное дошкольное образование.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2010.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№ 4.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С.12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50898" w:rsidRDefault="00D50898" w:rsidP="003C777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Зверева, О.Л. Семейная педагогика и домашнее образование детей раннего и дошкольного возраста [Текст]: учебное пособие. /Ганичева А.Н., Кротова Т.В.  - М.: ТЦ Сфера, 2009. - 286 с.</w:t>
      </w:r>
    </w:p>
    <w:p w:rsidR="00D50898" w:rsidRDefault="00D50898" w:rsidP="003C777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D50898" w:rsidRDefault="00D50898"/>
    <w:sectPr w:rsidR="00D50898" w:rsidSect="003C77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779"/>
    <w:rsid w:val="00373D27"/>
    <w:rsid w:val="003C7779"/>
    <w:rsid w:val="005520AB"/>
    <w:rsid w:val="00772208"/>
    <w:rsid w:val="007A134D"/>
    <w:rsid w:val="0089547F"/>
    <w:rsid w:val="00D50898"/>
    <w:rsid w:val="00EE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47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C77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3C7779"/>
  </w:style>
  <w:style w:type="character" w:styleId="Strong">
    <w:name w:val="Strong"/>
    <w:basedOn w:val="DefaultParagraphFont"/>
    <w:uiPriority w:val="99"/>
    <w:qFormat/>
    <w:rsid w:val="003C777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C777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8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794</Words>
  <Characters>4531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ИННОВАЦИОННЫЕ   ТЕХНОЛОГИИ  ВЗАИМОДЕЙСТВИЯ </dc:title>
  <dc:subject/>
  <dc:creator>Светлана</dc:creator>
  <cp:keywords/>
  <dc:description/>
  <cp:lastModifiedBy>Тусечка</cp:lastModifiedBy>
  <cp:revision>2</cp:revision>
  <dcterms:created xsi:type="dcterms:W3CDTF">2015-01-19T07:11:00Z</dcterms:created>
  <dcterms:modified xsi:type="dcterms:W3CDTF">2015-01-19T07:11:00Z</dcterms:modified>
</cp:coreProperties>
</file>