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50" w:rsidRDefault="00722450" w:rsidP="000C2822">
      <w:pPr>
        <w:spacing w:after="0"/>
        <w:jc w:val="center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Урок в 6-м классе по теме</w:t>
      </w:r>
    </w:p>
    <w:p w:rsidR="00722450" w:rsidRDefault="00722450" w:rsidP="000C2822">
      <w:pPr>
        <w:spacing w:after="0"/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«Разложение на простые множители»</w:t>
      </w:r>
    </w:p>
    <w:p w:rsidR="00722450" w:rsidRDefault="00722450" w:rsidP="000C282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722450" w:rsidRDefault="00722450" w:rsidP="000C28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урока:</w:t>
      </w:r>
      <w:r>
        <w:rPr>
          <w:rFonts w:ascii="Times New Roman" w:hAnsi="Times New Roman"/>
          <w:sz w:val="28"/>
          <w:szCs w:val="28"/>
        </w:rPr>
        <w:t xml:space="preserve"> Слайд 2.</w:t>
      </w:r>
    </w:p>
    <w:p w:rsidR="00722450" w:rsidRDefault="00722450" w:rsidP="000C282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Образовательные: </w:t>
      </w:r>
    </w:p>
    <w:p w:rsidR="00722450" w:rsidRDefault="00722450" w:rsidP="000C28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Сформировать представление о разложении чисел на простые множители, способность к практическому использованию соответствующего алгоритма.</w:t>
      </w:r>
    </w:p>
    <w:p w:rsidR="00722450" w:rsidRDefault="00722450" w:rsidP="000C28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формировать умения и  навыки использования признаков делимости при разложении чисел на простые множители.</w:t>
      </w:r>
    </w:p>
    <w:p w:rsidR="00722450" w:rsidRDefault="00722450" w:rsidP="000C282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Развивающие: </w:t>
      </w:r>
    </w:p>
    <w:p w:rsidR="00722450" w:rsidRDefault="00722450" w:rsidP="000C28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 вычислительные навыки,  умения обобщать, анализировать, выявлять закономерности, сопоставлять.</w:t>
      </w:r>
    </w:p>
    <w:p w:rsidR="00722450" w:rsidRDefault="00722450" w:rsidP="000C282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Воспитательные: </w:t>
      </w:r>
    </w:p>
    <w:p w:rsidR="00722450" w:rsidRDefault="00722450" w:rsidP="000C28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внимание,  культуру математического мышления, серьезное отношение к учебному труду.</w:t>
      </w:r>
    </w:p>
    <w:p w:rsidR="00722450" w:rsidRDefault="00722450" w:rsidP="000C282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урока: </w:t>
      </w:r>
    </w:p>
    <w:p w:rsidR="00722450" w:rsidRDefault="00722450" w:rsidP="000C2822">
      <w:pPr>
        <w:spacing w:after="0"/>
        <w:rPr>
          <w:rFonts w:ascii="Times New Roman" w:hAnsi="Times New Roman"/>
          <w:sz w:val="28"/>
          <w:szCs w:val="28"/>
        </w:rPr>
      </w:pPr>
    </w:p>
    <w:p w:rsidR="00722450" w:rsidRDefault="00722450" w:rsidP="000C28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Устный счет.</w:t>
      </w:r>
    </w:p>
    <w:p w:rsidR="00722450" w:rsidRDefault="00722450" w:rsidP="000C28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Повторение пройденного материала.</w:t>
      </w:r>
    </w:p>
    <w:p w:rsidR="00722450" w:rsidRDefault="00722450" w:rsidP="000C28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Объяснение нового материала.</w:t>
      </w:r>
    </w:p>
    <w:p w:rsidR="00722450" w:rsidRDefault="00722450" w:rsidP="000C28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Закрепление материала.</w:t>
      </w:r>
    </w:p>
    <w:p w:rsidR="00722450" w:rsidRDefault="00722450" w:rsidP="000C28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Рефлексия.</w:t>
      </w:r>
    </w:p>
    <w:p w:rsidR="00722450" w:rsidRDefault="00722450" w:rsidP="000C28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Подведение итогов урока.</w:t>
      </w:r>
    </w:p>
    <w:p w:rsidR="00722450" w:rsidRDefault="00722450" w:rsidP="000C2822">
      <w:pPr>
        <w:spacing w:after="0"/>
        <w:rPr>
          <w:rFonts w:ascii="Times New Roman" w:hAnsi="Times New Roman"/>
          <w:sz w:val="28"/>
          <w:szCs w:val="28"/>
        </w:rPr>
      </w:pPr>
    </w:p>
    <w:p w:rsidR="00722450" w:rsidRPr="00170A0E" w:rsidRDefault="00722450" w:rsidP="00170A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</w:t>
      </w:r>
    </w:p>
    <w:p w:rsidR="00722450" w:rsidRDefault="00722450" w:rsidP="000C2822">
      <w:pPr>
        <w:pStyle w:val="Heading2"/>
        <w:shd w:val="clear" w:color="auto" w:fill="FFFFFF"/>
        <w:spacing w:line="270" w:lineRule="atLeast"/>
        <w:rPr>
          <w:rFonts w:ascii="Times New Roman" w:hAnsi="Times New Roman"/>
          <w:color w:val="auto"/>
          <w:sz w:val="28"/>
          <w:szCs w:val="28"/>
        </w:rPr>
      </w:pPr>
      <w:r>
        <w:rPr>
          <w:rStyle w:val="Emphasis"/>
          <w:color w:val="auto"/>
          <w:sz w:val="28"/>
          <w:szCs w:val="28"/>
        </w:rPr>
        <w:t>Мотивация (самоопределение) к учебной деятельности.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22450" w:rsidRDefault="00722450" w:rsidP="000C28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Вступительное слово:</w:t>
      </w:r>
    </w:p>
    <w:p w:rsidR="00722450" w:rsidRDefault="00722450" w:rsidP="000C28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Здравствуйте, ребята.  Тема нашего урока « Разложение чисел на простые множители». Частично вы с ней уже знакомы. А чтобы лучше поставить цель урока, мы с вам немного поработаем устно.</w:t>
      </w:r>
    </w:p>
    <w:p w:rsidR="00722450" w:rsidRDefault="00722450" w:rsidP="000C2822">
      <w:pPr>
        <w:pStyle w:val="Standard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Выполните действия (устно)</w:t>
      </w:r>
      <w:r>
        <w:rPr>
          <w:rFonts w:ascii="Times New Roman" w:hAnsi="Times New Roman" w:cs="Times New Roman"/>
          <w:sz w:val="28"/>
          <w:szCs w:val="28"/>
        </w:rPr>
        <w:t>.      Слайд 3</w:t>
      </w:r>
    </w:p>
    <w:p w:rsidR="00722450" w:rsidRDefault="00722450" w:rsidP="000C2822">
      <w:pPr>
        <w:pStyle w:val="Standard"/>
        <w:ind w:left="720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Вычислите: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  15 х(325 -325) + 236х1 – 30:1                                              206     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 207 – ( 0 х4376 -0:585) + 315: 315                                       208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  ( 60 – 0:60) + (150:1 -48х0)                                                   210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   ( 707:707 +211х1):1 -0:123                                                  212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Повторение изученного материала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 полученный ряд на 3 числа                               слайд 4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(206; 208;210; 212;214;216;218)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из них числа делящиеся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на: 2                                                    (206; 208;210; 212;214;216;218)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3:                                                      (210;216 )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9:                                                      (216 )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5:                                                      (210)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4:                                                      (208; 212; 216)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Сформулируйте признаки делимости 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Вопросы: слайд 5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Какие числа называются простыми? 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Какие числа  называются  составными? 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Что за число 1? 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Назовите все простые числа первых двух десятков. 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Сколько всего простых чисел?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6.Является ли число 32 простым?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7.Является ли число 73 простым? 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Объяснение нового материала. 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Решим очень интересную задачу. 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Жили -были бед да бабка. Была у них курочка Ряба. Курочка несет каждое седьмое яичко золотое, а каждое третье – серебряное.  Может ли быть такое?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(Ответ: нет, т.к. 21 яичко может быть золотым и серебряным) Почему?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же мы должны научиться сегодня на уроке? ( Разлагать любые числа на простые множители)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как вы считаете, для чего этого нам нужно?( чтобы решать более сложные примеры, а также сокращать дроби)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Сегодня тема нашего урока поможет нам лучше понимать и решать подобные задачи.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22450" w:rsidRDefault="00722450" w:rsidP="000C28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Решите задачу:   слайд 6</w:t>
      </w:r>
    </w:p>
    <w:p w:rsidR="00722450" w:rsidRDefault="00722450" w:rsidP="000C28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Нужно выделить участок земли прямоугольной формы площадью </w:t>
      </w:r>
      <w:smartTag w:uri="urn:schemas-microsoft-com:office:smarttags" w:element="metricconverter">
        <w:smartTagPr>
          <w:attr w:name="ProductID" w:val="18 кв. м"/>
        </w:smartTagPr>
        <w:r>
          <w:rPr>
            <w:rFonts w:ascii="Times New Roman" w:hAnsi="Times New Roman"/>
            <w:sz w:val="28"/>
            <w:szCs w:val="28"/>
          </w:rPr>
          <w:t>18 кв. м</w:t>
        </w:r>
      </w:smartTag>
      <w:r>
        <w:rPr>
          <w:rFonts w:ascii="Times New Roman" w:hAnsi="Times New Roman"/>
          <w:sz w:val="28"/>
          <w:szCs w:val="28"/>
        </w:rPr>
        <w:t>. Какими могут быть размеры этого участка, если они должны выражаться натуральными числами?</w:t>
      </w:r>
    </w:p>
    <w:p w:rsidR="00722450" w:rsidRDefault="00722450" w:rsidP="000C2822">
      <w:pPr>
        <w:spacing w:after="0"/>
        <w:rPr>
          <w:rFonts w:ascii="Times New Roman" w:hAnsi="Times New Roman"/>
          <w:sz w:val="28"/>
          <w:szCs w:val="28"/>
        </w:rPr>
      </w:pPr>
    </w:p>
    <w:p w:rsidR="00722450" w:rsidRDefault="00722450" w:rsidP="000C28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Решение:  1.       18=1 х 18 = 2 х3 х3</w:t>
      </w:r>
    </w:p>
    <w:p w:rsidR="00722450" w:rsidRDefault="00722450" w:rsidP="000C2822">
      <w:pPr>
        <w:pStyle w:val="ListParagrap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        18= 2 х 9 =  2х3х3</w:t>
      </w:r>
    </w:p>
    <w:p w:rsidR="00722450" w:rsidRDefault="00722450" w:rsidP="000C2822">
      <w:pPr>
        <w:pStyle w:val="ListParagrap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        18=3 х 6 = 3 х2х 3)</w:t>
      </w:r>
    </w:p>
    <w:p w:rsidR="00722450" w:rsidRDefault="00722450" w:rsidP="000C28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Работа в парах.</w:t>
      </w:r>
    </w:p>
    <w:p w:rsidR="00722450" w:rsidRDefault="00722450" w:rsidP="000C28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Что мы сделали?  ( Представили в виде произведения или разложили на множители). А можно ли продолжить разложение? А как? Что получили ?   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Вопрос: что можно сказать об этих множителях? 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Все множители простые числа.</w:t>
      </w:r>
    </w:p>
    <w:p w:rsidR="00722450" w:rsidRDefault="00722450" w:rsidP="000C2822">
      <w:pPr>
        <w:pStyle w:val="ListParagraph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Откройте учебник стр. 193  № 897. Что нужно сделать? Кто мне сможет объяснить, как это сделано? ( Обсуждение в парах)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noProof/>
        </w:rPr>
        <w:pict>
          <v:line id="Прямая соединительная линия 17" o:spid="_x0000_s1026" style="position:absolute;z-index:251658240;visibility:visible" from="19.95pt,21.9pt" to="19.95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" strokecolor="#4579b8"/>
        </w:pic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На разобранном примере  разложим число 84 на простые множители (алгоритм разложения): 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noProof/>
        </w:rPr>
        <w:pict>
          <v:line id="Прямая соединительная линия 16" o:spid="_x0000_s1027" style="position:absolute;z-index:251659264;visibility:visible" from="231.1pt,.65pt" to="231.85pt,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" strokecolor="#4579b8"/>
        </w:pict>
      </w:r>
      <w:r>
        <w:rPr>
          <w:rFonts w:ascii="Times New Roman" w:hAnsi="Times New Roman" w:cs="Times New Roman"/>
          <w:bCs/>
          <w:iCs/>
          <w:sz w:val="28"/>
          <w:szCs w:val="28"/>
        </w:rPr>
        <w:t>84    2                                                 756   2          - учитель показывает на доске.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42    2                                                 378   2        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21    3                                                 189   3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>84 = 2х2∙3∙7 = 2</w:t>
      </w:r>
      <w:r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∙3∙7                     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7     7                                                   63   3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1                                                          21   3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>756= 2х2х3х3х3х3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7   3</w:t>
      </w:r>
    </w:p>
    <w:p w:rsidR="00722450" w:rsidRDefault="00722450" w:rsidP="000C2822">
      <w:pPr>
        <w:pStyle w:val="Standard"/>
        <w:ind w:left="-75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Разложите число 756 на простые множители  Сравните с моим решением. Что заметили?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 стр.194  найдите ответ на следующий вопрос?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  Любое число раскладывается в произведение простых множителей 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единственным образом .  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Разложить на простые множители числа:20; 188; 254.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сделаем проверку</w:t>
      </w:r>
      <w:r>
        <w:rPr>
          <w:rFonts w:ascii="Times New Roman" w:hAnsi="Times New Roman" w:cs="Times New Roman"/>
          <w:sz w:val="28"/>
          <w:szCs w:val="28"/>
        </w:rPr>
        <w:t xml:space="preserve">   Слайд 12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Прямая соединительная линия 24" o:spid="_x0000_s1028" style="position:absolute;z-index:251660288;visibility:visible" from="282.45pt,.45pt" to="282.4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" strokecolor="#4579b8"/>
        </w:pict>
      </w:r>
      <w:r>
        <w:rPr>
          <w:noProof/>
        </w:rPr>
        <w:pict>
          <v:line id="Прямая соединительная линия 23" o:spid="_x0000_s1029" style="position:absolute;flip:x;z-index:251661312;visibility:visible" from="147.45pt,5.7pt" to="148.2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" strokecolor="#4579b8"/>
        </w:pict>
      </w:r>
      <w:r>
        <w:rPr>
          <w:noProof/>
        </w:rPr>
        <w:pict>
          <v:line id="Прямая соединительная линия 22" o:spid="_x0000_s1030" style="position:absolute;flip:x;z-index:251662336;visibility:visible" from="35.7pt,5.7pt" to="37.9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" strokecolor="#4579b8"/>
        </w:pict>
      </w:r>
      <w:r>
        <w:rPr>
          <w:rFonts w:ascii="Times New Roman" w:hAnsi="Times New Roman" w:cs="Times New Roman"/>
          <w:sz w:val="28"/>
          <w:szCs w:val="28"/>
        </w:rPr>
        <w:t xml:space="preserve">     20   2                     188   2                           254   2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10   2                       94   2                           127   127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5   5                       47   47                             1    1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1                       1    1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1. 20 =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∙5;         188 = 2²∙47;                  254 = 2∙127.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Каждому предлагаются карточки . Учащиеся решают и проверяют с оригиналом, который находиться на столе учителя. Если правильно выполнили ставят себе плюсик в  сводной таблице. ( Решить по 3)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№2. Разложить на простые множители числа:30; 136; 438.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№3. Разложить на простые множители числа:40; 125; 326.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№4. Разложить на простые множители числа:50; 78; 285.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№5. Разложить на простые множители числа:60; 654; 99.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№6. Разложить на простые множители числа:70; 65; 136.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работы сделаем проверку. Слайд 12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2.  30 = 2∙3∙5; 136 =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∙17;   438 =2∙3∙73.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№3. 40 =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∙5; 125 =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; 326 = 2 ∙163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№4. 50 = 2∙5²; 78 = 2∙3∙13; 285 = 3∙5∙9.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5. 60 = 2²∙3∙5; 654 = 2∙3∙109; 99 = 3²∙11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6. 70 = 2∙5∙7; 65 = 5∙13;  136 =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∙17.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работают в тетрадях по вариантам.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</w:p>
    <w:p w:rsidR="00722450" w:rsidRDefault="00722450" w:rsidP="000C2822">
      <w:pPr>
        <w:pStyle w:val="Standard"/>
        <w:ind w:left="-7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Ребята, нарисуйте кружочки : красный, желтый и зеленый. Оцените себя  соответствующим цветом.</w:t>
      </w:r>
    </w:p>
    <w:p w:rsidR="00722450" w:rsidRDefault="00722450" w:rsidP="000C2822">
      <w:pPr>
        <w:pStyle w:val="Standard"/>
        <w:ind w:left="-7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</w:rPr>
        <w:pict>
          <v:shape id="Полилиния 15" o:spid="_x0000_s1031" style="position:absolute;left:0;text-align:left;margin-left:-46pt;margin-top:15pt;width:36pt;height:23.25pt;z-index:251663360;visibility:visibl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" adj="-11796480,,5400" path="m10800,at,,21600,21600,10800,,10800,xe" fillcolor="green" strokeweight=".26mm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228600,0;457200,147638;228600,295275;0,147638;228600,0;66887,43198;0,147637;66887,252077;228600,295275;390313,252077;457200,147637;390313,43198" o:connectangles="270,0,90,180,270,270,270,270,270,270,270,270" textboxrect="3200,3200,18400,18400"/>
            <v:handles>
              <v:h position="@3,#0" polar="10800,10800"/>
              <v:h position="#2,#1" polar="10800,10800" radiusrange="0,10800"/>
            </v:handles>
            <v:textbox inset="4.41mm,2.29mm,4.41mm,2.29mm">
              <w:txbxContent>
                <w:p w:rsidR="00722450" w:rsidRDefault="00722450" w:rsidP="000C2822">
                  <w:bookmarkStart w:id="0" w:name="_GoBack"/>
                  <w:bookmarkEnd w:id="0"/>
                </w:p>
              </w:txbxContent>
            </v:textbox>
          </v:shape>
        </w:pict>
      </w:r>
    </w:p>
    <w:p w:rsidR="00722450" w:rsidRDefault="00722450" w:rsidP="000C2822">
      <w:pPr>
        <w:pStyle w:val="Standard"/>
        <w:ind w:left="-7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Кто хорошо понял , как раскладывать числа на простые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множители.</w:t>
      </w:r>
    </w:p>
    <w:p w:rsidR="00722450" w:rsidRDefault="00722450" w:rsidP="000C2822">
      <w:pPr>
        <w:pStyle w:val="Standard"/>
        <w:ind w:left="-75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Полилиния 14" o:spid="_x0000_s1032" style="position:absolute;left:0;text-align:left;margin-left:-46.05pt;margin-top:6.05pt;width:42pt;height:23.25pt;z-index:251664384;visibility:visibl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" adj="-11796480,,5400" path="m10800,at,,21600,21600,10800,,10800,xe" fillcolor="yellow" strokeweight=".26mm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266700,0;533400,147638;266700,295275;0,147638;266700,0;78034,43198;0,147637;78034,252077;266700,295275;455366,252077;533400,147637;455366,43198" o:connectangles="270,0,90,180,270,270,270,270,270,270,270,270" textboxrect="3200,3200,18400,18400"/>
            <v:handles>
              <v:h position="@3,#0" polar="10800,10800"/>
              <v:h position="#2,#1" polar="10800,10800" radiusrange="0,10800"/>
            </v:handles>
            <v:textbox inset="4.41mm,2.29mm,4.41mm,2.29mm">
              <w:txbxContent>
                <w:p w:rsidR="00722450" w:rsidRDefault="00722450" w:rsidP="000C2822"/>
              </w:txbxContent>
            </v:textbox>
          </v:shape>
        </w:pict>
      </w:r>
    </w:p>
    <w:p w:rsidR="00722450" w:rsidRDefault="00722450" w:rsidP="000C2822">
      <w:pPr>
        <w:pStyle w:val="Standard"/>
        <w:ind w:left="-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Кто не все понял, допускал ошибки.</w:t>
      </w:r>
    </w:p>
    <w:p w:rsidR="00722450" w:rsidRDefault="00722450" w:rsidP="000C2822">
      <w:pPr>
        <w:pStyle w:val="Standard"/>
        <w:ind w:left="-75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Полилиния 13" o:spid="_x0000_s1033" style="position:absolute;left:0;text-align:left;margin-left:-46.05pt;margin-top:13.6pt;width:42pt;height:23.25pt;z-index:251665408;visibility:visibl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" adj="-11796480,,5400" path="m10800,at,,21600,21600,10800,,10800,xe" fillcolor="red" strokeweight=".26mm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266700,0;533400,147638;266700,295275;0,147638;266700,0;78034,43198;0,147637;78034,252077;266700,295275;455366,252077;533400,147637;455366,43198" o:connectangles="270,0,90,180,270,270,270,270,270,270,270,270" textboxrect="3200,3200,18400,18400"/>
            <v:handles>
              <v:h position="@3,#0" polar="10800,10800"/>
              <v:h position="#2,#1" polar="10800,10800" radiusrange="0,10800"/>
            </v:handles>
            <v:textbox inset="4.41mm,2.29mm,4.41mm,2.29mm">
              <w:txbxContent>
                <w:p w:rsidR="00722450" w:rsidRDefault="00722450" w:rsidP="000C2822"/>
              </w:txbxContent>
            </v:textbox>
          </v:shape>
        </w:pict>
      </w:r>
    </w:p>
    <w:p w:rsidR="00722450" w:rsidRDefault="00722450" w:rsidP="000C2822">
      <w:pPr>
        <w:pStyle w:val="Standard"/>
        <w:ind w:left="-7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Кто не понял , как раскладывать числа на простые множители.</w:t>
      </w:r>
    </w:p>
    <w:p w:rsidR="00722450" w:rsidRDefault="00722450" w:rsidP="000C2822">
      <w:pPr>
        <w:pStyle w:val="Standard"/>
        <w:ind w:left="-75"/>
        <w:rPr>
          <w:rFonts w:ascii="Times New Roman" w:hAnsi="Times New Roman" w:cs="Times New Roman"/>
          <w:i/>
          <w:iCs/>
          <w:sz w:val="28"/>
          <w:szCs w:val="28"/>
        </w:rPr>
      </w:pPr>
    </w:p>
    <w:p w:rsidR="00722450" w:rsidRDefault="00722450" w:rsidP="000C2822">
      <w:pPr>
        <w:pStyle w:val="Standard"/>
        <w:ind w:left="-75"/>
        <w:rPr>
          <w:rFonts w:ascii="Times New Roman" w:hAnsi="Times New Roman" w:cs="Times New Roman"/>
          <w:i/>
          <w:iCs/>
          <w:sz w:val="28"/>
          <w:szCs w:val="28"/>
        </w:rPr>
      </w:pPr>
    </w:p>
    <w:p w:rsidR="00722450" w:rsidRDefault="00722450" w:rsidP="000C2822">
      <w:pPr>
        <w:pStyle w:val="Standard"/>
        <w:ind w:left="-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работа с теми кто не понял. Еще раз учитель объясняет </w:t>
      </w:r>
      <w:r>
        <w:rPr>
          <w:rFonts w:ascii="Times New Roman" w:hAnsi="Times New Roman" w:cs="Times New Roman"/>
          <w:sz w:val="28"/>
          <w:szCs w:val="28"/>
        </w:rPr>
        <w:tab/>
        <w:t>разложение на множители на примерах</w:t>
      </w:r>
    </w:p>
    <w:p w:rsidR="00722450" w:rsidRDefault="00722450" w:rsidP="000C2822">
      <w:pPr>
        <w:pStyle w:val="Standard"/>
        <w:ind w:left="-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Индивидуальная самостоятельная  работа .</w:t>
      </w:r>
    </w:p>
    <w:p w:rsidR="00722450" w:rsidRDefault="00722450" w:rsidP="000C2822">
      <w:pPr>
        <w:pStyle w:val="Standard"/>
        <w:ind w:left="-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во всем разобрался , то работают индивидуально по карточкам. (приложение 2)</w:t>
      </w:r>
    </w:p>
    <w:p w:rsidR="00722450" w:rsidRDefault="00722450" w:rsidP="000C2822">
      <w:pPr>
        <w:pStyle w:val="Standard"/>
        <w:ind w:left="-75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ind w:left="-75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Прямая соединительная линия 10" o:spid="_x0000_s1034" style="position:absolute;left:0;text-align:left;flip:x;z-index:251666432;visibility:visible" from="274.95pt,.15pt" to="275.7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" strokecolor="#4579b8"/>
        </w:pict>
      </w:r>
      <w:r>
        <w:rPr>
          <w:noProof/>
        </w:rPr>
        <w:pict>
          <v:line id="Прямая соединительная линия 11" o:spid="_x0000_s1035" style="position:absolute;left:0;text-align:left;z-index:251667456;visibility:visible" from="333.45pt,3.9pt" to="334.95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" strokecolor="#4579b8"/>
        </w:pict>
      </w:r>
      <w:r>
        <w:rPr>
          <w:noProof/>
        </w:rPr>
        <w:pict>
          <v:line id="Прямая соединительная линия 12" o:spid="_x0000_s1036" style="position:absolute;left:0;text-align:left;z-index:251668480;visibility:visible" from="389.7pt,.15pt" to="389.7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" strokecolor="#4579b8"/>
        </w:pict>
      </w:r>
      <w:r>
        <w:rPr>
          <w:noProof/>
        </w:rPr>
        <w:pict>
          <v:line id="Прямая соединительная линия 9" o:spid="_x0000_s1037" style="position:absolute;left:0;text-align:left;flip:x;z-index:251669504;visibility:visible" from="181.2pt,.15pt" to="181.9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" strokecolor="#4579b8"/>
        </w:pict>
      </w:r>
      <w:r>
        <w:rPr>
          <w:noProof/>
        </w:rPr>
        <w:pict>
          <v:line id="Прямая соединительная линия 8" o:spid="_x0000_s1038" style="position:absolute;left:0;text-align:left;z-index:251670528;visibility:visible" from="120.45pt,3.95pt" to="120.45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" strokecolor="#4579b8"/>
        </w:pict>
      </w:r>
      <w:r>
        <w:rPr>
          <w:noProof/>
        </w:rPr>
        <w:pict>
          <v:line id="Прямая соединительная линия 7" o:spid="_x0000_s1039" style="position:absolute;left:0;text-align:left;z-index:251671552;visibility:visible" from="52.2pt,.2pt" to="52.9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" strokecolor="#4579b8"/>
        </w:pict>
      </w:r>
      <w:r>
        <w:rPr>
          <w:rFonts w:ascii="Times New Roman" w:hAnsi="Times New Roman" w:cs="Times New Roman"/>
          <w:sz w:val="28"/>
          <w:szCs w:val="28"/>
        </w:rPr>
        <w:t>№ 1   80              180            108              №2.  60         270            72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Прямая соединительная линия 4" o:spid="_x0000_s1040" style="position:absolute;z-index:251672576;visibility:visible" from="176.7pt,11.65pt" to="176.7pt,1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" strokecolor="#4579b8"/>
        </w:pict>
      </w:r>
      <w:r>
        <w:rPr>
          <w:noProof/>
        </w:rPr>
        <w:pict>
          <v:line id="Прямая соединительная линия 1" o:spid="_x0000_s1041" style="position:absolute;z-index:251673600;visibility:visible" from="286.95pt,11.65pt" to="289.2pt,1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" strokecolor="#4579b8"/>
        </w:pic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Прямая соединительная линия 2" o:spid="_x0000_s1042" style="position:absolute;z-index:251674624;visibility:visible" from="352.95pt,.05pt" to="354.45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" strokecolor="#4579b8"/>
        </w:pict>
      </w:r>
      <w:r>
        <w:rPr>
          <w:noProof/>
        </w:rPr>
        <w:pict>
          <v:line id="Прямая соединительная линия 3" o:spid="_x0000_s1043" style="position:absolute;z-index:251675648;visibility:visible" from="412.2pt,3.8pt" to="412.95pt,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" strokecolor="#4579b8"/>
        </w:pict>
      </w:r>
      <w:r>
        <w:rPr>
          <w:noProof/>
        </w:rPr>
        <w:pict>
          <v:line id="Прямая соединительная линия 5" o:spid="_x0000_s1044" style="position:absolute;z-index:251676672;visibility:visible" from="113.7pt,0" to="115.2pt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" strokecolor="#4579b8"/>
        </w:pict>
      </w:r>
      <w:r>
        <w:rPr>
          <w:noProof/>
        </w:rPr>
        <w:pict>
          <v:line id="Прямая соединительная линия 6" o:spid="_x0000_s1045" style="position:absolute;z-index:251677696;visibility:visible" from="58.95pt,3.75pt" to="58.95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" strokecolor="#4579b8"/>
        </w:pict>
      </w:r>
      <w:r>
        <w:rPr>
          <w:rFonts w:ascii="Times New Roman" w:hAnsi="Times New Roman" w:cs="Times New Roman"/>
          <w:sz w:val="28"/>
          <w:szCs w:val="28"/>
        </w:rPr>
        <w:t>№ 3   90           150              56                  №. 4   70            438          128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tabs>
          <w:tab w:val="left" w:pos="645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numPr>
          <w:ilvl w:val="0"/>
          <w:numId w:val="1"/>
        </w:numPr>
        <w:tabs>
          <w:tab w:val="left" w:pos="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</w:t>
      </w:r>
    </w:p>
    <w:p w:rsidR="00722450" w:rsidRDefault="00722450" w:rsidP="000C2822">
      <w:pPr>
        <w:pStyle w:val="Standard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Что значит разложить число на простые множители? </w:t>
      </w:r>
    </w:p>
    <w:p w:rsidR="00722450" w:rsidRDefault="00722450" w:rsidP="000C2822">
      <w:pPr>
        <w:pStyle w:val="Standard"/>
        <w:ind w:left="100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(Разложить натуральное число на простые множители- это значит представить число в виде произведения простых чисел.)</w:t>
      </w:r>
    </w:p>
    <w:p w:rsidR="00722450" w:rsidRDefault="00722450" w:rsidP="000C2822">
      <w:pPr>
        <w:pStyle w:val="Standard"/>
        <w:ind w:left="64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2) Единственно ли разложение натурального числа на простые множители?</w:t>
      </w:r>
    </w:p>
    <w:p w:rsidR="00722450" w:rsidRDefault="00722450" w:rsidP="000C2822">
      <w:pPr>
        <w:pStyle w:val="Standard"/>
        <w:ind w:left="64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(Каким бы способом ни выполнялось разложение натурального числа на простые множители, мы получаем его единственное разложение, порядок множителей при этом не учитывается.)</w:t>
      </w:r>
    </w:p>
    <w:p w:rsidR="00722450" w:rsidRDefault="00722450" w:rsidP="000C2822">
      <w:pPr>
        <w:pStyle w:val="Standard"/>
        <w:ind w:left="645"/>
        <w:rPr>
          <w:rFonts w:ascii="Times New Roman" w:hAnsi="Times New Roman" w:cs="Times New Roman"/>
          <w:i/>
          <w:iCs/>
          <w:sz w:val="28"/>
          <w:szCs w:val="28"/>
        </w:rPr>
      </w:pPr>
    </w:p>
    <w:p w:rsidR="00722450" w:rsidRDefault="00722450" w:rsidP="000C2822">
      <w:pPr>
        <w:pStyle w:val="Standard"/>
        <w:tabs>
          <w:tab w:val="left" w:pos="64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9.Домашнее задание.</w:t>
      </w:r>
    </w:p>
    <w:p w:rsidR="00722450" w:rsidRDefault="00722450" w:rsidP="000C28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П.30      на 5 № 918 </w:t>
      </w:r>
    </w:p>
    <w:p w:rsidR="00722450" w:rsidRDefault="00722450" w:rsidP="000C28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На 4  № 907 ( любые 4 числа)</w:t>
      </w:r>
    </w:p>
    <w:p w:rsidR="00722450" w:rsidRDefault="00722450" w:rsidP="000C28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На 3   № 900  ( любые 4 числа)</w:t>
      </w:r>
    </w:p>
    <w:p w:rsidR="00722450" w:rsidRDefault="00722450" w:rsidP="000C28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22450" w:rsidRDefault="00722450" w:rsidP="000C28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2450" w:rsidRDefault="00722450" w:rsidP="000C28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2450" w:rsidRDefault="00722450" w:rsidP="000C28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2450" w:rsidRDefault="00722450" w:rsidP="000C28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2450" w:rsidRDefault="00722450" w:rsidP="000C282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722450" w:rsidRDefault="00722450" w:rsidP="000C28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2450" w:rsidRDefault="00722450" w:rsidP="000C28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2450" w:rsidRDefault="00722450" w:rsidP="000C28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2450" w:rsidRDefault="00722450" w:rsidP="000C2822">
      <w:pPr>
        <w:rPr>
          <w:rFonts w:ascii="Times New Roman" w:hAnsi="Times New Roman"/>
          <w:sz w:val="28"/>
          <w:szCs w:val="28"/>
        </w:rPr>
      </w:pPr>
    </w:p>
    <w:p w:rsidR="00722450" w:rsidRDefault="00722450" w:rsidP="000C2822">
      <w:pPr>
        <w:rPr>
          <w:rFonts w:ascii="Times New Roman" w:hAnsi="Times New Roman"/>
          <w:sz w:val="28"/>
          <w:szCs w:val="28"/>
        </w:rPr>
      </w:pPr>
    </w:p>
    <w:p w:rsidR="00722450" w:rsidRDefault="00722450" w:rsidP="000C2822">
      <w:pPr>
        <w:pStyle w:val="NormalWeb"/>
        <w:shd w:val="clear" w:color="auto" w:fill="FFFFFF"/>
        <w:rPr>
          <w:sz w:val="28"/>
          <w:szCs w:val="28"/>
        </w:rPr>
      </w:pPr>
    </w:p>
    <w:p w:rsidR="00722450" w:rsidRDefault="00722450" w:rsidP="000C2822">
      <w:pPr>
        <w:pStyle w:val="NormalWeb"/>
        <w:shd w:val="clear" w:color="auto" w:fill="FFFFFF"/>
        <w:rPr>
          <w:sz w:val="28"/>
          <w:szCs w:val="28"/>
        </w:rPr>
      </w:pPr>
    </w:p>
    <w:p w:rsidR="00722450" w:rsidRDefault="00722450" w:rsidP="000C2822">
      <w:pPr>
        <w:pStyle w:val="NormalWeb"/>
        <w:shd w:val="clear" w:color="auto" w:fill="FFFFFF"/>
        <w:spacing w:line="270" w:lineRule="atLeast"/>
        <w:jc w:val="right"/>
        <w:rPr>
          <w:color w:val="525050"/>
          <w:sz w:val="28"/>
          <w:szCs w:val="28"/>
        </w:rPr>
      </w:pPr>
    </w:p>
    <w:p w:rsidR="00722450" w:rsidRDefault="00722450" w:rsidP="000C2822">
      <w:pPr>
        <w:pStyle w:val="NormalWeb"/>
        <w:shd w:val="clear" w:color="auto" w:fill="FFFFFF"/>
        <w:spacing w:line="270" w:lineRule="atLeast"/>
        <w:jc w:val="right"/>
        <w:rPr>
          <w:rFonts w:ascii="Arial" w:hAnsi="Arial" w:cs="Arial"/>
          <w:color w:val="525050"/>
          <w:sz w:val="18"/>
          <w:szCs w:val="18"/>
        </w:rPr>
      </w:pPr>
    </w:p>
    <w:p w:rsidR="00722450" w:rsidRDefault="00722450" w:rsidP="000C2822">
      <w:pPr>
        <w:pStyle w:val="NormalWeb"/>
        <w:shd w:val="clear" w:color="auto" w:fill="FFFFFF"/>
        <w:spacing w:line="270" w:lineRule="atLeast"/>
        <w:jc w:val="right"/>
        <w:rPr>
          <w:rFonts w:ascii="Arial" w:hAnsi="Arial" w:cs="Arial"/>
          <w:color w:val="525050"/>
          <w:sz w:val="18"/>
          <w:szCs w:val="18"/>
        </w:rPr>
      </w:pPr>
    </w:p>
    <w:p w:rsidR="00722450" w:rsidRDefault="00722450" w:rsidP="000C2822">
      <w:pPr>
        <w:pStyle w:val="NormalWeb"/>
        <w:shd w:val="clear" w:color="auto" w:fill="FFFFFF"/>
        <w:spacing w:line="270" w:lineRule="atLeast"/>
        <w:jc w:val="right"/>
        <w:rPr>
          <w:rFonts w:ascii="Arial" w:hAnsi="Arial" w:cs="Arial"/>
          <w:color w:val="525050"/>
          <w:sz w:val="18"/>
          <w:szCs w:val="18"/>
        </w:rPr>
      </w:pPr>
    </w:p>
    <w:p w:rsidR="00722450" w:rsidRDefault="00722450" w:rsidP="000C2822">
      <w:pPr>
        <w:pStyle w:val="NormalWeb"/>
        <w:shd w:val="clear" w:color="auto" w:fill="FFFFFF"/>
        <w:spacing w:line="270" w:lineRule="atLeast"/>
        <w:jc w:val="right"/>
        <w:rPr>
          <w:rFonts w:ascii="Arial" w:hAnsi="Arial" w:cs="Arial"/>
          <w:color w:val="525050"/>
          <w:sz w:val="18"/>
          <w:szCs w:val="18"/>
        </w:rPr>
      </w:pPr>
    </w:p>
    <w:p w:rsidR="00722450" w:rsidRDefault="00722450" w:rsidP="000C2822">
      <w:pPr>
        <w:pStyle w:val="NormalWeb"/>
        <w:shd w:val="clear" w:color="auto" w:fill="FFFFFF"/>
        <w:spacing w:line="270" w:lineRule="atLeast"/>
        <w:jc w:val="right"/>
        <w:rPr>
          <w:rFonts w:ascii="Arial" w:hAnsi="Arial" w:cs="Arial"/>
          <w:color w:val="525050"/>
          <w:sz w:val="18"/>
          <w:szCs w:val="18"/>
        </w:rPr>
      </w:pPr>
    </w:p>
    <w:p w:rsidR="00722450" w:rsidRDefault="00722450" w:rsidP="000C2822">
      <w:pPr>
        <w:pStyle w:val="NormalWeb"/>
        <w:shd w:val="clear" w:color="auto" w:fill="FFFFFF"/>
        <w:spacing w:line="270" w:lineRule="atLeast"/>
        <w:jc w:val="right"/>
        <w:rPr>
          <w:rFonts w:ascii="Arial" w:hAnsi="Arial" w:cs="Arial"/>
          <w:color w:val="525050"/>
          <w:sz w:val="18"/>
          <w:szCs w:val="18"/>
        </w:rPr>
      </w:pPr>
    </w:p>
    <w:p w:rsidR="00722450" w:rsidRDefault="00722450"/>
    <w:sectPr w:rsidR="00722450" w:rsidSect="00061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1ECD"/>
    <w:multiLevelType w:val="hybridMultilevel"/>
    <w:tmpl w:val="9500A280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AF1F35"/>
    <w:multiLevelType w:val="hybridMultilevel"/>
    <w:tmpl w:val="EFD2CAC0"/>
    <w:lvl w:ilvl="0" w:tplc="601EFA18">
      <w:start w:val="1"/>
      <w:numFmt w:val="decimal"/>
      <w:lvlText w:val="%1)"/>
      <w:lvlJc w:val="left"/>
      <w:pPr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500"/>
    <w:rsid w:val="0005614C"/>
    <w:rsid w:val="000612E4"/>
    <w:rsid w:val="000C2822"/>
    <w:rsid w:val="00170A0E"/>
    <w:rsid w:val="002E6C36"/>
    <w:rsid w:val="0042253F"/>
    <w:rsid w:val="00535500"/>
    <w:rsid w:val="00722450"/>
    <w:rsid w:val="00A23855"/>
    <w:rsid w:val="00F5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822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282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2822"/>
    <w:rPr>
      <w:rFonts w:ascii="Cambria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semiHidden/>
    <w:rsid w:val="000C28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C2822"/>
    <w:pPr>
      <w:ind w:left="720"/>
      <w:contextualSpacing/>
    </w:pPr>
    <w:rPr>
      <w:rFonts w:eastAsia="Calibri"/>
      <w:lang w:eastAsia="en-US"/>
    </w:rPr>
  </w:style>
  <w:style w:type="paragraph" w:customStyle="1" w:styleId="Standard">
    <w:name w:val="Standard"/>
    <w:uiPriority w:val="99"/>
    <w:rsid w:val="000C2822"/>
    <w:pPr>
      <w:widowControl w:val="0"/>
      <w:suppressAutoHyphens/>
      <w:autoSpaceDN w:val="0"/>
    </w:pPr>
    <w:rPr>
      <w:rFonts w:ascii="DejaVu Sans" w:hAnsi="DejaVu Sans" w:cs="DejaVu Sans"/>
      <w:kern w:val="3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0C282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10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1054</Words>
  <Characters>6010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МОУСОШ с.АНЦИФЕРОВО</cp:lastModifiedBy>
  <cp:revision>6</cp:revision>
  <dcterms:created xsi:type="dcterms:W3CDTF">2012-03-25T12:34:00Z</dcterms:created>
  <dcterms:modified xsi:type="dcterms:W3CDTF">2012-03-27T07:16:00Z</dcterms:modified>
</cp:coreProperties>
</file>