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E1" w:rsidRPr="00D407F1" w:rsidRDefault="00CE40E1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Осенний бал.</w:t>
      </w:r>
    </w:p>
    <w:p w:rsidR="00CE40E1" w:rsidRPr="00D407F1" w:rsidRDefault="00CE40E1" w:rsidP="000B4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Вед:</w:t>
      </w:r>
      <w:r w:rsidRPr="00D407F1">
        <w:rPr>
          <w:rFonts w:ascii="Times New Roman" w:hAnsi="Times New Roman"/>
          <w:sz w:val="28"/>
          <w:szCs w:val="28"/>
        </w:rPr>
        <w:t xml:space="preserve"> Вот и снова осень к нам пришла на порог, разукрасила листья в жёлтые, коричневые и багряные цвета. Радуется, что наступила её пора!</w:t>
      </w:r>
    </w:p>
    <w:p w:rsidR="00CE40E1" w:rsidRPr="00D407F1" w:rsidRDefault="00CE40E1" w:rsidP="000B4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1 реб</w:t>
      </w:r>
      <w:r w:rsidRPr="00D407F1">
        <w:rPr>
          <w:rFonts w:ascii="Times New Roman" w:hAnsi="Times New Roman"/>
          <w:color w:val="444444"/>
          <w:sz w:val="28"/>
          <w:szCs w:val="28"/>
        </w:rPr>
        <w:t>: В свой шатер волшебный и прекрасный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 Осень нас на праздник позвала.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 xml:space="preserve">Из далеких и чудесных странствий 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Сказку новую с собою принесла.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2 реб.</w:t>
      </w:r>
      <w:r w:rsidRPr="00D407F1">
        <w:rPr>
          <w:rFonts w:ascii="Times New Roman" w:hAnsi="Times New Roman"/>
          <w:color w:val="444444"/>
          <w:sz w:val="28"/>
          <w:szCs w:val="28"/>
        </w:rPr>
        <w:t> Тише… С нами Осень говорит.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Слышишь,  листик под ногой шуршит.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Зайка глупый серенький дрожит,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Белка шишки с ёлки шелушит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Слышишь? Частый дождик моросит.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Тише… С нами Осень говорит!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3.реб:</w:t>
      </w:r>
      <w:r w:rsidRPr="00D407F1">
        <w:rPr>
          <w:rFonts w:ascii="Times New Roman" w:hAnsi="Times New Roman"/>
          <w:color w:val="444444"/>
          <w:sz w:val="28"/>
          <w:szCs w:val="28"/>
        </w:rPr>
        <w:t> На дворе листочки пожелтели,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Лужицы укрылись тонким льдом.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Паутинки тихо полетели,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Заискрился иней серебром.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4 реб:</w:t>
      </w:r>
      <w:r w:rsidRPr="00D407F1">
        <w:rPr>
          <w:rFonts w:ascii="Times New Roman" w:hAnsi="Times New Roman"/>
          <w:color w:val="444444"/>
          <w:sz w:val="28"/>
          <w:szCs w:val="28"/>
        </w:rPr>
        <w:t> Ах, какое это чудо: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Лес осенний, золотой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И слетают отовсюду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Листья пестрою гурьбой.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ИСПОЛНЯЕТСЯ ТАНЦЕВАЛЬНАЯ КОМПОЗИЦИЯ  С ГИРЛЯНДАМИ  ИЗ ЛИСТЬЕВ.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5 реб:</w:t>
      </w:r>
      <w:r w:rsidRPr="00D407F1">
        <w:rPr>
          <w:rFonts w:ascii="Times New Roman" w:hAnsi="Times New Roman"/>
          <w:color w:val="444444"/>
          <w:sz w:val="28"/>
          <w:szCs w:val="28"/>
        </w:rPr>
        <w:t> А сегодня так нарядно в зале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Мы осенний праздник отмечаем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Золотыми листьями качаем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Песенку про осень запеваем.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ИСПОЛНЯЕТСЯ ПЕСНЯ «Здравствуй, осень»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В зал входит Осень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Волшебницею прихожу к вам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И радую своею красотой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Я словно Фея добрая, природе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Дарю наряд багряно – золотой.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6 реб:</w:t>
      </w:r>
      <w:r w:rsidRPr="00D407F1">
        <w:rPr>
          <w:rFonts w:ascii="Times New Roman" w:hAnsi="Times New Roman"/>
          <w:color w:val="444444"/>
          <w:sz w:val="28"/>
          <w:szCs w:val="28"/>
        </w:rPr>
        <w:t> Это Осень, это Осень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К нам друзья пришла опять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У тебя мы осень спросим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Хочешь с нами поиграть?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</w:t>
      </w:r>
      <w:r w:rsidRPr="00D407F1">
        <w:rPr>
          <w:rFonts w:ascii="Times New Roman" w:hAnsi="Times New Roman"/>
          <w:color w:val="444444"/>
          <w:sz w:val="28"/>
          <w:szCs w:val="28"/>
        </w:rPr>
        <w:t> Хоть забот у меня много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И трудиться я люблю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Но с друзьями малышами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ab/>
        <w:t>Потанцую и спою.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Я пришла к вам не одна, а с тремя своими дочерьми. Одна лучше другой.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 xml:space="preserve">Первая моя дочь – </w:t>
      </w: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Сентябрина </w:t>
      </w:r>
      <w:r w:rsidRPr="00D407F1">
        <w:rPr>
          <w:rFonts w:ascii="Times New Roman" w:hAnsi="Times New Roman"/>
          <w:color w:val="444444"/>
          <w:sz w:val="28"/>
          <w:szCs w:val="28"/>
        </w:rPr>
        <w:t>- самая щедрая, самая добрая. Когда она появляется , сады и огороды полны овощей и фруктов. У этой дочери хозяйство в полном порядке.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D407F1">
        <w:rPr>
          <w:rFonts w:ascii="Times New Roman" w:hAnsi="Times New Roman"/>
          <w:b/>
          <w:color w:val="444444"/>
          <w:sz w:val="28"/>
          <w:szCs w:val="28"/>
        </w:rPr>
        <w:t>Сентябрина проходит по залу и останавливается возле Осени.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 xml:space="preserve">А вот вторая моя дочь – </w:t>
      </w:r>
      <w:r w:rsidRPr="00D407F1">
        <w:rPr>
          <w:rFonts w:ascii="Times New Roman" w:hAnsi="Times New Roman"/>
          <w:b/>
          <w:color w:val="444444"/>
          <w:sz w:val="28"/>
          <w:szCs w:val="28"/>
        </w:rPr>
        <w:t>Октябрина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– самая трудолюбива и заботливая. 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Нарядила  деревья в золотые платья, они смотрят друг на друга и красуются.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 Октябрина проходит по залу и останавливается возле Осени.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А вот и моя старшая дочь  -</w:t>
      </w: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 Ноябрина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- строгая и холодная. Она любит порядок во всем, ведь скоро наступит долгая и морозная зима. Готовы ли деревья надеть зимние, пушистые шубы? Достаточно ли напоил землю баловник – дождик? Предупреждает, что Зима на пороге, и мы чувствуем ее холодное дыхание.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D407F1">
        <w:rPr>
          <w:rFonts w:ascii="Times New Roman" w:hAnsi="Times New Roman"/>
          <w:b/>
          <w:color w:val="444444"/>
          <w:sz w:val="28"/>
          <w:szCs w:val="28"/>
        </w:rPr>
        <w:t>Ноябрина проходит по залу и останавливается возле Осени.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Сентябрина: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Ах, как хорошо, что мы встретились здесь все вместе!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Октябрина: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> Я тоже этому очень рада, ведь я целый год скучала без вас.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Ноябрина: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> Да - это очень хорошо, но мы встретились не надолго и скоро нам вновь придется расстаться. (Осень и ее дочери берутся за руки и обходят зал)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Сентябрина: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> Ах, дорогие сестрицы, а давайте устроим прямо здесь в лесу большой осенний бал и пригласим много гостей. То-то нам будет весело!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Октябрина: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> Эй,  Сорока-стрекатунья, созови-ка к нам гостей во всех волостей. Мы устраиваем в лесу осенний бал!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Сорока: (вылетает)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Ах, какая новость! Ах, какая новость! Надо всем, всем рассказать и на осенний бал гостей созвать. (Сорока летит по залу, встает на пенек, кричит)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Сорока:</w:t>
      </w:r>
      <w:r w:rsidRPr="00D407F1">
        <w:rPr>
          <w:rFonts w:ascii="Times New Roman" w:hAnsi="Times New Roman"/>
          <w:color w:val="444444"/>
          <w:sz w:val="28"/>
          <w:szCs w:val="28"/>
        </w:rPr>
        <w:t> Скорей! Скорей! Все сюда, ко мне! Что я вам расскажу! Что я вам сообщу! Ах, какая новость! Ах, какая новость! В нашем лесу состоится осенний бал. Приглашают всех, всех, всех!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Сентябрина: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> Дорогая матушка! Мы дочери твои любимые, решили сегодня потешить, повеселить тебя, да показать на что мы способны. Дозволь же начать наш бал.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 (встает с трона)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Разрешаю начать праздник: повеселимся сегодня в волю. А то придумал кто-то, что осень унылая пора. Начинай-ка ты, Сентябрина- чародейка, дочь моя любимая, милая, шаловливая.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Сентябрина: 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Я, ребята, Сентябринка, паутинка - серебринка.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Листья крашу в яркий цвет, лучше красок в мире нет.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Поспевать велю плодам, урожай хороший дам.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 xml:space="preserve">Хотите про него узнать? </w:t>
      </w:r>
    </w:p>
    <w:p w:rsidR="00CE40E1" w:rsidRPr="00D407F1" w:rsidRDefault="00CE40E1" w:rsidP="000B4791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Частушки</w:t>
      </w:r>
    </w:p>
    <w:p w:rsidR="00CE40E1" w:rsidRPr="00D407F1" w:rsidRDefault="00CE40E1" w:rsidP="000B47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Вместе:</w:t>
      </w:r>
      <w:r w:rsidRPr="00D407F1">
        <w:rPr>
          <w:rFonts w:ascii="Times New Roman" w:hAnsi="Times New Roman"/>
          <w:sz w:val="28"/>
          <w:szCs w:val="28"/>
        </w:rPr>
        <w:t> Во саду ли, в огороде  были мы ребятки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 xml:space="preserve">     Вам сейчас споем частушки,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 xml:space="preserve">    Что растут на грядке.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1 реб:</w:t>
      </w:r>
      <w:r w:rsidRPr="00D407F1">
        <w:rPr>
          <w:rFonts w:ascii="Times New Roman" w:hAnsi="Times New Roman"/>
          <w:sz w:val="28"/>
          <w:szCs w:val="28"/>
        </w:rPr>
        <w:t xml:space="preserve"> Я – румяная редиска, поклонюсь вам низко – низко,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А хвалить себя зачем, я итак известна всем.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2 реб:</w:t>
      </w:r>
      <w:r w:rsidRPr="00D407F1">
        <w:rPr>
          <w:rFonts w:ascii="Times New Roman" w:hAnsi="Times New Roman"/>
          <w:sz w:val="28"/>
          <w:szCs w:val="28"/>
        </w:rPr>
        <w:t xml:space="preserve"> Про меня рассказ не длинный: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Кто не знает витамины?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Пей всегда морковный сок,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Будешь ты здоров, дружок.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3 реб:</w:t>
      </w:r>
      <w:r w:rsidRPr="00D407F1">
        <w:rPr>
          <w:rFonts w:ascii="Times New Roman" w:hAnsi="Times New Roman"/>
          <w:sz w:val="28"/>
          <w:szCs w:val="28"/>
        </w:rPr>
        <w:t xml:space="preserve"> Самый вкусный и приятный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Наш любимый сок томатный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Витаминов много в нем,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Мы его охотно пьём.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4 реб:</w:t>
      </w:r>
      <w:r w:rsidRPr="00D407F1">
        <w:rPr>
          <w:rFonts w:ascii="Times New Roman" w:hAnsi="Times New Roman"/>
          <w:sz w:val="28"/>
          <w:szCs w:val="28"/>
        </w:rPr>
        <w:t xml:space="preserve"> Я – приправа в каждом блюде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И всегда полезен людям.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Угадали? Я вам друг –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Я простой зелёный лук.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5 реб:</w:t>
      </w:r>
      <w:r w:rsidRPr="00D407F1">
        <w:rPr>
          <w:rFonts w:ascii="Times New Roman" w:hAnsi="Times New Roman"/>
          <w:sz w:val="28"/>
          <w:szCs w:val="28"/>
        </w:rPr>
        <w:t>  Круглое румяное яблоко на ветке,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Любят меня  взрослые и маленькие детки.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6 реб:</w:t>
      </w:r>
      <w:r w:rsidRPr="00D407F1">
        <w:rPr>
          <w:rFonts w:ascii="Times New Roman" w:hAnsi="Times New Roman"/>
          <w:sz w:val="28"/>
          <w:szCs w:val="28"/>
        </w:rPr>
        <w:t>   К нам приехали с бахчи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Полосатые мячи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А арбуз, он вместо гири,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Пусть поднимут силачи.</w:t>
      </w:r>
    </w:p>
    <w:p w:rsidR="00CE40E1" w:rsidRPr="00D407F1" w:rsidRDefault="00CE40E1" w:rsidP="000B4791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Все:</w:t>
      </w:r>
      <w:r w:rsidRPr="00D407F1">
        <w:rPr>
          <w:rFonts w:ascii="Times New Roman" w:hAnsi="Times New Roman"/>
          <w:sz w:val="28"/>
          <w:szCs w:val="28"/>
        </w:rPr>
        <w:t xml:space="preserve"> Во саду ли в огороде,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Пели вам частушки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Очень просим, извините,</w:t>
      </w:r>
    </w:p>
    <w:p w:rsidR="00CE40E1" w:rsidRPr="00D407F1" w:rsidRDefault="00CE40E1" w:rsidP="00134343">
      <w:pPr>
        <w:shd w:val="clear" w:color="auto" w:fill="FFFFFF"/>
        <w:spacing w:before="150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Коль устали ушки.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Сентябрина: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Знаем ,жаркая пора- осень золотая.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Не добиться без труда, чудо- урожая.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 МУЗЫКАЛЬНАЯ ИГРА «ПЛЕТЕНЬ»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 (выносит корзину с фруктами и овощами)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Сколько овощей и фруктов созрело на соленья и компоты. У меня их целая корзина.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(высыпает на ковер) Ой, что же я наделала, все перепутала. Вы помогите мне ребята разложить мой урожай. Овощи на борщ, а фрукты на компот.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ИГРА «РАЗЛОЖИ ОВОЩИ ИФРУКТЫ»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Молодец, Сентябрина! А теперь пришел твой черед дочь моя вторая Октябрина-золотая. Покажи свое уменье и представь свои творенья.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Октябрина: </w:t>
      </w:r>
      <w:r w:rsidRPr="00D407F1">
        <w:rPr>
          <w:rFonts w:ascii="Times New Roman" w:hAnsi="Times New Roman"/>
          <w:color w:val="444444"/>
          <w:sz w:val="28"/>
          <w:szCs w:val="28"/>
        </w:rPr>
        <w:t>Листьям — время опадать, птицам — время улетать.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Я, ребята, Октябринка - золотинка и дождинка.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Много дел и у меня: шубу зайчиков проверю,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Приготовлю им кору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И листвою постараюсь потеплей укрыть нору.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В зал вбегают рябинка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Рябинка</w:t>
      </w:r>
      <w:r w:rsidRPr="00D407F1">
        <w:rPr>
          <w:rFonts w:ascii="Times New Roman" w:hAnsi="Times New Roman"/>
          <w:color w:val="444444"/>
          <w:sz w:val="28"/>
          <w:szCs w:val="28"/>
        </w:rPr>
        <w:t>: Я рябинка у дорожки  поразвесила  сережки,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Бусы красные надела, на бал осенний захотела.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 вечера рябинушку дождиком мочило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 полуночи рябинушку ветром обдувало.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Ветер дует, солнце греет – рябинушка алеет.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 xml:space="preserve">ХОРОВОД «РЯБИНУШКА» 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Наш бал продолжается! Теперь твоя очередь, дочь моя третья-серьезная, Ноябрина-морозная!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rPr>
          <w:rFonts w:ascii="Times New Roman" w:hAnsi="Times New Roman"/>
          <w:color w:val="444444"/>
          <w:sz w:val="28"/>
          <w:szCs w:val="28"/>
        </w:rPr>
      </w:pPr>
    </w:p>
    <w:p w:rsidR="00CE40E1" w:rsidRPr="00D407F1" w:rsidRDefault="00CE40E1" w:rsidP="00134343">
      <w:pPr>
        <w:shd w:val="clear" w:color="auto" w:fill="FFFFFF"/>
        <w:spacing w:before="90" w:after="90" w:line="240" w:lineRule="auto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 xml:space="preserve">Ноябрина: </w:t>
      </w:r>
      <w:r w:rsidRPr="00D407F1">
        <w:rPr>
          <w:rFonts w:ascii="Times New Roman" w:hAnsi="Times New Roman"/>
          <w:color w:val="444444"/>
          <w:sz w:val="28"/>
          <w:szCs w:val="28"/>
        </w:rPr>
        <w:t> Я, ребята Ноябринка, холодинка и снежинка.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Задремали лес, поляны, на луга легли туманы.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Спит и пчелка, и жучок, замолчал в углу сверчок.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Лишь веселая синица вдруг вспорхнет — ей не сидится!</w:t>
      </w:r>
    </w:p>
    <w:p w:rsidR="00CE40E1" w:rsidRPr="00D407F1" w:rsidRDefault="00CE40E1" w:rsidP="00134343">
      <w:pPr>
        <w:shd w:val="clear" w:color="auto" w:fill="FFFFFF"/>
        <w:spacing w:before="90" w:after="90" w:line="240" w:lineRule="auto"/>
        <w:ind w:left="708" w:firstLine="708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Птиц не будем забывать, им придется зимовать.</w:t>
      </w:r>
    </w:p>
    <w:p w:rsidR="00CE40E1" w:rsidRPr="00D407F1" w:rsidRDefault="00CE40E1" w:rsidP="00134343">
      <w:pPr>
        <w:shd w:val="clear" w:color="auto" w:fill="FFFFFF"/>
        <w:spacing w:before="90" w:after="90" w:line="360" w:lineRule="auto"/>
        <w:ind w:left="708" w:firstLine="708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Пищи надо им так мало —ты подвесь кусочек сала!</w:t>
      </w:r>
    </w:p>
    <w:p w:rsidR="00CE40E1" w:rsidRPr="00D407F1" w:rsidRDefault="00CE40E1" w:rsidP="00134343">
      <w:pPr>
        <w:shd w:val="clear" w:color="auto" w:fill="FFFFFF"/>
        <w:spacing w:before="90" w:after="90" w:line="360" w:lineRule="auto"/>
        <w:ind w:left="708" w:firstLine="708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Песня « Осенние подарки»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Ведущая: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Сегодня, в этот чудесный осенний день, я расскажу вам удивительную историю, которую услышала от березки, когда та шуршала своими листочками и рассказывала ее подружкам. Все случилось прошлой осенью в одной небольшой деревеньке. Жила-была в этой деревеньке очень добрая и веселая девочка – Настенька. Только вот пришла к ней беда – заболела сестренка Машенька. И помочь этой беде можно, если напоить Машеньку горячим чаем с калиной. Но только где же взять эту калину? Что за ягода и где растет? Решила Настенька пойти да разыскать эту ягоду сама. Взяла корзину и отправилась в путь-дорогу. Тропинка пролегала через лес… Страшно Настеньке, а идти надо!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Появляется Настенька, идет и приговаривает.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Все равно я найду эту волшебную ягоду, надо же Машеньке помочь. Ох, только страшно…(отступает назад) Но все равно пойду дальше!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Ведущая: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Вошла Настенька в лес и ахнула.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Как же красиво в лесу! А этот листок какой красивый и большой. Ой, ой, он зашевелился…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Из-под листочка поднимается гриб Боровик. Гриб играет ребенок в костюме, накрытом желтой тканью.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Гриб:</w:t>
      </w:r>
      <w:r w:rsidRPr="00D407F1">
        <w:rPr>
          <w:rFonts w:ascii="Times New Roman" w:hAnsi="Times New Roman"/>
          <w:sz w:val="28"/>
          <w:szCs w:val="28"/>
        </w:rPr>
        <w:t xml:space="preserve"> — Не пугайся, Настенька, это я, гриб Боровик. Слышу я чьи-то шаги. Уж думал, не грибники ли пожаловали?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Нет, дедушка Боровик! Это я, Настенька.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Гриб: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Зачем ты так далеко в лес забрела? Одной сюда негоже ходить.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Сестренка у меня заболела – Машенька. Надо срочно для нее одну ягоду найти, калиной называется. Только она ей поможет.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Гриб:</w:t>
      </w:r>
      <w:r w:rsidRPr="00D407F1">
        <w:rPr>
          <w:rFonts w:ascii="Times New Roman" w:hAnsi="Times New Roman"/>
          <w:sz w:val="28"/>
          <w:szCs w:val="28"/>
        </w:rPr>
        <w:t xml:space="preserve"> — Доброе у тебя сердце, Настенька. Ох, и далеким будет твой путь. Подскажу я тебе, но и ты мне помоги. Разыгрались мои сыночки и дочки не хотят домой идти, а ведь грибники по лесу ходят, боюсь, не досчитаюсь я их.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Чем смогу – тем помогу, только подскажи как.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Гриб: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А ты их всех найди, да в корзинки положи.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А много их у тебя, дочек и сыночков?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Гриб:</w:t>
      </w:r>
      <w:r w:rsidRPr="00D407F1">
        <w:rPr>
          <w:rFonts w:ascii="Times New Roman" w:hAnsi="Times New Roman"/>
          <w:sz w:val="28"/>
          <w:szCs w:val="28"/>
        </w:rPr>
        <w:t xml:space="preserve"> — Ой, много… Сам со счета сбился.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Как же я успею, уже ведь вечереет….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— Не горюй, Настенька, ребята тебе помогут.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>Проводится игра-соревнование «Собери грибы».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Вот, дедушка твои грибочки, сыночки и дочки.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Гриб: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Спасибо тебе, Настенька, и ребятам спасибо! Быстро их нашли и собрали. А теперь слушай. Пойдешь направо – там болото. Да ты не бойся: с кочки на кочку перепрыгивай, так и перейдешь все болото. А там уж и сама дорогу найдешь! А нам пора. До свиданья, всем пока.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Спасибо тебе, добрый гриб Боровик! (кланяется в пояс)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— Повернула Настенька направо, а там, и правда, болото серое, неприветливое… Давайте поможем Настеньке перейти его.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>Проводится игра-соревнование «Перейди болото».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— Перешла Настенька болото и рада-радешенька. Идет себе по тропинке, даже песенку запела. Услышали ее лягушки, и давай подпевать во весь голос. Инструменты в руки взяли, и целый оркестр получился.</w:t>
      </w:r>
    </w:p>
    <w:p w:rsidR="00CE40E1" w:rsidRPr="00D407F1" w:rsidRDefault="00CE40E1" w:rsidP="00AD7A2D">
      <w:pPr>
        <w:spacing w:after="100" w:afterAutospacing="1" w:line="240" w:lineRule="auto"/>
        <w:ind w:left="708" w:firstLine="708"/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 xml:space="preserve">Играет лягушачий оркестр 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До свидания, веселые лягушки, вы настоящие музыканты! Пойду-ка я по тропинке налево. Странно, я вышла на полянку – уж не заблудилась ли я? А кто же здесь корзинку забыл, полную разноцветных листочков?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Под музыку выходит Осень.</w:t>
      </w:r>
    </w:p>
    <w:p w:rsidR="00CE40E1" w:rsidRPr="00D407F1" w:rsidRDefault="00CE40E1" w:rsidP="00134343">
      <w:pPr>
        <w:spacing w:line="240" w:lineRule="auto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bCs/>
          <w:i/>
          <w:iCs/>
          <w:sz w:val="28"/>
          <w:szCs w:val="28"/>
        </w:rPr>
        <w:t>Осень:</w:t>
      </w:r>
      <w:r w:rsidRPr="00D407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407F1">
        <w:rPr>
          <w:rFonts w:ascii="Times New Roman" w:hAnsi="Times New Roman"/>
          <w:sz w:val="28"/>
          <w:szCs w:val="28"/>
        </w:rPr>
        <w:t>- Это я, Осень! Здравствуй, Настенька. Я знаю, куда ты путь держишь, и укажу тебе дорогу дальше, если выполнишь мое осеннее задание. Отгадай мои осенние загадки: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ind w:left="1416" w:firstLine="708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  <w:u w:val="single"/>
        </w:rPr>
        <w:t>Загадки: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1.</w:t>
      </w:r>
      <w:r w:rsidRPr="00D407F1">
        <w:rPr>
          <w:rFonts w:ascii="Times New Roman" w:hAnsi="Times New Roman"/>
          <w:color w:val="444444"/>
          <w:sz w:val="28"/>
          <w:szCs w:val="28"/>
        </w:rPr>
        <w:t>В золотистой шелухе очень нравится он мне.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Стоит счистить шелуху, слезы проливать начну. (Лук).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2.</w:t>
      </w:r>
      <w:r w:rsidRPr="00D407F1">
        <w:rPr>
          <w:rFonts w:ascii="Times New Roman" w:hAnsi="Times New Roman"/>
          <w:color w:val="444444"/>
          <w:sz w:val="28"/>
          <w:szCs w:val="28"/>
        </w:rPr>
        <w:t>За зеленый хвостик, вытяну я носик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Оботру ботвою ловко, до чего вкусна ……(морковка)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3.</w:t>
      </w:r>
      <w:r w:rsidRPr="00D407F1">
        <w:rPr>
          <w:rFonts w:ascii="Times New Roman" w:hAnsi="Times New Roman"/>
          <w:color w:val="444444"/>
          <w:sz w:val="28"/>
          <w:szCs w:val="28"/>
        </w:rPr>
        <w:t>Он как мячик . но не скачет полосатый, но не тигр.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Сверху я зеленый ,гладкий, в середине красный , сладкий.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Замечательный на вкус , называется..(арбуз)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4.</w:t>
      </w:r>
      <w:r w:rsidRPr="00D407F1">
        <w:rPr>
          <w:rFonts w:ascii="Times New Roman" w:hAnsi="Times New Roman"/>
          <w:color w:val="444444"/>
          <w:sz w:val="28"/>
          <w:szCs w:val="28"/>
        </w:rPr>
        <w:t>Я бела и сочна, я полезна и вкусна.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Стою на тонкой ножке, скрипят мои одежки….(капуста)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5.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я кругла и крепка, темно-красные бока.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Очень молодая, сладкая такая.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Я гожусь на обед и в борщи и в винегрет…..( свекла)</w:t>
      </w:r>
    </w:p>
    <w:p w:rsidR="00CE40E1" w:rsidRPr="00D407F1" w:rsidRDefault="00CE40E1" w:rsidP="0086022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6.</w:t>
      </w:r>
      <w:r w:rsidRPr="00D407F1">
        <w:rPr>
          <w:rFonts w:ascii="Times New Roman" w:hAnsi="Times New Roman"/>
          <w:color w:val="444444"/>
          <w:sz w:val="28"/>
          <w:szCs w:val="28"/>
        </w:rPr>
        <w:t>А я просто- загляденье! А я просто- объеденье!</w:t>
      </w:r>
    </w:p>
    <w:p w:rsidR="00CE40E1" w:rsidRPr="00D407F1" w:rsidRDefault="00CE40E1" w:rsidP="00860229">
      <w:pPr>
        <w:spacing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color w:val="444444"/>
          <w:sz w:val="28"/>
          <w:szCs w:val="28"/>
        </w:rPr>
        <w:t>Крахмалиста, развариста! Без меня нет-нет, не получится обед…(картошка)</w:t>
      </w:r>
    </w:p>
    <w:p w:rsidR="00CE40E1" w:rsidRPr="00D407F1" w:rsidRDefault="00CE40E1" w:rsidP="00860229">
      <w:pPr>
        <w:spacing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D407F1">
        <w:rPr>
          <w:rFonts w:ascii="Times New Roman" w:hAnsi="Times New Roman"/>
          <w:b/>
          <w:color w:val="444444"/>
          <w:sz w:val="28"/>
          <w:szCs w:val="28"/>
        </w:rPr>
        <w:t>Осень:</w:t>
      </w:r>
      <w:r w:rsidRPr="00D407F1">
        <w:rPr>
          <w:rFonts w:ascii="Times New Roman" w:hAnsi="Times New Roman"/>
          <w:color w:val="444444"/>
          <w:sz w:val="28"/>
          <w:szCs w:val="28"/>
        </w:rPr>
        <w:t xml:space="preserve"> Молодец, Настенька! Вот тебе в награду кленовый листочек, он укажет тебе дорогу. Ты иди с ним смело, и найдёшь, что ищешь. А вы, ребята. помогайте, заклинанье повторяйте.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Дети: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Ты листок, листок осенний,</w:t>
      </w:r>
      <w:r w:rsidRPr="00D407F1">
        <w:rPr>
          <w:rFonts w:ascii="Times New Roman" w:hAnsi="Times New Roman"/>
          <w:sz w:val="28"/>
          <w:szCs w:val="28"/>
        </w:rPr>
        <w:br/>
        <w:t>Закружись и полети.</w:t>
      </w:r>
      <w:r w:rsidRPr="00D407F1">
        <w:rPr>
          <w:rFonts w:ascii="Times New Roman" w:hAnsi="Times New Roman"/>
          <w:sz w:val="28"/>
          <w:szCs w:val="28"/>
        </w:rPr>
        <w:br/>
        <w:t>В путь-дорожку за калиной</w:t>
      </w:r>
      <w:r w:rsidRPr="00D407F1">
        <w:rPr>
          <w:rFonts w:ascii="Times New Roman" w:hAnsi="Times New Roman"/>
          <w:sz w:val="28"/>
          <w:szCs w:val="28"/>
        </w:rPr>
        <w:br/>
        <w:t>Нашу Настеньку веди.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- Спасибо тебе, Осень, за доброту. Мне пора идти дальше.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-  И пошла Настенька дальше по лесу. Деревце за деревце, бурок за бугорок, видит — стоит старый пенек.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sz w:val="28"/>
          <w:szCs w:val="28"/>
        </w:rPr>
        <w:t>Ох, устала я идти.</w:t>
      </w:r>
      <w:r w:rsidRPr="00D407F1">
        <w:rPr>
          <w:rFonts w:ascii="Times New Roman" w:hAnsi="Times New Roman"/>
          <w:sz w:val="28"/>
          <w:szCs w:val="28"/>
        </w:rPr>
        <w:br/>
        <w:t>Вот пенечек на пути,</w:t>
      </w:r>
      <w:r w:rsidRPr="00D407F1">
        <w:rPr>
          <w:rFonts w:ascii="Times New Roman" w:hAnsi="Times New Roman"/>
          <w:sz w:val="28"/>
          <w:szCs w:val="28"/>
        </w:rPr>
        <w:br/>
        <w:t>Я присяду, отдохну,</w:t>
      </w:r>
      <w:r w:rsidRPr="00D407F1">
        <w:rPr>
          <w:rFonts w:ascii="Times New Roman" w:hAnsi="Times New Roman"/>
          <w:sz w:val="28"/>
          <w:szCs w:val="28"/>
        </w:rPr>
        <w:br/>
        <w:t>Дождик здесь я пережду.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>Песня «Зонтики» ( ансамбль )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>Выбегает ежик.(поёт)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Я колючий серый Еж,</w:t>
      </w:r>
      <w:r w:rsidRPr="00D407F1">
        <w:rPr>
          <w:rFonts w:ascii="Times New Roman" w:hAnsi="Times New Roman"/>
          <w:sz w:val="28"/>
          <w:szCs w:val="28"/>
        </w:rPr>
        <w:br/>
        <w:t>И узнать мне невтерпеж:</w:t>
      </w:r>
      <w:r w:rsidRPr="00D407F1">
        <w:rPr>
          <w:rFonts w:ascii="Times New Roman" w:hAnsi="Times New Roman"/>
          <w:sz w:val="28"/>
          <w:szCs w:val="28"/>
        </w:rPr>
        <w:br/>
        <w:t>Что ты, девочка, ревешь,</w:t>
      </w:r>
      <w:r w:rsidRPr="00D407F1">
        <w:rPr>
          <w:rFonts w:ascii="Times New Roman" w:hAnsi="Times New Roman"/>
          <w:sz w:val="28"/>
          <w:szCs w:val="28"/>
        </w:rPr>
        <w:br/>
        <w:t>И куда же ты идешь?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Сестренка у меня заболела, Машенька. Надо срочно для нее ягоду найти, калиной называется. Только она ей поможет.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Ежик:</w:t>
      </w:r>
      <w:r w:rsidRPr="00D407F1">
        <w:rPr>
          <w:rFonts w:ascii="Times New Roman" w:hAnsi="Times New Roman"/>
          <w:sz w:val="28"/>
          <w:szCs w:val="28"/>
        </w:rPr>
        <w:t xml:space="preserve"> — Настенька, помоги этим милым бабочкам. Их паук-злодей к себе в плен взял, туго паутиною своей замотал.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Вы, друзья, мне помогите, бабочек освободите.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 xml:space="preserve"> Игра «Освободи бабочек от паутины».</w:t>
      </w:r>
      <w:r w:rsidRPr="00D407F1">
        <w:rPr>
          <w:rFonts w:ascii="Times New Roman" w:hAnsi="Times New Roman"/>
          <w:sz w:val="28"/>
          <w:szCs w:val="28"/>
        </w:rPr>
        <w:t xml:space="preserve"> Бабочки из картона обмотаны нитками, дети сматывают нитки в клубки, освобождая их от «паутины». 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— Видишь, Ежик, Мы бабочкам помогли, а ты подскажи Настеньке дорогу.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Ежик: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Пойдешь налево – там лесок,</w:t>
      </w:r>
      <w:r w:rsidRPr="00D407F1">
        <w:rPr>
          <w:rFonts w:ascii="Times New Roman" w:hAnsi="Times New Roman"/>
          <w:sz w:val="28"/>
          <w:szCs w:val="28"/>
        </w:rPr>
        <w:br/>
        <w:t>Живет в нем Петя-Петушок.</w:t>
      </w:r>
      <w:r w:rsidRPr="00D407F1">
        <w:rPr>
          <w:rFonts w:ascii="Times New Roman" w:hAnsi="Times New Roman"/>
          <w:sz w:val="28"/>
          <w:szCs w:val="28"/>
        </w:rPr>
        <w:br/>
        <w:t>Он тебе поможет,</w:t>
      </w:r>
      <w:r w:rsidRPr="00D407F1">
        <w:rPr>
          <w:rFonts w:ascii="Times New Roman" w:hAnsi="Times New Roman"/>
          <w:sz w:val="28"/>
          <w:szCs w:val="28"/>
        </w:rPr>
        <w:br/>
        <w:t>Конечно же, чем сможет.</w:t>
      </w:r>
      <w:r w:rsidRPr="00D407F1">
        <w:rPr>
          <w:rFonts w:ascii="Times New Roman" w:hAnsi="Times New Roman"/>
          <w:sz w:val="28"/>
          <w:szCs w:val="28"/>
        </w:rPr>
        <w:br/>
        <w:t>Ну, а я пойду в нору</w:t>
      </w:r>
      <w:r w:rsidRPr="00D407F1">
        <w:rPr>
          <w:rFonts w:ascii="Times New Roman" w:hAnsi="Times New Roman"/>
          <w:sz w:val="28"/>
          <w:szCs w:val="28"/>
        </w:rPr>
        <w:br/>
        <w:t>Спать всю долгую зиму.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- Спасибо, тебе, Ежик, за совет, да за подсказку…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- А я дальше буду рассказывать сказку… Пошла Настенька налево… И, правда, там лесок…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А где же Петя-Петушок?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  <w:u w:val="single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 xml:space="preserve">Выходит Петушок поет 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Петушок:</w:t>
      </w:r>
      <w:r w:rsidRPr="00D407F1">
        <w:rPr>
          <w:rFonts w:ascii="Times New Roman" w:hAnsi="Times New Roman"/>
          <w:sz w:val="28"/>
          <w:szCs w:val="28"/>
        </w:rPr>
        <w:t xml:space="preserve"> — Куда ты, девочка, идешь? И чего ты слезы льешь?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 xml:space="preserve"> — Кто мне скажет, кто подскажет, где калинушка растет?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Петушок: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Ку-ка-ре-ку! Ко-ко-ко!</w:t>
      </w:r>
      <w:r w:rsidRPr="00D407F1">
        <w:rPr>
          <w:rFonts w:ascii="Times New Roman" w:hAnsi="Times New Roman"/>
          <w:sz w:val="28"/>
          <w:szCs w:val="28"/>
        </w:rPr>
        <w:br/>
        <w:t>Это здесь, недалеко.</w:t>
      </w:r>
      <w:r w:rsidRPr="00D407F1">
        <w:rPr>
          <w:rFonts w:ascii="Times New Roman" w:hAnsi="Times New Roman"/>
          <w:sz w:val="28"/>
          <w:szCs w:val="28"/>
        </w:rPr>
        <w:br/>
        <w:t>Поверни за бугорок,</w:t>
      </w:r>
      <w:r w:rsidRPr="00D407F1">
        <w:rPr>
          <w:rFonts w:ascii="Times New Roman" w:hAnsi="Times New Roman"/>
          <w:sz w:val="28"/>
          <w:szCs w:val="28"/>
        </w:rPr>
        <w:br/>
        <w:t>А потом наискосок,</w:t>
      </w:r>
      <w:r w:rsidRPr="00D407F1">
        <w:rPr>
          <w:rFonts w:ascii="Times New Roman" w:hAnsi="Times New Roman"/>
          <w:sz w:val="28"/>
          <w:szCs w:val="28"/>
        </w:rPr>
        <w:br/>
        <w:t>Там у леса на опушке</w:t>
      </w:r>
      <w:r w:rsidRPr="00D407F1">
        <w:rPr>
          <w:rFonts w:ascii="Times New Roman" w:hAnsi="Times New Roman"/>
          <w:sz w:val="28"/>
          <w:szCs w:val="28"/>
        </w:rPr>
        <w:br/>
        <w:t>Куст калиновый растет.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- И пошла Настенька наискосок, повернула за бугорок, видит…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 xml:space="preserve">Настенька: </w:t>
      </w:r>
      <w:r w:rsidRPr="00D407F1">
        <w:rPr>
          <w:rFonts w:ascii="Times New Roman" w:hAnsi="Times New Roman"/>
          <w:sz w:val="28"/>
          <w:szCs w:val="28"/>
        </w:rPr>
        <w:t>Вот он, вот он, куст калины!</w:t>
      </w:r>
      <w:r w:rsidRPr="00D407F1">
        <w:rPr>
          <w:rFonts w:ascii="Times New Roman" w:hAnsi="Times New Roman"/>
          <w:sz w:val="28"/>
          <w:szCs w:val="28"/>
        </w:rPr>
        <w:br/>
        <w:t>Куст осенний, куст красивый,</w:t>
      </w:r>
      <w:r w:rsidRPr="00D407F1">
        <w:rPr>
          <w:rFonts w:ascii="Times New Roman" w:hAnsi="Times New Roman"/>
          <w:sz w:val="28"/>
          <w:szCs w:val="28"/>
        </w:rPr>
        <w:br/>
        <w:t>Ягод разреши собрать,</w:t>
      </w:r>
      <w:r w:rsidRPr="00D407F1">
        <w:rPr>
          <w:rFonts w:ascii="Times New Roman" w:hAnsi="Times New Roman"/>
          <w:sz w:val="28"/>
          <w:szCs w:val="28"/>
        </w:rPr>
        <w:br/>
        <w:t>Чтоб сестре своей отдать.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>Девочки исполняют песню «Хоровод у Калинушки».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 xml:space="preserve">Девочка: </w:t>
      </w:r>
      <w:r w:rsidRPr="00D407F1">
        <w:rPr>
          <w:rFonts w:ascii="Times New Roman" w:hAnsi="Times New Roman"/>
          <w:sz w:val="28"/>
          <w:szCs w:val="28"/>
        </w:rPr>
        <w:t>Ягод вкусных набери,</w:t>
      </w:r>
      <w:r w:rsidRPr="00D407F1">
        <w:rPr>
          <w:rFonts w:ascii="Times New Roman" w:hAnsi="Times New Roman"/>
          <w:sz w:val="28"/>
          <w:szCs w:val="28"/>
        </w:rPr>
        <w:br/>
        <w:t>В чай горячий положи,</w:t>
      </w:r>
      <w:r w:rsidRPr="00D407F1">
        <w:rPr>
          <w:rFonts w:ascii="Times New Roman" w:hAnsi="Times New Roman"/>
          <w:sz w:val="28"/>
          <w:szCs w:val="28"/>
        </w:rPr>
        <w:br/>
        <w:t>Станет Машенька здорова</w:t>
      </w:r>
      <w:r w:rsidRPr="00D407F1">
        <w:rPr>
          <w:rFonts w:ascii="Times New Roman" w:hAnsi="Times New Roman"/>
          <w:sz w:val="28"/>
          <w:szCs w:val="28"/>
        </w:rPr>
        <w:br/>
        <w:t>И смеяться будет снова.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 берет ягоды калины, кладет в корзинку.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Настенька:</w:t>
      </w:r>
      <w:r w:rsidRPr="00D407F1">
        <w:rPr>
          <w:rFonts w:ascii="Times New Roman" w:hAnsi="Times New Roman"/>
          <w:sz w:val="28"/>
          <w:szCs w:val="28"/>
        </w:rPr>
        <w:t>Спасибо, мои милые друзья,</w:t>
      </w:r>
      <w:r w:rsidRPr="00D407F1">
        <w:rPr>
          <w:rFonts w:ascii="Times New Roman" w:hAnsi="Times New Roman"/>
          <w:sz w:val="28"/>
          <w:szCs w:val="28"/>
        </w:rPr>
        <w:br/>
        <w:t>Без вас калину не нашла бы я.</w:t>
      </w:r>
      <w:r w:rsidRPr="00D407F1">
        <w:rPr>
          <w:rFonts w:ascii="Times New Roman" w:hAnsi="Times New Roman"/>
          <w:sz w:val="28"/>
          <w:szCs w:val="28"/>
        </w:rPr>
        <w:br/>
        <w:t>Вы помогли мне, окружили добротой –</w:t>
      </w:r>
      <w:r w:rsidRPr="00D407F1">
        <w:rPr>
          <w:rFonts w:ascii="Times New Roman" w:hAnsi="Times New Roman"/>
          <w:sz w:val="28"/>
          <w:szCs w:val="28"/>
        </w:rPr>
        <w:br/>
        <w:t>Спасибо всем, кто рядом был со мной!</w:t>
      </w:r>
    </w:p>
    <w:p w:rsidR="00CE40E1" w:rsidRPr="00D407F1" w:rsidRDefault="00CE40E1" w:rsidP="00AD7A2D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— А теперь для всех для вас наш веселый перепляс.</w:t>
      </w:r>
    </w:p>
    <w:p w:rsidR="00CE40E1" w:rsidRPr="00D407F1" w:rsidRDefault="00CE40E1" w:rsidP="00AD7A2D">
      <w:pPr>
        <w:ind w:left="2832" w:firstLine="708"/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  <w:u w:val="single"/>
        </w:rPr>
        <w:t>Полька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Настенька</w:t>
      </w:r>
      <w:r w:rsidRPr="00D407F1">
        <w:rPr>
          <w:rFonts w:ascii="Times New Roman" w:hAnsi="Times New Roman"/>
          <w:sz w:val="28"/>
          <w:szCs w:val="28"/>
        </w:rPr>
        <w:t>: — Спасибо вам, друзья, весело у вас а я побегу Машеньку лечить.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Ведущая:</w:t>
      </w:r>
      <w:r w:rsidRPr="00D407F1">
        <w:rPr>
          <w:rFonts w:ascii="Times New Roman" w:hAnsi="Times New Roman"/>
          <w:sz w:val="28"/>
          <w:szCs w:val="28"/>
        </w:rPr>
        <w:t xml:space="preserve"> — Напоила Настенька свою сестру горячим чаем с ягодами калины, и болезнь как рукой сняло. Вот так чудо – ягода! Стала Машенька снова веселой и здоровой.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b/>
          <w:sz w:val="28"/>
          <w:szCs w:val="28"/>
        </w:rPr>
        <w:t>Осень (выносит корзину с фруктами):</w:t>
      </w:r>
      <w:r w:rsidRPr="00D407F1">
        <w:rPr>
          <w:rFonts w:ascii="Times New Roman" w:hAnsi="Times New Roman"/>
          <w:sz w:val="28"/>
          <w:szCs w:val="28"/>
        </w:rPr>
        <w:t xml:space="preserve"> — Как я рада, что ягоды калины в моем осеннем лесу помогли Машеньке. А вам, мои друзья, я принесла самые сочные, самые сладкие, самые спелые яблоки.</w:t>
      </w:r>
    </w:p>
    <w:p w:rsidR="00CE40E1" w:rsidRPr="00D407F1" w:rsidRDefault="00CE40E1" w:rsidP="00860229">
      <w:pPr>
        <w:rPr>
          <w:rFonts w:ascii="Times New Roman" w:hAnsi="Times New Roman"/>
          <w:sz w:val="28"/>
          <w:szCs w:val="28"/>
        </w:rPr>
      </w:pPr>
      <w:r w:rsidRPr="00D407F1">
        <w:rPr>
          <w:rFonts w:ascii="Times New Roman" w:hAnsi="Times New Roman"/>
          <w:sz w:val="28"/>
          <w:szCs w:val="28"/>
        </w:rPr>
        <w:t>А на следующий год</w:t>
      </w:r>
      <w:r w:rsidRPr="00D407F1">
        <w:rPr>
          <w:rFonts w:ascii="Times New Roman" w:hAnsi="Times New Roman"/>
          <w:sz w:val="28"/>
          <w:szCs w:val="28"/>
        </w:rPr>
        <w:br/>
        <w:t>Осень к вам опять придет,</w:t>
      </w:r>
      <w:r w:rsidRPr="00D407F1">
        <w:rPr>
          <w:rFonts w:ascii="Times New Roman" w:hAnsi="Times New Roman"/>
          <w:sz w:val="28"/>
          <w:szCs w:val="28"/>
        </w:rPr>
        <w:br/>
        <w:t>Осень к вам опять придет,</w:t>
      </w:r>
      <w:r w:rsidRPr="00D407F1">
        <w:rPr>
          <w:rFonts w:ascii="Times New Roman" w:hAnsi="Times New Roman"/>
          <w:sz w:val="28"/>
          <w:szCs w:val="28"/>
        </w:rPr>
        <w:br/>
        <w:t>Снова сказку принесет.</w:t>
      </w:r>
      <w:r w:rsidRPr="00D407F1">
        <w:rPr>
          <w:rFonts w:ascii="Times New Roman" w:hAnsi="Times New Roman"/>
          <w:b/>
          <w:sz w:val="28"/>
          <w:szCs w:val="28"/>
        </w:rPr>
        <w:t>(подарки детям, все уходят из зала).</w:t>
      </w:r>
    </w:p>
    <w:p w:rsidR="00CE40E1" w:rsidRPr="00D407F1" w:rsidRDefault="00CE40E1" w:rsidP="00860229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CE40E1" w:rsidRPr="00D407F1" w:rsidSect="00AE6D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E1" w:rsidRDefault="00CE40E1" w:rsidP="00AD7A2D">
      <w:pPr>
        <w:spacing w:after="0" w:line="240" w:lineRule="auto"/>
      </w:pPr>
      <w:r>
        <w:separator/>
      </w:r>
    </w:p>
  </w:endnote>
  <w:endnote w:type="continuationSeparator" w:id="1">
    <w:p w:rsidR="00CE40E1" w:rsidRDefault="00CE40E1" w:rsidP="00AD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1" w:rsidRDefault="00CE40E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E40E1" w:rsidRDefault="00CE4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E1" w:rsidRDefault="00CE40E1" w:rsidP="00AD7A2D">
      <w:pPr>
        <w:spacing w:after="0" w:line="240" w:lineRule="auto"/>
      </w:pPr>
      <w:r>
        <w:separator/>
      </w:r>
    </w:p>
  </w:footnote>
  <w:footnote w:type="continuationSeparator" w:id="1">
    <w:p w:rsidR="00CE40E1" w:rsidRDefault="00CE40E1" w:rsidP="00AD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47"/>
    <w:multiLevelType w:val="multilevel"/>
    <w:tmpl w:val="5874B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E167E4"/>
    <w:multiLevelType w:val="multilevel"/>
    <w:tmpl w:val="EAB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C1EFA"/>
    <w:multiLevelType w:val="multilevel"/>
    <w:tmpl w:val="31D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57FBA"/>
    <w:multiLevelType w:val="multilevel"/>
    <w:tmpl w:val="DD0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91"/>
    <w:rsid w:val="000B4791"/>
    <w:rsid w:val="00134343"/>
    <w:rsid w:val="002765A7"/>
    <w:rsid w:val="003B7F76"/>
    <w:rsid w:val="005D2D1A"/>
    <w:rsid w:val="00860229"/>
    <w:rsid w:val="00953B9E"/>
    <w:rsid w:val="00AD7A2D"/>
    <w:rsid w:val="00AE6DE3"/>
    <w:rsid w:val="00CE40E1"/>
    <w:rsid w:val="00D4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7A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7A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10</Pages>
  <Words>1883</Words>
  <Characters>10737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Сад</cp:lastModifiedBy>
  <cp:revision>4</cp:revision>
  <dcterms:created xsi:type="dcterms:W3CDTF">2012-10-13T14:53:00Z</dcterms:created>
  <dcterms:modified xsi:type="dcterms:W3CDTF">2012-10-16T10:19:00Z</dcterms:modified>
</cp:coreProperties>
</file>