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61951" w14:textId="77777777" w:rsidR="001B0A39" w:rsidRDefault="00606FCC">
      <w:r>
        <w:t>Урок окружающего мира во втором классе по УМК «Перспективная начальная школа»</w:t>
      </w:r>
    </w:p>
    <w:p w14:paraId="23615B41" w14:textId="101322E2" w:rsidR="00DE077E" w:rsidRDefault="00DE077E">
      <w:r>
        <w:t>Подготовила учитель начальных классов МОУ «Гимназии 19»</w:t>
      </w:r>
      <w:bookmarkStart w:id="0" w:name="_GoBack"/>
      <w:bookmarkEnd w:id="0"/>
      <w:r>
        <w:t xml:space="preserve"> Беляева Н.</w:t>
      </w:r>
      <w:proofErr w:type="gramStart"/>
      <w:r>
        <w:t>В</w:t>
      </w:r>
      <w:proofErr w:type="gramEnd"/>
    </w:p>
    <w:p w14:paraId="6C45F3EB" w14:textId="77777777" w:rsidR="00606FCC" w:rsidRDefault="00606FCC">
      <w:r>
        <w:t>Тема. Питание и здоровье</w:t>
      </w:r>
    </w:p>
    <w:p w14:paraId="52AB60C0" w14:textId="77777777" w:rsidR="00606FCC" w:rsidRDefault="00606FCC">
      <w:r>
        <w:t xml:space="preserve">Задачи урока. </w:t>
      </w:r>
    </w:p>
    <w:p w14:paraId="13AB92A0" w14:textId="77777777" w:rsidR="00606FCC" w:rsidRDefault="00606FCC" w:rsidP="00606FCC">
      <w:pPr>
        <w:pStyle w:val="a3"/>
        <w:numPr>
          <w:ilvl w:val="0"/>
          <w:numId w:val="1"/>
        </w:numPr>
      </w:pPr>
      <w:r>
        <w:t>Сформировать у учащихся представление о режиме питания.</w:t>
      </w:r>
    </w:p>
    <w:p w14:paraId="3824B4AE" w14:textId="77777777" w:rsidR="00606FCC" w:rsidRDefault="00606FCC" w:rsidP="00606FCC">
      <w:pPr>
        <w:pStyle w:val="a3"/>
        <w:numPr>
          <w:ilvl w:val="0"/>
          <w:numId w:val="1"/>
        </w:numPr>
      </w:pPr>
      <w:r>
        <w:t>Рассказать о значении питания для человека</w:t>
      </w:r>
    </w:p>
    <w:p w14:paraId="733445A8" w14:textId="77777777" w:rsidR="00606FCC" w:rsidRDefault="00606FCC" w:rsidP="00606FCC">
      <w:pPr>
        <w:pStyle w:val="a3"/>
        <w:numPr>
          <w:ilvl w:val="0"/>
          <w:numId w:val="1"/>
        </w:numPr>
      </w:pPr>
      <w:r>
        <w:t>Объяснить, что такое полезная пища и почему пища должна быть разнообразной</w:t>
      </w:r>
    </w:p>
    <w:p w14:paraId="3761450E" w14:textId="77777777" w:rsidR="00606FCC" w:rsidRDefault="00606FCC" w:rsidP="00606FCC">
      <w:r>
        <w:t>Оборудование.</w:t>
      </w:r>
    </w:p>
    <w:p w14:paraId="29A2E9B4" w14:textId="76E0B4D9" w:rsidR="00606FCC" w:rsidRDefault="00606FCC" w:rsidP="00606FCC">
      <w:r>
        <w:t>Учебник «Окружающий мир» (Часть 2); Тетрадь для самостоятельной работы №2; Хрестоматия по окружающему миру ; Подб</w:t>
      </w:r>
      <w:r w:rsidR="006510AF">
        <w:t>орка книг по теме урока; Плакат</w:t>
      </w:r>
      <w:r w:rsidR="00B84E77">
        <w:t xml:space="preserve">ы </w:t>
      </w:r>
      <w:r w:rsidR="006510AF">
        <w:t xml:space="preserve"> ; Оценочные листы; Схемы; План работы в группе;</w:t>
      </w:r>
      <w:r w:rsidR="00B84E77">
        <w:t xml:space="preserve"> Варианты дом</w:t>
      </w:r>
      <w:proofErr w:type="gramStart"/>
      <w:r w:rsidR="00B84E77">
        <w:t xml:space="preserve"> .</w:t>
      </w:r>
      <w:proofErr w:type="gramEnd"/>
      <w:r w:rsidR="00B84E77">
        <w:t xml:space="preserve"> задания. </w:t>
      </w:r>
    </w:p>
    <w:p w14:paraId="69EC5A08" w14:textId="77777777" w:rsidR="00606FCC" w:rsidRPr="00606FCC" w:rsidRDefault="00606FCC" w:rsidP="00606FCC">
      <w: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3"/>
        <w:gridCol w:w="3640"/>
      </w:tblGrid>
      <w:tr w:rsidR="00C45114" w14:paraId="4FB14454" w14:textId="77777777" w:rsidTr="00C45114">
        <w:tc>
          <w:tcPr>
            <w:tcW w:w="3633" w:type="dxa"/>
          </w:tcPr>
          <w:p w14:paraId="576ED042" w14:textId="77777777" w:rsidR="00C45114" w:rsidRDefault="00C45114" w:rsidP="00606FCC">
            <w:r>
              <w:t>Деятельность учителя</w:t>
            </w:r>
          </w:p>
        </w:tc>
        <w:tc>
          <w:tcPr>
            <w:tcW w:w="3640" w:type="dxa"/>
          </w:tcPr>
          <w:p w14:paraId="51386B09" w14:textId="77777777" w:rsidR="00C45114" w:rsidRDefault="00C45114" w:rsidP="00606FCC">
            <w:r>
              <w:t>Деятельность учащихся</w:t>
            </w:r>
          </w:p>
        </w:tc>
      </w:tr>
      <w:tr w:rsidR="00C45114" w14:paraId="4DC40B67" w14:textId="77777777" w:rsidTr="00C45114">
        <w:tc>
          <w:tcPr>
            <w:tcW w:w="3633" w:type="dxa"/>
          </w:tcPr>
          <w:p w14:paraId="6A45E71A" w14:textId="0C07F80A" w:rsidR="00C45114" w:rsidRDefault="00C45114" w:rsidP="00606FCC">
            <w:r>
              <w:t>-Давайте проверим готовность к уроку.</w:t>
            </w:r>
          </w:p>
          <w:p w14:paraId="16BFD2E6" w14:textId="77777777" w:rsidR="00C45114" w:rsidRDefault="00C45114" w:rsidP="00606FCC"/>
          <w:p w14:paraId="580A7E18" w14:textId="77777777" w:rsidR="00C45114" w:rsidRDefault="00C45114" w:rsidP="00606FCC"/>
          <w:p w14:paraId="259455EE" w14:textId="77777777" w:rsidR="00C45114" w:rsidRDefault="00C45114" w:rsidP="00606FCC"/>
          <w:p w14:paraId="46B164ED" w14:textId="77777777" w:rsidR="00C45114" w:rsidRDefault="00C45114" w:rsidP="00606FCC"/>
          <w:p w14:paraId="1E79AD4B" w14:textId="77777777" w:rsidR="00C45114" w:rsidRDefault="00C45114" w:rsidP="00606FCC"/>
          <w:p w14:paraId="3CF9DDE1" w14:textId="77777777" w:rsidR="00C45114" w:rsidRDefault="00C45114" w:rsidP="00606FCC"/>
          <w:p w14:paraId="58C1CD17" w14:textId="77777777" w:rsidR="00C45114" w:rsidRDefault="00C45114" w:rsidP="00606FCC"/>
          <w:p w14:paraId="1DE5C8B8" w14:textId="3BF1F5CC" w:rsidR="00C45114" w:rsidRDefault="00C45114" w:rsidP="00606FCC">
            <w:r>
              <w:t>-Кто готов, садитесь.</w:t>
            </w:r>
          </w:p>
          <w:p w14:paraId="1351FAC3" w14:textId="2586DCE6" w:rsidR="00C45114" w:rsidRDefault="00C45114" w:rsidP="00606FCC">
            <w:r>
              <w:t>-К уроку приготовлено новое информационное пространство, рассмотрите его и подумайте, какие вопросы мы будем обсуждать</w:t>
            </w:r>
          </w:p>
          <w:p w14:paraId="4B0DBBFE" w14:textId="28C35573" w:rsidR="00C45114" w:rsidRDefault="00C45114" w:rsidP="00507AA3">
            <w:r>
              <w:t xml:space="preserve">-Вы верно озвучили вопросы сегодняшнего урока. Чтобы сформулировать конкретную цель нашего занятия, ответьте письменно на вопросы анкеты за 1 минуту. </w:t>
            </w:r>
          </w:p>
          <w:p w14:paraId="68F1DF1B" w14:textId="77777777" w:rsidR="00C45114" w:rsidRDefault="00C45114" w:rsidP="00507AA3"/>
          <w:p w14:paraId="2208F4DD" w14:textId="77777777" w:rsidR="00C45114" w:rsidRDefault="00C45114" w:rsidP="00507AA3"/>
          <w:p w14:paraId="4CA684E5" w14:textId="77777777" w:rsidR="00C45114" w:rsidRDefault="00C45114" w:rsidP="00507AA3"/>
          <w:p w14:paraId="2B453164" w14:textId="77777777" w:rsidR="00C45114" w:rsidRDefault="00C45114" w:rsidP="00507AA3">
            <w:r>
              <w:t>-Сбор информации проведем по цепочке, я один раз зачитываю вопросы анкеты, вы четко и быстро говорите ответы.</w:t>
            </w:r>
          </w:p>
          <w:p w14:paraId="188487E5" w14:textId="3ECA1600" w:rsidR="00C45114" w:rsidRDefault="00C45114" w:rsidP="00507AA3">
            <w:r>
              <w:t>-Очень много разных ответов, можно ли выбрать правильный</w:t>
            </w:r>
            <w:proofErr w:type="gramStart"/>
            <w:r>
              <w:t xml:space="preserve"> ?</w:t>
            </w:r>
            <w:proofErr w:type="gramEnd"/>
          </w:p>
          <w:p w14:paraId="2F5E295E" w14:textId="77777777" w:rsidR="00C45114" w:rsidRDefault="00C45114" w:rsidP="00507AA3"/>
          <w:p w14:paraId="1C0D554E" w14:textId="77777777" w:rsidR="00C45114" w:rsidRDefault="00C45114" w:rsidP="00507AA3"/>
          <w:p w14:paraId="468E6182" w14:textId="77777777" w:rsidR="00C45114" w:rsidRDefault="00C45114" w:rsidP="00507AA3"/>
          <w:p w14:paraId="4A65D86F" w14:textId="77777777" w:rsidR="00C45114" w:rsidRDefault="00C45114" w:rsidP="00507AA3">
            <w:r>
              <w:t>-Попробуйте сформулировать цель нашего занятия (Записывает на доске)</w:t>
            </w:r>
          </w:p>
          <w:p w14:paraId="402CF9A2" w14:textId="77777777" w:rsidR="00C45114" w:rsidRDefault="00C45114" w:rsidP="00507AA3">
            <w:r>
              <w:t>-Предлагаю для решения поставленной цели использовать наши учебные пособия.</w:t>
            </w:r>
          </w:p>
          <w:p w14:paraId="236C6135" w14:textId="7A6C25A4" w:rsidR="00C45114" w:rsidRDefault="00C45114" w:rsidP="00507AA3">
            <w:r>
              <w:t>-Откройте содержание учебника, вспомните в какой главе, мы работаем, и определите тему урока.</w:t>
            </w:r>
          </w:p>
          <w:p w14:paraId="0FD9F4B1" w14:textId="77777777" w:rsidR="00C45114" w:rsidRDefault="00C45114" w:rsidP="00507AA3"/>
          <w:p w14:paraId="378CD3E3" w14:textId="77777777" w:rsidR="00C45114" w:rsidRDefault="00C45114" w:rsidP="00507AA3"/>
          <w:p w14:paraId="392B29A9" w14:textId="77777777" w:rsidR="00C45114" w:rsidRDefault="00C45114" w:rsidP="00ED40FC"/>
          <w:p w14:paraId="4A118C62" w14:textId="77777777" w:rsidR="00C45114" w:rsidRDefault="00C45114" w:rsidP="00ED40FC">
            <w:r>
              <w:t xml:space="preserve">- Прочтите для себя, задание под первым знаком.  </w:t>
            </w:r>
          </w:p>
          <w:p w14:paraId="6442A806" w14:textId="1E437255" w:rsidR="00C45114" w:rsidRDefault="00C45114" w:rsidP="00ED40FC">
            <w:r>
              <w:t>-Что необходимо сделать?</w:t>
            </w:r>
          </w:p>
          <w:p w14:paraId="6C34E563" w14:textId="77777777" w:rsidR="00C45114" w:rsidRDefault="00C45114" w:rsidP="00ED40FC"/>
          <w:p w14:paraId="445106CB" w14:textId="77777777" w:rsidR="00C45114" w:rsidRDefault="00C45114" w:rsidP="00ED40FC"/>
          <w:p w14:paraId="342761AF" w14:textId="77777777" w:rsidR="00C45114" w:rsidRDefault="00C45114" w:rsidP="00ED40FC"/>
          <w:p w14:paraId="65DB4A6B" w14:textId="77777777" w:rsidR="00C45114" w:rsidRDefault="00C45114" w:rsidP="00ED40FC"/>
          <w:p w14:paraId="7BF48D93" w14:textId="77777777" w:rsidR="00C45114" w:rsidRDefault="00C45114" w:rsidP="00ED40FC">
            <w:r>
              <w:t>-Вы рассмотрели рисунки, теперь прочитайте текст на страницах 60-61, сопоставьте информацию и ответьте на вопрос «Как человек обеспечивает себя пищей?»</w:t>
            </w:r>
          </w:p>
          <w:p w14:paraId="0FFD49A5" w14:textId="77777777" w:rsidR="00C45114" w:rsidRDefault="00C45114" w:rsidP="00ED40FC">
            <w:r>
              <w:t>-Какое правило о хранении продуктов вы узнали?</w:t>
            </w:r>
          </w:p>
          <w:p w14:paraId="02FEFFFC" w14:textId="77777777" w:rsidR="00C45114" w:rsidRDefault="00C45114" w:rsidP="00ED40FC"/>
          <w:p w14:paraId="0BAF0D23" w14:textId="77777777" w:rsidR="00C45114" w:rsidRDefault="00C45114" w:rsidP="00ED40FC"/>
          <w:p w14:paraId="5597C019" w14:textId="77777777" w:rsidR="00C45114" w:rsidRDefault="00C45114" w:rsidP="00ED40FC"/>
          <w:p w14:paraId="39B15B63" w14:textId="77777777" w:rsidR="00C45114" w:rsidRDefault="00C45114" w:rsidP="00ED40FC"/>
          <w:p w14:paraId="55D172B0" w14:textId="77777777" w:rsidR="00C45114" w:rsidRDefault="00C45114" w:rsidP="00ED40FC">
            <w:r>
              <w:t>-Уточните с помощью следующего задания информацию о хранении разных продуктов. Прочитайте задание.</w:t>
            </w:r>
          </w:p>
          <w:p w14:paraId="5F29B78E" w14:textId="77777777" w:rsidR="00C45114" w:rsidRDefault="00C45114" w:rsidP="00ED40FC"/>
          <w:p w14:paraId="5E73B8D2" w14:textId="77777777" w:rsidR="00C45114" w:rsidRDefault="00C45114" w:rsidP="00ED40FC"/>
          <w:p w14:paraId="18864242" w14:textId="77777777" w:rsidR="00C45114" w:rsidRDefault="00C45114" w:rsidP="00ED40FC"/>
          <w:p w14:paraId="71A89C04" w14:textId="77777777" w:rsidR="00C45114" w:rsidRDefault="00C45114" w:rsidP="00ED40FC"/>
          <w:p w14:paraId="74FA466D" w14:textId="77777777" w:rsidR="00C45114" w:rsidRDefault="00C45114" w:rsidP="00ED40FC">
            <w:r>
              <w:t>-Обобщите перечисленную информацию выводом со страницы 62.</w:t>
            </w:r>
          </w:p>
          <w:p w14:paraId="406CA814" w14:textId="77777777" w:rsidR="00C45114" w:rsidRDefault="00C45114" w:rsidP="00ED40FC"/>
          <w:p w14:paraId="2378D112" w14:textId="77777777" w:rsidR="00C45114" w:rsidRDefault="00C45114" w:rsidP="00ED40FC"/>
          <w:p w14:paraId="6A95474A" w14:textId="77777777" w:rsidR="00C45114" w:rsidRDefault="00C45114" w:rsidP="00ED40FC"/>
          <w:p w14:paraId="613134AC" w14:textId="77777777" w:rsidR="00C45114" w:rsidRDefault="00C45114" w:rsidP="00ED40FC">
            <w:r>
              <w:t>-Откройте тетрадь для самостоятельных работ на стр. 39 и выполните задание №56. (См. в приложении)</w:t>
            </w:r>
          </w:p>
          <w:p w14:paraId="41EE67ED" w14:textId="77777777" w:rsidR="00C45114" w:rsidRDefault="00C45114" w:rsidP="00ED40FC">
            <w:r>
              <w:t>-Поменяйтесь тетрадями, выполните взаимопроверку. У кого есть отличия?</w:t>
            </w:r>
          </w:p>
          <w:p w14:paraId="204ACF8E" w14:textId="77777777" w:rsidR="00C45114" w:rsidRDefault="00C45114" w:rsidP="00ED40FC">
            <w:r>
              <w:lastRenderedPageBreak/>
              <w:t>-Прочитайте эту загадку.</w:t>
            </w:r>
          </w:p>
          <w:p w14:paraId="71092EBC" w14:textId="77777777" w:rsidR="00C45114" w:rsidRDefault="00C45114" w:rsidP="00ED40FC"/>
          <w:p w14:paraId="0852CC53" w14:textId="77777777" w:rsidR="00C45114" w:rsidRDefault="00C45114" w:rsidP="00ED40FC"/>
          <w:p w14:paraId="6B754086" w14:textId="77777777" w:rsidR="00C45114" w:rsidRDefault="00C45114" w:rsidP="00ED40FC"/>
          <w:p w14:paraId="0C39539D" w14:textId="77777777" w:rsidR="00C45114" w:rsidRDefault="00C45114" w:rsidP="00ED40FC">
            <w:r>
              <w:t>-Уточните информацию при приготовлении домашнего задания.</w:t>
            </w:r>
          </w:p>
          <w:p w14:paraId="413D3649" w14:textId="40A4B37A" w:rsidR="00C45114" w:rsidRDefault="00C45114" w:rsidP="00ED40FC">
            <w:r>
              <w:t>-Какой из этих продуктов можно употреблять в сыром виде. Докажите строчками из загадки.</w:t>
            </w:r>
          </w:p>
          <w:p w14:paraId="09862A10" w14:textId="77777777" w:rsidR="00C45114" w:rsidRDefault="00C45114" w:rsidP="007173B0"/>
          <w:p w14:paraId="335C608D" w14:textId="77777777" w:rsidR="00C45114" w:rsidRDefault="00C45114" w:rsidP="007173B0">
            <w:r>
              <w:t>- Достаточно ли уметь сохранять продукты, чтобы  питание было здоровым?</w:t>
            </w:r>
          </w:p>
          <w:p w14:paraId="33B843C2" w14:textId="77777777" w:rsidR="00C45114" w:rsidRDefault="00C45114" w:rsidP="007173B0">
            <w:r>
              <w:t>- Прочитайте первый вопрос следующего задания.</w:t>
            </w:r>
          </w:p>
          <w:p w14:paraId="3F0C2D83" w14:textId="77777777" w:rsidR="00C45114" w:rsidRDefault="00C45114" w:rsidP="007173B0"/>
          <w:p w14:paraId="513AD1BB" w14:textId="77777777" w:rsidR="00C45114" w:rsidRDefault="00C45114" w:rsidP="007173B0"/>
          <w:p w14:paraId="588CD64A" w14:textId="77777777" w:rsidR="00C45114" w:rsidRDefault="00C45114" w:rsidP="007173B0"/>
          <w:p w14:paraId="6735FE35" w14:textId="77777777" w:rsidR="00C45114" w:rsidRDefault="00C45114" w:rsidP="007173B0">
            <w:r>
              <w:t>- Очень интересен следующий вопрос. Прочитайте.</w:t>
            </w:r>
          </w:p>
          <w:p w14:paraId="72744FFE" w14:textId="1B616A61" w:rsidR="00C45114" w:rsidRDefault="00C45114" w:rsidP="007173B0">
            <w:r>
              <w:t xml:space="preserve">- Вы уже пытались отвечать. Теперь выполни те задания №57-58 в тетради для самостоятельных работ, и попробуйте обоснованно ответить  на вопрос. </w:t>
            </w:r>
          </w:p>
          <w:p w14:paraId="7A414F41" w14:textId="77777777" w:rsidR="00C45114" w:rsidRDefault="00C45114" w:rsidP="007173B0">
            <w:r>
              <w:t>- Перечислите продукты, которые полезны для вашего здоровья, а теперь любимые продукты. Что заметили?</w:t>
            </w:r>
          </w:p>
          <w:p w14:paraId="5EA25FA7" w14:textId="77777777" w:rsidR="00C45114" w:rsidRDefault="00C45114" w:rsidP="007173B0"/>
          <w:p w14:paraId="784C0080" w14:textId="77777777" w:rsidR="00C45114" w:rsidRDefault="00C45114" w:rsidP="007173B0">
            <w:r>
              <w:t xml:space="preserve">-Удалось ли вам составить меню для больного человека из ваших любимых продуктов? </w:t>
            </w:r>
          </w:p>
          <w:p w14:paraId="0020920B" w14:textId="77777777" w:rsidR="00C45114" w:rsidRDefault="00C45114" w:rsidP="007173B0"/>
          <w:p w14:paraId="764BF04B" w14:textId="77777777" w:rsidR="00C45114" w:rsidRDefault="00C45114" w:rsidP="007173B0">
            <w:r>
              <w:t xml:space="preserve">- Возникает вопрос, почему жареные, соленые, копченые, маринованные продукты не являются полезными? </w:t>
            </w:r>
          </w:p>
          <w:p w14:paraId="5A4E746A" w14:textId="19CEE914" w:rsidR="00C45114" w:rsidRDefault="00C45114" w:rsidP="007173B0">
            <w:r>
              <w:t xml:space="preserve">- Прочитайте, какой ответ дается на этот вопрос в учебнике. </w:t>
            </w:r>
          </w:p>
          <w:p w14:paraId="67390F36" w14:textId="77777777" w:rsidR="00C45114" w:rsidRDefault="00C45114" w:rsidP="007173B0"/>
          <w:p w14:paraId="130977A4" w14:textId="77777777" w:rsidR="00C45114" w:rsidRDefault="00C45114" w:rsidP="007173B0"/>
          <w:p w14:paraId="6D3F8D11" w14:textId="77777777" w:rsidR="00C45114" w:rsidRDefault="00C45114" w:rsidP="007173B0"/>
          <w:p w14:paraId="3A13B1BF" w14:textId="77777777" w:rsidR="00C45114" w:rsidRDefault="00C45114" w:rsidP="007173B0"/>
          <w:p w14:paraId="31D056B2" w14:textId="4959AA57" w:rsidR="00C45114" w:rsidRDefault="00C45114" w:rsidP="007173B0">
            <w:r>
              <w:t>- На стр. 63 есть еще один важный вопрос. Можно ли сказать, что человек всеяден?</w:t>
            </w:r>
          </w:p>
          <w:p w14:paraId="0F125242" w14:textId="77777777" w:rsidR="00C45114" w:rsidRDefault="00C45114" w:rsidP="007173B0"/>
          <w:p w14:paraId="4CEA72C3" w14:textId="77777777" w:rsidR="00C45114" w:rsidRDefault="00C45114" w:rsidP="007173B0"/>
          <w:p w14:paraId="0ED4FA6D" w14:textId="1113F609" w:rsidR="00C45114" w:rsidRDefault="00C45114" w:rsidP="007173B0">
            <w:r>
              <w:t xml:space="preserve">- Выясните, почему важно использовать в пищу разнообразные продукты. </w:t>
            </w:r>
            <w:r>
              <w:lastRenderedPageBreak/>
              <w:t xml:space="preserve">Поработайте в группах по предложенному плану. </w:t>
            </w:r>
          </w:p>
          <w:p w14:paraId="1B97DB00" w14:textId="77777777" w:rsidR="00C45114" w:rsidRDefault="00C45114" w:rsidP="007173B0"/>
          <w:p w14:paraId="4DFF39DB" w14:textId="77777777" w:rsidR="00C45114" w:rsidRDefault="00C45114" w:rsidP="007173B0"/>
          <w:p w14:paraId="535B70CE" w14:textId="77777777" w:rsidR="00C45114" w:rsidRDefault="00C45114" w:rsidP="007173B0"/>
          <w:p w14:paraId="76037E67" w14:textId="77777777" w:rsidR="00C45114" w:rsidRDefault="00C45114" w:rsidP="007173B0"/>
          <w:p w14:paraId="7F152103" w14:textId="77777777" w:rsidR="00C45114" w:rsidRDefault="00C45114" w:rsidP="007173B0">
            <w:r>
              <w:t>- Представьте ваши схемы на доске.</w:t>
            </w:r>
          </w:p>
          <w:p w14:paraId="68A069FF" w14:textId="7E9137D0" w:rsidR="00C45114" w:rsidRDefault="00C45114" w:rsidP="007173B0">
            <w:r>
              <w:t>- Кто, используя схемы, ответит на первый вопрос в учебнике на стр. 64?</w:t>
            </w:r>
          </w:p>
          <w:p w14:paraId="1CAAC296" w14:textId="7B765262" w:rsidR="00C45114" w:rsidRDefault="00C45114" w:rsidP="007173B0">
            <w:r>
              <w:t xml:space="preserve">- Вот и Миша заглянул к нам на урок. Рассмотрите рисунок. Из чего состоит его обед? </w:t>
            </w:r>
          </w:p>
          <w:p w14:paraId="15F890AD" w14:textId="5D69FDD9" w:rsidR="00C45114" w:rsidRDefault="00C45114" w:rsidP="007173B0">
            <w:r>
              <w:t xml:space="preserve">- Можно сказать, что обед Миши полезный, состоит из разнообразных продуктов. Но, оказывается, что есть еще что-то значимое для здоровья человека. Прочтите последний вопрос из задания под иллюстрацией.  </w:t>
            </w:r>
          </w:p>
          <w:p w14:paraId="3EE23054" w14:textId="77777777" w:rsidR="00C45114" w:rsidRDefault="00C45114" w:rsidP="007173B0"/>
          <w:p w14:paraId="2BB959B4" w14:textId="75AFAF50" w:rsidR="00C45114" w:rsidRDefault="00C45114" w:rsidP="007173B0">
            <w:r>
              <w:t>- На стр. 64 по этому вопросу есть важные рекомендации.</w:t>
            </w:r>
          </w:p>
          <w:p w14:paraId="5AF31B9C" w14:textId="070DA5FF" w:rsidR="00C45114" w:rsidRDefault="00C45114" w:rsidP="007173B0">
            <w:r>
              <w:t xml:space="preserve">- Вопрос, который в начале урока имел множество ответов,  сколько раз в день тебе надо есть, чтобы быть сытым и здоровым? Прочитайте мнение ученых на стр. 65. </w:t>
            </w:r>
          </w:p>
          <w:p w14:paraId="4C81A0EC" w14:textId="72F77850" w:rsidR="00C45114" w:rsidRDefault="00C45114" w:rsidP="007173B0">
            <w:r>
              <w:t>- Предлагаю, используя отдельные выводы урока, ответить на вопрос – что включает в себя режим питания?</w:t>
            </w:r>
          </w:p>
          <w:p w14:paraId="7852494D" w14:textId="2D03E7EF" w:rsidR="00C45114" w:rsidRDefault="00C45114" w:rsidP="007173B0">
            <w:r>
              <w:t xml:space="preserve">На доске появляется схема, см. приложение. </w:t>
            </w:r>
          </w:p>
          <w:p w14:paraId="6C6FEEA7" w14:textId="3CED87D8" w:rsidR="00C45114" w:rsidRDefault="00C45114" w:rsidP="007173B0">
            <w:r>
              <w:t xml:space="preserve">- Удалось ли тебе достигнуть цели урока? </w:t>
            </w:r>
          </w:p>
          <w:p w14:paraId="4F921155" w14:textId="31D78161" w:rsidR="00C45114" w:rsidRDefault="00C45114" w:rsidP="007173B0">
            <w:r>
              <w:t xml:space="preserve">- Прочитайте третий вопрос анкеты. Как теперь вы ответите на этот вопрос? </w:t>
            </w:r>
          </w:p>
          <w:p w14:paraId="338B3537" w14:textId="6F02FF25" w:rsidR="00C45114" w:rsidRDefault="00C45114" w:rsidP="007173B0">
            <w:r>
              <w:t xml:space="preserve">- Оцените свою работу на уроке, используя оценочный лист (учитель выставляет оценки). </w:t>
            </w:r>
          </w:p>
          <w:p w14:paraId="67FEFAA1" w14:textId="7FABD537" w:rsidR="00C45114" w:rsidRDefault="00C45114" w:rsidP="007173B0">
            <w:r>
              <w:t xml:space="preserve">- Предлагаю несколько вариантов домашнего задания. См. в приложении. </w:t>
            </w:r>
          </w:p>
          <w:p w14:paraId="4D79D9A7" w14:textId="49F8F605" w:rsidR="00C45114" w:rsidRDefault="00C45114" w:rsidP="007173B0">
            <w:r>
              <w:t xml:space="preserve">- Спасибо за работу на уроке. </w:t>
            </w:r>
          </w:p>
          <w:p w14:paraId="1871977E" w14:textId="74C68D1D" w:rsidR="00C45114" w:rsidRPr="007173B0" w:rsidRDefault="00C45114" w:rsidP="007173B0"/>
        </w:tc>
        <w:tc>
          <w:tcPr>
            <w:tcW w:w="3640" w:type="dxa"/>
          </w:tcPr>
          <w:p w14:paraId="58CD75DE" w14:textId="77777777" w:rsidR="00C45114" w:rsidRDefault="00C45114" w:rsidP="00606FCC">
            <w:r>
              <w:lastRenderedPageBreak/>
              <w:t xml:space="preserve">Ученик перечисляет: </w:t>
            </w:r>
          </w:p>
          <w:p w14:paraId="5D2FAF39" w14:textId="77777777" w:rsidR="00C45114" w:rsidRDefault="00C45114" w:rsidP="00606FCC">
            <w:r>
              <w:t>-Учебник</w:t>
            </w:r>
          </w:p>
          <w:p w14:paraId="0961F4ED" w14:textId="77777777" w:rsidR="00C45114" w:rsidRDefault="00C45114" w:rsidP="00606FCC">
            <w:r>
              <w:t>-Тетрадь для самостоятельной работы</w:t>
            </w:r>
          </w:p>
          <w:p w14:paraId="0DFDEC10" w14:textId="77777777" w:rsidR="00C45114" w:rsidRDefault="00C45114" w:rsidP="00606FCC">
            <w:r>
              <w:t>-Хрестоматия</w:t>
            </w:r>
          </w:p>
          <w:p w14:paraId="6155CB9F" w14:textId="77777777" w:rsidR="00C45114" w:rsidRDefault="00C45114" w:rsidP="00606FCC">
            <w:r>
              <w:t>-Оценочный лист</w:t>
            </w:r>
          </w:p>
          <w:p w14:paraId="33717A3D" w14:textId="77777777" w:rsidR="00C45114" w:rsidRDefault="00C45114" w:rsidP="00606FCC">
            <w:r>
              <w:t>-Анкета</w:t>
            </w:r>
          </w:p>
          <w:p w14:paraId="236B4A15" w14:textId="77777777" w:rsidR="00C45114" w:rsidRDefault="00C45114" w:rsidP="00606FCC">
            <w:r>
              <w:t>-Схема</w:t>
            </w:r>
          </w:p>
          <w:p w14:paraId="6605CBE3" w14:textId="77777777" w:rsidR="00C45114" w:rsidRDefault="00C45114" w:rsidP="00606FCC">
            <w:r>
              <w:t>-План работы в группе</w:t>
            </w:r>
          </w:p>
          <w:p w14:paraId="076BAF84" w14:textId="77777777" w:rsidR="00C45114" w:rsidRDefault="00C45114" w:rsidP="00606FCC"/>
          <w:p w14:paraId="49390B95" w14:textId="77777777" w:rsidR="00C45114" w:rsidRDefault="00C45114" w:rsidP="00606FCC">
            <w:r>
              <w:t>(Рассматривают книги и плакаты, муляжи овощей и фруктов)</w:t>
            </w:r>
          </w:p>
          <w:p w14:paraId="2C7E288C" w14:textId="77777777" w:rsidR="00C45114" w:rsidRDefault="00C45114" w:rsidP="00606FCC">
            <w:r>
              <w:t>-Мы будем говорить о питании, здоровье, продуктах, витаминах.</w:t>
            </w:r>
          </w:p>
          <w:p w14:paraId="41D524F8" w14:textId="77777777" w:rsidR="00C45114" w:rsidRDefault="00C45114" w:rsidP="00606FCC"/>
          <w:p w14:paraId="7EE65F64" w14:textId="77777777" w:rsidR="00C45114" w:rsidRDefault="00C45114" w:rsidP="00606FCC">
            <w:r>
              <w:t>(Учащиеся отвечают письменно на вопросы анкеты)</w:t>
            </w:r>
          </w:p>
          <w:p w14:paraId="66E68C0B" w14:textId="77777777" w:rsidR="00C45114" w:rsidRDefault="00C45114" w:rsidP="00507AA3">
            <w:pPr>
              <w:pStyle w:val="a3"/>
              <w:numPr>
                <w:ilvl w:val="0"/>
                <w:numId w:val="2"/>
              </w:numPr>
            </w:pPr>
            <w:r>
              <w:t>Назови свой любимый продукт или блюдо.</w:t>
            </w:r>
          </w:p>
          <w:p w14:paraId="3597607B" w14:textId="77777777" w:rsidR="00C45114" w:rsidRDefault="00C45114" w:rsidP="00507AA3">
            <w:pPr>
              <w:pStyle w:val="a3"/>
              <w:numPr>
                <w:ilvl w:val="0"/>
                <w:numId w:val="2"/>
              </w:numPr>
            </w:pPr>
            <w:r>
              <w:t>Как ты думаешь, это полезно для здоровья?</w:t>
            </w:r>
          </w:p>
          <w:p w14:paraId="0B5D2A66" w14:textId="77777777" w:rsidR="00C45114" w:rsidRDefault="00C45114" w:rsidP="00507AA3">
            <w:pPr>
              <w:pStyle w:val="a3"/>
              <w:numPr>
                <w:ilvl w:val="0"/>
                <w:numId w:val="2"/>
              </w:numPr>
            </w:pPr>
            <w:r>
              <w:t>Сколько раз в день ты принимаешь пищу?</w:t>
            </w:r>
          </w:p>
          <w:p w14:paraId="57EA2CC2" w14:textId="77777777" w:rsidR="00C45114" w:rsidRDefault="00C45114" w:rsidP="00507AA3"/>
          <w:p w14:paraId="10304B1F" w14:textId="77777777" w:rsidR="00C45114" w:rsidRDefault="00C45114" w:rsidP="00507AA3">
            <w:r>
              <w:t>(Учащиеся по цепочке перечисляют ответы)</w:t>
            </w:r>
          </w:p>
          <w:p w14:paraId="27BEA35A" w14:textId="77777777" w:rsidR="00C45114" w:rsidRDefault="00C45114" w:rsidP="00507AA3"/>
          <w:p w14:paraId="578D8B49" w14:textId="77777777" w:rsidR="00C45114" w:rsidRDefault="00C45114" w:rsidP="00507AA3"/>
          <w:p w14:paraId="6C255652" w14:textId="77777777" w:rsidR="00C45114" w:rsidRDefault="00C45114" w:rsidP="00507AA3">
            <w:r>
              <w:t>-По первому вопросу сложно, так как «На вкус и цвет товарищей нет!»</w:t>
            </w:r>
          </w:p>
          <w:p w14:paraId="6F6D69B8" w14:textId="77777777" w:rsidR="00C45114" w:rsidRDefault="00C45114" w:rsidP="00507AA3">
            <w:r>
              <w:t xml:space="preserve">По второму и третьему, наверное, </w:t>
            </w:r>
            <w:r>
              <w:lastRenderedPageBreak/>
              <w:t xml:space="preserve">есть единое мнение. </w:t>
            </w:r>
          </w:p>
          <w:p w14:paraId="35EC3CFF" w14:textId="44C9526E" w:rsidR="00C45114" w:rsidRDefault="00C45114" w:rsidP="00507AA3">
            <w:r>
              <w:t>-Узнать какая пища полезная, и какие правила питания существуют.</w:t>
            </w:r>
          </w:p>
          <w:p w14:paraId="42ECC89F" w14:textId="77777777" w:rsidR="00C45114" w:rsidRDefault="00C45114" w:rsidP="00507AA3"/>
          <w:p w14:paraId="10D94844" w14:textId="77777777" w:rsidR="00C45114" w:rsidRDefault="00C45114" w:rsidP="00507AA3"/>
          <w:p w14:paraId="7AB61DA2" w14:textId="77777777" w:rsidR="00C45114" w:rsidRDefault="00C45114" w:rsidP="00507AA3"/>
          <w:p w14:paraId="379BD440" w14:textId="77777777" w:rsidR="00C45114" w:rsidRDefault="00C45114" w:rsidP="00507AA3"/>
          <w:p w14:paraId="675A2A36" w14:textId="46D3C214" w:rsidR="00C45114" w:rsidRDefault="00C45114" w:rsidP="00507AA3">
            <w:r>
              <w:t>-Мы работаем в главе «Человек разумный - часть природы». Тема нашего урока «Питание и здоровье», откроем страницу 60 учебника.</w:t>
            </w:r>
          </w:p>
          <w:p w14:paraId="5F3F9FB3" w14:textId="4BBC3BB7" w:rsidR="00C45114" w:rsidRDefault="00C45114" w:rsidP="00507AA3"/>
          <w:p w14:paraId="26DE9050" w14:textId="77777777" w:rsidR="00C45114" w:rsidRDefault="00C45114" w:rsidP="00507AA3"/>
          <w:p w14:paraId="1C85DB7B" w14:textId="77777777" w:rsidR="00C45114" w:rsidRDefault="00C45114" w:rsidP="00507AA3"/>
          <w:p w14:paraId="5641C4CA" w14:textId="77777777" w:rsidR="00C45114" w:rsidRDefault="00C45114" w:rsidP="00507AA3"/>
          <w:p w14:paraId="3BA52099" w14:textId="6C3AF055" w:rsidR="00C45114" w:rsidRDefault="00C45114" w:rsidP="00507AA3">
            <w:r>
              <w:t xml:space="preserve">-Надо рассмотреть рисунки на странице 60-61 и рассказать, как человек обеспечивает себя пищей. </w:t>
            </w:r>
          </w:p>
          <w:p w14:paraId="34BE5E4C" w14:textId="77777777" w:rsidR="00C45114" w:rsidRDefault="00C45114" w:rsidP="00507AA3">
            <w:r>
              <w:t>(Рассматривают иллюстрации в учебнике)</w:t>
            </w:r>
          </w:p>
          <w:p w14:paraId="3F058240" w14:textId="77777777" w:rsidR="00C45114" w:rsidRDefault="00C45114" w:rsidP="00507AA3">
            <w:r>
              <w:t>(Ученики самостоятельно читают текст, затем отвечают на поставленный вопрос.</w:t>
            </w:r>
            <w:proofErr w:type="gramStart"/>
            <w:r>
              <w:t xml:space="preserve"> )</w:t>
            </w:r>
            <w:proofErr w:type="gramEnd"/>
          </w:p>
          <w:p w14:paraId="3C6507A9" w14:textId="1829F63E" w:rsidR="00C45114" w:rsidRDefault="00C45114" w:rsidP="00507AA3">
            <w:r>
              <w:t>Текст см. в приложении на стр. 60-61 учебника.</w:t>
            </w:r>
          </w:p>
          <w:p w14:paraId="2ABEBEE2" w14:textId="42C756ED" w:rsidR="00C45114" w:rsidRDefault="00C45114" w:rsidP="00507AA3">
            <w:r>
              <w:t xml:space="preserve">-Чтобы продукты не портились, их надо хранить подальше от света, в сухом и прохладном месте. У каждого продукта есть свой срок годности.  </w:t>
            </w:r>
          </w:p>
          <w:p w14:paraId="037DAE8C" w14:textId="69DC481C" w:rsidR="00C45114" w:rsidRDefault="00C45114" w:rsidP="00507AA3">
            <w:r>
              <w:t xml:space="preserve"> (Ученик читает из учебника стр. 61)</w:t>
            </w:r>
          </w:p>
          <w:p w14:paraId="1AD8A331" w14:textId="77777777" w:rsidR="00C45114" w:rsidRDefault="00C45114" w:rsidP="00507AA3">
            <w:r>
              <w:t>-Рассмотри рисунок на стр. 62-63. Назови продукты питания. Какие из них хранят в холодильнике? Сосед по парте расскажет тебе о том, как человек обрабатывает продукты для хранения. (После прочтения задания ученики работают в парах, одна пара выступает)</w:t>
            </w:r>
          </w:p>
          <w:p w14:paraId="03F9614D" w14:textId="745EAC7E" w:rsidR="00C45114" w:rsidRDefault="00C45114" w:rsidP="00507AA3">
            <w:r>
              <w:t>-Чтобы продукты дольше сохранялись свежими</w:t>
            </w:r>
            <w:proofErr w:type="gramStart"/>
            <w:r>
              <w:t xml:space="preserve"> ,</w:t>
            </w:r>
            <w:proofErr w:type="gramEnd"/>
            <w:r>
              <w:t xml:space="preserve"> их сушат, маринуют, солят, квасят.</w:t>
            </w:r>
          </w:p>
          <w:p w14:paraId="37BE8D51" w14:textId="77777777" w:rsidR="00C45114" w:rsidRDefault="00C45114" w:rsidP="00507AA3">
            <w:r>
              <w:t>Многие продукты люди вообще не употребляют в сыром виде.</w:t>
            </w:r>
          </w:p>
          <w:p w14:paraId="7BDCC037" w14:textId="77777777" w:rsidR="00C45114" w:rsidRDefault="00C45114" w:rsidP="00507AA3"/>
          <w:p w14:paraId="0C538E9B" w14:textId="77777777" w:rsidR="00C45114" w:rsidRDefault="00C45114" w:rsidP="00507AA3">
            <w:r>
              <w:t>(Читают и выполняют задание самостоятельно)</w:t>
            </w:r>
          </w:p>
          <w:p w14:paraId="7C927AB7" w14:textId="77777777" w:rsidR="00C45114" w:rsidRDefault="00C45114" w:rsidP="00507AA3"/>
          <w:p w14:paraId="1A7AB758" w14:textId="77777777" w:rsidR="00C45114" w:rsidRDefault="00C45114" w:rsidP="00507AA3"/>
          <w:p w14:paraId="459FD554" w14:textId="17FB7D2C" w:rsidR="00C45114" w:rsidRDefault="00C45114" w:rsidP="00F55FDC">
            <w:r>
              <w:t>(Возможен,  вопрос о правильном ответе на загадку о цветной капусте)</w:t>
            </w:r>
          </w:p>
          <w:p w14:paraId="27773CC8" w14:textId="77777777" w:rsidR="00C45114" w:rsidRDefault="00C45114" w:rsidP="00F55FDC">
            <w:r>
              <w:lastRenderedPageBreak/>
              <w:t>-Корень, стебель, лист, плоды-</w:t>
            </w:r>
          </w:p>
          <w:p w14:paraId="24638060" w14:textId="77777777" w:rsidR="00C45114" w:rsidRDefault="00C45114" w:rsidP="00F55FDC">
            <w:r>
              <w:t>Все негодно для еды,</w:t>
            </w:r>
          </w:p>
          <w:p w14:paraId="793B9B0B" w14:textId="77777777" w:rsidR="00C45114" w:rsidRDefault="00C45114" w:rsidP="00F55FDC">
            <w:r>
              <w:t>А засажен огород….</w:t>
            </w:r>
          </w:p>
          <w:p w14:paraId="49056EFE" w14:textId="77777777" w:rsidR="00C45114" w:rsidRPr="007173B0" w:rsidRDefault="00C45114" w:rsidP="00F55FDC">
            <w:r>
              <w:t>Что же мы положим в рот?</w:t>
            </w:r>
          </w:p>
          <w:p w14:paraId="25FDC519" w14:textId="77777777" w:rsidR="00C45114" w:rsidRDefault="00C45114" w:rsidP="00F55FDC"/>
          <w:p w14:paraId="137F07D5" w14:textId="77777777" w:rsidR="00C45114" w:rsidRDefault="00C45114" w:rsidP="00F55FDC"/>
          <w:p w14:paraId="0B5C2F41" w14:textId="77777777" w:rsidR="00C45114" w:rsidRDefault="00C45114" w:rsidP="00F55FDC"/>
          <w:p w14:paraId="6A8D7EEB" w14:textId="77777777" w:rsidR="00C45114" w:rsidRDefault="00C45114" w:rsidP="00F55FDC"/>
          <w:p w14:paraId="514AE0F3" w14:textId="77777777" w:rsidR="00C45114" w:rsidRDefault="00C45114" w:rsidP="00F55FDC"/>
          <w:p w14:paraId="356A53F7" w14:textId="764A4C63" w:rsidR="00C45114" w:rsidRDefault="00C45114" w:rsidP="00F55FDC">
            <w:r>
              <w:t xml:space="preserve">- Как зародится, </w:t>
            </w:r>
          </w:p>
          <w:p w14:paraId="0914649F" w14:textId="77777777" w:rsidR="00C45114" w:rsidRDefault="00C45114" w:rsidP="00F55FDC">
            <w:r>
              <w:t xml:space="preserve"> Так в пищу годится.</w:t>
            </w:r>
          </w:p>
          <w:p w14:paraId="1274D9CF" w14:textId="5F35F301" w:rsidR="00C45114" w:rsidRDefault="00C45114" w:rsidP="00F55FDC">
            <w:r>
              <w:t>(Рассуждения детей).</w:t>
            </w:r>
          </w:p>
          <w:p w14:paraId="27D499F7" w14:textId="77777777" w:rsidR="00C45114" w:rsidRDefault="00C45114" w:rsidP="00F55FDC"/>
          <w:p w14:paraId="427F58C6" w14:textId="77777777" w:rsidR="00C45114" w:rsidRDefault="00C45114" w:rsidP="00F55FDC"/>
          <w:p w14:paraId="6F4706D2" w14:textId="77777777" w:rsidR="00C45114" w:rsidRDefault="00C45114" w:rsidP="00F55FDC">
            <w:r>
              <w:t>(Читают вопрос на стр. 62)</w:t>
            </w:r>
          </w:p>
          <w:p w14:paraId="12DD8779" w14:textId="77777777" w:rsidR="00C45114" w:rsidRDefault="00C45114" w:rsidP="00F55FDC">
            <w:r>
              <w:t>- Какие продукты ты любишь: вареные, пареные, квашеные, соленые или копченые, жареные?</w:t>
            </w:r>
          </w:p>
          <w:p w14:paraId="2A380A73" w14:textId="77777777" w:rsidR="00C45114" w:rsidRDefault="00C45114" w:rsidP="00F55FDC">
            <w:r>
              <w:t>(Несколько человек отвечают).</w:t>
            </w:r>
          </w:p>
          <w:p w14:paraId="0D63CD31" w14:textId="77777777" w:rsidR="00C45114" w:rsidRDefault="00C45114" w:rsidP="00F55FDC">
            <w:r>
              <w:t>- Какие продукты полезны для тебя?</w:t>
            </w:r>
          </w:p>
          <w:p w14:paraId="031D853D" w14:textId="77777777" w:rsidR="00C45114" w:rsidRDefault="00C45114" w:rsidP="007173B0">
            <w:r>
              <w:t xml:space="preserve">(Учащиеся выполняют самостоятельно задания 57-58, см. в приложении). </w:t>
            </w:r>
          </w:p>
          <w:p w14:paraId="1E8D2EDB" w14:textId="77777777" w:rsidR="00C45114" w:rsidRDefault="00C45114" w:rsidP="007173B0"/>
          <w:p w14:paraId="294B5C28" w14:textId="77777777" w:rsidR="00C45114" w:rsidRDefault="00C45114" w:rsidP="007173B0"/>
          <w:p w14:paraId="4B1B37C8" w14:textId="6F62E0D4" w:rsidR="00C45114" w:rsidRDefault="00C45114" w:rsidP="007173B0">
            <w:r>
              <w:t>(Перечисляют названия продуктов из задания).</w:t>
            </w:r>
          </w:p>
          <w:p w14:paraId="5819536D" w14:textId="77777777" w:rsidR="00C45114" w:rsidRDefault="00C45114" w:rsidP="007173B0"/>
          <w:p w14:paraId="3F582777" w14:textId="0DF48FE7" w:rsidR="00C45114" w:rsidRDefault="00C45114" w:rsidP="007173B0">
            <w:r>
              <w:t xml:space="preserve">- Часто не совпадают полезные и любимые  продукты. </w:t>
            </w:r>
          </w:p>
          <w:p w14:paraId="10BE86F4" w14:textId="77777777" w:rsidR="00C45114" w:rsidRDefault="00C45114" w:rsidP="00424D5D">
            <w:r>
              <w:t xml:space="preserve">- Нет, любимые продукты не всегда полезны. – Да, я люблю все полезные продукты и составил из них меню. </w:t>
            </w:r>
          </w:p>
          <w:p w14:paraId="04685671" w14:textId="77777777" w:rsidR="00C45114" w:rsidRDefault="00C45114" w:rsidP="00424D5D">
            <w:r>
              <w:t>(Ученики рассуждают, а затем читают вывод из учебника стр. 63).</w:t>
            </w:r>
          </w:p>
          <w:p w14:paraId="00B32BE8" w14:textId="77777777" w:rsidR="00C45114" w:rsidRDefault="00C45114" w:rsidP="00424D5D"/>
          <w:p w14:paraId="74A80AC4" w14:textId="77777777" w:rsidR="00C45114" w:rsidRDefault="00C45114" w:rsidP="00424D5D"/>
          <w:p w14:paraId="07BD4FDC" w14:textId="77777777" w:rsidR="00C45114" w:rsidRDefault="00C45114" w:rsidP="00424D5D">
            <w:r>
              <w:t>- Взрослые следят за тем, чтобы в твоем рационе было поменьше острого, жирного, консервов, сладостей. Продукты, которые жарят, коптят, маринуют, отчасти теряют свои полезные свойств</w:t>
            </w:r>
          </w:p>
          <w:p w14:paraId="512840FE" w14:textId="290DBCD7" w:rsidR="00C45114" w:rsidRDefault="00C45114" w:rsidP="00424D5D">
            <w:r>
              <w:t>-Да</w:t>
            </w:r>
            <w:proofErr w:type="gramStart"/>
            <w:r>
              <w:t xml:space="preserve">  ,</w:t>
            </w:r>
            <w:proofErr w:type="gramEnd"/>
            <w:r>
              <w:t xml:space="preserve"> можно   .Человек ест мясо ,рыбу, растительную пищу.</w:t>
            </w:r>
          </w:p>
          <w:p w14:paraId="45D27CCE" w14:textId="27F3DB13" w:rsidR="00C45114" w:rsidRDefault="00C45114" w:rsidP="00424D5D">
            <w:r>
              <w:t xml:space="preserve"> </w:t>
            </w:r>
          </w:p>
          <w:p w14:paraId="370AB3E4" w14:textId="77777777" w:rsidR="00C45114" w:rsidRDefault="00C45114" w:rsidP="00424D5D"/>
          <w:p w14:paraId="30A40F7D" w14:textId="77777777" w:rsidR="00C45114" w:rsidRDefault="00C45114" w:rsidP="00424D5D"/>
          <w:p w14:paraId="7BDE8A1E" w14:textId="77777777" w:rsidR="00C45114" w:rsidRDefault="00C45114" w:rsidP="00424D5D">
            <w:r>
              <w:t xml:space="preserve">(Учащиеся объединяются в четверки, самостоятельно читают план и выполняют задание). </w:t>
            </w:r>
          </w:p>
          <w:p w14:paraId="50D49B9F" w14:textId="106A9587" w:rsidR="00C45114" w:rsidRDefault="00C45114" w:rsidP="00424D5D">
            <w:r>
              <w:lastRenderedPageBreak/>
              <w:t>План: 1. Прочитайте информацию в учебнике на стр. 63.</w:t>
            </w:r>
          </w:p>
          <w:p w14:paraId="63F724A6" w14:textId="77777777" w:rsidR="00C45114" w:rsidRDefault="00C45114" w:rsidP="00424D5D">
            <w:r>
              <w:t>2. Заполните схему «Продукты».</w:t>
            </w:r>
          </w:p>
          <w:p w14:paraId="24171DED" w14:textId="77777777" w:rsidR="00C45114" w:rsidRDefault="00C45114" w:rsidP="002725DE">
            <w:r>
              <w:t>3. Сформулируйте вывод (Для здоровья человека важно потреблять в пищу  ……… продукты).</w:t>
            </w:r>
          </w:p>
          <w:p w14:paraId="2F6AC18A" w14:textId="77777777" w:rsidR="00C45114" w:rsidRDefault="00C45114" w:rsidP="002725DE"/>
          <w:p w14:paraId="05437709" w14:textId="77777777" w:rsidR="00C45114" w:rsidRDefault="00C45114" w:rsidP="002725DE">
            <w:r>
              <w:t xml:space="preserve">(Ученик читает вопрос и выходит к доске, просмотрев схемы, отвечает на него).  </w:t>
            </w:r>
          </w:p>
          <w:p w14:paraId="463C4AF8" w14:textId="77777777" w:rsidR="00C45114" w:rsidRDefault="00C45114" w:rsidP="002725DE">
            <w:r>
              <w:t>- Миша будет пирожок и яблочный компот, картофель и жареную рыбу, борщ, овощной салат.</w:t>
            </w:r>
          </w:p>
          <w:p w14:paraId="594172F0" w14:textId="77777777" w:rsidR="00C45114" w:rsidRDefault="00C45114" w:rsidP="002725DE"/>
          <w:p w14:paraId="3EE341B2" w14:textId="77777777" w:rsidR="00C45114" w:rsidRDefault="00C45114" w:rsidP="002725DE"/>
          <w:p w14:paraId="2F5C21B5" w14:textId="77777777" w:rsidR="00C45114" w:rsidRDefault="00C45114" w:rsidP="002725DE"/>
          <w:p w14:paraId="7C85E0A3" w14:textId="77777777" w:rsidR="00C45114" w:rsidRDefault="00C45114" w:rsidP="002725DE"/>
          <w:p w14:paraId="3707BCC9" w14:textId="77777777" w:rsidR="00C45114" w:rsidRDefault="00C45114" w:rsidP="002725DE"/>
          <w:p w14:paraId="6FE57FA1" w14:textId="77777777" w:rsidR="00C45114" w:rsidRDefault="00C45114" w:rsidP="002725DE">
            <w:r>
              <w:t xml:space="preserve">- Правильно ли выбран порядок приема пищи? (Ученики высказывают разные мнения). </w:t>
            </w:r>
          </w:p>
          <w:p w14:paraId="31A5E53B" w14:textId="4527E8F3" w:rsidR="00C45114" w:rsidRDefault="00C45114" w:rsidP="00B90BEE">
            <w:r>
              <w:t>(Ученик читает те</w:t>
            </w:r>
            <w:proofErr w:type="gramStart"/>
            <w:r>
              <w:t>кст  всл</w:t>
            </w:r>
            <w:proofErr w:type="gramEnd"/>
            <w:r>
              <w:t xml:space="preserve">ух). </w:t>
            </w:r>
          </w:p>
          <w:p w14:paraId="4457C7C0" w14:textId="77777777" w:rsidR="00C45114" w:rsidRDefault="00C45114" w:rsidP="00B90BEE"/>
          <w:p w14:paraId="0F55BCD3" w14:textId="6B6963D6" w:rsidR="00C45114" w:rsidRDefault="00C45114" w:rsidP="00B90BEE">
            <w:r>
              <w:t>(Ученик читает те</w:t>
            </w:r>
            <w:proofErr w:type="gramStart"/>
            <w:r>
              <w:t>кст  всл</w:t>
            </w:r>
            <w:proofErr w:type="gramEnd"/>
            <w:r>
              <w:t>ух).</w:t>
            </w:r>
          </w:p>
          <w:p w14:paraId="7696D6E1" w14:textId="27ED0FBD" w:rsidR="00C45114" w:rsidRDefault="00C45114" w:rsidP="00B90BEE">
            <w:r>
              <w:t xml:space="preserve"> </w:t>
            </w:r>
          </w:p>
          <w:p w14:paraId="13BE768B" w14:textId="77777777" w:rsidR="00C45114" w:rsidRDefault="00C45114" w:rsidP="00B90BEE"/>
          <w:p w14:paraId="0CD66F44" w14:textId="77777777" w:rsidR="00C45114" w:rsidRDefault="00C45114" w:rsidP="00B90BEE"/>
          <w:p w14:paraId="1ACF8BFA" w14:textId="77777777" w:rsidR="00C45114" w:rsidRDefault="00C45114" w:rsidP="00B90BEE"/>
          <w:p w14:paraId="2739B37D" w14:textId="77777777" w:rsidR="00C45114" w:rsidRDefault="00C45114" w:rsidP="00B90BEE"/>
          <w:p w14:paraId="7F812DBA" w14:textId="77777777" w:rsidR="00C45114" w:rsidRDefault="00C45114" w:rsidP="00B90BEE">
            <w:r>
              <w:t xml:space="preserve">(Ученик выходит к доске и располагает выводы под словами «знать», «соблюдать»). </w:t>
            </w:r>
          </w:p>
          <w:p w14:paraId="19C4249F" w14:textId="77777777" w:rsidR="00C45114" w:rsidRDefault="00C45114" w:rsidP="00B90BEE"/>
          <w:p w14:paraId="14BD9865" w14:textId="77777777" w:rsidR="00C45114" w:rsidRDefault="00C45114" w:rsidP="00B90BEE"/>
          <w:p w14:paraId="488C09BF" w14:textId="77777777" w:rsidR="00C45114" w:rsidRDefault="00C45114" w:rsidP="00B90BEE"/>
          <w:p w14:paraId="78011215" w14:textId="77777777" w:rsidR="00C45114" w:rsidRDefault="00C45114" w:rsidP="008F259B">
            <w:r>
              <w:t>(Ответы учеников).</w:t>
            </w:r>
          </w:p>
          <w:p w14:paraId="5C1FB3CD" w14:textId="77777777" w:rsidR="00C45114" w:rsidRDefault="00C45114" w:rsidP="008F259B"/>
          <w:p w14:paraId="4741A932" w14:textId="77777777" w:rsidR="00C45114" w:rsidRDefault="00C45114" w:rsidP="008F259B"/>
          <w:p w14:paraId="3D04C851" w14:textId="77777777" w:rsidR="00C45114" w:rsidRDefault="00C45114" w:rsidP="008F259B"/>
          <w:p w14:paraId="7B85AD81" w14:textId="77777777" w:rsidR="00C45114" w:rsidRDefault="00C45114" w:rsidP="008F259B"/>
          <w:p w14:paraId="7E1F919E" w14:textId="77777777" w:rsidR="00C45114" w:rsidRDefault="00C45114" w:rsidP="008F259B">
            <w:r>
              <w:t>(Самооценка одного ученика).</w:t>
            </w:r>
          </w:p>
          <w:p w14:paraId="1C225728" w14:textId="77777777" w:rsidR="00C45114" w:rsidRDefault="00C45114" w:rsidP="008F259B"/>
          <w:p w14:paraId="272094CF" w14:textId="77777777" w:rsidR="00C45114" w:rsidRDefault="00C45114" w:rsidP="008F259B"/>
          <w:p w14:paraId="537DA144" w14:textId="7AF348F2" w:rsidR="00C45114" w:rsidRPr="007173B0" w:rsidRDefault="00C45114" w:rsidP="008F259B">
            <w:r>
              <w:t>(Выслушать выбор нескольких учеников).</w:t>
            </w:r>
          </w:p>
        </w:tc>
      </w:tr>
    </w:tbl>
    <w:p w14:paraId="74F66015" w14:textId="7782E332" w:rsidR="00606FCC" w:rsidRPr="00606FCC" w:rsidRDefault="006510AF" w:rsidP="006510AF">
      <w:r>
        <w:lastRenderedPageBreak/>
        <w:t xml:space="preserve">                                                                                                                                             </w:t>
      </w:r>
    </w:p>
    <w:sectPr w:rsidR="00606FCC" w:rsidRPr="00606FCC" w:rsidSect="00C45114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7BF8A" w14:textId="77777777" w:rsidR="00C81009" w:rsidRDefault="00C81009" w:rsidP="007173B0">
      <w:pPr>
        <w:spacing w:after="0" w:line="240" w:lineRule="auto"/>
      </w:pPr>
      <w:r>
        <w:separator/>
      </w:r>
    </w:p>
  </w:endnote>
  <w:endnote w:type="continuationSeparator" w:id="0">
    <w:p w14:paraId="61C23F15" w14:textId="77777777" w:rsidR="00C81009" w:rsidRDefault="00C81009" w:rsidP="0071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313AC" w14:textId="77777777" w:rsidR="00C81009" w:rsidRDefault="00C81009" w:rsidP="007173B0">
      <w:pPr>
        <w:spacing w:after="0" w:line="240" w:lineRule="auto"/>
      </w:pPr>
      <w:r>
        <w:separator/>
      </w:r>
    </w:p>
  </w:footnote>
  <w:footnote w:type="continuationSeparator" w:id="0">
    <w:p w14:paraId="446CDDF4" w14:textId="77777777" w:rsidR="00C81009" w:rsidRDefault="00C81009" w:rsidP="0071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6D4"/>
    <w:multiLevelType w:val="hybridMultilevel"/>
    <w:tmpl w:val="6FCE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73149"/>
    <w:multiLevelType w:val="hybridMultilevel"/>
    <w:tmpl w:val="35E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36"/>
    <w:rsid w:val="00083D5D"/>
    <w:rsid w:val="001544B3"/>
    <w:rsid w:val="001B0A39"/>
    <w:rsid w:val="00237FF6"/>
    <w:rsid w:val="002725DE"/>
    <w:rsid w:val="00424D5D"/>
    <w:rsid w:val="00503F49"/>
    <w:rsid w:val="00507AA3"/>
    <w:rsid w:val="005115CF"/>
    <w:rsid w:val="00606FCC"/>
    <w:rsid w:val="006510AF"/>
    <w:rsid w:val="00714250"/>
    <w:rsid w:val="007173B0"/>
    <w:rsid w:val="00736818"/>
    <w:rsid w:val="00742C36"/>
    <w:rsid w:val="0082246F"/>
    <w:rsid w:val="008F259B"/>
    <w:rsid w:val="0091130A"/>
    <w:rsid w:val="00967C52"/>
    <w:rsid w:val="00A30632"/>
    <w:rsid w:val="00B84E77"/>
    <w:rsid w:val="00B90BEE"/>
    <w:rsid w:val="00C45114"/>
    <w:rsid w:val="00C72B65"/>
    <w:rsid w:val="00C81009"/>
    <w:rsid w:val="00D8438E"/>
    <w:rsid w:val="00DC3498"/>
    <w:rsid w:val="00DE077E"/>
    <w:rsid w:val="00E3395B"/>
    <w:rsid w:val="00E82A3D"/>
    <w:rsid w:val="00ED40FC"/>
    <w:rsid w:val="00F43364"/>
    <w:rsid w:val="00F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8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CC"/>
    <w:pPr>
      <w:ind w:left="720"/>
      <w:contextualSpacing/>
    </w:pPr>
  </w:style>
  <w:style w:type="table" w:styleId="a4">
    <w:name w:val="Table Grid"/>
    <w:basedOn w:val="a1"/>
    <w:uiPriority w:val="59"/>
    <w:rsid w:val="0060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B0"/>
  </w:style>
  <w:style w:type="paragraph" w:styleId="a7">
    <w:name w:val="footer"/>
    <w:basedOn w:val="a"/>
    <w:link w:val="a8"/>
    <w:uiPriority w:val="99"/>
    <w:unhideWhenUsed/>
    <w:rsid w:val="0071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CC"/>
    <w:pPr>
      <w:ind w:left="720"/>
      <w:contextualSpacing/>
    </w:pPr>
  </w:style>
  <w:style w:type="table" w:styleId="a4">
    <w:name w:val="Table Grid"/>
    <w:basedOn w:val="a1"/>
    <w:uiPriority w:val="59"/>
    <w:rsid w:val="0060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B0"/>
  </w:style>
  <w:style w:type="paragraph" w:styleId="a7">
    <w:name w:val="footer"/>
    <w:basedOn w:val="a"/>
    <w:link w:val="a8"/>
    <w:uiPriority w:val="99"/>
    <w:unhideWhenUsed/>
    <w:rsid w:val="0071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6375-6C78-4CF3-9CA6-F43C2FF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Roman</cp:lastModifiedBy>
  <cp:revision>13</cp:revision>
  <dcterms:created xsi:type="dcterms:W3CDTF">2007-05-10T12:04:00Z</dcterms:created>
  <dcterms:modified xsi:type="dcterms:W3CDTF">2008-06-07T17:57:00Z</dcterms:modified>
</cp:coreProperties>
</file>