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3808110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:rsidR="008D5263" w:rsidRDefault="008D5263"/>
        <w:p w:rsidR="009E414D" w:rsidRPr="009E414D" w:rsidRDefault="009E414D" w:rsidP="009E414D">
          <w:pPr>
            <w:tabs>
              <w:tab w:val="left" w:pos="2025"/>
            </w:tabs>
            <w:rPr>
              <w:sz w:val="28"/>
              <w:szCs w:val="28"/>
            </w:rPr>
          </w:pPr>
        </w:p>
        <w:p w:rsidR="009E414D" w:rsidRDefault="009E414D" w:rsidP="009E414D">
          <w:pPr>
            <w:pStyle w:val="a5"/>
            <w:tabs>
              <w:tab w:val="left" w:pos="6465"/>
            </w:tabs>
          </w:pPr>
          <w:r>
            <w:t xml:space="preserve">Утверждаю </w:t>
          </w:r>
          <w:proofErr w:type="spellStart"/>
          <w:r>
            <w:t>зам.директо</w:t>
          </w:r>
          <w:r w:rsidR="003D6862">
            <w:t>ра</w:t>
          </w:r>
          <w:proofErr w:type="spellEnd"/>
          <w:r w:rsidR="003D6862">
            <w:t xml:space="preserve"> по В.Р</w:t>
          </w:r>
          <w:proofErr w:type="gramStart"/>
          <w:r w:rsidR="003D6862">
            <w:tab/>
            <w:t>У</w:t>
          </w:r>
          <w:proofErr w:type="gramEnd"/>
          <w:r w:rsidR="003D6862">
            <w:t>тверждаю директор  К</w:t>
          </w:r>
          <w:r>
            <w:t>ОУ</w:t>
          </w:r>
          <w:r w:rsidR="003D6862">
            <w:t xml:space="preserve"> ВО</w:t>
          </w:r>
          <w:r>
            <w:t xml:space="preserve"> «</w:t>
          </w:r>
          <w:proofErr w:type="spellStart"/>
          <w:r>
            <w:t>Таловской</w:t>
          </w:r>
          <w:proofErr w:type="spellEnd"/>
          <w:r>
            <w:t xml:space="preserve">        </w:t>
          </w:r>
        </w:p>
        <w:p w:rsidR="009E414D" w:rsidRDefault="003D6862" w:rsidP="009E414D">
          <w:pPr>
            <w:pStyle w:val="a5"/>
            <w:tabs>
              <w:tab w:val="left" w:pos="6465"/>
            </w:tabs>
          </w:pPr>
          <w:r>
            <w:t>К</w:t>
          </w:r>
          <w:r w:rsidR="009E414D">
            <w:t>ОУ</w:t>
          </w:r>
          <w:r>
            <w:t xml:space="preserve"> ВО</w:t>
          </w:r>
          <w:r w:rsidR="009E414D">
            <w:t xml:space="preserve"> «</w:t>
          </w:r>
          <w:proofErr w:type="spellStart"/>
          <w:r w:rsidR="009E414D">
            <w:t>Таловской</w:t>
          </w:r>
          <w:proofErr w:type="spellEnd"/>
          <w:r w:rsidR="009E414D">
            <w:t xml:space="preserve">  школы - интерната для</w:t>
          </w:r>
          <w:r w:rsidR="009E414D">
            <w:tab/>
            <w:t>школы - интерната для детей</w:t>
          </w:r>
          <w:r w:rsidR="002E6B49" w:rsidRPr="002E6B49">
            <w:t xml:space="preserve"> </w:t>
          </w:r>
          <w:r w:rsidR="009E414D">
            <w:t xml:space="preserve">- сирот и </w:t>
          </w:r>
        </w:p>
        <w:p w:rsidR="009E414D" w:rsidRDefault="009E414D" w:rsidP="009E414D">
          <w:pPr>
            <w:pStyle w:val="a5"/>
            <w:tabs>
              <w:tab w:val="left" w:pos="6465"/>
            </w:tabs>
          </w:pPr>
          <w:r>
            <w:t>детей – сирот и детей</w:t>
          </w:r>
          <w:proofErr w:type="gramStart"/>
          <w:r>
            <w:t xml:space="preserve"> ,</w:t>
          </w:r>
          <w:proofErr w:type="gramEnd"/>
          <w:r>
            <w:t>оставшихся  без</w:t>
          </w:r>
          <w:r>
            <w:tab/>
            <w:t xml:space="preserve">детей, оставшихся без попечения </w:t>
          </w:r>
        </w:p>
        <w:p w:rsidR="009E414D" w:rsidRDefault="009E414D" w:rsidP="009E414D">
          <w:pPr>
            <w:pStyle w:val="a5"/>
            <w:tabs>
              <w:tab w:val="left" w:pos="6465"/>
            </w:tabs>
          </w:pPr>
          <w:r>
            <w:t>попечения родителей»</w:t>
          </w:r>
          <w:r>
            <w:tab/>
            <w:t>родителей»</w:t>
          </w:r>
        </w:p>
        <w:p w:rsidR="00DA0257" w:rsidRDefault="009E414D" w:rsidP="009E414D">
          <w:pPr>
            <w:pStyle w:val="a5"/>
            <w:tabs>
              <w:tab w:val="left" w:pos="7965"/>
            </w:tabs>
          </w:pPr>
          <w:r>
            <w:t xml:space="preserve">                                      </w:t>
          </w:r>
        </w:p>
        <w:p w:rsidR="00DA0257" w:rsidRDefault="00DA0257" w:rsidP="00DA0257">
          <w:pPr>
            <w:pStyle w:val="a5"/>
            <w:tabs>
              <w:tab w:val="left" w:pos="7965"/>
            </w:tabs>
          </w:pPr>
          <w:r>
            <w:t xml:space="preserve">                        Троценко Е.Е.</w:t>
          </w:r>
          <w:r>
            <w:tab/>
          </w:r>
          <w:r w:rsidR="003E3CEC">
            <w:t>И.Ю.Нужная</w:t>
          </w:r>
          <w:r>
            <w:t xml:space="preserve">                                                                                                                                                                        </w:t>
          </w:r>
        </w:p>
        <w:p w:rsidR="00DA0257" w:rsidRDefault="00DA0257" w:rsidP="00DA0257">
          <w:pPr>
            <w:pStyle w:val="a5"/>
            <w:tabs>
              <w:tab w:val="left" w:pos="8835"/>
            </w:tabs>
          </w:pPr>
          <w:r>
            <w:t xml:space="preserve"> </w:t>
          </w:r>
        </w:p>
        <w:p w:rsidR="009E414D" w:rsidRDefault="009E414D" w:rsidP="009E414D">
          <w:pPr>
            <w:tabs>
              <w:tab w:val="left" w:pos="8340"/>
            </w:tabs>
          </w:pPr>
          <w:r>
            <w:tab/>
          </w:r>
        </w:p>
        <w:p w:rsidR="009E414D" w:rsidRDefault="009E414D" w:rsidP="009E414D">
          <w:pPr>
            <w:jc w:val="center"/>
            <w:rPr>
              <w:sz w:val="24"/>
              <w:szCs w:val="24"/>
            </w:rPr>
          </w:pPr>
        </w:p>
        <w:p w:rsidR="009E414D" w:rsidRDefault="009E414D" w:rsidP="009E414D">
          <w:pPr>
            <w:rPr>
              <w:sz w:val="24"/>
              <w:szCs w:val="24"/>
            </w:rPr>
          </w:pPr>
        </w:p>
        <w:p w:rsidR="009E414D" w:rsidRDefault="009E414D" w:rsidP="009E414D">
          <w:pPr>
            <w:jc w:val="center"/>
            <w:rPr>
              <w:sz w:val="24"/>
              <w:szCs w:val="24"/>
            </w:rPr>
          </w:pPr>
        </w:p>
        <w:p w:rsidR="009E414D" w:rsidRPr="00DF7A49" w:rsidRDefault="009E414D" w:rsidP="009E414D">
          <w:pPr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 w:rsidRPr="00DF7A49">
            <w:rPr>
              <w:rFonts w:ascii="Times New Roman" w:hAnsi="Times New Roman" w:cs="Times New Roman"/>
              <w:sz w:val="36"/>
              <w:szCs w:val="36"/>
            </w:rPr>
            <w:t>Перспективное планирование</w:t>
          </w:r>
        </w:p>
        <w:p w:rsidR="009E414D" w:rsidRPr="00DF7A49" w:rsidRDefault="00CE75BD" w:rsidP="009E414D">
          <w:pPr>
            <w:tabs>
              <w:tab w:val="left" w:pos="3450"/>
            </w:tabs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 w:rsidRPr="00DF7A49">
            <w:rPr>
              <w:rFonts w:ascii="Times New Roman" w:hAnsi="Times New Roman" w:cs="Times New Roman"/>
              <w:sz w:val="36"/>
              <w:szCs w:val="36"/>
            </w:rPr>
            <w:t>на 2013-2014</w:t>
          </w:r>
          <w:r w:rsidR="009E414D" w:rsidRPr="00DF7A49">
            <w:rPr>
              <w:rFonts w:ascii="Times New Roman" w:hAnsi="Times New Roman" w:cs="Times New Roman"/>
              <w:sz w:val="36"/>
              <w:szCs w:val="36"/>
            </w:rPr>
            <w:t xml:space="preserve"> учебный год</w:t>
          </w:r>
        </w:p>
        <w:p w:rsidR="009E414D" w:rsidRPr="00DF7A49" w:rsidRDefault="009E414D" w:rsidP="009E414D">
          <w:pPr>
            <w:pStyle w:val="a5"/>
            <w:jc w:val="center"/>
            <w:rPr>
              <w:rFonts w:ascii="Times New Roman" w:hAnsi="Times New Roman" w:cs="Times New Roman"/>
              <w:sz w:val="36"/>
              <w:szCs w:val="36"/>
            </w:rPr>
          </w:pPr>
        </w:p>
        <w:p w:rsidR="009E414D" w:rsidRPr="00DF7A49" w:rsidRDefault="009E414D" w:rsidP="009E414D">
          <w:pPr>
            <w:pStyle w:val="a5"/>
            <w:tabs>
              <w:tab w:val="left" w:pos="6360"/>
            </w:tabs>
            <w:rPr>
              <w:rFonts w:ascii="Times New Roman" w:hAnsi="Times New Roman" w:cs="Times New Roman"/>
              <w:sz w:val="36"/>
              <w:szCs w:val="36"/>
            </w:rPr>
          </w:pPr>
        </w:p>
        <w:p w:rsidR="009E414D" w:rsidRPr="00DF7A49" w:rsidRDefault="009E414D" w:rsidP="009E414D">
          <w:pPr>
            <w:pStyle w:val="a5"/>
            <w:jc w:val="right"/>
            <w:rPr>
              <w:rFonts w:ascii="Times New Roman" w:hAnsi="Times New Roman" w:cs="Times New Roman"/>
              <w:sz w:val="36"/>
              <w:szCs w:val="36"/>
            </w:rPr>
          </w:pPr>
        </w:p>
        <w:p w:rsidR="009E414D" w:rsidRPr="001A24AE" w:rsidRDefault="006A694B" w:rsidP="006A694B">
          <w:pPr>
            <w:pStyle w:val="a5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1A24AE">
            <w:rPr>
              <w:rFonts w:ascii="Times New Roman" w:hAnsi="Times New Roman" w:cs="Times New Roman"/>
              <w:sz w:val="32"/>
              <w:szCs w:val="32"/>
            </w:rPr>
            <w:t xml:space="preserve">                                                                       </w:t>
          </w:r>
          <w:r w:rsidR="00DF7A49" w:rsidRPr="001A24AE">
            <w:rPr>
              <w:rFonts w:ascii="Times New Roman" w:hAnsi="Times New Roman" w:cs="Times New Roman"/>
              <w:sz w:val="32"/>
              <w:szCs w:val="32"/>
            </w:rPr>
            <w:t>Воспитатель</w:t>
          </w:r>
          <w:r w:rsidR="00DA0257" w:rsidRPr="001A24AE">
            <w:rPr>
              <w:rFonts w:ascii="Times New Roman" w:hAnsi="Times New Roman" w:cs="Times New Roman"/>
              <w:sz w:val="32"/>
              <w:szCs w:val="32"/>
            </w:rPr>
            <w:t xml:space="preserve"> 3 группы</w:t>
          </w:r>
          <w:r w:rsidRPr="001A24AE">
            <w:rPr>
              <w:rFonts w:ascii="Times New Roman" w:hAnsi="Times New Roman" w:cs="Times New Roman"/>
              <w:sz w:val="32"/>
              <w:szCs w:val="32"/>
            </w:rPr>
            <w:t>:</w:t>
          </w:r>
        </w:p>
        <w:p w:rsidR="009E414D" w:rsidRPr="001A24AE" w:rsidRDefault="001B5023" w:rsidP="009E414D">
          <w:pPr>
            <w:pStyle w:val="a5"/>
            <w:tabs>
              <w:tab w:val="left" w:pos="8325"/>
              <w:tab w:val="right" w:pos="10466"/>
            </w:tabs>
            <w:rPr>
              <w:rFonts w:ascii="Times New Roman" w:hAnsi="Times New Roman" w:cs="Times New Roman"/>
              <w:sz w:val="32"/>
              <w:szCs w:val="32"/>
            </w:rPr>
          </w:pPr>
          <w:r w:rsidRPr="00F8421E">
            <w:rPr>
              <w:rFonts w:ascii="Times New Roman" w:hAnsi="Times New Roman" w:cs="Times New Roman"/>
              <w:sz w:val="32"/>
              <w:szCs w:val="32"/>
            </w:rPr>
            <w:t xml:space="preserve">                                                 </w:t>
          </w:r>
          <w:r w:rsidR="00F8421E">
            <w:rPr>
              <w:rFonts w:ascii="Times New Roman" w:hAnsi="Times New Roman" w:cs="Times New Roman"/>
              <w:sz w:val="32"/>
              <w:szCs w:val="32"/>
            </w:rPr>
            <w:t xml:space="preserve">                               </w:t>
          </w:r>
          <w:proofErr w:type="spellStart"/>
          <w:r w:rsidR="00F8421E">
            <w:rPr>
              <w:rFonts w:ascii="Times New Roman" w:hAnsi="Times New Roman" w:cs="Times New Roman"/>
              <w:sz w:val="32"/>
              <w:szCs w:val="32"/>
            </w:rPr>
            <w:t>Трунова</w:t>
          </w:r>
          <w:proofErr w:type="spellEnd"/>
          <w:r w:rsidR="00F8421E">
            <w:rPr>
              <w:rFonts w:ascii="Times New Roman" w:hAnsi="Times New Roman" w:cs="Times New Roman"/>
              <w:sz w:val="32"/>
              <w:szCs w:val="32"/>
            </w:rPr>
            <w:t xml:space="preserve"> Е.С.</w:t>
          </w:r>
          <w:r w:rsidR="009E414D" w:rsidRPr="001A24AE">
            <w:rPr>
              <w:rFonts w:ascii="Times New Roman" w:hAnsi="Times New Roman" w:cs="Times New Roman"/>
              <w:sz w:val="32"/>
              <w:szCs w:val="32"/>
            </w:rPr>
            <w:tab/>
            <w:t xml:space="preserve">                  </w:t>
          </w:r>
        </w:p>
        <w:p w:rsidR="009E414D" w:rsidRPr="001A24AE" w:rsidRDefault="009E414D" w:rsidP="009E414D">
          <w:pPr>
            <w:tabs>
              <w:tab w:val="left" w:pos="2025"/>
            </w:tabs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9E414D" w:rsidRDefault="009E414D" w:rsidP="009E414D">
          <w:pPr>
            <w:tabs>
              <w:tab w:val="left" w:pos="2025"/>
            </w:tabs>
            <w:rPr>
              <w:sz w:val="28"/>
              <w:szCs w:val="28"/>
            </w:rPr>
          </w:pPr>
        </w:p>
        <w:p w:rsidR="009E414D" w:rsidRDefault="009E414D" w:rsidP="009E414D">
          <w:pPr>
            <w:tabs>
              <w:tab w:val="left" w:pos="2025"/>
            </w:tabs>
            <w:rPr>
              <w:sz w:val="28"/>
              <w:szCs w:val="28"/>
            </w:rPr>
          </w:pPr>
        </w:p>
        <w:p w:rsidR="009E414D" w:rsidRDefault="009E414D" w:rsidP="009E414D">
          <w:pPr>
            <w:tabs>
              <w:tab w:val="left" w:pos="2025"/>
            </w:tabs>
            <w:rPr>
              <w:sz w:val="28"/>
              <w:szCs w:val="28"/>
            </w:rPr>
          </w:pPr>
        </w:p>
        <w:p w:rsidR="008D5263" w:rsidRDefault="008D5263"/>
        <w:p w:rsidR="00F8421E" w:rsidRDefault="008D5263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br w:type="page"/>
          </w:r>
        </w:p>
        <w:p w:rsidR="00F8421E" w:rsidRPr="00CE75BD" w:rsidRDefault="00F8421E" w:rsidP="00F8421E">
          <w:pPr>
            <w:tabs>
              <w:tab w:val="left" w:pos="2880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E75BD">
            <w:rPr>
              <w:rFonts w:ascii="Times New Roman" w:hAnsi="Times New Roman" w:cs="Times New Roman"/>
              <w:b/>
              <w:sz w:val="28"/>
              <w:szCs w:val="28"/>
            </w:rPr>
            <w:lastRenderedPageBreak/>
            <w:t>Анализ воспитательной работы за 201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2</w:t>
          </w:r>
          <w:r w:rsidRPr="00CE75BD">
            <w:rPr>
              <w:rFonts w:ascii="Times New Roman" w:hAnsi="Times New Roman" w:cs="Times New Roman"/>
              <w:b/>
              <w:sz w:val="28"/>
              <w:szCs w:val="28"/>
            </w:rPr>
            <w:t>-201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3</w:t>
          </w:r>
          <w:r w:rsidRPr="00CE75BD">
            <w:rPr>
              <w:rFonts w:ascii="Times New Roman" w:hAnsi="Times New Roman" w:cs="Times New Roman"/>
              <w:b/>
              <w:sz w:val="28"/>
              <w:szCs w:val="28"/>
            </w:rPr>
            <w:t xml:space="preserve"> учебный год</w:t>
          </w:r>
        </w:p>
        <w:p w:rsidR="00F8421E" w:rsidRPr="00CE75BD" w:rsidRDefault="00F8421E" w:rsidP="00F8421E">
          <w:pPr>
            <w:pStyle w:val="a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E75BD">
            <w:rPr>
              <w:rFonts w:ascii="Times New Roman" w:hAnsi="Times New Roman" w:cs="Times New Roman"/>
              <w:sz w:val="28"/>
              <w:szCs w:val="28"/>
            </w:rPr>
            <w:t>В 201</w:t>
          </w:r>
          <w:r>
            <w:rPr>
              <w:rFonts w:ascii="Times New Roman" w:hAnsi="Times New Roman" w:cs="Times New Roman"/>
              <w:sz w:val="28"/>
              <w:szCs w:val="28"/>
            </w:rPr>
            <w:t>2</w:t>
          </w:r>
          <w:r w:rsidRPr="00CE75BD">
            <w:rPr>
              <w:rFonts w:ascii="Times New Roman" w:hAnsi="Times New Roman" w:cs="Times New Roman"/>
              <w:sz w:val="28"/>
              <w:szCs w:val="28"/>
            </w:rPr>
            <w:t>-201</w:t>
          </w:r>
          <w:r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E75BD">
            <w:rPr>
              <w:rFonts w:ascii="Times New Roman" w:hAnsi="Times New Roman" w:cs="Times New Roman"/>
              <w:sz w:val="28"/>
              <w:szCs w:val="28"/>
            </w:rPr>
            <w:t xml:space="preserve"> уч. году обучалось 10 человек. На начало учебного года в классе обучалось  10 человек В марте </w:t>
          </w:r>
          <w:proofErr w:type="spellStart"/>
          <w:r w:rsidRPr="00CE75BD">
            <w:rPr>
              <w:rFonts w:ascii="Times New Roman" w:hAnsi="Times New Roman" w:cs="Times New Roman"/>
              <w:sz w:val="28"/>
              <w:szCs w:val="28"/>
            </w:rPr>
            <w:t>Голев</w:t>
          </w:r>
          <w:proofErr w:type="spellEnd"/>
          <w:r w:rsidRPr="00CE75BD">
            <w:rPr>
              <w:rFonts w:ascii="Times New Roman" w:hAnsi="Times New Roman" w:cs="Times New Roman"/>
              <w:sz w:val="28"/>
              <w:szCs w:val="28"/>
            </w:rPr>
            <w:t xml:space="preserve"> Саша </w:t>
          </w:r>
          <w:proofErr w:type="gramStart"/>
          <w:r w:rsidRPr="00CE75BD">
            <w:rPr>
              <w:rFonts w:ascii="Times New Roman" w:hAnsi="Times New Roman" w:cs="Times New Roman"/>
              <w:sz w:val="28"/>
              <w:szCs w:val="28"/>
            </w:rPr>
            <w:t>-в</w:t>
          </w:r>
          <w:proofErr w:type="gramEnd"/>
          <w:r w:rsidRPr="00CE75BD">
            <w:rPr>
              <w:rFonts w:ascii="Times New Roman" w:hAnsi="Times New Roman" w:cs="Times New Roman"/>
              <w:sz w:val="28"/>
              <w:szCs w:val="28"/>
            </w:rPr>
            <w:t>ыбыл в семью.</w:t>
          </w:r>
        </w:p>
        <w:p w:rsidR="00F8421E" w:rsidRPr="00CE75BD" w:rsidRDefault="00F8421E" w:rsidP="00F8421E">
          <w:pPr>
            <w:pStyle w:val="a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E75BD">
            <w:rPr>
              <w:rFonts w:ascii="Times New Roman" w:hAnsi="Times New Roman" w:cs="Times New Roman"/>
              <w:sz w:val="28"/>
              <w:szCs w:val="28"/>
            </w:rPr>
            <w:t>В классе  два человека – сироты (Сериков В., Аникеев А.), у остальных воспитанников родители лишены родительских прав.</w:t>
          </w:r>
        </w:p>
        <w:p w:rsidR="00F8421E" w:rsidRPr="00CE75BD" w:rsidRDefault="00F8421E" w:rsidP="00F8421E">
          <w:pPr>
            <w:pStyle w:val="a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E75BD">
            <w:rPr>
              <w:rFonts w:ascii="Times New Roman" w:hAnsi="Times New Roman" w:cs="Times New Roman"/>
              <w:sz w:val="28"/>
              <w:szCs w:val="28"/>
            </w:rPr>
            <w:t>Анализ воспитательной деятельности  показывает, что работа способствовала нравственному и физическому становлению личности воспитанников. Перед воспитателями стояла задача развивать  нравственное сознание, включая каждого ребенка в разнообразную школьную деятельность; поддерживать творческую активность во всех сферах деятельности.</w:t>
          </w:r>
        </w:p>
        <w:p w:rsidR="00F8421E" w:rsidRPr="00CE75BD" w:rsidRDefault="00F8421E" w:rsidP="00F8421E">
          <w:pPr>
            <w:pStyle w:val="a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E75BD">
            <w:rPr>
              <w:rFonts w:ascii="Times New Roman" w:hAnsi="Times New Roman" w:cs="Times New Roman"/>
              <w:sz w:val="28"/>
              <w:szCs w:val="28"/>
            </w:rPr>
            <w:t xml:space="preserve">Анализ успеваемости за 2012-2013 учебный год показал, что в классе учится на «4» и «5» - </w:t>
          </w:r>
          <w:proofErr w:type="spellStart"/>
          <w:r w:rsidRPr="00CE75BD">
            <w:rPr>
              <w:rFonts w:ascii="Times New Roman" w:hAnsi="Times New Roman" w:cs="Times New Roman"/>
              <w:sz w:val="28"/>
              <w:szCs w:val="28"/>
            </w:rPr>
            <w:t>РожковВ</w:t>
          </w:r>
          <w:proofErr w:type="spellEnd"/>
          <w:r w:rsidRPr="00CE75BD">
            <w:rPr>
              <w:rFonts w:ascii="Times New Roman" w:hAnsi="Times New Roman" w:cs="Times New Roman"/>
              <w:sz w:val="28"/>
              <w:szCs w:val="28"/>
            </w:rPr>
            <w:t>., Фетисов М., Сериков В., остальные успевают удовлетворительно. Нелегко дается учеба целому ряду воспитанников, у них наблюдается ослабленный интерес к учению</w:t>
          </w:r>
          <w:proofErr w:type="gramStart"/>
          <w:r w:rsidRPr="00CE75BD">
            <w:rPr>
              <w:rFonts w:ascii="Times New Roman" w:hAnsi="Times New Roman" w:cs="Times New Roman"/>
              <w:sz w:val="28"/>
              <w:szCs w:val="28"/>
            </w:rPr>
            <w:t xml:space="preserve"> :</w:t>
          </w:r>
          <w:proofErr w:type="gramEnd"/>
          <w:r w:rsidRPr="00CE75BD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CE75BD">
            <w:rPr>
              <w:rFonts w:ascii="Times New Roman" w:hAnsi="Times New Roman" w:cs="Times New Roman"/>
              <w:sz w:val="28"/>
              <w:szCs w:val="28"/>
            </w:rPr>
            <w:t>Паринов</w:t>
          </w:r>
          <w:proofErr w:type="spellEnd"/>
          <w:r w:rsidRPr="00CE75BD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gramStart"/>
          <w:r w:rsidRPr="00CE75BD">
            <w:rPr>
              <w:rFonts w:ascii="Times New Roman" w:hAnsi="Times New Roman" w:cs="Times New Roman"/>
              <w:sz w:val="28"/>
              <w:szCs w:val="28"/>
            </w:rPr>
            <w:t>С</w:t>
          </w:r>
          <w:proofErr w:type="gramEnd"/>
          <w:r w:rsidRPr="00CE75BD">
            <w:rPr>
              <w:rFonts w:ascii="Times New Roman" w:hAnsi="Times New Roman" w:cs="Times New Roman"/>
              <w:sz w:val="28"/>
              <w:szCs w:val="28"/>
            </w:rPr>
            <w:t xml:space="preserve">,.  </w:t>
          </w:r>
          <w:proofErr w:type="gramStart"/>
          <w:r w:rsidRPr="00CE75BD">
            <w:rPr>
              <w:rFonts w:ascii="Times New Roman" w:hAnsi="Times New Roman" w:cs="Times New Roman"/>
              <w:sz w:val="28"/>
              <w:szCs w:val="28"/>
            </w:rPr>
            <w:t>Аникеев</w:t>
          </w:r>
          <w:proofErr w:type="gramEnd"/>
          <w:r w:rsidRPr="00CE75BD">
            <w:rPr>
              <w:rFonts w:ascii="Times New Roman" w:hAnsi="Times New Roman" w:cs="Times New Roman"/>
              <w:sz w:val="28"/>
              <w:szCs w:val="28"/>
            </w:rPr>
            <w:t xml:space="preserve"> А. , </w:t>
          </w:r>
          <w:proofErr w:type="spellStart"/>
          <w:r w:rsidRPr="00CE75BD">
            <w:rPr>
              <w:rFonts w:ascii="Times New Roman" w:hAnsi="Times New Roman" w:cs="Times New Roman"/>
              <w:sz w:val="28"/>
              <w:szCs w:val="28"/>
            </w:rPr>
            <w:t>Вашковск</w:t>
          </w:r>
          <w:r>
            <w:rPr>
              <w:rFonts w:ascii="Times New Roman" w:hAnsi="Times New Roman" w:cs="Times New Roman"/>
              <w:sz w:val="28"/>
              <w:szCs w:val="28"/>
            </w:rPr>
            <w:t>ий</w:t>
          </w:r>
          <w:proofErr w:type="spellEnd"/>
          <w:r w:rsidRPr="00CE75BD">
            <w:rPr>
              <w:rFonts w:ascii="Times New Roman" w:hAnsi="Times New Roman" w:cs="Times New Roman"/>
              <w:sz w:val="28"/>
              <w:szCs w:val="28"/>
            </w:rPr>
            <w:t xml:space="preserve"> Роман.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E75BD">
            <w:rPr>
              <w:rFonts w:ascii="Times New Roman" w:hAnsi="Times New Roman" w:cs="Times New Roman"/>
              <w:sz w:val="28"/>
              <w:szCs w:val="28"/>
            </w:rPr>
            <w:t xml:space="preserve">Эти воспитанники обладают неустойчивым вниманием, плохой памятью, часто отвлекаются, слабый словарный запас. Не в меру своих  способностей учатся Зайцев С., </w:t>
          </w:r>
          <w:proofErr w:type="spellStart"/>
          <w:r w:rsidRPr="00CE75BD">
            <w:rPr>
              <w:rFonts w:ascii="Times New Roman" w:hAnsi="Times New Roman" w:cs="Times New Roman"/>
              <w:sz w:val="28"/>
              <w:szCs w:val="28"/>
            </w:rPr>
            <w:t>Стрыжко</w:t>
          </w:r>
          <w:proofErr w:type="spellEnd"/>
          <w:r w:rsidRPr="00CE75BD">
            <w:rPr>
              <w:rFonts w:ascii="Times New Roman" w:hAnsi="Times New Roman" w:cs="Times New Roman"/>
              <w:sz w:val="28"/>
              <w:szCs w:val="28"/>
            </w:rPr>
            <w:t xml:space="preserve"> Д., с ними предстоит большая работа по улучшению успеваемости. В течение года велась совместная работа с учителям</w:t>
          </w:r>
          <w:proofErr w:type="gramStart"/>
          <w:r w:rsidRPr="00CE75BD">
            <w:rPr>
              <w:rFonts w:ascii="Times New Roman" w:hAnsi="Times New Roman" w:cs="Times New Roman"/>
              <w:sz w:val="28"/>
              <w:szCs w:val="28"/>
            </w:rPr>
            <w:t>и-</w:t>
          </w:r>
          <w:proofErr w:type="gramEnd"/>
          <w:r w:rsidRPr="00CE75BD">
            <w:rPr>
              <w:rFonts w:ascii="Times New Roman" w:hAnsi="Times New Roman" w:cs="Times New Roman"/>
              <w:sz w:val="28"/>
              <w:szCs w:val="28"/>
            </w:rPr>
            <w:t xml:space="preserve"> предметниками. По координации усилий в обучении сильных и слабых учеников, по развитию познавательных способностей каждого ученика. Это </w:t>
          </w:r>
          <w:proofErr w:type="spellStart"/>
          <w:r w:rsidRPr="00CE75BD">
            <w:rPr>
              <w:rFonts w:ascii="Times New Roman" w:hAnsi="Times New Roman" w:cs="Times New Roman"/>
              <w:sz w:val="28"/>
              <w:szCs w:val="28"/>
            </w:rPr>
            <w:t>взаимопосещения</w:t>
          </w:r>
          <w:proofErr w:type="spellEnd"/>
          <w:r w:rsidRPr="00CE75BD">
            <w:rPr>
              <w:rFonts w:ascii="Times New Roman" w:hAnsi="Times New Roman" w:cs="Times New Roman"/>
              <w:sz w:val="28"/>
              <w:szCs w:val="28"/>
            </w:rPr>
            <w:t xml:space="preserve"> уроков воспитателями и самоподготовок учителями, организовывали помощь по предметам воспитанникам.</w:t>
          </w:r>
        </w:p>
        <w:p w:rsidR="00F8421E" w:rsidRPr="00CE75BD" w:rsidRDefault="00F8421E" w:rsidP="00F8421E">
          <w:pPr>
            <w:pStyle w:val="a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E75BD">
            <w:rPr>
              <w:rFonts w:ascii="Times New Roman" w:hAnsi="Times New Roman" w:cs="Times New Roman"/>
              <w:sz w:val="28"/>
              <w:szCs w:val="28"/>
            </w:rPr>
            <w:t>Велась работа по обеспечению здоровья воспитанников. Совместно с медработниками проводилась профилактическая работа: плановые медосмотры, вакцинация, консультации, беседы. Регулярно осу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ществлялись прогулки на природу: «Экскурсия в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Бобровскй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лес», зимняя экскурсия в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с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.П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>окровка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,где дети катались на лыжах, коньках, экскурсия в Елань-Колено, где проводились соревнования по стрельбе, катались на лошадях. Неоднократно ходили на каток.</w:t>
          </w:r>
        </w:p>
        <w:p w:rsidR="00F8421E" w:rsidRPr="00CE75BD" w:rsidRDefault="00F8421E" w:rsidP="00F8421E">
          <w:pPr>
            <w:pStyle w:val="a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E75BD">
            <w:rPr>
              <w:rFonts w:ascii="Times New Roman" w:hAnsi="Times New Roman" w:cs="Times New Roman"/>
              <w:sz w:val="28"/>
              <w:szCs w:val="28"/>
            </w:rPr>
            <w:t>Чистота и порядок в спальнях также способствовали укреплению здоровья детей. Проблемы со здоровьем появляются из-за малоподвижного образа жизни, неумение себя организовать. Дети</w:t>
          </w:r>
          <w:proofErr w:type="gramStart"/>
          <w:r w:rsidRPr="00CE75BD">
            <w:rPr>
              <w:rFonts w:ascii="Times New Roman" w:hAnsi="Times New Roman" w:cs="Times New Roman"/>
              <w:sz w:val="28"/>
              <w:szCs w:val="28"/>
            </w:rPr>
            <w:t xml:space="preserve"> ,</w:t>
          </w:r>
          <w:proofErr w:type="gramEnd"/>
          <w:r w:rsidRPr="00CE75BD">
            <w:rPr>
              <w:rFonts w:ascii="Times New Roman" w:hAnsi="Times New Roman" w:cs="Times New Roman"/>
              <w:sz w:val="28"/>
              <w:szCs w:val="28"/>
            </w:rPr>
            <w:t xml:space="preserve"> имеющие хронические заболевания: Сериков В., Зайцев С., Рожков В., Фетисов М., </w:t>
          </w:r>
          <w:proofErr w:type="spellStart"/>
          <w:r w:rsidRPr="00CE75BD">
            <w:rPr>
              <w:rFonts w:ascii="Times New Roman" w:hAnsi="Times New Roman" w:cs="Times New Roman"/>
              <w:sz w:val="28"/>
              <w:szCs w:val="28"/>
            </w:rPr>
            <w:t>Паринов</w:t>
          </w:r>
          <w:proofErr w:type="spellEnd"/>
          <w:r w:rsidRPr="00CE75BD">
            <w:rPr>
              <w:rFonts w:ascii="Times New Roman" w:hAnsi="Times New Roman" w:cs="Times New Roman"/>
              <w:sz w:val="28"/>
              <w:szCs w:val="28"/>
            </w:rPr>
            <w:t xml:space="preserve"> С., увлекаются спортом, шахматами стрельбой. </w:t>
          </w:r>
        </w:p>
        <w:p w:rsidR="00F8421E" w:rsidRPr="00CE75BD" w:rsidRDefault="00F8421E" w:rsidP="00F8421E">
          <w:pPr>
            <w:pStyle w:val="a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E75BD">
            <w:rPr>
              <w:rFonts w:ascii="Times New Roman" w:hAnsi="Times New Roman" w:cs="Times New Roman"/>
              <w:sz w:val="28"/>
              <w:szCs w:val="28"/>
            </w:rPr>
            <w:t>Все учащиеся посещают спортивные секции: бильярд, стрелковый, теннис.</w:t>
          </w:r>
        </w:p>
        <w:p w:rsidR="00F8421E" w:rsidRPr="00CE75BD" w:rsidRDefault="00F8421E" w:rsidP="00F8421E">
          <w:pPr>
            <w:pStyle w:val="a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E75BD">
            <w:rPr>
              <w:rFonts w:ascii="Times New Roman" w:hAnsi="Times New Roman" w:cs="Times New Roman"/>
              <w:sz w:val="28"/>
              <w:szCs w:val="28"/>
            </w:rPr>
            <w:t xml:space="preserve">              Классный коллектив находится в тесном контакте с </w:t>
          </w:r>
          <w:proofErr w:type="gramStart"/>
          <w:r w:rsidRPr="00CE75BD">
            <w:rPr>
              <w:rFonts w:ascii="Times New Roman" w:hAnsi="Times New Roman" w:cs="Times New Roman"/>
              <w:sz w:val="28"/>
              <w:szCs w:val="28"/>
            </w:rPr>
            <w:t>общешкольным</w:t>
          </w:r>
          <w:proofErr w:type="gramEnd"/>
          <w:r w:rsidRPr="00CE75BD">
            <w:rPr>
              <w:rFonts w:ascii="Times New Roman" w:hAnsi="Times New Roman" w:cs="Times New Roman"/>
              <w:sz w:val="28"/>
              <w:szCs w:val="28"/>
            </w:rPr>
            <w:t xml:space="preserve">. </w:t>
          </w:r>
        </w:p>
        <w:p w:rsidR="00F8421E" w:rsidRDefault="00F8421E" w:rsidP="00F8421E">
          <w:pPr>
            <w:pStyle w:val="a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E75BD">
            <w:rPr>
              <w:rFonts w:ascii="Times New Roman" w:hAnsi="Times New Roman" w:cs="Times New Roman"/>
              <w:sz w:val="28"/>
              <w:szCs w:val="28"/>
            </w:rPr>
            <w:t xml:space="preserve">Воспитанники с интересом относились к происходящим событиям в школе или в других классах. Принимали участие в выпуске стенгазет, плакатов к праздникам, в классных и школьных мероприятиях. </w:t>
          </w:r>
          <w:r>
            <w:rPr>
              <w:rFonts w:ascii="Times New Roman" w:hAnsi="Times New Roman" w:cs="Times New Roman"/>
              <w:sz w:val="28"/>
              <w:szCs w:val="28"/>
            </w:rPr>
            <w:t>Участвовали в общешкольных мероприятиях в конкурсе рисунков по безопасности жизнедеятельности занял 1 место Аникеев Артем,1 место за поделку из природного материала, «Осенний бал», где Фетисов Михаил занял 3 место, «День рождение школы», где выступили все воспитанники класса и приготовили подарок школе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 ,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в конкурсе «Уют в нашем доме» были отмечены за стенд «Мой край родной», рисовали рисунки «Воронеж вчера  и сегодня», к  8 Марта, делали открытки и поделки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 ,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>рисунки, заняли 2 место в конкурсе рождественских поделок, 2 место в конкурсе «Весенний букет», в конце года были отмечены сладким призом за чистую территорию- 2 место, в конкурсе плакатов : «Скажи: Нет! Вредным привычкам»-2 место, приняли участие в конкурсе рисунков «Православная книга», «Здоровый образ жизни». В число лучших проектов вошел и проект на тему «Мой край родной».</w:t>
          </w:r>
        </w:p>
        <w:p w:rsidR="00F8421E" w:rsidRPr="008810C4" w:rsidRDefault="00F8421E" w:rsidP="00F8421E">
          <w:pPr>
            <w:pStyle w:val="a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810C4">
            <w:rPr>
              <w:rFonts w:ascii="Times New Roman" w:hAnsi="Times New Roman" w:cs="Times New Roman"/>
              <w:sz w:val="28"/>
              <w:szCs w:val="28"/>
            </w:rPr>
            <w:lastRenderedPageBreak/>
            <w:t>В течение года велась работа по проектно-исследовательской деятельности « Мой край родной». Проводились экскурсии по р. п. Таловая, в краеведческий музей, в районную библиотеку, к памятному знаку у железнодорожного переезда</w:t>
          </w:r>
          <w:proofErr w:type="gramStart"/>
          <w:r w:rsidRPr="008810C4">
            <w:rPr>
              <w:rFonts w:ascii="Times New Roman" w:hAnsi="Times New Roman" w:cs="Times New Roman"/>
              <w:sz w:val="28"/>
              <w:szCs w:val="28"/>
            </w:rPr>
            <w:t xml:space="preserve"> ,</w:t>
          </w:r>
          <w:proofErr w:type="gramEnd"/>
          <w:r w:rsidRPr="008810C4">
            <w:rPr>
              <w:rFonts w:ascii="Times New Roman" w:hAnsi="Times New Roman" w:cs="Times New Roman"/>
              <w:sz w:val="28"/>
              <w:szCs w:val="28"/>
            </w:rPr>
            <w:t xml:space="preserve"> были организованы встречи с казаками., приглашали фольклорный ансамбль «Кладезь» ,на железнодорожный вокзал.</w:t>
          </w:r>
          <w:r w:rsidRPr="0076421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76421F">
            <w:rPr>
              <w:rFonts w:ascii="Times New Roman" w:hAnsi="Times New Roman" w:cs="Times New Roman"/>
              <w:sz w:val="28"/>
              <w:szCs w:val="28"/>
            </w:rPr>
            <w:t>Участвовали в демонстрации ко Дню Солидарности Трудящихся, ходили на митинг посвященный Дню Победы</w:t>
          </w:r>
          <w:r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F8421E" w:rsidRDefault="00F8421E" w:rsidP="00F8421E">
          <w:pPr>
            <w:pStyle w:val="a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Воспитанники приняли участие в районных и областных конкурсах: «Символы России, символы Воронежской области» - получили сертификаты участников Фетисов М, Сериков В., 6 класс, в творческом конкурсе рисунков по мотивам русских народных сказок в рамках областного детского фестиваля «Старая, старая сказка» были отмечены - Зайцев А., Лебедев Р.; на конкурс по избирательному праву были представлены работы воспитанников  Фетисова М.,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Стрыжко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Д., Серикова В., приняли участие в областной акции «Покормите птиц»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 ,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в конкурсе «Пасха православная» призером стал Лебедев Роман,  в областном творческом  конкурсе «Мир заповедной природы» принял  участие Сериков В.;  грамотами отмечены: Фетисов М., Рожков В., за участие в конкурсе творческих работ «Край мой, любимая Родина».  Приняли участие во всероссийском конкурсе рисунков «А что у вас?».</w:t>
          </w:r>
        </w:p>
        <w:p w:rsidR="00F8421E" w:rsidRPr="00CE75BD" w:rsidRDefault="00F8421E" w:rsidP="00F8421E">
          <w:pPr>
            <w:pStyle w:val="a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E75BD">
            <w:rPr>
              <w:rFonts w:ascii="Times New Roman" w:hAnsi="Times New Roman" w:cs="Times New Roman"/>
              <w:sz w:val="28"/>
              <w:szCs w:val="28"/>
            </w:rPr>
            <w:t>Не все воспитанники принимали активное участие в смотрах, конкурсах, но и не оставались равнодушными к успехам и неудачам своих одноклассников, дети способны к сопереживанию.</w:t>
          </w:r>
        </w:p>
        <w:p w:rsidR="00F8421E" w:rsidRPr="00A152AD" w:rsidRDefault="00F8421E" w:rsidP="00F8421E">
          <w:pPr>
            <w:pStyle w:val="a5"/>
            <w:rPr>
              <w:rFonts w:ascii="Times New Roman" w:hAnsi="Times New Roman" w:cs="Times New Roman"/>
              <w:sz w:val="28"/>
              <w:szCs w:val="28"/>
            </w:rPr>
          </w:pPr>
          <w:r w:rsidRPr="00A152AD">
            <w:rPr>
              <w:rFonts w:ascii="Times New Roman" w:hAnsi="Times New Roman" w:cs="Times New Roman"/>
              <w:sz w:val="28"/>
              <w:szCs w:val="28"/>
            </w:rPr>
            <w:t>Характер связи с другими классами происходит в форме: спортивных состязаний по футболу, стрельбе, теннису, бильярду, бесед.</w:t>
          </w:r>
        </w:p>
        <w:p w:rsidR="00F8421E" w:rsidRPr="00A152AD" w:rsidRDefault="00F8421E" w:rsidP="00F8421E">
          <w:pPr>
            <w:pStyle w:val="a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152AD">
            <w:rPr>
              <w:rFonts w:ascii="Times New Roman" w:hAnsi="Times New Roman" w:cs="Times New Roman"/>
              <w:sz w:val="28"/>
              <w:szCs w:val="28"/>
            </w:rPr>
            <w:t xml:space="preserve">                Уровень развития коллектива – средний. Почти все воспитанники входят в «группу риска». Изучали индивидуальные особенности воспитанников, согласно диагностике проводили коррекционную работу с воспитанниками. Уровень воспитанности низкий у </w:t>
          </w:r>
          <w:proofErr w:type="spellStart"/>
          <w:r w:rsidRPr="00A152AD">
            <w:rPr>
              <w:rFonts w:ascii="Times New Roman" w:hAnsi="Times New Roman" w:cs="Times New Roman"/>
              <w:sz w:val="28"/>
              <w:szCs w:val="28"/>
            </w:rPr>
            <w:t>Вашковского</w:t>
          </w:r>
          <w:proofErr w:type="spellEnd"/>
          <w:r w:rsidRPr="00A152AD">
            <w:rPr>
              <w:rFonts w:ascii="Times New Roman" w:hAnsi="Times New Roman" w:cs="Times New Roman"/>
              <w:sz w:val="28"/>
              <w:szCs w:val="28"/>
            </w:rPr>
            <w:t xml:space="preserve"> Р., у остальных воспитанников уровень воспитаннико</w:t>
          </w:r>
          <w:proofErr w:type="gramStart"/>
          <w:r w:rsidRPr="00A152AD">
            <w:rPr>
              <w:rFonts w:ascii="Times New Roman" w:hAnsi="Times New Roman" w:cs="Times New Roman"/>
              <w:sz w:val="28"/>
              <w:szCs w:val="28"/>
            </w:rPr>
            <w:t>в-</w:t>
          </w:r>
          <w:proofErr w:type="gramEnd"/>
          <w:r w:rsidRPr="00A152AD">
            <w:rPr>
              <w:rFonts w:ascii="Times New Roman" w:hAnsi="Times New Roman" w:cs="Times New Roman"/>
              <w:sz w:val="28"/>
              <w:szCs w:val="28"/>
            </w:rPr>
            <w:t xml:space="preserve"> средний.</w:t>
          </w:r>
        </w:p>
        <w:p w:rsidR="00F8421E" w:rsidRPr="00A152AD" w:rsidRDefault="00F8421E" w:rsidP="00F8421E">
          <w:pPr>
            <w:pStyle w:val="a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152AD">
            <w:rPr>
              <w:rFonts w:ascii="Times New Roman" w:hAnsi="Times New Roman" w:cs="Times New Roman"/>
              <w:sz w:val="28"/>
              <w:szCs w:val="28"/>
            </w:rPr>
            <w:t xml:space="preserve"> Состояли на </w:t>
          </w:r>
          <w:proofErr w:type="spellStart"/>
          <w:r w:rsidRPr="00A152AD">
            <w:rPr>
              <w:rFonts w:ascii="Times New Roman" w:hAnsi="Times New Roman" w:cs="Times New Roman"/>
              <w:sz w:val="28"/>
              <w:szCs w:val="28"/>
            </w:rPr>
            <w:t>внутришкольном</w:t>
          </w:r>
          <w:proofErr w:type="spellEnd"/>
          <w:r w:rsidRPr="00A152AD">
            <w:rPr>
              <w:rFonts w:ascii="Times New Roman" w:hAnsi="Times New Roman" w:cs="Times New Roman"/>
              <w:sz w:val="28"/>
              <w:szCs w:val="28"/>
            </w:rPr>
            <w:t xml:space="preserve"> учете: Зайцев С.,</w:t>
          </w:r>
          <w:proofErr w:type="spellStart"/>
          <w:r w:rsidRPr="00A152AD">
            <w:rPr>
              <w:rFonts w:ascii="Times New Roman" w:hAnsi="Times New Roman" w:cs="Times New Roman"/>
              <w:sz w:val="28"/>
              <w:szCs w:val="28"/>
            </w:rPr>
            <w:t>Стрыжко</w:t>
          </w:r>
          <w:proofErr w:type="spellEnd"/>
          <w:r w:rsidRPr="00A152AD">
            <w:rPr>
              <w:rFonts w:ascii="Times New Roman" w:hAnsi="Times New Roman" w:cs="Times New Roman"/>
              <w:sz w:val="28"/>
              <w:szCs w:val="28"/>
            </w:rPr>
            <w:t xml:space="preserve"> Д., Фетисов М., Рожков В.,</w:t>
          </w:r>
          <w:r>
            <w:t xml:space="preserve"> </w:t>
          </w:r>
          <w:r w:rsidRPr="00A152AD">
            <w:rPr>
              <w:rFonts w:ascii="Times New Roman" w:hAnsi="Times New Roman" w:cs="Times New Roman"/>
              <w:sz w:val="28"/>
              <w:szCs w:val="28"/>
            </w:rPr>
            <w:t xml:space="preserve">Аникеев А., </w:t>
          </w:r>
          <w:proofErr w:type="spellStart"/>
          <w:r w:rsidRPr="00A152AD">
            <w:rPr>
              <w:rFonts w:ascii="Times New Roman" w:hAnsi="Times New Roman" w:cs="Times New Roman"/>
              <w:sz w:val="28"/>
              <w:szCs w:val="28"/>
            </w:rPr>
            <w:t>Паринов</w:t>
          </w:r>
          <w:proofErr w:type="spellEnd"/>
          <w:r w:rsidRPr="00A152AD">
            <w:rPr>
              <w:rFonts w:ascii="Times New Roman" w:hAnsi="Times New Roman" w:cs="Times New Roman"/>
              <w:sz w:val="28"/>
              <w:szCs w:val="28"/>
            </w:rPr>
            <w:t xml:space="preserve"> С. У этих детей склонность к бродяжничеству, воровству, </w:t>
          </w:r>
          <w:proofErr w:type="gramStart"/>
          <w:r w:rsidRPr="00A152AD">
            <w:rPr>
              <w:rFonts w:ascii="Times New Roman" w:hAnsi="Times New Roman" w:cs="Times New Roman"/>
              <w:sz w:val="28"/>
              <w:szCs w:val="28"/>
            </w:rPr>
            <w:t>попрошайничеству</w:t>
          </w:r>
          <w:proofErr w:type="gramEnd"/>
          <w:r w:rsidRPr="00A152AD">
            <w:rPr>
              <w:rFonts w:ascii="Times New Roman" w:hAnsi="Times New Roman" w:cs="Times New Roman"/>
              <w:sz w:val="28"/>
              <w:szCs w:val="28"/>
            </w:rPr>
            <w:t>, нарушение режимных моментов. С ними проводилась большая работа: вовлечение в кружки и спортивные секции, индивидуальные беседы, вовлекали в классные, общешкольные, конкурсы, проводили беседы по культуре поведения, о вреде курения, доверительные беседы. В мае с учета сняли Фетисова Михаила.</w:t>
          </w:r>
        </w:p>
        <w:p w:rsidR="00F8421E" w:rsidRDefault="00F8421E" w:rsidP="00F8421E">
          <w:pPr>
            <w:pStyle w:val="a5"/>
            <w:jc w:val="both"/>
            <w:rPr>
              <w:rStyle w:val="c2"/>
              <w:rFonts w:ascii="Times New Roman" w:hAnsi="Times New Roman" w:cs="Times New Roman"/>
              <w:sz w:val="28"/>
              <w:szCs w:val="28"/>
            </w:rPr>
          </w:pPr>
          <w:r w:rsidRPr="008810C4">
            <w:rPr>
              <w:rFonts w:ascii="Times New Roman" w:hAnsi="Times New Roman" w:cs="Times New Roman"/>
              <w:sz w:val="28"/>
              <w:szCs w:val="28"/>
            </w:rPr>
            <w:t xml:space="preserve">Проводилась работа по профилактике самовольных уходов. Была запланирована индивидуальная работа на каждый день, выходные и каникулярное время. Осуществлялся </w:t>
          </w:r>
          <w:proofErr w:type="gramStart"/>
          <w:r w:rsidRPr="008810C4">
            <w:rPr>
              <w:rFonts w:ascii="Times New Roman" w:hAnsi="Times New Roman" w:cs="Times New Roman"/>
              <w:sz w:val="28"/>
              <w:szCs w:val="28"/>
            </w:rPr>
            <w:t>контроль за</w:t>
          </w:r>
          <w:proofErr w:type="gramEnd"/>
          <w:r w:rsidRPr="008810C4">
            <w:rPr>
              <w:rFonts w:ascii="Times New Roman" w:hAnsi="Times New Roman" w:cs="Times New Roman"/>
              <w:sz w:val="28"/>
              <w:szCs w:val="28"/>
            </w:rPr>
            <w:t xml:space="preserve"> посещением кружков. Проведены индивидуальные беседы: «Курение и здоровье», «Поступки - какие они должны быть?», «Свобода и ответственность» и др.</w:t>
          </w:r>
          <w:r w:rsidRPr="008810C4">
            <w:rPr>
              <w:rStyle w:val="c2"/>
              <w:rFonts w:ascii="Times New Roman" w:hAnsi="Times New Roman" w:cs="Times New Roman"/>
              <w:sz w:val="28"/>
              <w:szCs w:val="28"/>
            </w:rPr>
            <w:t xml:space="preserve"> Следует отметить, что у учащихся класса ещё не сформировалась потребность заниматься самовоспитанием и саморазвитием. Ребята не в состоянии анализировать собственные поступки и формулировать их мотивацию. На критику со стороны относятся несколько агрессивно, заранее не принимая советы и замечания окружающих. Считаю  необходимым организовать работу в этом направлении.</w:t>
          </w:r>
        </w:p>
        <w:p w:rsidR="00F8421E" w:rsidRPr="00B721A7" w:rsidRDefault="00F8421E" w:rsidP="00F8421E">
          <w:pPr>
            <w:pStyle w:val="a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B721A7">
            <w:rPr>
              <w:rFonts w:ascii="Times New Roman" w:hAnsi="Times New Roman" w:cs="Times New Roman"/>
              <w:sz w:val="28"/>
              <w:szCs w:val="28"/>
            </w:rPr>
            <w:t xml:space="preserve">Воспитанники владеют навыками самообслуживания. Плохо привиты навыки самообслуживания у </w:t>
          </w:r>
          <w:proofErr w:type="spellStart"/>
          <w:r w:rsidRPr="00B721A7">
            <w:rPr>
              <w:rFonts w:ascii="Times New Roman" w:hAnsi="Times New Roman" w:cs="Times New Roman"/>
              <w:sz w:val="28"/>
              <w:szCs w:val="28"/>
            </w:rPr>
            <w:t>Вашковског</w:t>
          </w:r>
          <w:proofErr w:type="spellEnd"/>
          <w:r w:rsidRPr="00B721A7">
            <w:rPr>
              <w:rFonts w:ascii="Times New Roman" w:hAnsi="Times New Roman" w:cs="Times New Roman"/>
              <w:sz w:val="28"/>
              <w:szCs w:val="28"/>
            </w:rPr>
            <w:t xml:space="preserve"> Романа. С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ним</w:t>
          </w:r>
          <w:r w:rsidRPr="00B721A7">
            <w:rPr>
              <w:rFonts w:ascii="Times New Roman" w:hAnsi="Times New Roman" w:cs="Times New Roman"/>
              <w:sz w:val="28"/>
              <w:szCs w:val="28"/>
            </w:rPr>
            <w:t xml:space="preserve"> проводилась индивидуальная работа, и добились некоторых положительных результатов: он научились стирать личные </w:t>
          </w:r>
          <w:r w:rsidRPr="00B721A7">
            <w:rPr>
              <w:rFonts w:ascii="Times New Roman" w:hAnsi="Times New Roman" w:cs="Times New Roman"/>
              <w:sz w:val="28"/>
              <w:szCs w:val="28"/>
            </w:rPr>
            <w:lastRenderedPageBreak/>
            <w:t>вещи, убирать территорию, дежурить по спальне и классу, по столовой. Воспитанники хорошо освоили трудовые навыки: уборка закрепленной территории, заняли  второе  место и были награждены сладким призом</w:t>
          </w:r>
          <w:proofErr w:type="gramStart"/>
          <w:r w:rsidRPr="00B721A7">
            <w:rPr>
              <w:rFonts w:ascii="Times New Roman" w:hAnsi="Times New Roman" w:cs="Times New Roman"/>
              <w:sz w:val="28"/>
              <w:szCs w:val="28"/>
            </w:rPr>
            <w:t xml:space="preserve"> .</w:t>
          </w:r>
          <w:proofErr w:type="gramEnd"/>
        </w:p>
        <w:p w:rsidR="00F8421E" w:rsidRPr="00CE75BD" w:rsidRDefault="00F8421E" w:rsidP="00F8421E">
          <w:pPr>
            <w:pStyle w:val="a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E75BD">
            <w:rPr>
              <w:rFonts w:ascii="Times New Roman" w:hAnsi="Times New Roman" w:cs="Times New Roman"/>
              <w:sz w:val="28"/>
              <w:szCs w:val="28"/>
            </w:rPr>
            <w:t xml:space="preserve">Активизировалась самостоятельная  познавательная деятельность детей. Воспитанники записаны в библиотеке, читали книги, велся учет </w:t>
          </w:r>
          <w:proofErr w:type="gramStart"/>
          <w:r w:rsidRPr="00CE75BD">
            <w:rPr>
              <w:rFonts w:ascii="Times New Roman" w:hAnsi="Times New Roman" w:cs="Times New Roman"/>
              <w:sz w:val="28"/>
              <w:szCs w:val="28"/>
            </w:rPr>
            <w:t>прочитанного</w:t>
          </w:r>
          <w:proofErr w:type="gramEnd"/>
          <w:r w:rsidRPr="00CE75BD">
            <w:rPr>
              <w:rFonts w:ascii="Times New Roman" w:hAnsi="Times New Roman" w:cs="Times New Roman"/>
              <w:sz w:val="28"/>
              <w:szCs w:val="28"/>
            </w:rPr>
            <w:t>, писали рефераты.</w:t>
          </w:r>
        </w:p>
        <w:p w:rsidR="00F8421E" w:rsidRPr="00CE75BD" w:rsidRDefault="00F8421E" w:rsidP="00F8421E">
          <w:pPr>
            <w:pStyle w:val="a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E75BD">
            <w:rPr>
              <w:rStyle w:val="c2"/>
              <w:rFonts w:ascii="Times New Roman" w:hAnsi="Times New Roman" w:cs="Times New Roman"/>
              <w:sz w:val="28"/>
              <w:szCs w:val="28"/>
            </w:rPr>
            <w:t>Проводились  тематические классные часы, часы общения, индивидуальные беседы с воспитанниками для того, чтобы как можно лучше ребёнок себя чувствовал в коллективе класса, не был изгоем, не был лишним, чтобы каждый был услышан, понят, принят таким, какой он есть.</w:t>
          </w:r>
          <w:r w:rsidRPr="00CE75BD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E75BD">
            <w:rPr>
              <w:rStyle w:val="c2"/>
              <w:rFonts w:ascii="Times New Roman" w:hAnsi="Times New Roman" w:cs="Times New Roman"/>
              <w:sz w:val="28"/>
              <w:szCs w:val="28"/>
            </w:rPr>
            <w:t>Проведение  классных  часов заранее предусматривается в  плане  воспитательной  работы.  При  проведении  часов общения преобладала форма  свободного  общения  воспитанников с воспитателями.</w:t>
          </w:r>
          <w:r w:rsidRPr="00CE75BD">
            <w:rPr>
              <w:rFonts w:ascii="Times New Roman" w:hAnsi="Times New Roman" w:cs="Times New Roman"/>
              <w:sz w:val="28"/>
              <w:szCs w:val="28"/>
            </w:rPr>
            <w:tab/>
            <w:t>За прошедший год проведены воспитательные часы: «</w:t>
          </w:r>
          <w:r>
            <w:rPr>
              <w:rFonts w:ascii="Times New Roman" w:hAnsi="Times New Roman" w:cs="Times New Roman"/>
              <w:sz w:val="28"/>
              <w:szCs w:val="28"/>
            </w:rPr>
            <w:t>Мы одноклассники</w:t>
          </w:r>
          <w:r w:rsidRPr="00CE75BD">
            <w:rPr>
              <w:rFonts w:ascii="Times New Roman" w:hAnsi="Times New Roman" w:cs="Times New Roman"/>
              <w:sz w:val="28"/>
              <w:szCs w:val="28"/>
            </w:rPr>
            <w:t>», «</w:t>
          </w:r>
          <w:r>
            <w:rPr>
              <w:rFonts w:ascii="Times New Roman" w:hAnsi="Times New Roman" w:cs="Times New Roman"/>
              <w:sz w:val="28"/>
              <w:szCs w:val="28"/>
            </w:rPr>
            <w:t>Поговорим о дежурстве</w:t>
          </w:r>
          <w:r w:rsidRPr="00CE75BD">
            <w:rPr>
              <w:rFonts w:ascii="Times New Roman" w:hAnsi="Times New Roman" w:cs="Times New Roman"/>
              <w:sz w:val="28"/>
              <w:szCs w:val="28"/>
            </w:rPr>
            <w:t>», «</w:t>
          </w:r>
          <w:r>
            <w:rPr>
              <w:rFonts w:ascii="Times New Roman" w:hAnsi="Times New Roman" w:cs="Times New Roman"/>
              <w:sz w:val="28"/>
              <w:szCs w:val="28"/>
            </w:rPr>
            <w:t>Как строить отношения с теми кто не похож на нас</w:t>
          </w:r>
          <w:r w:rsidRPr="00CE75BD">
            <w:rPr>
              <w:rFonts w:ascii="Times New Roman" w:hAnsi="Times New Roman" w:cs="Times New Roman"/>
              <w:sz w:val="28"/>
              <w:szCs w:val="28"/>
            </w:rPr>
            <w:t>», «</w:t>
          </w:r>
          <w:r>
            <w:rPr>
              <w:rFonts w:ascii="Times New Roman" w:hAnsi="Times New Roman" w:cs="Times New Roman"/>
              <w:sz w:val="28"/>
              <w:szCs w:val="28"/>
            </w:rPr>
            <w:t>Дети и деньги</w:t>
          </w:r>
          <w:r w:rsidRPr="00CE75BD">
            <w:rPr>
              <w:rFonts w:ascii="Times New Roman" w:hAnsi="Times New Roman" w:cs="Times New Roman"/>
              <w:sz w:val="28"/>
              <w:szCs w:val="28"/>
            </w:rPr>
            <w:t>», «</w:t>
          </w:r>
          <w:r>
            <w:rPr>
              <w:rFonts w:ascii="Times New Roman" w:hAnsi="Times New Roman" w:cs="Times New Roman"/>
              <w:sz w:val="28"/>
              <w:szCs w:val="28"/>
            </w:rPr>
            <w:t>Курит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ь-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здоровью вредить</w:t>
          </w:r>
          <w:r w:rsidRPr="00CE75BD">
            <w:rPr>
              <w:rFonts w:ascii="Times New Roman" w:hAnsi="Times New Roman" w:cs="Times New Roman"/>
              <w:sz w:val="28"/>
              <w:szCs w:val="28"/>
            </w:rPr>
            <w:t>», «</w:t>
          </w:r>
          <w:r>
            <w:rPr>
              <w:rFonts w:ascii="Times New Roman" w:hAnsi="Times New Roman" w:cs="Times New Roman"/>
              <w:sz w:val="28"/>
              <w:szCs w:val="28"/>
            </w:rPr>
            <w:t>Остановись у преступной черты</w:t>
          </w:r>
          <w:r w:rsidRPr="00CE75BD">
            <w:rPr>
              <w:rFonts w:ascii="Times New Roman" w:hAnsi="Times New Roman" w:cs="Times New Roman"/>
              <w:sz w:val="28"/>
              <w:szCs w:val="28"/>
            </w:rPr>
            <w:t>»</w:t>
          </w:r>
          <w:r>
            <w:rPr>
              <w:rFonts w:ascii="Times New Roman" w:hAnsi="Times New Roman" w:cs="Times New Roman"/>
              <w:sz w:val="28"/>
              <w:szCs w:val="28"/>
            </w:rPr>
            <w:t>, «Семь чудес света», «Вирус сквернословия», «»Благотворительность или делать добро –где твое место?» «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Детство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опаленное войной», «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СемьЯ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>», «Поговорим о профессиях» «Покорители космоса», «Животные на войне», «Знаменитые люди Таловой», «Мой край родной», «Воронеж и Воронежская область»</w:t>
          </w:r>
          <w:r w:rsidRPr="00CE75BD">
            <w:rPr>
              <w:rFonts w:ascii="Times New Roman" w:hAnsi="Times New Roman" w:cs="Times New Roman"/>
              <w:sz w:val="28"/>
              <w:szCs w:val="28"/>
            </w:rPr>
            <w:t xml:space="preserve">. В мероприятиях учитывались  личностные возрастные  и психологические особенности, способствующие развитию познавательных, творческих, коммуникативных и эстетических потенциалов личности. </w:t>
          </w:r>
          <w:r w:rsidRPr="00CE75BD">
            <w:rPr>
              <w:rStyle w:val="c2"/>
              <w:rFonts w:ascii="Times New Roman" w:hAnsi="Times New Roman" w:cs="Times New Roman"/>
              <w:sz w:val="28"/>
              <w:szCs w:val="28"/>
            </w:rPr>
            <w:t xml:space="preserve">Проводились занятия по гражданскому воспитанию: «Что такое государственные символы?», «4 ноября – День народного единства», «Что такое совесть», по  эстетическому воспитанию и этикету «Что такое добро и зло», занятия направленные на формирование здорового образа жизни  «Борьба за здоровый образ жизни в мире и у нас», по трудовому воспитанию и профориентации: «Воля и труд человека - дивные дива творят», «Мой труд каждый день». </w:t>
          </w:r>
          <w:r w:rsidRPr="00CE75BD">
            <w:rPr>
              <w:rFonts w:ascii="Times New Roman" w:hAnsi="Times New Roman" w:cs="Times New Roman"/>
              <w:sz w:val="28"/>
              <w:szCs w:val="28"/>
            </w:rPr>
            <w:t xml:space="preserve">При анализе отмечался каждый незначительный успех ребенка. Это позволяет «втянуть» в поле трудных воспитанников и тех, кто не может отличиться в учении. </w:t>
          </w:r>
          <w:r w:rsidRPr="00CE75BD">
            <w:rPr>
              <w:rStyle w:val="c2"/>
              <w:rFonts w:ascii="Times New Roman" w:hAnsi="Times New Roman" w:cs="Times New Roman"/>
              <w:sz w:val="28"/>
              <w:szCs w:val="28"/>
            </w:rPr>
            <w:t> Кроме того, проводились беседы по правилам дорожного движения и безопасности жизнедеятельности детей.</w:t>
          </w:r>
        </w:p>
        <w:p w:rsidR="00F8421E" w:rsidRPr="00CE75BD" w:rsidRDefault="00F8421E" w:rsidP="00F8421E">
          <w:pPr>
            <w:pStyle w:val="a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E75BD">
            <w:rPr>
              <w:rFonts w:ascii="Times New Roman" w:hAnsi="Times New Roman" w:cs="Times New Roman"/>
              <w:sz w:val="28"/>
              <w:szCs w:val="28"/>
            </w:rPr>
            <w:t xml:space="preserve">Проведено открытое мероприятие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«Осенний бал», </w:t>
          </w:r>
          <w:r w:rsidRPr="00CE75BD">
            <w:rPr>
              <w:rFonts w:ascii="Times New Roman" w:hAnsi="Times New Roman" w:cs="Times New Roman"/>
              <w:sz w:val="28"/>
              <w:szCs w:val="28"/>
            </w:rPr>
            <w:t>«Заповеди казаков»</w:t>
          </w:r>
          <w:r>
            <w:rPr>
              <w:rFonts w:ascii="Times New Roman" w:hAnsi="Times New Roman" w:cs="Times New Roman"/>
              <w:sz w:val="28"/>
              <w:szCs w:val="28"/>
            </w:rPr>
            <w:t>, «Памяти узников концлагерей»</w:t>
          </w:r>
          <w:r w:rsidRPr="00CE75BD">
            <w:rPr>
              <w:rFonts w:ascii="Times New Roman" w:hAnsi="Times New Roman" w:cs="Times New Roman"/>
              <w:sz w:val="28"/>
              <w:szCs w:val="28"/>
            </w:rPr>
            <w:t>. Активное участие приняли все воспитанники.</w:t>
          </w:r>
        </w:p>
        <w:p w:rsidR="00F8421E" w:rsidRDefault="00F8421E" w:rsidP="00F8421E">
          <w:pPr>
            <w:pStyle w:val="a5"/>
            <w:jc w:val="both"/>
            <w:rPr>
              <w:rStyle w:val="c2"/>
              <w:rFonts w:ascii="Times New Roman" w:hAnsi="Times New Roman" w:cs="Times New Roman"/>
              <w:sz w:val="28"/>
              <w:szCs w:val="28"/>
            </w:rPr>
          </w:pPr>
        </w:p>
        <w:p w:rsidR="00F8421E" w:rsidRPr="00CE75BD" w:rsidRDefault="00F8421E" w:rsidP="00F8421E">
          <w:pPr>
            <w:pStyle w:val="a5"/>
            <w:jc w:val="both"/>
            <w:rPr>
              <w:rStyle w:val="c2"/>
              <w:rFonts w:ascii="Times New Roman" w:hAnsi="Times New Roman" w:cs="Times New Roman"/>
              <w:sz w:val="28"/>
              <w:szCs w:val="28"/>
            </w:rPr>
          </w:pPr>
          <w:r w:rsidRPr="00CE75BD">
            <w:rPr>
              <w:rStyle w:val="c2"/>
              <w:rFonts w:ascii="Times New Roman" w:hAnsi="Times New Roman" w:cs="Times New Roman"/>
              <w:sz w:val="28"/>
              <w:szCs w:val="28"/>
            </w:rPr>
            <w:t xml:space="preserve">Итак, можно сделать </w:t>
          </w:r>
          <w:r w:rsidRPr="00B721A7">
            <w:rPr>
              <w:rStyle w:val="c2"/>
              <w:rFonts w:ascii="Times New Roman" w:hAnsi="Times New Roman" w:cs="Times New Roman"/>
              <w:b/>
              <w:sz w:val="28"/>
              <w:szCs w:val="28"/>
            </w:rPr>
            <w:t>вывод</w:t>
          </w:r>
          <w:r w:rsidRPr="00CE75BD">
            <w:rPr>
              <w:rStyle w:val="c2"/>
              <w:rFonts w:ascii="Times New Roman" w:hAnsi="Times New Roman" w:cs="Times New Roman"/>
              <w:sz w:val="28"/>
              <w:szCs w:val="28"/>
            </w:rPr>
            <w:t xml:space="preserve"> о том, что в значительной степени удалось решить поставленные задачи. Следовательно</w:t>
          </w:r>
          <w:proofErr w:type="gramStart"/>
          <w:r w:rsidRPr="00CE75BD">
            <w:rPr>
              <w:rStyle w:val="c2"/>
              <w:rFonts w:ascii="Times New Roman" w:hAnsi="Times New Roman" w:cs="Times New Roman"/>
              <w:sz w:val="28"/>
              <w:szCs w:val="28"/>
            </w:rPr>
            <w:t xml:space="preserve"> ,</w:t>
          </w:r>
          <w:proofErr w:type="gramEnd"/>
          <w:r w:rsidRPr="00CE75BD">
            <w:rPr>
              <w:rStyle w:val="c2"/>
              <w:rFonts w:ascii="Times New Roman" w:hAnsi="Times New Roman" w:cs="Times New Roman"/>
              <w:sz w:val="28"/>
              <w:szCs w:val="28"/>
            </w:rPr>
            <w:t xml:space="preserve"> основные направления деятельности должны оставаться прежними, но следует продолжить работу по устранению недостатков:</w:t>
          </w:r>
        </w:p>
        <w:p w:rsidR="00F8421E" w:rsidRPr="00CE75BD" w:rsidRDefault="00F8421E" w:rsidP="00F8421E">
          <w:pPr>
            <w:pStyle w:val="a5"/>
            <w:numPr>
              <w:ilvl w:val="0"/>
              <w:numId w:val="16"/>
            </w:numPr>
            <w:jc w:val="both"/>
            <w:rPr>
              <w:rStyle w:val="c2"/>
              <w:rFonts w:ascii="Times New Roman" w:hAnsi="Times New Roman" w:cs="Times New Roman"/>
              <w:sz w:val="28"/>
              <w:szCs w:val="28"/>
            </w:rPr>
          </w:pPr>
          <w:r w:rsidRPr="00CE75BD">
            <w:rPr>
              <w:rStyle w:val="c2"/>
              <w:rFonts w:ascii="Times New Roman" w:hAnsi="Times New Roman" w:cs="Times New Roman"/>
              <w:sz w:val="28"/>
              <w:szCs w:val="28"/>
            </w:rPr>
            <w:t>не полностью реализованы возможности воспитанников в учебной деятельности;</w:t>
          </w:r>
        </w:p>
        <w:p w:rsidR="00F8421E" w:rsidRPr="00CE75BD" w:rsidRDefault="00F8421E" w:rsidP="00F8421E">
          <w:pPr>
            <w:pStyle w:val="a5"/>
            <w:numPr>
              <w:ilvl w:val="0"/>
              <w:numId w:val="16"/>
            </w:numPr>
            <w:jc w:val="both"/>
            <w:rPr>
              <w:rStyle w:val="c2"/>
              <w:rFonts w:ascii="Times New Roman" w:hAnsi="Times New Roman" w:cs="Times New Roman"/>
              <w:sz w:val="28"/>
              <w:szCs w:val="28"/>
            </w:rPr>
          </w:pPr>
          <w:r w:rsidRPr="00CE75BD">
            <w:rPr>
              <w:rStyle w:val="c2"/>
              <w:rFonts w:ascii="Times New Roman" w:hAnsi="Times New Roman" w:cs="Times New Roman"/>
              <w:sz w:val="28"/>
              <w:szCs w:val="28"/>
            </w:rPr>
            <w:t>имеются случаи безнравственного поведения воспитанников.</w:t>
          </w:r>
        </w:p>
        <w:p w:rsidR="00F8421E" w:rsidRPr="00CE75BD" w:rsidRDefault="00F8421E" w:rsidP="00F8421E">
          <w:pPr>
            <w:pStyle w:val="a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E75BD">
            <w:rPr>
              <w:rStyle w:val="c2"/>
              <w:rFonts w:ascii="Times New Roman" w:hAnsi="Times New Roman" w:cs="Times New Roman"/>
              <w:sz w:val="28"/>
              <w:szCs w:val="28"/>
            </w:rPr>
            <w:t>На основе анализа работы можно  определить цели на новый учебный год: развитие творческой личности воспитанника, развитие познавательных интересов; необходимо посещать уроки, разнообразить формы работы с учителями – предметниками; продолжить работу по сплочению классного коллектива;</w:t>
          </w:r>
        </w:p>
        <w:p w:rsidR="00F8421E" w:rsidRPr="00B721A7" w:rsidRDefault="00F8421E" w:rsidP="00F8421E">
          <w:pPr>
            <w:pStyle w:val="a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E75BD">
            <w:rPr>
              <w:rStyle w:val="c2"/>
              <w:rFonts w:ascii="Times New Roman" w:hAnsi="Times New Roman" w:cs="Times New Roman"/>
              <w:sz w:val="28"/>
              <w:szCs w:val="28"/>
            </w:rPr>
            <w:t xml:space="preserve"> развивать нравственную самооценку воспитанников, готовить их к самовоспитанию и самоанализу. </w:t>
          </w:r>
        </w:p>
        <w:p w:rsidR="00F8421E" w:rsidRPr="005A2162" w:rsidRDefault="00F8421E" w:rsidP="00F8421E">
          <w:pPr>
            <w:spacing w:before="100" w:beforeAutospacing="1" w:after="100" w:afterAutospacing="1"/>
            <w:jc w:val="both"/>
            <w:outlineLvl w:val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lastRenderedPageBreak/>
            <w:t xml:space="preserve">В своей работе использую  статьи профессора Е.Н. Степанова «Воспитательный процесс: изучение эффективности», «Педагогу о воспитательной системе школы и класса».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Дереклеевой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Н.И. «Роль диагностик в работе по созданию коллектива».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Фопель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«Как научить детей сотрудничать?». Научно – методический журнал «Классное руководство», «Воспитание школьника», Васильев В.В. «Психологические эффекты и самообразование педагогов».</w:t>
          </w:r>
        </w:p>
        <w:p w:rsidR="00F8421E" w:rsidRPr="009E414D" w:rsidRDefault="00F8421E" w:rsidP="00F8421E">
          <w:pPr>
            <w:jc w:val="both"/>
          </w:pPr>
        </w:p>
        <w:p w:rsidR="00F8421E" w:rsidRPr="009E414D" w:rsidRDefault="00F8421E" w:rsidP="00F8421E">
          <w:pPr>
            <w:jc w:val="both"/>
          </w:pPr>
        </w:p>
        <w:p w:rsidR="00F8421E" w:rsidRPr="009E414D" w:rsidRDefault="00F8421E" w:rsidP="00F8421E">
          <w:pPr>
            <w:jc w:val="both"/>
          </w:pPr>
        </w:p>
        <w:p w:rsidR="00F8421E" w:rsidRPr="009E414D" w:rsidRDefault="00F8421E" w:rsidP="00F8421E">
          <w:pPr>
            <w:jc w:val="both"/>
          </w:pPr>
        </w:p>
        <w:p w:rsidR="00F8421E" w:rsidRPr="009E414D" w:rsidRDefault="00F8421E" w:rsidP="00F8421E">
          <w:pPr>
            <w:jc w:val="both"/>
          </w:pPr>
        </w:p>
        <w:p w:rsidR="00F8421E" w:rsidRPr="009E414D" w:rsidRDefault="00F8421E" w:rsidP="00F8421E">
          <w:pPr>
            <w:jc w:val="both"/>
          </w:pPr>
        </w:p>
        <w:p w:rsidR="00F8421E" w:rsidRPr="006A694B" w:rsidRDefault="00F8421E" w:rsidP="00F8421E">
          <w:pPr>
            <w:jc w:val="both"/>
          </w:pPr>
        </w:p>
        <w:p w:rsidR="00F8421E" w:rsidRPr="006A694B" w:rsidRDefault="00F8421E" w:rsidP="00F8421E">
          <w:pPr>
            <w:jc w:val="both"/>
          </w:pPr>
        </w:p>
        <w:p w:rsidR="00F8421E" w:rsidRPr="006A694B" w:rsidRDefault="00F8421E" w:rsidP="00F8421E">
          <w:pPr>
            <w:jc w:val="both"/>
          </w:pPr>
        </w:p>
        <w:p w:rsidR="00F8421E" w:rsidRPr="006A694B" w:rsidRDefault="00F8421E" w:rsidP="00F8421E">
          <w:pPr>
            <w:jc w:val="both"/>
          </w:pPr>
        </w:p>
        <w:p w:rsidR="00F8421E" w:rsidRPr="009E414D" w:rsidRDefault="00F8421E" w:rsidP="00F8421E">
          <w:pPr>
            <w:jc w:val="both"/>
          </w:pPr>
        </w:p>
        <w:p w:rsidR="00F8421E" w:rsidRPr="009E414D" w:rsidRDefault="00F8421E" w:rsidP="00F8421E">
          <w:pPr>
            <w:jc w:val="both"/>
          </w:pPr>
        </w:p>
        <w:p w:rsidR="00F8421E" w:rsidRDefault="00F8421E">
          <w:pPr>
            <w:rPr>
              <w:sz w:val="24"/>
              <w:szCs w:val="24"/>
            </w:rPr>
          </w:pPr>
        </w:p>
        <w:p w:rsidR="00F8421E" w:rsidRDefault="00F8421E">
          <w:pPr>
            <w:rPr>
              <w:sz w:val="24"/>
              <w:szCs w:val="24"/>
            </w:rPr>
          </w:pPr>
        </w:p>
        <w:p w:rsidR="00F8421E" w:rsidRDefault="00F8421E">
          <w:pPr>
            <w:rPr>
              <w:sz w:val="24"/>
              <w:szCs w:val="24"/>
            </w:rPr>
          </w:pPr>
        </w:p>
        <w:p w:rsidR="00F8421E" w:rsidRDefault="00F8421E">
          <w:pPr>
            <w:rPr>
              <w:sz w:val="24"/>
              <w:szCs w:val="24"/>
            </w:rPr>
          </w:pPr>
        </w:p>
        <w:p w:rsidR="00F8421E" w:rsidRDefault="00F8421E">
          <w:pPr>
            <w:rPr>
              <w:sz w:val="24"/>
              <w:szCs w:val="24"/>
            </w:rPr>
          </w:pPr>
        </w:p>
        <w:p w:rsidR="00F8421E" w:rsidRDefault="00F8421E">
          <w:pPr>
            <w:rPr>
              <w:sz w:val="24"/>
              <w:szCs w:val="24"/>
            </w:rPr>
          </w:pPr>
        </w:p>
        <w:p w:rsidR="00F8421E" w:rsidRDefault="00F8421E">
          <w:pPr>
            <w:rPr>
              <w:sz w:val="24"/>
              <w:szCs w:val="24"/>
            </w:rPr>
          </w:pPr>
        </w:p>
        <w:p w:rsidR="00F8421E" w:rsidRDefault="00F8421E">
          <w:pPr>
            <w:rPr>
              <w:sz w:val="24"/>
              <w:szCs w:val="24"/>
            </w:rPr>
          </w:pPr>
        </w:p>
        <w:p w:rsidR="00F8421E" w:rsidRDefault="00F8421E">
          <w:pPr>
            <w:rPr>
              <w:sz w:val="24"/>
              <w:szCs w:val="24"/>
            </w:rPr>
          </w:pPr>
        </w:p>
        <w:p w:rsidR="00F8421E" w:rsidRDefault="00F8421E">
          <w:pPr>
            <w:rPr>
              <w:sz w:val="24"/>
              <w:szCs w:val="24"/>
            </w:rPr>
          </w:pPr>
        </w:p>
        <w:p w:rsidR="00F8421E" w:rsidRDefault="00F8421E">
          <w:pPr>
            <w:rPr>
              <w:sz w:val="24"/>
              <w:szCs w:val="24"/>
            </w:rPr>
          </w:pPr>
        </w:p>
        <w:p w:rsidR="00F8421E" w:rsidRDefault="00F8421E">
          <w:pPr>
            <w:rPr>
              <w:sz w:val="24"/>
              <w:szCs w:val="24"/>
            </w:rPr>
          </w:pPr>
        </w:p>
        <w:p w:rsidR="00F8421E" w:rsidRDefault="00F8421E">
          <w:pPr>
            <w:rPr>
              <w:sz w:val="24"/>
              <w:szCs w:val="24"/>
            </w:rPr>
          </w:pPr>
        </w:p>
        <w:p w:rsidR="00F8421E" w:rsidRPr="003B2961" w:rsidRDefault="00F8421E" w:rsidP="00F8421E">
          <w:pPr>
            <w:jc w:val="center"/>
            <w:rPr>
              <w:rFonts w:ascii="Times New Roman" w:hAnsi="Times New Roman" w:cs="Times New Roman"/>
              <w:b/>
              <w:color w:val="262626" w:themeColor="text1" w:themeTint="D9"/>
              <w:sz w:val="28"/>
              <w:szCs w:val="28"/>
            </w:rPr>
          </w:pPr>
          <w:r w:rsidRPr="003B2961">
            <w:rPr>
              <w:rFonts w:ascii="Times New Roman" w:hAnsi="Times New Roman" w:cs="Times New Roman"/>
              <w:b/>
              <w:color w:val="262626" w:themeColor="text1" w:themeTint="D9"/>
              <w:sz w:val="28"/>
              <w:szCs w:val="28"/>
            </w:rPr>
            <w:lastRenderedPageBreak/>
            <w:t>ПСИХОЛОГО - ПЕДАГОГИЧЕСКАЯ ХАРАКТЕРИСТИКА ГРУППЫ</w:t>
          </w:r>
        </w:p>
        <w:p w:rsidR="00F8421E" w:rsidRPr="003B2961" w:rsidRDefault="00F8421E" w:rsidP="00F8421E">
          <w:pPr>
            <w:pStyle w:val="a5"/>
            <w:jc w:val="both"/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</w:pPr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>В 2012-2013 уч. году обучалось 10 человек. На начало учебного года в классе обучалось  10 человек мальчиков</w:t>
          </w:r>
          <w:proofErr w:type="gramStart"/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 xml:space="preserve"> .</w:t>
          </w:r>
          <w:proofErr w:type="gramEnd"/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 xml:space="preserve">В марте </w:t>
          </w:r>
          <w:proofErr w:type="spellStart"/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>Голев</w:t>
          </w:r>
          <w:proofErr w:type="spellEnd"/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 xml:space="preserve"> Саша выбыл в семью.</w:t>
          </w:r>
        </w:p>
        <w:p w:rsidR="00F8421E" w:rsidRPr="003B2961" w:rsidRDefault="00F8421E" w:rsidP="00F8421E">
          <w:pPr>
            <w:pStyle w:val="a5"/>
            <w:jc w:val="both"/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</w:pPr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 xml:space="preserve">Анализ успеваемости за 2012-2013 учебный год показал, что в классе учится на «4» и «5» - </w:t>
          </w:r>
          <w:proofErr w:type="spellStart"/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>РожковВ</w:t>
          </w:r>
          <w:proofErr w:type="spellEnd"/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>., Фетисов М., Сериков В., остальные успевают удовлетворительно. Нелегко дается учеба целому ряду воспитанников, у них наблюдается ослабленный интерес к учению</w:t>
          </w:r>
          <w:proofErr w:type="gramStart"/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 xml:space="preserve"> :</w:t>
          </w:r>
          <w:proofErr w:type="gramEnd"/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 xml:space="preserve"> Аникеев А., </w:t>
          </w:r>
          <w:proofErr w:type="spellStart"/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>Паринов</w:t>
          </w:r>
          <w:proofErr w:type="spellEnd"/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 xml:space="preserve"> С, </w:t>
          </w:r>
          <w:proofErr w:type="spellStart"/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>Вашковский</w:t>
          </w:r>
          <w:proofErr w:type="spellEnd"/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 xml:space="preserve"> Рома. Эти воспитанники обладают неустойчивым вниманием, плохой памятью, часто отвлекаются,  слабый словарный запас.</w:t>
          </w:r>
        </w:p>
        <w:p w:rsidR="00F8421E" w:rsidRPr="003B2961" w:rsidRDefault="00F8421E" w:rsidP="00F8421E">
          <w:pPr>
            <w:pStyle w:val="a5"/>
            <w:jc w:val="both"/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</w:pPr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>Велась работа по изучению воспитанников, взаимоотношений в классе, индивидуальных особенностей и проблем в общении. Развитие коммуникативных навыков осуществлялось в досуговой и самоуправленческой деятельности, на специальных воспитательных часах</w:t>
          </w:r>
          <w:proofErr w:type="gramStart"/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 xml:space="preserve"> ,</w:t>
          </w:r>
          <w:proofErr w:type="gramEnd"/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 xml:space="preserve"> этических играх. Общая групповая сплоченность средняя, закрытых группировок не обнаружилось, но есть открытые, которые объединены общими интересами: игрой в футбол, занятиями оригами, рисованием, участием в художественной самодеятельности. </w:t>
          </w:r>
        </w:p>
        <w:p w:rsidR="00F8421E" w:rsidRPr="003B2961" w:rsidRDefault="00F8421E" w:rsidP="00F8421E">
          <w:pPr>
            <w:pStyle w:val="a5"/>
            <w:jc w:val="both"/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</w:pPr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>При проведении мероприятий стараются держаться вместе. Подготовка мероприятий позволяет развивать инициативу и творчество воспитанников, формировать организаторские и самоуправленческие навыки. Каждый может выглядеть хорошо в том или ином деле, каждый может стать организатором. Досуговая деятельность позволяет «втянуть» в свое поле трудных воспитанников. В течение года воспитанники принимали участие в выпуске стенгазет, плакатов и рисунков ко всем праздникам и мероприятиям. Участвовали в общешкольных мероприятиях: « День знаний», «День рожденья школы», «Осенний бал», «Новый год», «День защитника Отечества»,«8 Марта».</w:t>
          </w:r>
        </w:p>
        <w:p w:rsidR="00F8421E" w:rsidRPr="003B2961" w:rsidRDefault="00F8421E" w:rsidP="00F8421E">
          <w:pPr>
            <w:pStyle w:val="a5"/>
            <w:jc w:val="both"/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</w:pPr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 xml:space="preserve">   Учащиеся не всегда терпеливо и внимательно выслушивают друг друга на собраниях, переменах, при выполнении различных дел. Поступки товарищей, как помощь друг другу, добрые, хорошие дела, честность, трудолюбие одобряются в классе. И осуждаются ссоры, драки, воровство, плохие оценки, лень. Иногда случаются расхождения между тем, что дети говорят и делают. Воспитанники умеют критично относиться к себе, и к своим товарищам. Характер товарищеской связи в коллективе объединяет детей совместная работа, общие интересы, посещение творческих объединений. Мальчики любят мастерить. В классе наблюдаются конфликтные ситуации. Несмотря на то, что это подростки и психически они еще не состоялись, у них встречаются перепады настроения. Одноклассники могут повздорить между собой.</w:t>
          </w:r>
        </w:p>
        <w:p w:rsidR="00F8421E" w:rsidRPr="003B2961" w:rsidRDefault="00F8421E" w:rsidP="00F8421E">
          <w:pPr>
            <w:pStyle w:val="a5"/>
            <w:jc w:val="both"/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</w:pPr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 xml:space="preserve">                 «Отверженных» учеников нет. Есть дети над которыми часто подшучивают, у них тяжело складываются отношения с большинством одноклассников</w:t>
          </w:r>
          <w:proofErr w:type="gramStart"/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 xml:space="preserve"> .</w:t>
          </w:r>
          <w:proofErr w:type="gramEnd"/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 xml:space="preserve"> Над этим вопросом работаем, стараемся сблизить воспитанников между собой, поручаем работу, которая требует совместного усилия.</w:t>
          </w:r>
        </w:p>
        <w:p w:rsidR="00F8421E" w:rsidRPr="003B2961" w:rsidRDefault="00F8421E" w:rsidP="00F8421E">
          <w:pPr>
            <w:pStyle w:val="a5"/>
            <w:jc w:val="both"/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</w:pPr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 xml:space="preserve">                       Отношение воспитанников к активу класса, хорошо успевающим детям – положительное, а неуспевающим ученикам оказывают помощь на самоподготовке. </w:t>
          </w:r>
        </w:p>
        <w:p w:rsidR="00F8421E" w:rsidRPr="003B2961" w:rsidRDefault="00F8421E" w:rsidP="00F8421E">
          <w:pPr>
            <w:pStyle w:val="a5"/>
            <w:jc w:val="both"/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</w:pPr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 xml:space="preserve">Консультанты: Фетисов М., Сериков В., Рожков В.                  </w:t>
          </w:r>
        </w:p>
        <w:p w:rsidR="00F8421E" w:rsidRPr="003B2961" w:rsidRDefault="00F8421E" w:rsidP="00F8421E">
          <w:pPr>
            <w:pStyle w:val="a5"/>
            <w:jc w:val="both"/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</w:pPr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>В группе есть хорошая традиция – поздравлять с днем рождения, воспитанники делают сюрпризы и дарят подарки.</w:t>
          </w:r>
        </w:p>
        <w:p w:rsidR="00F8421E" w:rsidRPr="003B2961" w:rsidRDefault="00F8421E" w:rsidP="00F8421E">
          <w:pPr>
            <w:pStyle w:val="a5"/>
            <w:jc w:val="both"/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</w:pPr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 xml:space="preserve">          Уровень развития коллектива – средний. Изучали индивидуальные особенности воспитанников, согласно диагностике проводили коррекционную работу с </w:t>
          </w:r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lastRenderedPageBreak/>
            <w:t xml:space="preserve">воспитанниками. Совершены самовольные уходы. Состоят на </w:t>
          </w:r>
          <w:proofErr w:type="spellStart"/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>внутришкольном</w:t>
          </w:r>
          <w:proofErr w:type="spellEnd"/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 xml:space="preserve"> учете: Зайцев С., Рожков В., Фетисов М.,</w:t>
          </w:r>
          <w:proofErr w:type="spellStart"/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>Стрыжко</w:t>
          </w:r>
          <w:proofErr w:type="spellEnd"/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 xml:space="preserve"> Д., </w:t>
          </w:r>
          <w:proofErr w:type="spellStart"/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>Паринов</w:t>
          </w:r>
          <w:proofErr w:type="spellEnd"/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 xml:space="preserve"> </w:t>
          </w:r>
          <w:proofErr w:type="spellStart"/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>С.,Аникеев</w:t>
          </w:r>
          <w:proofErr w:type="spellEnd"/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 xml:space="preserve"> А.) У этих детей склонность к бродяжничеству, воровству, </w:t>
          </w:r>
          <w:proofErr w:type="gramStart"/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>попрошайничеству</w:t>
          </w:r>
          <w:proofErr w:type="gramEnd"/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 xml:space="preserve">. С ними проводилась большая работа: вовлечение в кружки и спортивные секции, индивидуальные беседы, вовлекали в классные, общешкольные, районные и областные конкурсы. В мае с </w:t>
          </w:r>
          <w:proofErr w:type="spellStart"/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>внутришкольного</w:t>
          </w:r>
          <w:proofErr w:type="spellEnd"/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 xml:space="preserve">  учета был снят Фетисов М.</w:t>
          </w:r>
        </w:p>
        <w:p w:rsidR="00F8421E" w:rsidRPr="003B2961" w:rsidRDefault="00F8421E" w:rsidP="00F8421E">
          <w:pPr>
            <w:pStyle w:val="a5"/>
            <w:jc w:val="both"/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</w:pPr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 xml:space="preserve">                   Велась работа по обеспечению здоровья подростков. Совместно с медработниками проводилась профилактическая работа, плановые медосмотры, вакцинация, беседы, консультации. Регулярно осуществлялись прогулки на природу, Дни здоровья. Чистота и порядок в спальнях также способствовал укреплению здоровья детей.</w:t>
          </w:r>
        </w:p>
        <w:p w:rsidR="00F8421E" w:rsidRPr="003B2961" w:rsidRDefault="00F8421E" w:rsidP="00F8421E">
          <w:pPr>
            <w:pStyle w:val="a5"/>
            <w:jc w:val="both"/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</w:pPr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 xml:space="preserve">                 Общее состояние дисциплины и успеваемости в масштабах школы – удовлетворительное. Одним из недостатков группы является то, что внутри коллектива можно выделить группу воспитанников, которые часто нарушали дисциплину, распорядок школы-интерната.                  </w:t>
          </w:r>
        </w:p>
        <w:p w:rsidR="00F8421E" w:rsidRPr="003B2961" w:rsidRDefault="00F8421E" w:rsidP="00F8421E">
          <w:pPr>
            <w:pStyle w:val="a5"/>
            <w:jc w:val="both"/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</w:pPr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  <w:u w:val="single"/>
            </w:rPr>
            <w:t>Вывод:</w:t>
          </w:r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 xml:space="preserve">  уровень развития коллектива – средний. Вся работа способствовала интеллектуальному, нравственному, физическому становлению личности учащихся, созданию условий для адаптации и развития их индивидуальных особенностей и творческих способностей. Задачи дальнейшего развития коллектива: формирование общекультурных умений и навыков, способностей и склонностей к общению, ценностного отношения к личности и окружающему миру, ответственного отношения к жизни. Обеспечить охрану жизни и здоровья воспитанников.</w:t>
          </w:r>
        </w:p>
        <w:p w:rsidR="00F8421E" w:rsidRPr="003B2961" w:rsidRDefault="00F8421E" w:rsidP="00F8421E">
          <w:pPr>
            <w:pStyle w:val="a5"/>
            <w:jc w:val="both"/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</w:pPr>
        </w:p>
        <w:p w:rsidR="00F8421E" w:rsidRPr="003B2961" w:rsidRDefault="00F8421E" w:rsidP="00F8421E">
          <w:pPr>
            <w:pStyle w:val="a5"/>
            <w:jc w:val="both"/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</w:pPr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 xml:space="preserve"> </w:t>
          </w:r>
        </w:p>
        <w:p w:rsidR="00F8421E" w:rsidRPr="003B2961" w:rsidRDefault="00F8421E" w:rsidP="00F8421E">
          <w:pPr>
            <w:pStyle w:val="a5"/>
            <w:jc w:val="both"/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</w:pPr>
          <w:r w:rsidRPr="003B2961"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  <w:t xml:space="preserve">                                  </w:t>
          </w:r>
        </w:p>
        <w:p w:rsidR="00F8421E" w:rsidRPr="003B2961" w:rsidRDefault="00F8421E" w:rsidP="00F8421E">
          <w:pPr>
            <w:tabs>
              <w:tab w:val="left" w:pos="2880"/>
            </w:tabs>
            <w:jc w:val="center"/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</w:pPr>
        </w:p>
        <w:p w:rsidR="00F8421E" w:rsidRPr="003B2961" w:rsidRDefault="00F8421E" w:rsidP="00F8421E">
          <w:pPr>
            <w:tabs>
              <w:tab w:val="left" w:pos="2880"/>
            </w:tabs>
            <w:jc w:val="center"/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</w:pPr>
        </w:p>
        <w:p w:rsidR="00F8421E" w:rsidRPr="003B2961" w:rsidRDefault="00F8421E" w:rsidP="00F8421E">
          <w:pPr>
            <w:tabs>
              <w:tab w:val="left" w:pos="2880"/>
            </w:tabs>
            <w:jc w:val="center"/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</w:pPr>
        </w:p>
        <w:p w:rsidR="00F8421E" w:rsidRPr="003B2961" w:rsidRDefault="00F8421E" w:rsidP="00F8421E">
          <w:pPr>
            <w:tabs>
              <w:tab w:val="left" w:pos="2880"/>
            </w:tabs>
            <w:jc w:val="center"/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</w:pPr>
        </w:p>
        <w:p w:rsidR="00F8421E" w:rsidRPr="003B2961" w:rsidRDefault="00F8421E" w:rsidP="00F8421E">
          <w:pPr>
            <w:tabs>
              <w:tab w:val="left" w:pos="2880"/>
            </w:tabs>
            <w:jc w:val="center"/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</w:pPr>
        </w:p>
        <w:p w:rsidR="00F8421E" w:rsidRPr="003B2961" w:rsidRDefault="00F8421E" w:rsidP="00F8421E">
          <w:pPr>
            <w:tabs>
              <w:tab w:val="left" w:pos="2880"/>
            </w:tabs>
            <w:jc w:val="center"/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</w:pPr>
        </w:p>
        <w:p w:rsidR="00F8421E" w:rsidRPr="003B2961" w:rsidRDefault="00F8421E" w:rsidP="00F8421E">
          <w:pPr>
            <w:tabs>
              <w:tab w:val="left" w:pos="2880"/>
            </w:tabs>
            <w:jc w:val="center"/>
            <w:rPr>
              <w:rFonts w:ascii="Times New Roman" w:hAnsi="Times New Roman" w:cs="Times New Roman"/>
              <w:color w:val="262626" w:themeColor="text1" w:themeTint="D9"/>
              <w:sz w:val="28"/>
              <w:szCs w:val="28"/>
            </w:rPr>
          </w:pPr>
        </w:p>
        <w:p w:rsidR="00F8421E" w:rsidRPr="00CE75BD" w:rsidRDefault="00F8421E" w:rsidP="00F8421E">
          <w:pPr>
            <w:tabs>
              <w:tab w:val="left" w:pos="2880"/>
            </w:tabs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F8421E" w:rsidRDefault="00F8421E" w:rsidP="00F8421E">
          <w:pPr>
            <w:tabs>
              <w:tab w:val="left" w:pos="2880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F8421E" w:rsidRDefault="00F8421E" w:rsidP="00F8421E">
          <w:pPr>
            <w:tabs>
              <w:tab w:val="left" w:pos="2880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F8421E" w:rsidRDefault="00F8421E" w:rsidP="00F8421E">
          <w:pPr>
            <w:tabs>
              <w:tab w:val="left" w:pos="2880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F8421E" w:rsidRDefault="00F8421E" w:rsidP="00F8421E">
          <w:pPr>
            <w:tabs>
              <w:tab w:val="left" w:pos="2880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F8421E" w:rsidRDefault="00F8421E" w:rsidP="00F8421E">
          <w:pPr>
            <w:tabs>
              <w:tab w:val="left" w:pos="1950"/>
            </w:tabs>
          </w:pPr>
        </w:p>
        <w:p w:rsidR="00F8421E" w:rsidRPr="00F8421E" w:rsidRDefault="00F8421E" w:rsidP="00F8421E">
          <w:pPr>
            <w:tabs>
              <w:tab w:val="left" w:pos="2025"/>
            </w:tabs>
            <w:jc w:val="center"/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  <w:u w:val="single"/>
            </w:rPr>
          </w:pPr>
          <w:r w:rsidRPr="00F8421E"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  <w:u w:val="single"/>
            </w:rPr>
            <w:lastRenderedPageBreak/>
            <w:t>Задачи на 2013 – 2014 учебный год.</w:t>
          </w:r>
        </w:p>
        <w:p w:rsidR="00F8421E" w:rsidRPr="00F8421E" w:rsidRDefault="00F8421E" w:rsidP="00F8421E">
          <w:pPr>
            <w:tabs>
              <w:tab w:val="left" w:pos="2025"/>
            </w:tabs>
            <w:ind w:left="360"/>
            <w:jc w:val="both"/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</w:rPr>
          </w:pPr>
        </w:p>
        <w:p w:rsidR="00F8421E" w:rsidRPr="00F8421E" w:rsidRDefault="00F8421E" w:rsidP="00F8421E">
          <w:pPr>
            <w:tabs>
              <w:tab w:val="left" w:pos="2025"/>
            </w:tabs>
            <w:ind w:left="360"/>
            <w:jc w:val="both"/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</w:rPr>
          </w:pPr>
        </w:p>
        <w:p w:rsidR="00F8421E" w:rsidRPr="00F8421E" w:rsidRDefault="00F8421E" w:rsidP="00F8421E">
          <w:pPr>
            <w:numPr>
              <w:ilvl w:val="0"/>
              <w:numId w:val="21"/>
            </w:numPr>
            <w:tabs>
              <w:tab w:val="left" w:pos="2025"/>
            </w:tabs>
            <w:jc w:val="both"/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</w:rPr>
          </w:pPr>
          <w:r w:rsidRPr="00F8421E"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</w:rPr>
            <w:t>Способствовать развитию творческой личности учащихся на основе формирования творческих устремлений в индивидуальной и совместной деятельности</w:t>
          </w:r>
        </w:p>
        <w:p w:rsidR="00F8421E" w:rsidRPr="00F8421E" w:rsidRDefault="00F8421E" w:rsidP="00F8421E">
          <w:pPr>
            <w:numPr>
              <w:ilvl w:val="0"/>
              <w:numId w:val="21"/>
            </w:numPr>
            <w:tabs>
              <w:tab w:val="left" w:pos="2025"/>
            </w:tabs>
            <w:jc w:val="both"/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</w:rPr>
          </w:pPr>
          <w:r w:rsidRPr="00F8421E"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</w:rPr>
            <w:t>Формировать у воспитанников гражданско-патриотическое сознание, духовно-нравственные ценности.</w:t>
          </w:r>
        </w:p>
        <w:p w:rsidR="00F8421E" w:rsidRPr="00F8421E" w:rsidRDefault="00F8421E" w:rsidP="00F8421E">
          <w:pPr>
            <w:numPr>
              <w:ilvl w:val="0"/>
              <w:numId w:val="21"/>
            </w:numPr>
            <w:tabs>
              <w:tab w:val="left" w:pos="2025"/>
            </w:tabs>
            <w:jc w:val="both"/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</w:rPr>
          </w:pPr>
          <w:r w:rsidRPr="00F8421E"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</w:rPr>
            <w:t>Способствовать развитию коммуникативных навыков и формирование бесконфликтного общения.</w:t>
          </w:r>
        </w:p>
        <w:p w:rsidR="00F8421E" w:rsidRPr="00F8421E" w:rsidRDefault="00F8421E" w:rsidP="00F8421E">
          <w:pPr>
            <w:numPr>
              <w:ilvl w:val="0"/>
              <w:numId w:val="21"/>
            </w:numPr>
            <w:tabs>
              <w:tab w:val="left" w:pos="2025"/>
            </w:tabs>
            <w:jc w:val="both"/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</w:rPr>
          </w:pPr>
          <w:r w:rsidRPr="00F8421E"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</w:rPr>
            <w:t>Совершенствовать оздоровительную работу с учащимися и прививать навыки здорового образа жизни.</w:t>
          </w:r>
        </w:p>
        <w:p w:rsidR="00F8421E" w:rsidRPr="00F8421E" w:rsidRDefault="00F8421E" w:rsidP="00F8421E">
          <w:pPr>
            <w:numPr>
              <w:ilvl w:val="0"/>
              <w:numId w:val="21"/>
            </w:numPr>
            <w:tabs>
              <w:tab w:val="left" w:pos="2025"/>
            </w:tabs>
            <w:jc w:val="both"/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</w:rPr>
          </w:pPr>
          <w:r w:rsidRPr="00F8421E"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</w:rPr>
            <w:t>Формировать эстетическое отношение детей к окружающей среде и труду, как источнику радости и творчества людей.</w:t>
          </w:r>
        </w:p>
        <w:p w:rsidR="00F8421E" w:rsidRPr="00F8421E" w:rsidRDefault="00F8421E" w:rsidP="00F8421E">
          <w:pPr>
            <w:numPr>
              <w:ilvl w:val="0"/>
              <w:numId w:val="21"/>
            </w:numPr>
            <w:tabs>
              <w:tab w:val="left" w:pos="2025"/>
            </w:tabs>
            <w:jc w:val="both"/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</w:rPr>
          </w:pPr>
          <w:r w:rsidRPr="00F8421E"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</w:rPr>
            <w:t>Повышать роль ученического самоуправления в жизнедеятельности класса и школы, развивать у ребят самостоятельность, инициативу, ответственное отношение к делу.</w:t>
          </w:r>
        </w:p>
        <w:p w:rsidR="00F8421E" w:rsidRPr="00F8421E" w:rsidRDefault="00F8421E" w:rsidP="00F8421E">
          <w:pPr>
            <w:tabs>
              <w:tab w:val="left" w:pos="2025"/>
            </w:tabs>
            <w:ind w:left="360"/>
            <w:jc w:val="both"/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</w:rPr>
          </w:pPr>
        </w:p>
        <w:p w:rsidR="00F8421E" w:rsidRPr="00F8421E" w:rsidRDefault="00F8421E" w:rsidP="00F8421E">
          <w:pPr>
            <w:tabs>
              <w:tab w:val="left" w:pos="2025"/>
            </w:tabs>
            <w:ind w:left="720"/>
            <w:jc w:val="center"/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  <w:u w:val="single"/>
            </w:rPr>
          </w:pPr>
          <w:r w:rsidRPr="00F8421E"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  <w:u w:val="single"/>
            </w:rPr>
            <w:t>Прогнозируемый результат работы.</w:t>
          </w:r>
        </w:p>
        <w:p w:rsidR="00F8421E" w:rsidRPr="00F8421E" w:rsidRDefault="00F8421E" w:rsidP="00F8421E">
          <w:pPr>
            <w:tabs>
              <w:tab w:val="left" w:pos="2025"/>
            </w:tabs>
            <w:ind w:left="360"/>
            <w:jc w:val="both"/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</w:rPr>
          </w:pPr>
        </w:p>
        <w:p w:rsidR="00F8421E" w:rsidRPr="00F8421E" w:rsidRDefault="00F8421E" w:rsidP="00F8421E">
          <w:pPr>
            <w:tabs>
              <w:tab w:val="left" w:pos="2025"/>
            </w:tabs>
            <w:ind w:left="360"/>
            <w:jc w:val="both"/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</w:rPr>
          </w:pPr>
        </w:p>
        <w:p w:rsidR="00F8421E" w:rsidRPr="00F8421E" w:rsidRDefault="00F8421E" w:rsidP="00F8421E">
          <w:pPr>
            <w:numPr>
              <w:ilvl w:val="0"/>
              <w:numId w:val="22"/>
            </w:numPr>
            <w:tabs>
              <w:tab w:val="left" w:pos="2025"/>
            </w:tabs>
            <w:jc w:val="both"/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</w:rPr>
          </w:pPr>
          <w:r w:rsidRPr="00F8421E"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</w:rPr>
            <w:t>К концу учебного года у воспитанника должен быть высокий уровень самосознания, самодисциплины, понимание учащимися ценностей человеческой жизни, справедливости, бескорыстия, уважения человеческого достоинства.</w:t>
          </w:r>
        </w:p>
        <w:p w:rsidR="00F8421E" w:rsidRPr="00F8421E" w:rsidRDefault="00F8421E" w:rsidP="00F8421E">
          <w:pPr>
            <w:numPr>
              <w:ilvl w:val="0"/>
              <w:numId w:val="22"/>
            </w:numPr>
            <w:tabs>
              <w:tab w:val="left" w:pos="2025"/>
            </w:tabs>
            <w:jc w:val="both"/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</w:rPr>
          </w:pPr>
          <w:r w:rsidRPr="00F8421E"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</w:rPr>
            <w:t>Понимать сущность нравственных качеств и черт характера окружающих людей, проявлять в отношениях с ними доброты, честности, порядочности, вежливости.</w:t>
          </w:r>
        </w:p>
        <w:p w:rsidR="00F8421E" w:rsidRPr="00F8421E" w:rsidRDefault="00F8421E" w:rsidP="00F8421E">
          <w:pPr>
            <w:numPr>
              <w:ilvl w:val="0"/>
              <w:numId w:val="22"/>
            </w:numPr>
            <w:tabs>
              <w:tab w:val="left" w:pos="2025"/>
            </w:tabs>
            <w:jc w:val="both"/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</w:rPr>
          </w:pPr>
          <w:r w:rsidRPr="00F8421E"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</w:rPr>
            <w:t>Владеть умениями и навыками культуры общения, поддерживать эмоционально-устойчивое поведение в кризисных жизненных ситуациях.</w:t>
          </w:r>
        </w:p>
        <w:p w:rsidR="00F8421E" w:rsidRPr="00F8421E" w:rsidRDefault="00F8421E" w:rsidP="00F8421E">
          <w:pPr>
            <w:tabs>
              <w:tab w:val="left" w:pos="2025"/>
            </w:tabs>
            <w:ind w:left="720"/>
            <w:jc w:val="both"/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</w:rPr>
          </w:pPr>
        </w:p>
        <w:p w:rsidR="00F8421E" w:rsidRPr="00F8421E" w:rsidRDefault="00F8421E" w:rsidP="00F8421E">
          <w:pPr>
            <w:tabs>
              <w:tab w:val="left" w:pos="2025"/>
            </w:tabs>
            <w:ind w:left="720"/>
            <w:jc w:val="both"/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</w:rPr>
          </w:pPr>
        </w:p>
        <w:p w:rsidR="00F8421E" w:rsidRPr="00F8421E" w:rsidRDefault="00F8421E" w:rsidP="00F8421E">
          <w:pPr>
            <w:tabs>
              <w:tab w:val="left" w:pos="2025"/>
            </w:tabs>
            <w:ind w:left="720"/>
            <w:jc w:val="both"/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</w:rPr>
          </w:pPr>
        </w:p>
        <w:p w:rsidR="00F8421E" w:rsidRPr="00F8421E" w:rsidRDefault="00F8421E" w:rsidP="00F8421E">
          <w:pPr>
            <w:ind w:firstLine="708"/>
            <w:jc w:val="both"/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</w:rPr>
          </w:pPr>
        </w:p>
        <w:p w:rsidR="00F8421E" w:rsidRPr="00F8421E" w:rsidRDefault="00F8421E" w:rsidP="00F8421E">
          <w:pPr>
            <w:ind w:firstLine="708"/>
            <w:jc w:val="both"/>
            <w:rPr>
              <w:rFonts w:ascii="Times New Roman" w:hAnsi="Times New Roman" w:cs="Times New Roman"/>
              <w:color w:val="262626" w:themeColor="text1" w:themeTint="D9"/>
              <w:sz w:val="24"/>
              <w:szCs w:val="24"/>
            </w:rPr>
          </w:pPr>
        </w:p>
        <w:p w:rsidR="00F8421E" w:rsidRPr="00F8421E" w:rsidRDefault="00F8421E" w:rsidP="00F8421E">
          <w:pPr>
            <w:tabs>
              <w:tab w:val="left" w:pos="1950"/>
            </w:tabs>
            <w:jc w:val="both"/>
            <w:rPr>
              <w:sz w:val="24"/>
              <w:szCs w:val="24"/>
            </w:rPr>
          </w:pPr>
        </w:p>
        <w:p w:rsidR="00F8421E" w:rsidRPr="00F8421E" w:rsidRDefault="00F8421E" w:rsidP="00F8421E">
          <w:pPr>
            <w:jc w:val="both"/>
            <w:rPr>
              <w:sz w:val="24"/>
              <w:szCs w:val="24"/>
            </w:rPr>
          </w:pPr>
        </w:p>
        <w:p w:rsidR="008D5263" w:rsidRDefault="00F8421E">
          <w:pPr>
            <w:rPr>
              <w:sz w:val="24"/>
              <w:szCs w:val="24"/>
            </w:rPr>
          </w:pPr>
        </w:p>
      </w:sdtContent>
    </w:sdt>
    <w:p w:rsidR="00A62C49" w:rsidRPr="001B5023" w:rsidRDefault="0009106E">
      <w:pPr>
        <w:rPr>
          <w:color w:val="262626" w:themeColor="text1" w:themeTint="D9"/>
          <w:sz w:val="24"/>
          <w:szCs w:val="24"/>
        </w:rPr>
      </w:pPr>
      <w:r w:rsidRPr="001B5023">
        <w:rPr>
          <w:b/>
          <w:color w:val="262626" w:themeColor="text1" w:themeTint="D9"/>
          <w:sz w:val="24"/>
          <w:szCs w:val="24"/>
        </w:rPr>
        <w:t>Раздел 1.</w:t>
      </w:r>
      <w:r w:rsidRPr="001B5023">
        <w:rPr>
          <w:color w:val="262626" w:themeColor="text1" w:themeTint="D9"/>
          <w:sz w:val="24"/>
          <w:szCs w:val="24"/>
        </w:rPr>
        <w:t xml:space="preserve"> </w:t>
      </w:r>
      <w:r w:rsidR="0052642F" w:rsidRPr="001B5023">
        <w:rPr>
          <w:color w:val="262626" w:themeColor="text1" w:themeTint="D9"/>
          <w:sz w:val="24"/>
          <w:szCs w:val="24"/>
        </w:rPr>
        <w:t xml:space="preserve">                                 </w:t>
      </w:r>
      <w:r w:rsidRPr="001B5023">
        <w:rPr>
          <w:color w:val="262626" w:themeColor="text1" w:themeTint="D9"/>
          <w:sz w:val="32"/>
          <w:szCs w:val="32"/>
        </w:rPr>
        <w:t xml:space="preserve">Нормы </w:t>
      </w:r>
      <w:proofErr w:type="spellStart"/>
      <w:r w:rsidRPr="001B5023">
        <w:rPr>
          <w:color w:val="262626" w:themeColor="text1" w:themeTint="D9"/>
          <w:sz w:val="32"/>
          <w:szCs w:val="32"/>
        </w:rPr>
        <w:t>полоролевого</w:t>
      </w:r>
      <w:proofErr w:type="spellEnd"/>
      <w:r w:rsidRPr="001B5023">
        <w:rPr>
          <w:color w:val="262626" w:themeColor="text1" w:themeTint="D9"/>
          <w:sz w:val="32"/>
          <w:szCs w:val="32"/>
        </w:rPr>
        <w:t xml:space="preserve"> поведения человека.</w:t>
      </w:r>
    </w:p>
    <w:p w:rsidR="0009106E" w:rsidRPr="001B5023" w:rsidRDefault="0009106E" w:rsidP="0052642F">
      <w:pPr>
        <w:jc w:val="both"/>
        <w:rPr>
          <w:color w:val="262626" w:themeColor="text1" w:themeTint="D9"/>
          <w:sz w:val="24"/>
          <w:szCs w:val="24"/>
        </w:rPr>
      </w:pPr>
      <w:r w:rsidRPr="001B5023">
        <w:rPr>
          <w:i/>
          <w:color w:val="262626" w:themeColor="text1" w:themeTint="D9"/>
          <w:sz w:val="24"/>
          <w:szCs w:val="24"/>
          <w:u w:val="single"/>
        </w:rPr>
        <w:t>Цели и задачи:</w:t>
      </w:r>
      <w:r w:rsidRPr="001B5023">
        <w:rPr>
          <w:color w:val="262626" w:themeColor="text1" w:themeTint="D9"/>
          <w:sz w:val="24"/>
          <w:szCs w:val="24"/>
        </w:rPr>
        <w:t xml:space="preserve"> содействовать расширению знаний воспитанников о семье, о нравственных нормах морали; формировать ценностное отношение к семье; способствовать моральному развитию воспитанников; побуждать их к анализу собственного поведения, к самовоспитанию; воспитывать правовую культуру семейных отношений.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4678"/>
        <w:gridCol w:w="2126"/>
        <w:gridCol w:w="1984"/>
        <w:gridCol w:w="1502"/>
      </w:tblGrid>
      <w:tr w:rsidR="001B5023" w:rsidRPr="001B5023" w:rsidTr="00473269">
        <w:trPr>
          <w:trHeight w:val="594"/>
        </w:trPr>
        <w:tc>
          <w:tcPr>
            <w:tcW w:w="568" w:type="dxa"/>
          </w:tcPr>
          <w:p w:rsidR="0009106E" w:rsidRPr="001B5023" w:rsidRDefault="0009106E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678" w:type="dxa"/>
          </w:tcPr>
          <w:p w:rsidR="0009106E" w:rsidRPr="001B5023" w:rsidRDefault="0009106E" w:rsidP="0009106E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09106E" w:rsidRPr="001B5023" w:rsidRDefault="0009106E" w:rsidP="0009106E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</w:tcPr>
          <w:p w:rsidR="0009106E" w:rsidRPr="001B5023" w:rsidRDefault="0009106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Дата проведения</w:t>
            </w:r>
          </w:p>
        </w:tc>
        <w:tc>
          <w:tcPr>
            <w:tcW w:w="1502" w:type="dxa"/>
          </w:tcPr>
          <w:p w:rsidR="0009106E" w:rsidRPr="001B5023" w:rsidRDefault="0009106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Отметка о выполнении</w:t>
            </w:r>
          </w:p>
        </w:tc>
      </w:tr>
      <w:tr w:rsidR="001B5023" w:rsidRPr="001B5023" w:rsidTr="00473269">
        <w:trPr>
          <w:trHeight w:val="11758"/>
        </w:trPr>
        <w:tc>
          <w:tcPr>
            <w:tcW w:w="568" w:type="dxa"/>
          </w:tcPr>
          <w:p w:rsidR="0009106E" w:rsidRPr="001B5023" w:rsidRDefault="0009106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9106E" w:rsidRPr="001B5023" w:rsidRDefault="0009106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</w:t>
            </w:r>
          </w:p>
          <w:p w:rsidR="0009106E" w:rsidRPr="001B5023" w:rsidRDefault="0009106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32324" w:rsidRPr="001B5023" w:rsidRDefault="0023232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32324" w:rsidRPr="001B5023" w:rsidRDefault="0023232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9106E" w:rsidRPr="001B5023" w:rsidRDefault="0009106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</w:t>
            </w:r>
          </w:p>
          <w:p w:rsidR="0009106E" w:rsidRPr="001B5023" w:rsidRDefault="0009106E" w:rsidP="00553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 w:rsidP="00553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32628B" w:rsidP="00553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</w:t>
            </w:r>
          </w:p>
          <w:p w:rsidR="0032628B" w:rsidRPr="001B5023" w:rsidRDefault="0032628B" w:rsidP="00553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32628B" w:rsidRPr="001B5023" w:rsidRDefault="0032628B" w:rsidP="00553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</w:t>
            </w:r>
          </w:p>
          <w:p w:rsidR="00364094" w:rsidRPr="001B5023" w:rsidRDefault="00364094" w:rsidP="00553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E1099" w:rsidRPr="001B5023" w:rsidRDefault="001E1099" w:rsidP="00553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364094" w:rsidRPr="001B5023" w:rsidRDefault="00364094" w:rsidP="00553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5.</w:t>
            </w:r>
          </w:p>
          <w:p w:rsidR="00315DF0" w:rsidRPr="001B5023" w:rsidRDefault="00315DF0" w:rsidP="00553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364094" w:rsidP="00553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6.</w:t>
            </w:r>
          </w:p>
          <w:p w:rsidR="00A34462" w:rsidRPr="001B5023" w:rsidRDefault="00A34462" w:rsidP="00553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364094" w:rsidRPr="001B5023" w:rsidRDefault="00315DF0" w:rsidP="00553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7.</w:t>
            </w:r>
          </w:p>
          <w:p w:rsidR="00A34462" w:rsidRPr="001B5023" w:rsidRDefault="00A34462" w:rsidP="005530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315DF0" w:rsidRPr="001B5023" w:rsidRDefault="00C75521" w:rsidP="00315DF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8.</w:t>
            </w:r>
          </w:p>
          <w:p w:rsidR="00C75521" w:rsidRPr="001B5023" w:rsidRDefault="00C75521" w:rsidP="00315DF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315DF0" w:rsidRPr="001B5023" w:rsidRDefault="00315DF0" w:rsidP="00315DF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9.</w:t>
            </w:r>
          </w:p>
          <w:p w:rsidR="00315DF0" w:rsidRPr="001B5023" w:rsidRDefault="00315DF0" w:rsidP="00315DF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75521" w:rsidRPr="001B5023" w:rsidRDefault="00C75521" w:rsidP="00315DF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315DF0" w:rsidRPr="001B5023" w:rsidRDefault="00A34462" w:rsidP="00315DF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10.</w:t>
            </w:r>
          </w:p>
          <w:p w:rsidR="00315DF0" w:rsidRPr="001B5023" w:rsidRDefault="00315DF0" w:rsidP="00315DF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C6502" w:rsidRPr="001B5023" w:rsidRDefault="00CC6502" w:rsidP="00315DF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</w:p>
          <w:p w:rsidR="00232324" w:rsidRPr="001B5023" w:rsidRDefault="00A34462" w:rsidP="0088596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11.</w:t>
            </w:r>
          </w:p>
          <w:p w:rsidR="00232324" w:rsidRPr="001B5023" w:rsidRDefault="00232324" w:rsidP="0023232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32324" w:rsidRPr="001B5023" w:rsidRDefault="00232324" w:rsidP="0023232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32324" w:rsidRPr="001B5023" w:rsidRDefault="00232324" w:rsidP="0023232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221C5" w:rsidRPr="001B5023" w:rsidRDefault="00232324" w:rsidP="0023232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12.</w:t>
            </w:r>
          </w:p>
          <w:p w:rsidR="008221C5" w:rsidRPr="001B5023" w:rsidRDefault="008221C5" w:rsidP="008221C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57407" w:rsidRPr="001B5023" w:rsidRDefault="008221C5" w:rsidP="008221C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09106E" w:rsidRPr="001B5023" w:rsidRDefault="0009106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9106E" w:rsidRPr="001B5023" w:rsidRDefault="0009106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«Счастливого дня рождения»</w:t>
            </w:r>
          </w:p>
          <w:p w:rsidR="0009106E" w:rsidRPr="001B5023" w:rsidRDefault="0009106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(совместное празднование и поздравление воспитанников)</w:t>
            </w:r>
          </w:p>
          <w:p w:rsidR="00232324" w:rsidRPr="001B5023" w:rsidRDefault="0023232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9106E" w:rsidRPr="001B5023" w:rsidRDefault="0088596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«Прощать-значит любить</w:t>
            </w:r>
            <w:proofErr w:type="gram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»</w:t>
            </w:r>
            <w:r w:rsidR="001111B8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proofErr w:type="gramEnd"/>
            <w:r w:rsidR="001111B8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беседа</w:t>
            </w:r>
          </w:p>
          <w:p w:rsidR="0088596F" w:rsidRPr="001B5023" w:rsidRDefault="0088596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8596F" w:rsidRPr="001B5023" w:rsidRDefault="0088596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9106E" w:rsidRPr="001B5023" w:rsidRDefault="0009106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«Твоё русское имя» - беседа.</w:t>
            </w:r>
          </w:p>
          <w:p w:rsidR="00C75521" w:rsidRPr="001B5023" w:rsidRDefault="00C7552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9106E" w:rsidRPr="001B5023" w:rsidRDefault="0009106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«Христианские праздники в русской семье» - беседа.</w:t>
            </w:r>
          </w:p>
          <w:p w:rsidR="00A43AFD" w:rsidRPr="001B5023" w:rsidRDefault="00A43AF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315DF0" w:rsidRPr="001B5023" w:rsidRDefault="0047326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</w:t>
            </w:r>
            <w:r w:rsidR="00315DF0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 людьми живи в мире, а с пороками сражайся</w:t>
            </w:r>
            <w:r w:rsidR="00557407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» </w:t>
            </w:r>
            <w:proofErr w:type="gramStart"/>
            <w:r w:rsidR="00557407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="00315DF0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proofErr w:type="gramEnd"/>
            <w:r w:rsidR="00315DF0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ас общения</w:t>
            </w:r>
            <w:r w:rsidR="002E6B49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B51D8D" w:rsidRPr="001B5023" w:rsidRDefault="00B51D8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73269" w:rsidRPr="001B5023" w:rsidRDefault="00315DF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</w:t>
            </w:r>
            <w:r w:rsidR="00A34462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Семья, как много в этом слове</w:t>
            </w: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»- </w:t>
            </w:r>
            <w:r w:rsidR="00C31D46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в/</w:t>
            </w:r>
            <w:proofErr w:type="gramStart"/>
            <w:r w:rsidR="00C31D46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proofErr w:type="gramEnd"/>
          </w:p>
          <w:p w:rsidR="00557407" w:rsidRPr="001B5023" w:rsidRDefault="0055740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57407" w:rsidRPr="001B5023" w:rsidRDefault="0055740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«Библия о семье» - беседа.</w:t>
            </w:r>
          </w:p>
          <w:p w:rsidR="00473269" w:rsidRPr="001B5023" w:rsidRDefault="0047326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1467C" w:rsidRPr="001B5023" w:rsidRDefault="00315DF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</w:t>
            </w:r>
            <w:r w:rsidR="00C75521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Каким человеку следует быть»- в/</w:t>
            </w:r>
            <w:proofErr w:type="gramStart"/>
            <w:r w:rsidR="00C75521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proofErr w:type="gramEnd"/>
          </w:p>
          <w:p w:rsidR="00A34462" w:rsidRPr="001B5023" w:rsidRDefault="00A34462" w:rsidP="0081467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34462" w:rsidRPr="001B5023" w:rsidRDefault="0081467C" w:rsidP="0023232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«Правовые основы семейных отношений</w:t>
            </w:r>
            <w:proofErr w:type="gram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»-</w:t>
            </w:r>
            <w:proofErr w:type="gramEnd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беседа</w:t>
            </w:r>
          </w:p>
          <w:p w:rsidR="00A34462" w:rsidRPr="001B5023" w:rsidRDefault="00A34462" w:rsidP="00A34462">
            <w:pPr>
              <w:pStyle w:val="a5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«Трудный разговор» - </w:t>
            </w:r>
            <w:proofErr w:type="spell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беседа.</w:t>
            </w:r>
            <w:proofErr w:type="gramStart"/>
            <w:r w:rsidR="00CA205E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,в</w:t>
            </w:r>
            <w:proofErr w:type="spellEnd"/>
            <w:proofErr w:type="gramEnd"/>
            <w:r w:rsidR="00CA205E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/ч</w:t>
            </w:r>
          </w:p>
          <w:p w:rsidR="00A34462" w:rsidRPr="001B5023" w:rsidRDefault="00A34462" w:rsidP="00A34462">
            <w:pPr>
              <w:pStyle w:val="a5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32324" w:rsidRPr="001B5023" w:rsidRDefault="00232324" w:rsidP="00A34462">
            <w:pPr>
              <w:pStyle w:val="a5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32324" w:rsidRPr="001B5023" w:rsidRDefault="00A34462" w:rsidP="00C7552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«Родственники. Отношение к родственникам</w:t>
            </w:r>
            <w:proofErr w:type="gram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»-</w:t>
            </w:r>
            <w:proofErr w:type="gramEnd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беседа</w:t>
            </w:r>
          </w:p>
          <w:p w:rsidR="00232324" w:rsidRPr="001B5023" w:rsidRDefault="00232324" w:rsidP="0023232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32324" w:rsidRPr="001B5023" w:rsidRDefault="00232324" w:rsidP="0023232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221C5" w:rsidRPr="001B5023" w:rsidRDefault="00232324" w:rsidP="0023232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«Великая сила любви</w:t>
            </w:r>
            <w:proofErr w:type="gram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»-</w:t>
            </w:r>
            <w:proofErr w:type="gramEnd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час </w:t>
            </w:r>
            <w:proofErr w:type="spell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общения,в</w:t>
            </w:r>
            <w:proofErr w:type="spellEnd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/ч.</w:t>
            </w:r>
          </w:p>
          <w:p w:rsidR="008221C5" w:rsidRPr="001B5023" w:rsidRDefault="008221C5" w:rsidP="008221C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73269" w:rsidRPr="001B5023" w:rsidRDefault="008221C5" w:rsidP="008221C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«Победить неуверенность в себе</w:t>
            </w:r>
            <w:proofErr w:type="gram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»-</w:t>
            </w:r>
            <w:proofErr w:type="gramEnd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час общения ,в/ч</w:t>
            </w:r>
          </w:p>
        </w:tc>
        <w:tc>
          <w:tcPr>
            <w:tcW w:w="2126" w:type="dxa"/>
          </w:tcPr>
          <w:p w:rsidR="0009106E" w:rsidRPr="001B5023" w:rsidRDefault="0009106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9106E" w:rsidRPr="001B5023" w:rsidRDefault="0009106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09106E" w:rsidRPr="001B5023" w:rsidRDefault="0009106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9106E" w:rsidRPr="001B5023" w:rsidRDefault="0009106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9106E" w:rsidRPr="001B5023" w:rsidRDefault="0009106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57407" w:rsidRPr="001B5023" w:rsidRDefault="0088596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557407" w:rsidRPr="001B5023" w:rsidRDefault="0055740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8596F" w:rsidRPr="001B5023" w:rsidRDefault="0088596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E1099" w:rsidRPr="001B5023" w:rsidRDefault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Л.И.</w:t>
            </w:r>
          </w:p>
          <w:p w:rsidR="0088596F" w:rsidRPr="001B5023" w:rsidRDefault="0088596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57407" w:rsidRPr="001B5023" w:rsidRDefault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Л.И.</w:t>
            </w:r>
            <w:r w:rsidR="00364094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364094" w:rsidRPr="001B5023" w:rsidRDefault="0036409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8596F" w:rsidRPr="001B5023" w:rsidRDefault="0088596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364094" w:rsidRPr="001B5023" w:rsidRDefault="00315DF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364094" w:rsidRPr="001B5023" w:rsidRDefault="0036409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1467C" w:rsidRPr="001B5023" w:rsidRDefault="0081467C" w:rsidP="0036409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315DF0" w:rsidRPr="001B5023" w:rsidRDefault="00315DF0" w:rsidP="0036409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A34462" w:rsidRPr="001B5023" w:rsidRDefault="00A34462" w:rsidP="0036409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364094" w:rsidRPr="001B5023" w:rsidRDefault="00364094" w:rsidP="0036409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Лазукина Ю.В.</w:t>
            </w:r>
          </w:p>
          <w:p w:rsidR="00315DF0" w:rsidRPr="001B5023" w:rsidRDefault="00315DF0" w:rsidP="0036409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E1099" w:rsidRPr="001B5023" w:rsidRDefault="00315DF0" w:rsidP="00315DF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1E1099" w:rsidRPr="001B5023" w:rsidRDefault="001E1099" w:rsidP="00315DF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75521" w:rsidRPr="001B5023" w:rsidRDefault="00A34462" w:rsidP="00315DF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="006D52FB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оциолог</w:t>
            </w:r>
          </w:p>
          <w:p w:rsidR="00C75521" w:rsidRPr="001B5023" w:rsidRDefault="00C75521" w:rsidP="00C7552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34462" w:rsidRPr="001B5023" w:rsidRDefault="00A34462" w:rsidP="00C7552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Л.И.</w:t>
            </w:r>
          </w:p>
          <w:p w:rsidR="00A34462" w:rsidRPr="001B5023" w:rsidRDefault="00A34462" w:rsidP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34462" w:rsidRPr="001B5023" w:rsidRDefault="00A34462" w:rsidP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32324" w:rsidRPr="001B5023" w:rsidRDefault="00A34462" w:rsidP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Л.И.</w:t>
            </w:r>
          </w:p>
          <w:p w:rsidR="00232324" w:rsidRPr="001B5023" w:rsidRDefault="00232324" w:rsidP="0023232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32324" w:rsidRPr="001B5023" w:rsidRDefault="00232324" w:rsidP="0023232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32324" w:rsidRPr="001B5023" w:rsidRDefault="00232324" w:rsidP="0023232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221C5" w:rsidRPr="001B5023" w:rsidRDefault="00232324" w:rsidP="0023232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Л.И.</w:t>
            </w:r>
          </w:p>
          <w:p w:rsidR="008221C5" w:rsidRPr="001B5023" w:rsidRDefault="008221C5" w:rsidP="008221C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1467C" w:rsidRPr="001B5023" w:rsidRDefault="008221C5" w:rsidP="008221C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Л.И.</w:t>
            </w:r>
          </w:p>
        </w:tc>
        <w:tc>
          <w:tcPr>
            <w:tcW w:w="1984" w:type="dxa"/>
          </w:tcPr>
          <w:p w:rsidR="0009106E" w:rsidRPr="001B5023" w:rsidRDefault="0009106E" w:rsidP="00A34462">
            <w:pPr>
              <w:pStyle w:val="a5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9106E" w:rsidRPr="001B5023" w:rsidRDefault="00727E11" w:rsidP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="0009106E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жемесячно</w:t>
            </w:r>
          </w:p>
          <w:p w:rsidR="00727E11" w:rsidRPr="001B5023" w:rsidRDefault="00727E11" w:rsidP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727E11" w:rsidRPr="001B5023" w:rsidRDefault="00727E11" w:rsidP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727E11" w:rsidRPr="001B5023" w:rsidRDefault="00727E11" w:rsidP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727E11" w:rsidRPr="001B5023" w:rsidRDefault="0088596F" w:rsidP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март</w:t>
            </w:r>
          </w:p>
          <w:p w:rsidR="00727E11" w:rsidRPr="001B5023" w:rsidRDefault="00727E11" w:rsidP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34462" w:rsidRPr="001B5023" w:rsidRDefault="00A34462" w:rsidP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E1099" w:rsidRPr="001B5023" w:rsidRDefault="00727E11" w:rsidP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Декабрь</w:t>
            </w:r>
          </w:p>
          <w:p w:rsidR="00A34462" w:rsidRPr="001B5023" w:rsidRDefault="00A34462" w:rsidP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727E11" w:rsidRPr="001B5023" w:rsidRDefault="00CA205E" w:rsidP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октябрь</w:t>
            </w:r>
          </w:p>
          <w:p w:rsidR="00727E11" w:rsidRPr="001B5023" w:rsidRDefault="00727E11" w:rsidP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727E11" w:rsidRPr="001B5023" w:rsidRDefault="00727E11" w:rsidP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727E11" w:rsidRPr="001B5023" w:rsidRDefault="00727E11" w:rsidP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Апрель</w:t>
            </w:r>
          </w:p>
          <w:p w:rsidR="0081467C" w:rsidRPr="001B5023" w:rsidRDefault="0081467C" w:rsidP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34462" w:rsidRPr="001B5023" w:rsidRDefault="00A34462" w:rsidP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7E52A8" w:rsidRPr="001B5023" w:rsidRDefault="007E52A8" w:rsidP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Февраль</w:t>
            </w:r>
          </w:p>
          <w:p w:rsidR="00A34462" w:rsidRPr="001B5023" w:rsidRDefault="00A34462" w:rsidP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727E11" w:rsidRPr="001B5023" w:rsidRDefault="00727E11" w:rsidP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Февраль</w:t>
            </w:r>
          </w:p>
          <w:p w:rsidR="00727E11" w:rsidRPr="001B5023" w:rsidRDefault="00727E11" w:rsidP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B51D8D" w:rsidRPr="001B5023" w:rsidRDefault="00D705CD" w:rsidP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Октябрь</w:t>
            </w:r>
          </w:p>
          <w:p w:rsidR="001E1099" w:rsidRPr="001B5023" w:rsidRDefault="001E1099" w:rsidP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727E11" w:rsidRPr="001B5023" w:rsidRDefault="00232324" w:rsidP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Октябрь</w:t>
            </w:r>
          </w:p>
          <w:p w:rsidR="00A34462" w:rsidRPr="001B5023" w:rsidRDefault="00A34462" w:rsidP="00A34462">
            <w:pPr>
              <w:pStyle w:val="a5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34462" w:rsidRPr="001B5023" w:rsidRDefault="00A34462" w:rsidP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май</w:t>
            </w:r>
          </w:p>
          <w:p w:rsidR="00A34462" w:rsidRPr="001B5023" w:rsidRDefault="00A34462" w:rsidP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34462" w:rsidRPr="001B5023" w:rsidRDefault="00A34462" w:rsidP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32324" w:rsidRPr="001B5023" w:rsidRDefault="00A34462" w:rsidP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апрель</w:t>
            </w:r>
          </w:p>
          <w:p w:rsidR="00232324" w:rsidRPr="001B5023" w:rsidRDefault="00232324" w:rsidP="0023232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32324" w:rsidRPr="001B5023" w:rsidRDefault="00232324" w:rsidP="0023232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32324" w:rsidRPr="001B5023" w:rsidRDefault="00232324" w:rsidP="0023232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221C5" w:rsidRPr="001B5023" w:rsidRDefault="00232324" w:rsidP="0023232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февраль</w:t>
            </w:r>
          </w:p>
          <w:p w:rsidR="008221C5" w:rsidRPr="001B5023" w:rsidRDefault="008221C5" w:rsidP="008221C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F7A43" w:rsidRPr="001B5023" w:rsidRDefault="008221C5" w:rsidP="008221C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сентябрь</w:t>
            </w:r>
          </w:p>
        </w:tc>
        <w:tc>
          <w:tcPr>
            <w:tcW w:w="1502" w:type="dxa"/>
          </w:tcPr>
          <w:p w:rsidR="0009106E" w:rsidRPr="001B5023" w:rsidRDefault="0009106E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p w:rsidR="0009106E" w:rsidRPr="001B5023" w:rsidRDefault="0009106E">
      <w:pPr>
        <w:rPr>
          <w:color w:val="262626" w:themeColor="text1" w:themeTint="D9"/>
          <w:sz w:val="24"/>
          <w:szCs w:val="24"/>
        </w:rPr>
      </w:pPr>
      <w:r w:rsidRPr="001B5023">
        <w:rPr>
          <w:b/>
          <w:color w:val="262626" w:themeColor="text1" w:themeTint="D9"/>
          <w:sz w:val="24"/>
          <w:szCs w:val="24"/>
        </w:rPr>
        <w:lastRenderedPageBreak/>
        <w:t>Раздел 2.</w:t>
      </w:r>
      <w:r w:rsidRPr="001B5023">
        <w:rPr>
          <w:b/>
          <w:color w:val="262626" w:themeColor="text1" w:themeTint="D9"/>
          <w:sz w:val="24"/>
          <w:szCs w:val="24"/>
          <w:u w:val="single"/>
        </w:rPr>
        <w:t xml:space="preserve"> </w:t>
      </w:r>
      <w:r w:rsidRPr="001B5023">
        <w:rPr>
          <w:color w:val="262626" w:themeColor="text1" w:themeTint="D9"/>
          <w:sz w:val="24"/>
          <w:szCs w:val="24"/>
        </w:rPr>
        <w:t xml:space="preserve">           </w:t>
      </w:r>
      <w:r w:rsidR="0052642F" w:rsidRPr="001B5023">
        <w:rPr>
          <w:color w:val="262626" w:themeColor="text1" w:themeTint="D9"/>
          <w:sz w:val="24"/>
          <w:szCs w:val="24"/>
        </w:rPr>
        <w:t xml:space="preserve">                                </w:t>
      </w:r>
      <w:r w:rsidRPr="001B5023">
        <w:rPr>
          <w:color w:val="262626" w:themeColor="text1" w:themeTint="D9"/>
          <w:sz w:val="24"/>
          <w:szCs w:val="24"/>
        </w:rPr>
        <w:t xml:space="preserve">   </w:t>
      </w:r>
      <w:r w:rsidRPr="001B5023">
        <w:rPr>
          <w:color w:val="262626" w:themeColor="text1" w:themeTint="D9"/>
          <w:sz w:val="32"/>
          <w:szCs w:val="32"/>
        </w:rPr>
        <w:t>Гигиена и здоровье.</w:t>
      </w:r>
    </w:p>
    <w:p w:rsidR="0009106E" w:rsidRPr="001B5023" w:rsidRDefault="0009106E" w:rsidP="0052642F">
      <w:pPr>
        <w:jc w:val="both"/>
        <w:rPr>
          <w:color w:val="262626" w:themeColor="text1" w:themeTint="D9"/>
          <w:sz w:val="24"/>
          <w:szCs w:val="24"/>
        </w:rPr>
      </w:pPr>
      <w:r w:rsidRPr="001B5023">
        <w:rPr>
          <w:i/>
          <w:color w:val="262626" w:themeColor="text1" w:themeTint="D9"/>
          <w:sz w:val="24"/>
          <w:szCs w:val="24"/>
          <w:u w:val="single"/>
        </w:rPr>
        <w:t>Цели и задачи</w:t>
      </w:r>
      <w:r w:rsidRPr="001B5023">
        <w:rPr>
          <w:color w:val="262626" w:themeColor="text1" w:themeTint="D9"/>
          <w:sz w:val="24"/>
          <w:szCs w:val="24"/>
        </w:rPr>
        <w:t>: Расширить представление воспитанников о здоровом образе жизни; побуждать воспитанников к двигательной активности, саморазвитию, самосовершенствованию, к занятиям в спортивных секциях и кружках; углубить представление воспитанников о рациональном питании; научить соблюдать элементарные правила питания; побуждать к разумному, бережному отношению к своему здоровью, к борьбе с вредными привычками.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2268"/>
        <w:gridCol w:w="1843"/>
        <w:gridCol w:w="1643"/>
      </w:tblGrid>
      <w:tr w:rsidR="001B5023" w:rsidRPr="001B5023" w:rsidTr="0009106E">
        <w:trPr>
          <w:trHeight w:val="714"/>
        </w:trPr>
        <w:tc>
          <w:tcPr>
            <w:tcW w:w="675" w:type="dxa"/>
          </w:tcPr>
          <w:p w:rsidR="0009106E" w:rsidRPr="001B5023" w:rsidRDefault="0009106E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3" w:type="dxa"/>
          </w:tcPr>
          <w:p w:rsidR="0009106E" w:rsidRPr="001B5023" w:rsidRDefault="0009106E" w:rsidP="0009106E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09106E" w:rsidRPr="001B5023" w:rsidRDefault="0009106E" w:rsidP="0009106E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</w:tcPr>
          <w:p w:rsidR="0009106E" w:rsidRPr="001B5023" w:rsidRDefault="0009106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Дата проведения</w:t>
            </w:r>
          </w:p>
        </w:tc>
        <w:tc>
          <w:tcPr>
            <w:tcW w:w="1643" w:type="dxa"/>
          </w:tcPr>
          <w:p w:rsidR="0009106E" w:rsidRPr="001B5023" w:rsidRDefault="0009106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Отметка о выполнении</w:t>
            </w:r>
          </w:p>
        </w:tc>
      </w:tr>
      <w:tr w:rsidR="0009106E" w:rsidRPr="001B5023" w:rsidTr="00F8421E">
        <w:trPr>
          <w:trHeight w:val="10796"/>
        </w:trPr>
        <w:tc>
          <w:tcPr>
            <w:tcW w:w="675" w:type="dxa"/>
          </w:tcPr>
          <w:p w:rsidR="0009106E" w:rsidRPr="001B5023" w:rsidRDefault="0009106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1.</w:t>
            </w: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2.</w:t>
            </w: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3.</w:t>
            </w: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4.</w:t>
            </w: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4222" w:rsidRPr="001B5023" w:rsidRDefault="004F4222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5.</w:t>
            </w:r>
          </w:p>
          <w:p w:rsidR="000B1B3E" w:rsidRPr="001B5023" w:rsidRDefault="000B1B3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B1B3E" w:rsidRPr="001B5023" w:rsidRDefault="000B1B3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B1B3E" w:rsidRPr="001B5023" w:rsidRDefault="000B1B3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6.</w:t>
            </w:r>
          </w:p>
          <w:p w:rsidR="000B1B3E" w:rsidRPr="001B5023" w:rsidRDefault="000B1B3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4222" w:rsidRPr="001B5023" w:rsidRDefault="004F4222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B1B3E" w:rsidRPr="001B5023" w:rsidRDefault="000B1B3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7.</w:t>
            </w:r>
          </w:p>
          <w:p w:rsidR="000B1B3E" w:rsidRPr="001B5023" w:rsidRDefault="000B1B3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B1B3E" w:rsidRPr="001B5023" w:rsidRDefault="000B1B3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B1B3E" w:rsidRPr="001B5023" w:rsidRDefault="000B1B3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8.</w:t>
            </w:r>
          </w:p>
          <w:p w:rsidR="000B1B3E" w:rsidRPr="001B5023" w:rsidRDefault="000B1B3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B1B3E" w:rsidRPr="001B5023" w:rsidRDefault="000B1B3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9.</w:t>
            </w:r>
          </w:p>
          <w:p w:rsidR="00FD7F9C" w:rsidRPr="001B5023" w:rsidRDefault="00FD7F9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B1B3E" w:rsidRPr="001B5023" w:rsidRDefault="000B1B3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10.</w:t>
            </w:r>
          </w:p>
          <w:p w:rsidR="000B1B3E" w:rsidRPr="001B5023" w:rsidRDefault="000B1B3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4222" w:rsidRPr="001B5023" w:rsidRDefault="004F4222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B1B3E" w:rsidRPr="001B5023" w:rsidRDefault="000B1B3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11.</w:t>
            </w:r>
          </w:p>
          <w:p w:rsidR="000B1B3E" w:rsidRPr="001B5023" w:rsidRDefault="000B1B3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B1B3E" w:rsidRPr="001B5023" w:rsidRDefault="000B1B3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4222" w:rsidRPr="001B5023" w:rsidRDefault="004F4222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B1B3E" w:rsidRPr="001B5023" w:rsidRDefault="000B1B3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12.</w:t>
            </w:r>
          </w:p>
          <w:p w:rsidR="00005AC9" w:rsidRPr="001B5023" w:rsidRDefault="00005AC9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05AC9" w:rsidRPr="001B5023" w:rsidRDefault="00005AC9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4222" w:rsidRPr="001B5023" w:rsidRDefault="004F4222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05AC9" w:rsidRPr="001B5023" w:rsidRDefault="00005AC9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B1B3E" w:rsidRPr="001B5023" w:rsidRDefault="000B1B3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B1B3E" w:rsidRPr="001B5023" w:rsidRDefault="000B1B3E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3" w:type="dxa"/>
          </w:tcPr>
          <w:p w:rsidR="0009106E" w:rsidRPr="001B5023" w:rsidRDefault="0009106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9106E" w:rsidRPr="001B5023" w:rsidRDefault="0009106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Изучение результатов углубленного медосмотра.</w:t>
            </w:r>
          </w:p>
          <w:p w:rsidR="0009106E" w:rsidRPr="001B5023" w:rsidRDefault="0009106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9106E" w:rsidRPr="001B5023" w:rsidRDefault="0009106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Проводить осмотр воспитанников для профилактики педикулёза.</w:t>
            </w:r>
          </w:p>
          <w:p w:rsidR="0009106E" w:rsidRPr="001B5023" w:rsidRDefault="0009106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9106E" w:rsidRPr="001B5023" w:rsidRDefault="0009106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Ежедневное пребывание воспитанников на свежем воздухе.</w:t>
            </w:r>
          </w:p>
          <w:p w:rsidR="0009106E" w:rsidRPr="001B5023" w:rsidRDefault="0009106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9106E" w:rsidRPr="001B5023" w:rsidRDefault="0009106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Принимать участие в «Днях здоровья».</w:t>
            </w: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4222" w:rsidRPr="001B5023" w:rsidRDefault="004F4222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727E11" w:rsidRPr="001B5023" w:rsidRDefault="0009106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«Про это» - беседа о половом воспитании.</w:t>
            </w:r>
          </w:p>
          <w:p w:rsidR="00727E11" w:rsidRPr="001B5023" w:rsidRDefault="00727E1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727E11" w:rsidRPr="001B5023" w:rsidRDefault="00DB1AC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</w:t>
            </w:r>
            <w:r w:rsidR="0088596F" w:rsidRPr="001B5023">
              <w:rPr>
                <w:color w:val="262626" w:themeColor="text1" w:themeTint="D9"/>
                <w:sz w:val="24"/>
                <w:szCs w:val="24"/>
              </w:rPr>
              <w:t>Здоровье не купишь - его разум дарит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»-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беседа</w:t>
            </w:r>
            <w:r w:rsidR="0088596F" w:rsidRPr="001B5023">
              <w:rPr>
                <w:color w:val="262626" w:themeColor="text1" w:themeTint="D9"/>
                <w:sz w:val="24"/>
                <w:szCs w:val="24"/>
              </w:rPr>
              <w:t>,</w:t>
            </w:r>
            <w:r w:rsidR="001B2081" w:rsidRPr="001B5023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="001B2081" w:rsidRPr="001B5023">
              <w:rPr>
                <w:color w:val="262626" w:themeColor="text1" w:themeTint="D9"/>
                <w:sz w:val="24"/>
                <w:szCs w:val="24"/>
              </w:rPr>
              <w:t>в</w:t>
            </w:r>
            <w:r w:rsidR="0088596F" w:rsidRPr="001B5023">
              <w:rPr>
                <w:color w:val="262626" w:themeColor="text1" w:themeTint="D9"/>
                <w:sz w:val="24"/>
                <w:szCs w:val="24"/>
              </w:rPr>
              <w:t>.ч</w:t>
            </w:r>
            <w:proofErr w:type="spellEnd"/>
          </w:p>
          <w:p w:rsidR="00727E11" w:rsidRPr="001B5023" w:rsidRDefault="00727E1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FD7F9C" w:rsidRPr="001B5023" w:rsidRDefault="00FD7F9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«Вредить здоровью глупо» - в/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ч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.</w:t>
            </w:r>
          </w:p>
          <w:p w:rsidR="00FD7F9C" w:rsidRPr="001B5023" w:rsidRDefault="00FD7F9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4222" w:rsidRPr="001B5023" w:rsidRDefault="004F4222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FD7F9C" w:rsidRPr="001B5023" w:rsidRDefault="00FD7F9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Беседы </w:t>
            </w:r>
            <w:r w:rsidR="004F4222" w:rsidRPr="001B5023">
              <w:rPr>
                <w:color w:val="262626" w:themeColor="text1" w:themeTint="D9"/>
                <w:sz w:val="24"/>
                <w:szCs w:val="24"/>
              </w:rPr>
              <w:t xml:space="preserve">по профилактики гриппа и </w:t>
            </w:r>
            <w:proofErr w:type="spellStart"/>
            <w:r w:rsidR="004F4222" w:rsidRPr="001B5023">
              <w:rPr>
                <w:color w:val="262626" w:themeColor="text1" w:themeTint="D9"/>
                <w:sz w:val="24"/>
                <w:szCs w:val="24"/>
              </w:rPr>
              <w:t>о.р.з</w:t>
            </w:r>
            <w:proofErr w:type="spellEnd"/>
            <w:r w:rsidR="004F4222" w:rsidRPr="001B5023">
              <w:rPr>
                <w:color w:val="262626" w:themeColor="text1" w:themeTint="D9"/>
                <w:sz w:val="24"/>
                <w:szCs w:val="24"/>
              </w:rPr>
              <w:t>.</w:t>
            </w:r>
          </w:p>
          <w:p w:rsidR="00E67BCD" w:rsidRPr="001B5023" w:rsidRDefault="0088596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«Курение 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–З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а и против</w:t>
            </w:r>
            <w:r w:rsidR="00E67BCD" w:rsidRPr="001B5023">
              <w:rPr>
                <w:color w:val="262626" w:themeColor="text1" w:themeTint="D9"/>
                <w:sz w:val="24"/>
                <w:szCs w:val="24"/>
              </w:rPr>
              <w:t>!» -час общения ,в/ч.</w:t>
            </w:r>
          </w:p>
          <w:p w:rsidR="000B1B3E" w:rsidRPr="001B5023" w:rsidRDefault="000B1B3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«Правильное питание – залог здоровья» - беседа.</w:t>
            </w:r>
          </w:p>
          <w:p w:rsidR="000B1B3E" w:rsidRPr="001B5023" w:rsidRDefault="000B1B3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8596F" w:rsidRPr="001B5023" w:rsidRDefault="000B1B3E" w:rsidP="0088596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</w:t>
            </w:r>
            <w:r w:rsidR="0088596F" w:rsidRPr="001B5023">
              <w:rPr>
                <w:color w:val="262626" w:themeColor="text1" w:themeTint="D9"/>
                <w:sz w:val="24"/>
                <w:szCs w:val="24"/>
              </w:rPr>
              <w:t xml:space="preserve">Влияние мобильных телефонов на здоровье»: реальная угроза или очередной миф»- беседа </w:t>
            </w:r>
          </w:p>
          <w:p w:rsidR="004F4222" w:rsidRPr="001B5023" w:rsidRDefault="004F4222" w:rsidP="0088596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05AC9" w:rsidRPr="001B5023" w:rsidRDefault="001E1099" w:rsidP="0088596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«Со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к-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шоу» -агитационная акция за здоровый образ жизни в/ч.</w:t>
            </w:r>
          </w:p>
        </w:tc>
        <w:tc>
          <w:tcPr>
            <w:tcW w:w="2268" w:type="dxa"/>
          </w:tcPr>
          <w:p w:rsidR="0009106E" w:rsidRPr="001B5023" w:rsidRDefault="0009106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Медсестра</w:t>
            </w: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5530CD" w:rsidRPr="001B5023" w:rsidRDefault="0088596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Учитель ф-</w:t>
            </w: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ры</w:t>
            </w:r>
            <w:proofErr w:type="spellEnd"/>
          </w:p>
          <w:p w:rsidR="004F4222" w:rsidRPr="001B5023" w:rsidRDefault="004F4222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5530CD" w:rsidRPr="001B5023" w:rsidRDefault="000B1B3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</w:t>
            </w:r>
            <w:r w:rsidR="005530CD" w:rsidRPr="001B5023">
              <w:rPr>
                <w:color w:val="262626" w:themeColor="text1" w:themeTint="D9"/>
                <w:sz w:val="24"/>
                <w:szCs w:val="24"/>
              </w:rPr>
              <w:t>едсестра</w:t>
            </w:r>
          </w:p>
          <w:p w:rsidR="000B1B3E" w:rsidRPr="001B5023" w:rsidRDefault="000B1B3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C311E6" w:rsidRPr="001B5023" w:rsidRDefault="0088596F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88596F" w:rsidRPr="001B5023" w:rsidRDefault="0088596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4222" w:rsidRPr="001B5023" w:rsidRDefault="004F4222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B1B3E" w:rsidRPr="001B5023" w:rsidRDefault="001E1099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005AC9" w:rsidRPr="001B5023" w:rsidRDefault="00005AC9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C311E6" w:rsidRPr="001B5023" w:rsidRDefault="00C311E6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FD7F9C" w:rsidRPr="001B5023" w:rsidRDefault="00FD7F9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Воспитатели </w:t>
            </w:r>
          </w:p>
          <w:p w:rsidR="00FD7F9C" w:rsidRPr="001B5023" w:rsidRDefault="004F4222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медсестра</w:t>
            </w:r>
          </w:p>
          <w:p w:rsidR="00FD7F9C" w:rsidRPr="001B5023" w:rsidRDefault="00FD7F9C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FD7F9C" w:rsidRPr="001B5023" w:rsidRDefault="00FD7F9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05AC9" w:rsidRPr="001B5023" w:rsidRDefault="0088596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медсестра</w:t>
            </w:r>
          </w:p>
          <w:p w:rsidR="00005AC9" w:rsidRPr="001B5023" w:rsidRDefault="00005AC9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4222" w:rsidRPr="001B5023" w:rsidRDefault="004F4222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2642F" w:rsidRPr="001B5023" w:rsidRDefault="0088596F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175CDC" w:rsidRPr="001B5023" w:rsidRDefault="00175CD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8596F" w:rsidRPr="001B5023" w:rsidRDefault="0088596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4222" w:rsidRPr="001B5023" w:rsidRDefault="004F4222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05AC9" w:rsidRPr="001B5023" w:rsidRDefault="001E1099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</w:tc>
        <w:tc>
          <w:tcPr>
            <w:tcW w:w="1843" w:type="dxa"/>
          </w:tcPr>
          <w:p w:rsidR="0009106E" w:rsidRPr="001B5023" w:rsidRDefault="0009106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 четверть</w:t>
            </w: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 раз в неделю</w:t>
            </w: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Ежедневно</w:t>
            </w: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 раз в месяц</w:t>
            </w: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0B1B3E" w:rsidRPr="001B5023" w:rsidRDefault="000B1B3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B1B3E" w:rsidRPr="001B5023" w:rsidRDefault="000B1B3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B1B3E" w:rsidRPr="001B5023" w:rsidRDefault="000B1B3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Октябрь</w:t>
            </w:r>
          </w:p>
          <w:p w:rsidR="000B1B3E" w:rsidRPr="001B5023" w:rsidRDefault="000B1B3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C93877" w:rsidRPr="001B5023" w:rsidRDefault="00C9387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B1B3E" w:rsidRPr="001B5023" w:rsidRDefault="000B1B3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Декабрь</w:t>
            </w:r>
          </w:p>
          <w:p w:rsidR="000B1B3E" w:rsidRPr="001B5023" w:rsidRDefault="000B1B3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B1B3E" w:rsidRPr="001B5023" w:rsidRDefault="000B1B3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8596F" w:rsidRPr="001B5023" w:rsidRDefault="00FD7F9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88596F" w:rsidRPr="001B5023" w:rsidRDefault="0088596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B1B3E" w:rsidRPr="001B5023" w:rsidRDefault="000B1B3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Ноябрь</w:t>
            </w:r>
          </w:p>
          <w:p w:rsidR="000B1B3E" w:rsidRPr="001B5023" w:rsidRDefault="000B1B3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4222" w:rsidRPr="001B5023" w:rsidRDefault="00C93877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октябрь</w:t>
            </w:r>
          </w:p>
          <w:p w:rsidR="00C93877" w:rsidRPr="001B5023" w:rsidRDefault="00C9387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2642F" w:rsidRPr="001B5023" w:rsidRDefault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83C23" w:rsidRPr="001B5023" w:rsidRDefault="00183C23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сентябрь</w:t>
            </w:r>
          </w:p>
          <w:p w:rsidR="004F4222" w:rsidRPr="001B5023" w:rsidRDefault="004F4222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83C23" w:rsidRPr="001B5023" w:rsidRDefault="00183C2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4222" w:rsidRPr="001B5023" w:rsidRDefault="004F4222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05AC9" w:rsidRPr="001B5023" w:rsidRDefault="00005AC9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Январь</w:t>
            </w:r>
          </w:p>
          <w:p w:rsidR="00005AC9" w:rsidRPr="001B5023" w:rsidRDefault="00005AC9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B1B3E" w:rsidRPr="001B5023" w:rsidRDefault="000B1B3E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43" w:type="dxa"/>
          </w:tcPr>
          <w:p w:rsidR="0009106E" w:rsidRPr="001B5023" w:rsidRDefault="0009106E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p w:rsidR="009164BD" w:rsidRPr="001B5023" w:rsidRDefault="009164BD">
      <w:pPr>
        <w:rPr>
          <w:color w:val="262626" w:themeColor="text1" w:themeTint="D9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935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693"/>
        <w:gridCol w:w="1984"/>
        <w:gridCol w:w="1502"/>
      </w:tblGrid>
      <w:tr w:rsidR="001B5023" w:rsidRPr="001B5023" w:rsidTr="0052642F">
        <w:trPr>
          <w:trHeight w:val="7368"/>
        </w:trPr>
        <w:tc>
          <w:tcPr>
            <w:tcW w:w="534" w:type="dxa"/>
          </w:tcPr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14.</w:t>
            </w:r>
          </w:p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15.</w:t>
            </w:r>
          </w:p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16.</w:t>
            </w:r>
          </w:p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552F7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17.</w:t>
            </w:r>
          </w:p>
          <w:p w:rsidR="003552F7" w:rsidRPr="001B5023" w:rsidRDefault="003552F7" w:rsidP="003552F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552F7" w:rsidRPr="001B5023" w:rsidRDefault="003552F7" w:rsidP="003552F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2642F" w:rsidRPr="001B5023" w:rsidRDefault="0052642F" w:rsidP="003552F7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</w:t>
            </w:r>
            <w:r w:rsidR="0088596F" w:rsidRPr="001B5023">
              <w:rPr>
                <w:color w:val="262626" w:themeColor="text1" w:themeTint="D9"/>
                <w:sz w:val="24"/>
                <w:szCs w:val="24"/>
              </w:rPr>
              <w:t>Ставим условие – долой сквернословие</w:t>
            </w:r>
            <w:r w:rsidRPr="001B5023">
              <w:rPr>
                <w:color w:val="262626" w:themeColor="text1" w:themeTint="D9"/>
                <w:sz w:val="24"/>
                <w:szCs w:val="24"/>
              </w:rPr>
              <w:t xml:space="preserve">» 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-ч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ас общения, в/ч.</w:t>
            </w:r>
          </w:p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Просмотр телепередачи «Здоровье»</w:t>
            </w:r>
          </w:p>
          <w:p w:rsidR="003552F7" w:rsidRPr="001B5023" w:rsidRDefault="003552F7" w:rsidP="003552F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75CDC" w:rsidRPr="001B5023" w:rsidRDefault="003552F7" w:rsidP="003552F7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Кружок «Здоровей-ка»</w:t>
            </w:r>
          </w:p>
          <w:p w:rsidR="00175CDC" w:rsidRPr="001B5023" w:rsidRDefault="00175CDC" w:rsidP="00175CD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75CDC" w:rsidRPr="001B5023" w:rsidRDefault="00175CDC" w:rsidP="002510E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</w:t>
            </w:r>
          </w:p>
          <w:p w:rsidR="00175CDC" w:rsidRPr="001B5023" w:rsidRDefault="00175CDC" w:rsidP="002510E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«Здоровье - наш компас земной!»</w:t>
            </w:r>
          </w:p>
          <w:p w:rsidR="00175CDC" w:rsidRPr="001B5023" w:rsidRDefault="00292B8A" w:rsidP="002510E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создать дерево здоровья</w:t>
            </w:r>
          </w:p>
          <w:p w:rsidR="0052642F" w:rsidRPr="001B5023" w:rsidRDefault="00292B8A" w:rsidP="002510E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«Навстр</w:t>
            </w:r>
            <w:r w:rsidR="0088596F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е</w:t>
            </w: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чу Олимпиаде</w:t>
            </w:r>
            <w:proofErr w:type="gram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»-</w:t>
            </w:r>
            <w:proofErr w:type="spellStart"/>
            <w:proofErr w:type="gramEnd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в.ч</w:t>
            </w:r>
            <w:proofErr w:type="spellEnd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292B8A" w:rsidRPr="001B5023" w:rsidRDefault="00292B8A" w:rsidP="002510E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экскурсии в природу</w:t>
            </w:r>
          </w:p>
          <w:p w:rsidR="00292B8A" w:rsidRPr="001B5023" w:rsidRDefault="00292B8A" w:rsidP="002510E3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принимать участие в Днях здоровья</w:t>
            </w:r>
          </w:p>
          <w:p w:rsidR="00292B8A" w:rsidRPr="001B5023" w:rsidRDefault="002510E3" w:rsidP="002510E3">
            <w:pPr>
              <w:pStyle w:val="a4"/>
              <w:numPr>
                <w:ilvl w:val="0"/>
                <w:numId w:val="20"/>
              </w:num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«Со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к-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шоу» -агитационная акция за здоровый образ жизни в/ч.</w:t>
            </w:r>
          </w:p>
        </w:tc>
        <w:tc>
          <w:tcPr>
            <w:tcW w:w="2693" w:type="dxa"/>
          </w:tcPr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C311E6" w:rsidRPr="001B5023" w:rsidRDefault="00C311E6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552F7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3552F7" w:rsidRPr="001B5023" w:rsidRDefault="003552F7" w:rsidP="003552F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552F7" w:rsidRPr="001B5023" w:rsidRDefault="003552F7" w:rsidP="003552F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2642F" w:rsidRPr="001B5023" w:rsidRDefault="003552F7" w:rsidP="003552F7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</w:tc>
        <w:tc>
          <w:tcPr>
            <w:tcW w:w="1984" w:type="dxa"/>
          </w:tcPr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Ноябрь</w:t>
            </w:r>
          </w:p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8596F" w:rsidRPr="001B5023" w:rsidRDefault="0088596F" w:rsidP="0088596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510E3" w:rsidRPr="001B5023" w:rsidRDefault="002510E3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2642F" w:rsidRPr="001B5023" w:rsidRDefault="003552F7" w:rsidP="0052642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2642F" w:rsidRPr="001B5023" w:rsidRDefault="002510E3" w:rsidP="0052642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октябрь</w:t>
            </w:r>
          </w:p>
          <w:p w:rsidR="0052642F" w:rsidRPr="001B5023" w:rsidRDefault="002510E3" w:rsidP="0052642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декабрь</w:t>
            </w:r>
          </w:p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2642F" w:rsidRPr="001B5023" w:rsidRDefault="002510E3" w:rsidP="0052642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2642F" w:rsidRPr="001B5023" w:rsidRDefault="002510E3" w:rsidP="0052642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январь</w:t>
            </w:r>
          </w:p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02" w:type="dxa"/>
          </w:tcPr>
          <w:p w:rsidR="0052642F" w:rsidRPr="001B5023" w:rsidRDefault="0052642F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p w:rsidR="009164BD" w:rsidRPr="001B5023" w:rsidRDefault="009164BD">
      <w:pPr>
        <w:rPr>
          <w:color w:val="262626" w:themeColor="text1" w:themeTint="D9"/>
          <w:sz w:val="24"/>
          <w:szCs w:val="24"/>
        </w:rPr>
      </w:pPr>
      <w:r w:rsidRPr="001B5023">
        <w:rPr>
          <w:color w:val="262626" w:themeColor="text1" w:themeTint="D9"/>
          <w:sz w:val="24"/>
          <w:szCs w:val="24"/>
        </w:rPr>
        <w:br w:type="page"/>
      </w:r>
    </w:p>
    <w:p w:rsidR="009164BD" w:rsidRPr="001B5023" w:rsidRDefault="009164BD">
      <w:pPr>
        <w:rPr>
          <w:color w:val="262626" w:themeColor="text1" w:themeTint="D9"/>
          <w:sz w:val="24"/>
          <w:szCs w:val="24"/>
        </w:rPr>
      </w:pPr>
    </w:p>
    <w:p w:rsidR="0009106E" w:rsidRPr="001B5023" w:rsidRDefault="009164BD" w:rsidP="009164BD">
      <w:pPr>
        <w:rPr>
          <w:color w:val="262626" w:themeColor="text1" w:themeTint="D9"/>
          <w:sz w:val="32"/>
          <w:szCs w:val="32"/>
        </w:rPr>
      </w:pPr>
      <w:r w:rsidRPr="001B5023">
        <w:rPr>
          <w:b/>
          <w:color w:val="262626" w:themeColor="text1" w:themeTint="D9"/>
          <w:sz w:val="24"/>
          <w:szCs w:val="24"/>
        </w:rPr>
        <w:t>Раздел 3</w:t>
      </w:r>
      <w:r w:rsidRPr="001B5023">
        <w:rPr>
          <w:color w:val="262626" w:themeColor="text1" w:themeTint="D9"/>
          <w:sz w:val="24"/>
          <w:szCs w:val="24"/>
        </w:rPr>
        <w:t xml:space="preserve">.          </w:t>
      </w:r>
      <w:r w:rsidR="0052642F" w:rsidRPr="001B5023">
        <w:rPr>
          <w:color w:val="262626" w:themeColor="text1" w:themeTint="D9"/>
          <w:sz w:val="24"/>
          <w:szCs w:val="24"/>
        </w:rPr>
        <w:t xml:space="preserve">                           </w:t>
      </w:r>
      <w:r w:rsidRPr="001B5023">
        <w:rPr>
          <w:color w:val="262626" w:themeColor="text1" w:themeTint="D9"/>
          <w:sz w:val="24"/>
          <w:szCs w:val="24"/>
        </w:rPr>
        <w:t xml:space="preserve">    </w:t>
      </w:r>
      <w:r w:rsidRPr="001B5023">
        <w:rPr>
          <w:color w:val="262626" w:themeColor="text1" w:themeTint="D9"/>
          <w:sz w:val="32"/>
          <w:szCs w:val="32"/>
        </w:rPr>
        <w:t>Культура поведения и общения.</w:t>
      </w:r>
    </w:p>
    <w:p w:rsidR="009164BD" w:rsidRPr="001B5023" w:rsidRDefault="009164BD" w:rsidP="0052642F">
      <w:pPr>
        <w:jc w:val="both"/>
        <w:rPr>
          <w:color w:val="262626" w:themeColor="text1" w:themeTint="D9"/>
          <w:sz w:val="24"/>
          <w:szCs w:val="24"/>
        </w:rPr>
      </w:pPr>
      <w:r w:rsidRPr="001B5023">
        <w:rPr>
          <w:i/>
          <w:color w:val="262626" w:themeColor="text1" w:themeTint="D9"/>
          <w:sz w:val="24"/>
          <w:szCs w:val="24"/>
          <w:u w:val="single"/>
        </w:rPr>
        <w:t>Цели и задачи:</w:t>
      </w:r>
      <w:r w:rsidRPr="001B5023">
        <w:rPr>
          <w:color w:val="262626" w:themeColor="text1" w:themeTint="D9"/>
          <w:sz w:val="24"/>
          <w:szCs w:val="24"/>
        </w:rPr>
        <w:t xml:space="preserve"> Способствовать развитию умения понять другого человека, установлению доброжелательных отношений между воспитанниками, воспитанию чувства коллектива; усвоению навыков знакомства, коммуникативных навыков, умения вести беседу; обучать умению отстаивать свою точку зрения доброжелательным тоном; воспитывать доброту, милосердие; способствовать развитию эстетического вкуса.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984"/>
        <w:gridCol w:w="1843"/>
        <w:gridCol w:w="1276"/>
      </w:tblGrid>
      <w:tr w:rsidR="001B5023" w:rsidRPr="001B5023" w:rsidTr="00D513EE">
        <w:trPr>
          <w:trHeight w:val="572"/>
        </w:trPr>
        <w:tc>
          <w:tcPr>
            <w:tcW w:w="534" w:type="dxa"/>
          </w:tcPr>
          <w:p w:rsidR="00F45A71" w:rsidRPr="001B5023" w:rsidRDefault="00F45A71">
            <w:pPr>
              <w:rPr>
                <w:color w:val="262626" w:themeColor="text1" w:themeTint="D9"/>
              </w:rPr>
            </w:pPr>
          </w:p>
        </w:tc>
        <w:tc>
          <w:tcPr>
            <w:tcW w:w="5103" w:type="dxa"/>
          </w:tcPr>
          <w:p w:rsidR="00F45A71" w:rsidRPr="001B5023" w:rsidRDefault="00F45A71" w:rsidP="00F45A71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F45A71" w:rsidRPr="001B5023" w:rsidRDefault="00F45A7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</w:tcPr>
          <w:p w:rsidR="00F45A71" w:rsidRPr="001B5023" w:rsidRDefault="00F45A7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</w:tcPr>
          <w:p w:rsidR="00F45A71" w:rsidRPr="001B5023" w:rsidRDefault="00F45A71" w:rsidP="00C311E6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Отметка о 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выполнен</w:t>
            </w:r>
            <w:proofErr w:type="gramEnd"/>
          </w:p>
        </w:tc>
      </w:tr>
      <w:tr w:rsidR="001B5023" w:rsidRPr="001B5023" w:rsidTr="00D513EE">
        <w:trPr>
          <w:trHeight w:val="10915"/>
        </w:trPr>
        <w:tc>
          <w:tcPr>
            <w:tcW w:w="534" w:type="dxa"/>
          </w:tcPr>
          <w:p w:rsidR="00F45A71" w:rsidRPr="001B5023" w:rsidRDefault="00F45A7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B6476" w:rsidRPr="001B5023" w:rsidRDefault="00CB64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</w:t>
            </w:r>
          </w:p>
          <w:p w:rsidR="00CB6476" w:rsidRPr="001B5023" w:rsidRDefault="00CB64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B6476" w:rsidRPr="001B5023" w:rsidRDefault="00CB64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B6476" w:rsidRPr="001B5023" w:rsidRDefault="00CB64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</w:t>
            </w:r>
          </w:p>
          <w:p w:rsidR="00CB6476" w:rsidRPr="001B5023" w:rsidRDefault="00CB64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B6476" w:rsidRPr="001B5023" w:rsidRDefault="00CB64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B6476" w:rsidRPr="001B5023" w:rsidRDefault="00CB64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</w:t>
            </w:r>
          </w:p>
          <w:p w:rsidR="00CB6476" w:rsidRPr="001B5023" w:rsidRDefault="00CB64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B6476" w:rsidRPr="001B5023" w:rsidRDefault="00CB64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B6476" w:rsidRPr="001B5023" w:rsidRDefault="00CB64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</w:t>
            </w:r>
          </w:p>
          <w:p w:rsidR="00CB6476" w:rsidRPr="001B5023" w:rsidRDefault="00CB64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B6476" w:rsidRPr="001B5023" w:rsidRDefault="00CB64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5.</w:t>
            </w:r>
          </w:p>
          <w:p w:rsidR="00CB6476" w:rsidRPr="001B5023" w:rsidRDefault="00CB64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B6476" w:rsidRPr="001B5023" w:rsidRDefault="00CB64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6.</w:t>
            </w:r>
          </w:p>
          <w:p w:rsidR="00CB6476" w:rsidRPr="001B5023" w:rsidRDefault="00CB64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513EE" w:rsidRPr="001B5023" w:rsidRDefault="00D513E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393871" w:rsidRPr="001B5023" w:rsidRDefault="0039387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B6476" w:rsidRPr="001B5023" w:rsidRDefault="00DF2A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7.</w:t>
            </w:r>
          </w:p>
          <w:p w:rsidR="00393871" w:rsidRPr="001B5023" w:rsidRDefault="0039387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393871" w:rsidRPr="001B5023" w:rsidRDefault="0039387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F2AB6" w:rsidRPr="001B5023" w:rsidRDefault="00DF2A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8.</w:t>
            </w:r>
          </w:p>
          <w:p w:rsidR="00DF2AB6" w:rsidRPr="001B5023" w:rsidRDefault="00DF2A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F2AB6" w:rsidRPr="001B5023" w:rsidRDefault="00DF2A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9.</w:t>
            </w:r>
          </w:p>
          <w:p w:rsidR="00DF2AB6" w:rsidRPr="001B5023" w:rsidRDefault="00DF2A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F2AB6" w:rsidRPr="001B5023" w:rsidRDefault="00DF2A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10.</w:t>
            </w:r>
          </w:p>
          <w:p w:rsidR="00E67BCD" w:rsidRPr="001B5023" w:rsidRDefault="00E67B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513EE" w:rsidRPr="001B5023" w:rsidRDefault="00D513E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F2AB6" w:rsidRPr="001B5023" w:rsidRDefault="00E67B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12.</w:t>
            </w:r>
          </w:p>
          <w:p w:rsidR="00CB6476" w:rsidRPr="001B5023" w:rsidRDefault="00CB64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620B8" w:rsidRPr="001B5023" w:rsidRDefault="000620B8" w:rsidP="000620B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32324" w:rsidRPr="001B5023" w:rsidRDefault="00393871" w:rsidP="000620B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13.</w:t>
            </w:r>
          </w:p>
          <w:p w:rsidR="00232324" w:rsidRPr="001B5023" w:rsidRDefault="00232324" w:rsidP="0023232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32324" w:rsidRPr="001B5023" w:rsidRDefault="00232324" w:rsidP="0023232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B6476" w:rsidRPr="001B5023" w:rsidRDefault="00232324" w:rsidP="0023232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14.</w:t>
            </w:r>
          </w:p>
        </w:tc>
        <w:tc>
          <w:tcPr>
            <w:tcW w:w="5103" w:type="dxa"/>
          </w:tcPr>
          <w:p w:rsidR="00F45A71" w:rsidRPr="001B5023" w:rsidRDefault="00F45A7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B219E" w:rsidRPr="001B5023" w:rsidRDefault="004948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«Поговорим об этикете» - беседа о культуре поведения во время экскурсий.</w:t>
            </w:r>
          </w:p>
          <w:p w:rsidR="0049486C" w:rsidRPr="001B5023" w:rsidRDefault="004948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9486C" w:rsidRPr="001B5023" w:rsidRDefault="004948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«О правилах культуры поведения во время поездок».</w:t>
            </w:r>
          </w:p>
          <w:p w:rsidR="0049486C" w:rsidRPr="001B5023" w:rsidRDefault="004948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8596F" w:rsidRPr="001B5023" w:rsidRDefault="0088596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Практикум по этикету</w:t>
            </w:r>
          </w:p>
          <w:p w:rsidR="0088596F" w:rsidRPr="001B5023" w:rsidRDefault="0088596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8596F" w:rsidRPr="001B5023" w:rsidRDefault="0088596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A421A" w:rsidRPr="001B5023" w:rsidRDefault="00DB1AC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Мин</w:t>
            </w:r>
            <w:proofErr w:type="gram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и-</w:t>
            </w:r>
            <w:proofErr w:type="gramEnd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сочинение «Сила доброго слова»</w:t>
            </w:r>
          </w:p>
          <w:p w:rsidR="00FA421A" w:rsidRPr="001B5023" w:rsidRDefault="00FA421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B1ACF" w:rsidRPr="001B5023" w:rsidRDefault="00DB1AC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</w:t>
            </w:r>
            <w:r w:rsidR="00393871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 вилкой и ножо</w:t>
            </w:r>
            <w:proofErr w:type="gramStart"/>
            <w:r w:rsidR="00393871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м-</w:t>
            </w:r>
            <w:proofErr w:type="gramEnd"/>
            <w:r w:rsidR="00393871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культура поведения за столом</w:t>
            </w:r>
            <w:r w:rsidR="00031534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»- беседа </w:t>
            </w:r>
          </w:p>
          <w:p w:rsidR="00FA421A" w:rsidRPr="001B5023" w:rsidRDefault="00FA421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</w:t>
            </w:r>
            <w:r w:rsidR="00DB1ACF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Роскошь человеческого общения» - беседа в/</w:t>
            </w:r>
            <w:proofErr w:type="gramStart"/>
            <w:r w:rsidR="00DB1ACF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proofErr w:type="gramEnd"/>
            <w:r w:rsidR="00DB1ACF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DB1ACF" w:rsidRPr="001B5023" w:rsidRDefault="00DB1AC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1534" w:rsidRPr="001B5023" w:rsidRDefault="0003153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FA421A" w:rsidRPr="001B5023" w:rsidRDefault="00DB1AC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</w:t>
            </w:r>
            <w:r w:rsidR="00D513EE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До</w:t>
            </w:r>
            <w:r w:rsidR="001111B8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</w:t>
            </w:r>
            <w:r w:rsidR="00D513EE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ро,</w:t>
            </w:r>
            <w:r w:rsidR="001111B8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D513EE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зло,</w:t>
            </w:r>
            <w:r w:rsidR="001111B8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D513EE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терпимость</w:t>
            </w: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» - час общения в/</w:t>
            </w:r>
            <w:proofErr w:type="gram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</w:t>
            </w:r>
            <w:proofErr w:type="gramEnd"/>
            <w:r w:rsidR="00FA421A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FA421A" w:rsidRPr="001B5023" w:rsidRDefault="00FA421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513EE" w:rsidRPr="001B5023" w:rsidRDefault="00D513E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D31264" w:rsidRPr="001B5023" w:rsidRDefault="00CB64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</w:t>
            </w:r>
            <w:r w:rsidR="00D31264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 правилах поведения в музее и храме»</w:t>
            </w:r>
          </w:p>
          <w:p w:rsidR="00D31264" w:rsidRPr="001B5023" w:rsidRDefault="00D3126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CB6476" w:rsidRPr="001B5023" w:rsidRDefault="00CB64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«Разговор по душам» - час общения.</w:t>
            </w:r>
          </w:p>
          <w:p w:rsidR="00CB6476" w:rsidRPr="001B5023" w:rsidRDefault="00CB64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E67BCD" w:rsidRPr="001B5023" w:rsidRDefault="00D3126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</w:t>
            </w:r>
            <w:r w:rsidR="00D513EE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Милосердие. Нужно ли оно в нашей жизни</w:t>
            </w: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»- беседа</w:t>
            </w:r>
          </w:p>
          <w:p w:rsidR="00D513EE" w:rsidRPr="001B5023" w:rsidRDefault="00D513EE" w:rsidP="00E67B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620B8" w:rsidRPr="001B5023" w:rsidRDefault="00E67BCD" w:rsidP="00E67B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Размышления о культуре поведения человека</w:t>
            </w:r>
            <w:proofErr w:type="gram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»-</w:t>
            </w:r>
            <w:proofErr w:type="gramEnd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беседа</w:t>
            </w:r>
          </w:p>
          <w:p w:rsidR="000620B8" w:rsidRPr="001B5023" w:rsidRDefault="000620B8" w:rsidP="000620B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32324" w:rsidRPr="001B5023" w:rsidRDefault="00393871" w:rsidP="000620B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«Толерантность в общении»- круглый стол</w:t>
            </w:r>
          </w:p>
          <w:p w:rsidR="00232324" w:rsidRPr="001B5023" w:rsidRDefault="00232324" w:rsidP="0023232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32324" w:rsidRPr="001B5023" w:rsidRDefault="00232324" w:rsidP="0023232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620B8" w:rsidRPr="001B5023" w:rsidRDefault="00232324" w:rsidP="0023232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«От добрых слов к добрым делам</w:t>
            </w:r>
            <w:proofErr w:type="gram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»-</w:t>
            </w:r>
            <w:proofErr w:type="gramEnd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беседа в/ч.</w:t>
            </w:r>
          </w:p>
        </w:tc>
        <w:tc>
          <w:tcPr>
            <w:tcW w:w="1984" w:type="dxa"/>
          </w:tcPr>
          <w:p w:rsidR="00F45A71" w:rsidRPr="001B5023" w:rsidRDefault="00F45A7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F2AB6" w:rsidRPr="001B5023" w:rsidRDefault="00DF2A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DF2AB6" w:rsidRPr="001B5023" w:rsidRDefault="00DF2A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F2AB6" w:rsidRPr="001B5023" w:rsidRDefault="00DF2A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F2AB6" w:rsidRPr="001B5023" w:rsidRDefault="00DF2A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DF2AB6" w:rsidRPr="001B5023" w:rsidRDefault="00DF2A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F2AB6" w:rsidRPr="001B5023" w:rsidRDefault="00DF2A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F2AB6" w:rsidRPr="001B5023" w:rsidRDefault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Л.И.</w:t>
            </w:r>
          </w:p>
          <w:p w:rsidR="0088596F" w:rsidRPr="001B5023" w:rsidRDefault="0088596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A34462" w:rsidRPr="001B5023" w:rsidRDefault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F2AB6" w:rsidRPr="001B5023" w:rsidRDefault="00DB1AC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DB1ACF" w:rsidRPr="001B5023" w:rsidRDefault="00DB1AC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F2AB6" w:rsidRPr="001B5023" w:rsidRDefault="0039387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Л.И.</w:t>
            </w:r>
          </w:p>
          <w:p w:rsidR="00393871" w:rsidRPr="001B5023" w:rsidRDefault="0039387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311E6" w:rsidRPr="001B5023" w:rsidRDefault="00A3446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Л.И.</w:t>
            </w:r>
            <w:r w:rsidR="00D513EE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D513EE" w:rsidRPr="001B5023" w:rsidRDefault="00D513E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393871" w:rsidRPr="001B5023" w:rsidRDefault="0039387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311E6" w:rsidRPr="001B5023" w:rsidRDefault="00D513E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D513EE" w:rsidRPr="001B5023" w:rsidRDefault="00D513E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6416C8" w:rsidRPr="001B5023" w:rsidRDefault="006416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F2AB6" w:rsidRPr="001B5023" w:rsidRDefault="00D3126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DF2AB6" w:rsidRPr="001B5023" w:rsidRDefault="00DF2A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F2AB6" w:rsidRPr="001B5023" w:rsidRDefault="00D3126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DF2AB6" w:rsidRPr="001B5023" w:rsidRDefault="00DF2A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F2AB6" w:rsidRPr="001B5023" w:rsidRDefault="00D3126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E67BCD" w:rsidRPr="001B5023" w:rsidRDefault="00E67BC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513EE" w:rsidRPr="001B5023" w:rsidRDefault="00D513E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393871" w:rsidRPr="001B5023" w:rsidRDefault="00D513EE" w:rsidP="000620B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393871" w:rsidRPr="001B5023" w:rsidRDefault="00393871" w:rsidP="0039387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393871" w:rsidRPr="001B5023" w:rsidRDefault="00393871" w:rsidP="0039387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32324" w:rsidRPr="001B5023" w:rsidRDefault="00393871" w:rsidP="0039387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Л.И.</w:t>
            </w:r>
          </w:p>
          <w:p w:rsidR="00232324" w:rsidRPr="001B5023" w:rsidRDefault="00232324" w:rsidP="0023232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32324" w:rsidRPr="001B5023" w:rsidRDefault="00232324" w:rsidP="0023232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F2AB6" w:rsidRPr="001B5023" w:rsidRDefault="00232324" w:rsidP="0023232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Л.И.</w:t>
            </w:r>
          </w:p>
        </w:tc>
        <w:tc>
          <w:tcPr>
            <w:tcW w:w="1843" w:type="dxa"/>
          </w:tcPr>
          <w:p w:rsidR="00F45A71" w:rsidRPr="001B5023" w:rsidRDefault="00F45A7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F2AB6" w:rsidRPr="001B5023" w:rsidRDefault="00DF2A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DF2AB6" w:rsidRPr="001B5023" w:rsidRDefault="00DF2A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393871" w:rsidRPr="001B5023" w:rsidRDefault="0039387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F2AB6" w:rsidRPr="001B5023" w:rsidRDefault="00DF2A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DF2AB6" w:rsidRPr="001B5023" w:rsidRDefault="00DF2A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F2AB6" w:rsidRPr="001B5023" w:rsidRDefault="00DF2A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F2AB6" w:rsidRPr="001B5023" w:rsidRDefault="00DF2A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Сентябрь</w:t>
            </w:r>
          </w:p>
          <w:p w:rsidR="00DF2AB6" w:rsidRPr="001B5023" w:rsidRDefault="00DF2A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F4222" w:rsidRPr="001B5023" w:rsidRDefault="004F422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F2AB6" w:rsidRPr="001B5023" w:rsidRDefault="00DF2A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Октябрь</w:t>
            </w:r>
          </w:p>
          <w:p w:rsidR="00DF2AB6" w:rsidRPr="001B5023" w:rsidRDefault="00DF2A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F2AB6" w:rsidRPr="001B5023" w:rsidRDefault="00DF2A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Январь</w:t>
            </w:r>
          </w:p>
          <w:p w:rsidR="00C311E6" w:rsidRPr="001B5023" w:rsidRDefault="00C311E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F2AB6" w:rsidRPr="001B5023" w:rsidRDefault="00DF2A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Февраль</w:t>
            </w:r>
          </w:p>
          <w:p w:rsidR="00DF2AB6" w:rsidRPr="001B5023" w:rsidRDefault="00DF2AB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513EE" w:rsidRPr="001B5023" w:rsidRDefault="00D513E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393871" w:rsidRPr="001B5023" w:rsidRDefault="0039387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F2AB6" w:rsidRPr="001B5023" w:rsidRDefault="00400D2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</w:t>
            </w:r>
            <w:r w:rsidR="00DF2AB6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екабрь</w:t>
            </w:r>
          </w:p>
          <w:p w:rsidR="00400D26" w:rsidRPr="001B5023" w:rsidRDefault="00400D2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513EE" w:rsidRPr="001B5023" w:rsidRDefault="00D513E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00D26" w:rsidRPr="001B5023" w:rsidRDefault="00D3126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D513EE" w:rsidRPr="001B5023" w:rsidRDefault="00D513EE" w:rsidP="00D3126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31264" w:rsidRPr="001B5023" w:rsidRDefault="00D31264" w:rsidP="00D3126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D513EE" w:rsidRPr="001B5023" w:rsidRDefault="00D513E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400D26" w:rsidRPr="001B5023" w:rsidRDefault="00400D2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Ноябрь</w:t>
            </w:r>
          </w:p>
          <w:p w:rsidR="00400D26" w:rsidRPr="001B5023" w:rsidRDefault="00400D2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513EE" w:rsidRPr="001B5023" w:rsidRDefault="00D513E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620B8" w:rsidRPr="001B5023" w:rsidRDefault="00D513EE" w:rsidP="000620B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393871" w:rsidRPr="001B5023" w:rsidRDefault="00393871" w:rsidP="000620B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393871" w:rsidRPr="001B5023" w:rsidRDefault="00393871" w:rsidP="0039387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32324" w:rsidRPr="001B5023" w:rsidRDefault="00393871" w:rsidP="0039387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ноябрь</w:t>
            </w:r>
          </w:p>
          <w:p w:rsidR="00232324" w:rsidRPr="001B5023" w:rsidRDefault="00232324" w:rsidP="0023232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32324" w:rsidRPr="001B5023" w:rsidRDefault="00232324" w:rsidP="0023232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E67BCD" w:rsidRPr="001B5023" w:rsidRDefault="00232324" w:rsidP="0023232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F45A71" w:rsidRPr="001B5023" w:rsidRDefault="00F45A7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F45A71" w:rsidRPr="001B5023" w:rsidRDefault="00F45A71">
      <w:pPr>
        <w:rPr>
          <w:color w:val="262626" w:themeColor="text1" w:themeTint="D9"/>
        </w:rPr>
      </w:pPr>
      <w:r w:rsidRPr="001B5023">
        <w:rPr>
          <w:color w:val="262626" w:themeColor="text1" w:themeTint="D9"/>
        </w:rPr>
        <w:br w:type="page"/>
      </w:r>
    </w:p>
    <w:p w:rsidR="00F45A71" w:rsidRPr="001B5023" w:rsidRDefault="00FB219E">
      <w:pPr>
        <w:rPr>
          <w:color w:val="262626" w:themeColor="text1" w:themeTint="D9"/>
          <w:sz w:val="32"/>
          <w:szCs w:val="32"/>
        </w:rPr>
      </w:pPr>
      <w:r w:rsidRPr="001B5023">
        <w:rPr>
          <w:b/>
          <w:color w:val="262626" w:themeColor="text1" w:themeTint="D9"/>
          <w:sz w:val="24"/>
          <w:szCs w:val="24"/>
        </w:rPr>
        <w:lastRenderedPageBreak/>
        <w:t xml:space="preserve">Раздел 4.           </w:t>
      </w:r>
      <w:r w:rsidR="0052642F" w:rsidRPr="001B5023">
        <w:rPr>
          <w:b/>
          <w:color w:val="262626" w:themeColor="text1" w:themeTint="D9"/>
          <w:sz w:val="24"/>
          <w:szCs w:val="24"/>
        </w:rPr>
        <w:t xml:space="preserve">                                        </w:t>
      </w:r>
      <w:r w:rsidRPr="001B5023">
        <w:rPr>
          <w:b/>
          <w:color w:val="262626" w:themeColor="text1" w:themeTint="D9"/>
          <w:sz w:val="24"/>
          <w:szCs w:val="24"/>
        </w:rPr>
        <w:t xml:space="preserve">  </w:t>
      </w:r>
      <w:r w:rsidRPr="001B5023">
        <w:rPr>
          <w:color w:val="262626" w:themeColor="text1" w:themeTint="D9"/>
          <w:sz w:val="32"/>
          <w:szCs w:val="32"/>
        </w:rPr>
        <w:t>Природа и человек.</w:t>
      </w:r>
    </w:p>
    <w:p w:rsidR="00FB219E" w:rsidRPr="001B5023" w:rsidRDefault="00FB219E" w:rsidP="0052642F">
      <w:pPr>
        <w:jc w:val="both"/>
        <w:rPr>
          <w:color w:val="262626" w:themeColor="text1" w:themeTint="D9"/>
          <w:sz w:val="24"/>
          <w:szCs w:val="24"/>
        </w:rPr>
      </w:pPr>
      <w:r w:rsidRPr="001B5023">
        <w:rPr>
          <w:i/>
          <w:color w:val="262626" w:themeColor="text1" w:themeTint="D9"/>
          <w:sz w:val="24"/>
          <w:szCs w:val="24"/>
          <w:u w:val="single"/>
        </w:rPr>
        <w:t>Цели и задачи</w:t>
      </w:r>
      <w:r w:rsidRPr="001B5023">
        <w:rPr>
          <w:color w:val="262626" w:themeColor="text1" w:themeTint="D9"/>
          <w:sz w:val="24"/>
          <w:szCs w:val="24"/>
        </w:rPr>
        <w:t>: Развивать умение воспринимать и создавать красоту природы, воспитывать понимание взаимосвязи между человеком, обществом и природой; способствовать расширению экологических и правовых знаний учащихся, воспитанию ответственности за состояние природного и культурного окружения; способствовать воспитанию патриотизма и гуманного отношения к родной природе; побуждать воспитанников к участию в природоохранных мероприятиях.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2268"/>
        <w:gridCol w:w="1985"/>
        <w:gridCol w:w="1643"/>
      </w:tblGrid>
      <w:tr w:rsidR="001B5023" w:rsidRPr="001B5023" w:rsidTr="00FB219E">
        <w:trPr>
          <w:trHeight w:val="714"/>
        </w:trPr>
        <w:tc>
          <w:tcPr>
            <w:tcW w:w="534" w:type="dxa"/>
          </w:tcPr>
          <w:p w:rsidR="00FB219E" w:rsidRPr="001B5023" w:rsidRDefault="00FB219E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52" w:type="dxa"/>
          </w:tcPr>
          <w:p w:rsidR="00FB219E" w:rsidRPr="001B5023" w:rsidRDefault="00FB219E" w:rsidP="00FB219E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FB219E" w:rsidRPr="001B5023" w:rsidRDefault="00FB219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</w:tcPr>
          <w:p w:rsidR="00FB219E" w:rsidRPr="001B5023" w:rsidRDefault="00AA253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Дата проведения</w:t>
            </w:r>
          </w:p>
        </w:tc>
        <w:tc>
          <w:tcPr>
            <w:tcW w:w="1643" w:type="dxa"/>
          </w:tcPr>
          <w:p w:rsidR="00FB219E" w:rsidRPr="001B5023" w:rsidRDefault="00AA253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Отметка о выполнении</w:t>
            </w:r>
          </w:p>
        </w:tc>
      </w:tr>
      <w:tr w:rsidR="00FB219E" w:rsidRPr="001B5023" w:rsidTr="00342C4A">
        <w:trPr>
          <w:trHeight w:val="11908"/>
        </w:trPr>
        <w:tc>
          <w:tcPr>
            <w:tcW w:w="534" w:type="dxa"/>
          </w:tcPr>
          <w:p w:rsidR="00FB219E" w:rsidRPr="001B5023" w:rsidRDefault="00FB219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1.</w:t>
            </w: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2.</w:t>
            </w: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3.</w:t>
            </w: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4.</w:t>
            </w: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5.</w:t>
            </w: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6.</w:t>
            </w: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7.</w:t>
            </w: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8.</w:t>
            </w: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9.</w:t>
            </w: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7737C6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10.</w:t>
            </w:r>
          </w:p>
          <w:p w:rsidR="007737C6" w:rsidRPr="001B5023" w:rsidRDefault="007737C6" w:rsidP="007737C6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4222" w:rsidRPr="001B5023" w:rsidRDefault="004F4222" w:rsidP="007737C6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7737C6" w:rsidP="007737C6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11.</w:t>
            </w:r>
          </w:p>
          <w:p w:rsidR="00342C4A" w:rsidRPr="001B5023" w:rsidRDefault="00342C4A" w:rsidP="007737C6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4F4222" w:rsidP="007737C6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12.</w:t>
            </w:r>
          </w:p>
        </w:tc>
        <w:tc>
          <w:tcPr>
            <w:tcW w:w="4252" w:type="dxa"/>
          </w:tcPr>
          <w:p w:rsidR="00FB219E" w:rsidRPr="001B5023" w:rsidRDefault="00FB219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A253D" w:rsidRPr="001B5023" w:rsidRDefault="00AA253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Посадка комнатных растений.</w:t>
            </w:r>
          </w:p>
          <w:p w:rsidR="00AA253D" w:rsidRPr="001B5023" w:rsidRDefault="00AA253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Обеспечить уход за ними.</w:t>
            </w:r>
          </w:p>
          <w:p w:rsidR="00AA253D" w:rsidRPr="001B5023" w:rsidRDefault="00AA253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A253D" w:rsidRPr="001B5023" w:rsidRDefault="00AA253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Укрась кусочек планеты (уборка территории, уход за цветами на пришкольном участке, трудовые часы)</w:t>
            </w:r>
          </w:p>
          <w:p w:rsidR="00AA253D" w:rsidRPr="001B5023" w:rsidRDefault="00AA253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A253D" w:rsidRPr="001B5023" w:rsidRDefault="00AA253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Принять участие в мероприятиях:</w:t>
            </w:r>
          </w:p>
          <w:p w:rsidR="00AA253D" w:rsidRPr="001B5023" w:rsidRDefault="00AA253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 «Осенний бал»,</w:t>
            </w:r>
          </w:p>
          <w:p w:rsidR="00AA253D" w:rsidRPr="001B5023" w:rsidRDefault="00AA253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 изготовление поделок из природного материала.</w:t>
            </w:r>
          </w:p>
          <w:p w:rsidR="00AA253D" w:rsidRPr="001B5023" w:rsidRDefault="00AA253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A253D" w:rsidRPr="001B5023" w:rsidRDefault="00AA253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 Экскурсии:</w:t>
            </w:r>
          </w:p>
          <w:p w:rsidR="00AA253D" w:rsidRPr="001B5023" w:rsidRDefault="00AA253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 краеведческий музей (знакомство с природным и растительным миром нашего края);</w:t>
            </w:r>
          </w:p>
          <w:p w:rsidR="00AA253D" w:rsidRPr="001B5023" w:rsidRDefault="00AA253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 в лесополосу, на водоём;</w:t>
            </w:r>
          </w:p>
          <w:p w:rsidR="00AA253D" w:rsidRPr="001B5023" w:rsidRDefault="00AA253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 ЦДЮ (посещение живого уголка).</w:t>
            </w:r>
          </w:p>
          <w:p w:rsidR="00AA253D" w:rsidRPr="001B5023" w:rsidRDefault="00AA253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00D26" w:rsidRPr="001B5023" w:rsidRDefault="00D31264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</w:t>
            </w:r>
            <w:r w:rsidR="00D513EE" w:rsidRPr="001B5023">
              <w:rPr>
                <w:color w:val="262626" w:themeColor="text1" w:themeTint="D9"/>
                <w:sz w:val="24"/>
                <w:szCs w:val="24"/>
              </w:rPr>
              <w:t>Сохранить природ</w:t>
            </w:r>
            <w:proofErr w:type="gramStart"/>
            <w:r w:rsidR="00D513EE" w:rsidRPr="001B5023">
              <w:rPr>
                <w:color w:val="262626" w:themeColor="text1" w:themeTint="D9"/>
                <w:sz w:val="24"/>
                <w:szCs w:val="24"/>
              </w:rPr>
              <w:t>у-</w:t>
            </w:r>
            <w:proofErr w:type="gramEnd"/>
            <w:r w:rsidR="00D513EE" w:rsidRPr="001B5023">
              <w:rPr>
                <w:color w:val="262626" w:themeColor="text1" w:themeTint="D9"/>
                <w:sz w:val="24"/>
                <w:szCs w:val="24"/>
              </w:rPr>
              <w:t xml:space="preserve"> сохранить жизнь</w:t>
            </w:r>
            <w:r w:rsidRPr="001B5023">
              <w:rPr>
                <w:color w:val="262626" w:themeColor="text1" w:themeTint="D9"/>
                <w:sz w:val="24"/>
                <w:szCs w:val="24"/>
              </w:rPr>
              <w:t>»</w:t>
            </w:r>
            <w:r w:rsidR="00400D26" w:rsidRPr="001B5023">
              <w:rPr>
                <w:color w:val="262626" w:themeColor="text1" w:themeTint="D9"/>
                <w:sz w:val="24"/>
                <w:szCs w:val="24"/>
              </w:rPr>
              <w:t xml:space="preserve">» - </w:t>
            </w:r>
            <w:r w:rsidRPr="001B5023">
              <w:rPr>
                <w:color w:val="262626" w:themeColor="text1" w:themeTint="D9"/>
                <w:sz w:val="24"/>
                <w:szCs w:val="24"/>
              </w:rPr>
              <w:t xml:space="preserve">час общения  </w:t>
            </w:r>
            <w:r w:rsidR="00400D26" w:rsidRPr="001B5023">
              <w:rPr>
                <w:color w:val="262626" w:themeColor="text1" w:themeTint="D9"/>
                <w:sz w:val="24"/>
                <w:szCs w:val="24"/>
              </w:rPr>
              <w:t>в</w:t>
            </w:r>
            <w:r w:rsidRPr="001B5023">
              <w:rPr>
                <w:color w:val="262626" w:themeColor="text1" w:themeTint="D9"/>
                <w:sz w:val="24"/>
                <w:szCs w:val="24"/>
              </w:rPr>
              <w:t>/ ч</w:t>
            </w:r>
            <w:r w:rsidR="00400D26" w:rsidRPr="001B5023">
              <w:rPr>
                <w:color w:val="262626" w:themeColor="text1" w:themeTint="D9"/>
                <w:sz w:val="24"/>
                <w:szCs w:val="24"/>
              </w:rPr>
              <w:t>.</w:t>
            </w:r>
          </w:p>
          <w:p w:rsidR="00400D26" w:rsidRPr="001B5023" w:rsidRDefault="00400D26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D31264" w:rsidRPr="001B5023" w:rsidRDefault="00400D26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</w:t>
            </w:r>
            <w:r w:rsidR="00D31264" w:rsidRPr="001B5023">
              <w:rPr>
                <w:color w:val="262626" w:themeColor="text1" w:themeTint="D9"/>
                <w:sz w:val="24"/>
                <w:szCs w:val="24"/>
              </w:rPr>
              <w:t>Наша планета, в наших руках»- час общения с элементами игры в/</w:t>
            </w:r>
            <w:proofErr w:type="gramStart"/>
            <w:r w:rsidR="00D31264" w:rsidRPr="001B5023">
              <w:rPr>
                <w:color w:val="262626" w:themeColor="text1" w:themeTint="D9"/>
                <w:sz w:val="24"/>
                <w:szCs w:val="24"/>
              </w:rPr>
              <w:t>ч</w:t>
            </w:r>
            <w:proofErr w:type="gramEnd"/>
            <w:r w:rsidR="00D31264" w:rsidRPr="001B5023">
              <w:rPr>
                <w:color w:val="262626" w:themeColor="text1" w:themeTint="D9"/>
                <w:sz w:val="24"/>
                <w:szCs w:val="24"/>
              </w:rPr>
              <w:t>.</w:t>
            </w:r>
          </w:p>
          <w:p w:rsidR="00400D26" w:rsidRPr="001B5023" w:rsidRDefault="00400D26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D31264" w:rsidRPr="001B5023" w:rsidRDefault="00400D26" w:rsidP="00D31264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</w:t>
            </w:r>
            <w:r w:rsidR="0062721D" w:rsidRPr="001B5023">
              <w:rPr>
                <w:color w:val="262626" w:themeColor="text1" w:themeTint="D9"/>
                <w:sz w:val="24"/>
                <w:szCs w:val="24"/>
              </w:rPr>
              <w:t>Просмотр телевизионных передач о природе и животных.</w:t>
            </w:r>
          </w:p>
          <w:p w:rsidR="00D31264" w:rsidRPr="001B5023" w:rsidRDefault="00D31264" w:rsidP="00D3126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7737C6" w:rsidRPr="001B5023" w:rsidRDefault="00D31264" w:rsidP="00D31264">
            <w:pPr>
              <w:rPr>
                <w:color w:val="262626" w:themeColor="text1" w:themeTint="D9"/>
                <w:sz w:val="24"/>
                <w:szCs w:val="24"/>
              </w:rPr>
            </w:pP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«День птиц» (выставка рисунков, викторины, игры»</w:t>
            </w:r>
            <w:proofErr w:type="gramEnd"/>
          </w:p>
          <w:p w:rsidR="007737C6" w:rsidRPr="001B5023" w:rsidRDefault="007737C6" w:rsidP="007737C6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7737C6" w:rsidRPr="001B5023" w:rsidRDefault="007737C6" w:rsidP="007737C6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Чтение журналов «Юный натуралист»</w:t>
            </w:r>
          </w:p>
          <w:p w:rsidR="007737C6" w:rsidRPr="001B5023" w:rsidRDefault="007737C6" w:rsidP="007737C6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7737C6" w:rsidRPr="001B5023" w:rsidRDefault="007737C6" w:rsidP="007737C6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7737C6" w:rsidRPr="001B5023" w:rsidRDefault="007737C6" w:rsidP="00342C4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Принимать участие в днях экологической безопасности</w:t>
            </w:r>
          </w:p>
          <w:p w:rsidR="004F4222" w:rsidRPr="001B5023" w:rsidRDefault="004F4222" w:rsidP="00D513E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4222" w:rsidRPr="001B5023" w:rsidRDefault="00D513EE" w:rsidP="00D513E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«И станет мачехой земля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»</w:t>
            </w:r>
            <w:r w:rsidR="00CA205E" w:rsidRPr="001B5023">
              <w:rPr>
                <w:color w:val="262626" w:themeColor="text1" w:themeTint="D9"/>
                <w:sz w:val="24"/>
                <w:szCs w:val="24"/>
              </w:rPr>
              <w:t>-</w:t>
            </w:r>
            <w:proofErr w:type="gramEnd"/>
            <w:r w:rsidR="004F4222" w:rsidRPr="001B5023">
              <w:rPr>
                <w:color w:val="262626" w:themeColor="text1" w:themeTint="D9"/>
                <w:sz w:val="24"/>
                <w:szCs w:val="24"/>
              </w:rPr>
              <w:t>беседа в/ч.</w:t>
            </w:r>
          </w:p>
          <w:p w:rsidR="00342C4A" w:rsidRPr="001B5023" w:rsidRDefault="00342C4A" w:rsidP="004F4222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4222" w:rsidRPr="001B5023" w:rsidRDefault="004F4222" w:rsidP="004F4222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«Угадай-ка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»-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викторина- </w:t>
            </w: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в,ч</w:t>
            </w:r>
            <w:proofErr w:type="spellEnd"/>
          </w:p>
        </w:tc>
        <w:tc>
          <w:tcPr>
            <w:tcW w:w="2268" w:type="dxa"/>
          </w:tcPr>
          <w:p w:rsidR="00FB219E" w:rsidRPr="001B5023" w:rsidRDefault="00FB219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A253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</w:t>
            </w:r>
            <w:r w:rsidR="00AA253D" w:rsidRPr="001B5023">
              <w:rPr>
                <w:color w:val="262626" w:themeColor="text1" w:themeTint="D9"/>
                <w:sz w:val="24"/>
                <w:szCs w:val="24"/>
              </w:rPr>
              <w:t>оспитатели</w:t>
            </w: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</w:t>
            </w:r>
            <w:r w:rsidR="005530CD" w:rsidRPr="001B5023">
              <w:rPr>
                <w:color w:val="262626" w:themeColor="text1" w:themeTint="D9"/>
                <w:sz w:val="24"/>
                <w:szCs w:val="24"/>
              </w:rPr>
              <w:t>оспитатели</w:t>
            </w: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D513EE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D513EE" w:rsidRPr="001B5023" w:rsidRDefault="00D513E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640FC" w:rsidRPr="001B5023" w:rsidRDefault="003640F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D31264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D31264" w:rsidRPr="001B5023" w:rsidRDefault="00D3126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D31264" w:rsidRPr="001B5023" w:rsidRDefault="00D31264" w:rsidP="00D3126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7737C6" w:rsidRPr="001B5023" w:rsidRDefault="00D31264" w:rsidP="00D31264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7737C6" w:rsidRPr="001B5023" w:rsidRDefault="007737C6" w:rsidP="007737C6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7737C6" w:rsidRPr="001B5023" w:rsidRDefault="007737C6" w:rsidP="007737C6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7737C6" w:rsidRPr="001B5023" w:rsidRDefault="007737C6" w:rsidP="007737C6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7737C6" w:rsidRPr="001B5023" w:rsidRDefault="007737C6" w:rsidP="007737C6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7737C6" w:rsidRPr="001B5023" w:rsidRDefault="007737C6" w:rsidP="007737C6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7737C6" w:rsidP="007737C6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6D52FB" w:rsidRPr="001B5023" w:rsidRDefault="006D52FB" w:rsidP="007737C6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4222" w:rsidRPr="001B5023" w:rsidRDefault="004F4222" w:rsidP="007737C6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4222" w:rsidRPr="001B5023" w:rsidRDefault="00D513EE" w:rsidP="007737C6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342C4A" w:rsidRPr="001B5023" w:rsidRDefault="00342C4A" w:rsidP="004F4222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4222" w:rsidRPr="001B5023" w:rsidRDefault="004F4222" w:rsidP="004F4222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</w:tc>
        <w:tc>
          <w:tcPr>
            <w:tcW w:w="1985" w:type="dxa"/>
          </w:tcPr>
          <w:p w:rsidR="00FB219E" w:rsidRPr="001B5023" w:rsidRDefault="00FB219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Октябрь</w:t>
            </w: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530CD" w:rsidRPr="001B5023" w:rsidRDefault="005530C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D31264" w:rsidRPr="001B5023" w:rsidRDefault="00D3126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D513EE" w:rsidRPr="001B5023" w:rsidRDefault="00183C23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май</w:t>
            </w:r>
          </w:p>
          <w:p w:rsidR="002E20D1" w:rsidRPr="001B5023" w:rsidRDefault="002E20D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D513EE" w:rsidRPr="001B5023" w:rsidRDefault="00D513E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E20D1" w:rsidRPr="001B5023" w:rsidRDefault="00031534" w:rsidP="00D31264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март</w:t>
            </w:r>
          </w:p>
          <w:p w:rsidR="004F4222" w:rsidRPr="001B5023" w:rsidRDefault="004F4222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D31264" w:rsidRPr="001B5023" w:rsidRDefault="00D31264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D31264" w:rsidRPr="001B5023" w:rsidRDefault="00D3126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4222" w:rsidRPr="001B5023" w:rsidRDefault="004F4222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83C23" w:rsidRPr="001B5023" w:rsidRDefault="00183C2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Апрель</w:t>
            </w: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62721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2721D" w:rsidRPr="001B5023" w:rsidRDefault="007737C6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7737C6" w:rsidRPr="001B5023" w:rsidRDefault="007737C6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D513EE" w:rsidRPr="001B5023" w:rsidRDefault="00D513E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B21CA2" w:rsidRPr="001B5023" w:rsidRDefault="007737C6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3640FC" w:rsidRPr="001B5023" w:rsidRDefault="003640FC" w:rsidP="00D3126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31534" w:rsidRPr="001B5023" w:rsidRDefault="00031534" w:rsidP="00D513E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4222" w:rsidRPr="001B5023" w:rsidRDefault="00031534" w:rsidP="00D513E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Декабрь</w:t>
            </w:r>
          </w:p>
          <w:p w:rsidR="00031534" w:rsidRPr="001B5023" w:rsidRDefault="00031534" w:rsidP="00D513E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4222" w:rsidRPr="001B5023" w:rsidRDefault="004F4222" w:rsidP="00D513E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Сентябрь</w:t>
            </w:r>
          </w:p>
        </w:tc>
        <w:tc>
          <w:tcPr>
            <w:tcW w:w="1643" w:type="dxa"/>
          </w:tcPr>
          <w:p w:rsidR="00FB219E" w:rsidRPr="001B5023" w:rsidRDefault="00FB219E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p w:rsidR="007737C6" w:rsidRPr="001B5023" w:rsidRDefault="007737C6" w:rsidP="007737C6">
      <w:pPr>
        <w:rPr>
          <w:b/>
          <w:color w:val="262626" w:themeColor="text1" w:themeTint="D9"/>
          <w:sz w:val="24"/>
          <w:szCs w:val="24"/>
        </w:rPr>
      </w:pPr>
    </w:p>
    <w:p w:rsidR="007737C6" w:rsidRPr="001B5023" w:rsidRDefault="007737C6" w:rsidP="0052642F">
      <w:pPr>
        <w:rPr>
          <w:color w:val="262626" w:themeColor="text1" w:themeTint="D9"/>
          <w:sz w:val="32"/>
          <w:szCs w:val="32"/>
        </w:rPr>
      </w:pPr>
      <w:r w:rsidRPr="001B5023">
        <w:rPr>
          <w:b/>
          <w:color w:val="262626" w:themeColor="text1" w:themeTint="D9"/>
          <w:sz w:val="24"/>
          <w:szCs w:val="24"/>
        </w:rPr>
        <w:t>Раздел 5.</w:t>
      </w:r>
      <w:r w:rsidRPr="001B5023">
        <w:rPr>
          <w:color w:val="262626" w:themeColor="text1" w:themeTint="D9"/>
          <w:sz w:val="24"/>
          <w:szCs w:val="24"/>
        </w:rPr>
        <w:t xml:space="preserve">                      </w:t>
      </w:r>
      <w:r w:rsidR="0052642F" w:rsidRPr="001B5023">
        <w:rPr>
          <w:color w:val="262626" w:themeColor="text1" w:themeTint="D9"/>
          <w:sz w:val="24"/>
          <w:szCs w:val="24"/>
        </w:rPr>
        <w:t xml:space="preserve">                                     </w:t>
      </w:r>
      <w:r w:rsidRPr="001B5023">
        <w:rPr>
          <w:color w:val="262626" w:themeColor="text1" w:themeTint="D9"/>
          <w:sz w:val="32"/>
          <w:szCs w:val="32"/>
        </w:rPr>
        <w:t>Моё Отечество.</w:t>
      </w:r>
    </w:p>
    <w:p w:rsidR="007737C6" w:rsidRPr="001B5023" w:rsidRDefault="007737C6" w:rsidP="0052642F">
      <w:pPr>
        <w:jc w:val="both"/>
        <w:rPr>
          <w:color w:val="262626" w:themeColor="text1" w:themeTint="D9"/>
          <w:sz w:val="24"/>
          <w:szCs w:val="24"/>
        </w:rPr>
      </w:pPr>
      <w:r w:rsidRPr="001B5023">
        <w:rPr>
          <w:i/>
          <w:color w:val="262626" w:themeColor="text1" w:themeTint="D9"/>
          <w:sz w:val="24"/>
          <w:szCs w:val="24"/>
          <w:u w:val="single"/>
        </w:rPr>
        <w:t>Цели и задачи</w:t>
      </w:r>
      <w:r w:rsidRPr="001B5023">
        <w:rPr>
          <w:b/>
          <w:i/>
          <w:color w:val="262626" w:themeColor="text1" w:themeTint="D9"/>
          <w:sz w:val="24"/>
          <w:szCs w:val="24"/>
          <w:u w:val="single"/>
        </w:rPr>
        <w:t>:</w:t>
      </w:r>
      <w:r w:rsidRPr="001B5023">
        <w:rPr>
          <w:b/>
          <w:color w:val="262626" w:themeColor="text1" w:themeTint="D9"/>
          <w:sz w:val="24"/>
          <w:szCs w:val="24"/>
        </w:rPr>
        <w:t xml:space="preserve"> </w:t>
      </w:r>
      <w:r w:rsidRPr="001B5023">
        <w:rPr>
          <w:color w:val="262626" w:themeColor="text1" w:themeTint="D9"/>
          <w:sz w:val="24"/>
          <w:szCs w:val="24"/>
        </w:rPr>
        <w:t xml:space="preserve">Формировать у воспитанников положительную нравственную оценку защитников родной земли, способствовать восприятию их в качестве положительного идеала; воспитывать уважение к прошлому своего народа; способствовать воспитанию чувства патриотизма, пониманию событий, происходящих в стране, адекватно оценивать их; развивать потребность знать историю своей Родины, быть её истинным гражданином, интернационалистом, хранить историческую память своего народа; </w:t>
      </w:r>
      <w:proofErr w:type="gramStart"/>
      <w:r w:rsidRPr="001B5023">
        <w:rPr>
          <w:color w:val="262626" w:themeColor="text1" w:themeTint="D9"/>
          <w:sz w:val="24"/>
          <w:szCs w:val="24"/>
        </w:rPr>
        <w:t xml:space="preserve">воспитывать уважительное отношение к людям – гражданам России, </w:t>
      </w:r>
      <w:r w:rsidR="0052642F" w:rsidRPr="001B5023">
        <w:rPr>
          <w:color w:val="262626" w:themeColor="text1" w:themeTint="D9"/>
          <w:sz w:val="24"/>
          <w:szCs w:val="24"/>
        </w:rPr>
        <w:t xml:space="preserve"> </w:t>
      </w:r>
      <w:r w:rsidRPr="001B5023">
        <w:rPr>
          <w:color w:val="262626" w:themeColor="text1" w:themeTint="D9"/>
          <w:sz w:val="24"/>
          <w:szCs w:val="24"/>
        </w:rPr>
        <w:t>являющимися её гордостью.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2127"/>
        <w:gridCol w:w="1701"/>
        <w:gridCol w:w="1643"/>
      </w:tblGrid>
      <w:tr w:rsidR="001B5023" w:rsidRPr="001B5023" w:rsidTr="0052642F">
        <w:trPr>
          <w:trHeight w:val="751"/>
        </w:trPr>
        <w:tc>
          <w:tcPr>
            <w:tcW w:w="534" w:type="dxa"/>
          </w:tcPr>
          <w:p w:rsidR="007737C6" w:rsidRPr="001B5023" w:rsidRDefault="007737C6" w:rsidP="0052642F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52642F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677" w:type="dxa"/>
          </w:tcPr>
          <w:p w:rsidR="007737C6" w:rsidRPr="001B5023" w:rsidRDefault="007737C6" w:rsidP="0052642F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7737C6" w:rsidRPr="001B5023" w:rsidRDefault="007737C6" w:rsidP="0052642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7737C6" w:rsidRPr="001B5023" w:rsidRDefault="007737C6" w:rsidP="0052642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Дата проведения</w:t>
            </w:r>
          </w:p>
        </w:tc>
        <w:tc>
          <w:tcPr>
            <w:tcW w:w="1643" w:type="dxa"/>
          </w:tcPr>
          <w:p w:rsidR="007737C6" w:rsidRPr="001B5023" w:rsidRDefault="007737C6" w:rsidP="0052642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Отметка о выполнении</w:t>
            </w:r>
          </w:p>
        </w:tc>
      </w:tr>
      <w:tr w:rsidR="001B5023" w:rsidRPr="001B5023" w:rsidTr="002C5203">
        <w:trPr>
          <w:trHeight w:val="10204"/>
        </w:trPr>
        <w:tc>
          <w:tcPr>
            <w:tcW w:w="534" w:type="dxa"/>
          </w:tcPr>
          <w:p w:rsidR="00342C4A" w:rsidRPr="001B5023" w:rsidRDefault="00342C4A" w:rsidP="0052642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1.</w:t>
            </w:r>
          </w:p>
          <w:p w:rsidR="00342C4A" w:rsidRPr="001B5023" w:rsidRDefault="00342C4A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52642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2.</w:t>
            </w:r>
          </w:p>
          <w:p w:rsidR="00342C4A" w:rsidRPr="001B5023" w:rsidRDefault="00342C4A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52642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3.</w:t>
            </w:r>
          </w:p>
          <w:p w:rsidR="00342C4A" w:rsidRPr="001B5023" w:rsidRDefault="00342C4A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52642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4.</w:t>
            </w:r>
          </w:p>
          <w:p w:rsidR="00342C4A" w:rsidRPr="001B5023" w:rsidRDefault="00342C4A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52642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5.</w:t>
            </w:r>
          </w:p>
          <w:p w:rsidR="00342C4A" w:rsidRPr="001B5023" w:rsidRDefault="00342C4A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52642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6.</w:t>
            </w:r>
          </w:p>
          <w:p w:rsidR="00342C4A" w:rsidRPr="001B5023" w:rsidRDefault="00342C4A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652791" w:rsidP="0052642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7.</w:t>
            </w:r>
          </w:p>
          <w:p w:rsidR="00652791" w:rsidRPr="001B5023" w:rsidRDefault="00652791" w:rsidP="0052642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8.</w:t>
            </w:r>
          </w:p>
          <w:p w:rsidR="006804E0" w:rsidRPr="001B5023" w:rsidRDefault="006804E0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804E0" w:rsidRPr="001B5023" w:rsidRDefault="006804E0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A7BDC" w:rsidRPr="001B5023" w:rsidRDefault="00652791" w:rsidP="0065279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9.</w:t>
            </w:r>
          </w:p>
          <w:p w:rsidR="009A7BDC" w:rsidRPr="001B5023" w:rsidRDefault="009A7BDC" w:rsidP="009A7BD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A7BDC" w:rsidRPr="001B5023" w:rsidRDefault="009A7BDC" w:rsidP="009A7BD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A7BDC" w:rsidRPr="001B5023" w:rsidRDefault="009A7BDC" w:rsidP="009A7BD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A7BDC" w:rsidRPr="001B5023" w:rsidRDefault="009A7BDC" w:rsidP="009A7BD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A7BDC" w:rsidRPr="001B5023" w:rsidRDefault="009A7BDC" w:rsidP="009A7BD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A7BDC" w:rsidRPr="001B5023" w:rsidRDefault="009A7BDC" w:rsidP="009A7BD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A7BDC" w:rsidRPr="001B5023" w:rsidRDefault="009A7BDC" w:rsidP="009A7BD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C5203" w:rsidRPr="001B5023" w:rsidRDefault="002C5203" w:rsidP="009A7BD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C5203" w:rsidRPr="001B5023" w:rsidRDefault="002C5203" w:rsidP="009A7BD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C5203" w:rsidRPr="001B5023" w:rsidRDefault="002C5203" w:rsidP="009A7BD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9A7BDC" w:rsidP="009A7BD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lastRenderedPageBreak/>
              <w:t>10.</w:t>
            </w:r>
          </w:p>
          <w:p w:rsidR="009A7BDC" w:rsidRPr="001B5023" w:rsidRDefault="009A7BDC" w:rsidP="009A7BD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804E0" w:rsidRPr="001B5023" w:rsidRDefault="006804E0" w:rsidP="009A7BD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804E0" w:rsidRPr="001B5023" w:rsidRDefault="006804E0" w:rsidP="009A7BD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A7BDC" w:rsidRPr="001B5023" w:rsidRDefault="009A7BDC" w:rsidP="009A7BD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11.</w:t>
            </w:r>
          </w:p>
          <w:p w:rsidR="009A7BDC" w:rsidRPr="001B5023" w:rsidRDefault="009A7BDC" w:rsidP="009A7BD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A7BDC" w:rsidRPr="001B5023" w:rsidRDefault="009A7BDC" w:rsidP="009A7BD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13E6E" w:rsidRPr="001B5023" w:rsidRDefault="009A7BDC" w:rsidP="009A7BD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12.</w:t>
            </w:r>
          </w:p>
          <w:p w:rsidR="00E13E6E" w:rsidRPr="001B5023" w:rsidRDefault="00E13E6E" w:rsidP="00E13E6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13E6E" w:rsidRPr="001B5023" w:rsidRDefault="00E13E6E" w:rsidP="00E13E6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13E6E" w:rsidRPr="001B5023" w:rsidRDefault="00E13E6E" w:rsidP="00E13E6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13.</w:t>
            </w:r>
          </w:p>
          <w:p w:rsidR="00E13E6E" w:rsidRPr="001B5023" w:rsidRDefault="00E13E6E" w:rsidP="00E13E6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13E6E" w:rsidRPr="001B5023" w:rsidRDefault="00E13E6E" w:rsidP="00E13E6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E13E6E" w:rsidP="00E13E6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14.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D52FB" w:rsidRPr="001B5023" w:rsidRDefault="006D52FB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1698A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15.</w:t>
            </w:r>
          </w:p>
          <w:p w:rsidR="0011698A" w:rsidRPr="001B5023" w:rsidRDefault="0011698A" w:rsidP="0011698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1C4E" w:rsidRPr="001B5023" w:rsidRDefault="00661C4E" w:rsidP="0011698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F7CF5" w:rsidRPr="001B5023" w:rsidRDefault="0011698A" w:rsidP="0011698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16.</w:t>
            </w:r>
          </w:p>
          <w:p w:rsidR="009F7CF5" w:rsidRPr="001B5023" w:rsidRDefault="009F7CF5" w:rsidP="009F7CF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F7CF5" w:rsidRPr="001B5023" w:rsidRDefault="009F7CF5" w:rsidP="009F7CF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F7CF5" w:rsidRPr="001B5023" w:rsidRDefault="002C5203" w:rsidP="009F7CF5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17.</w:t>
            </w:r>
          </w:p>
          <w:p w:rsidR="002C5203" w:rsidRPr="001B5023" w:rsidRDefault="002C5203" w:rsidP="009F7CF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C5203" w:rsidRPr="001B5023" w:rsidRDefault="002C5203" w:rsidP="002C520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C5203" w:rsidRPr="001B5023" w:rsidRDefault="002C5203" w:rsidP="002C5203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18.</w:t>
            </w:r>
          </w:p>
          <w:p w:rsidR="002C5203" w:rsidRPr="001B5023" w:rsidRDefault="002C5203" w:rsidP="002C520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C5203" w:rsidRPr="001B5023" w:rsidRDefault="002C5203" w:rsidP="002C520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32324" w:rsidRPr="001B5023" w:rsidRDefault="002C5203" w:rsidP="002C5203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19.</w:t>
            </w:r>
          </w:p>
          <w:p w:rsidR="00232324" w:rsidRPr="001B5023" w:rsidRDefault="00232324" w:rsidP="0023232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A7BDC" w:rsidRPr="001B5023" w:rsidRDefault="00232324" w:rsidP="00232324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20.</w:t>
            </w:r>
          </w:p>
        </w:tc>
        <w:tc>
          <w:tcPr>
            <w:tcW w:w="4677" w:type="dxa"/>
          </w:tcPr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lastRenderedPageBreak/>
              <w:t>Организовать экскурсию в школьный музей.</w:t>
            </w: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«Моя малая Родина» - экскурсия в краеведческий музей.</w:t>
            </w: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492F40" w:rsidP="00342C4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«Браво, мальчишки!» - конкурсная программа. </w:t>
            </w: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«Зарница» - военно-спортивная игра.</w:t>
            </w: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Просмотр фильмов на военную тему.</w:t>
            </w: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</w:t>
            </w:r>
            <w:r w:rsidR="006D52FB" w:rsidRPr="001B5023">
              <w:rPr>
                <w:color w:val="262626" w:themeColor="text1" w:themeTint="D9"/>
                <w:sz w:val="24"/>
                <w:szCs w:val="24"/>
              </w:rPr>
              <w:t>Война и дети</w:t>
            </w:r>
            <w:r w:rsidR="00E316AD" w:rsidRPr="001B5023">
              <w:rPr>
                <w:color w:val="262626" w:themeColor="text1" w:themeTint="D9"/>
                <w:sz w:val="24"/>
                <w:szCs w:val="24"/>
              </w:rPr>
              <w:t>»- в/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ч</w:t>
            </w:r>
            <w:proofErr w:type="gramEnd"/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52791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«Вороне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ж-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сердца моего частица»- заочное путешествие</w:t>
            </w:r>
          </w:p>
          <w:p w:rsidR="00652791" w:rsidRPr="001B5023" w:rsidRDefault="00652791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52791" w:rsidRPr="001B5023" w:rsidRDefault="00652791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804E0" w:rsidRPr="001B5023" w:rsidRDefault="00652791" w:rsidP="006804E0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«Покорители космоса»- </w:t>
            </w:r>
            <w:r w:rsidR="00254DA2"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беседа</w:t>
            </w:r>
          </w:p>
          <w:p w:rsidR="006804E0" w:rsidRPr="001B5023" w:rsidRDefault="006804E0" w:rsidP="0065279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«Помним…»</w:t>
            </w:r>
            <w:proofErr w:type="gramStart"/>
            <w:r w:rsidRPr="001B502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>,п</w:t>
            </w:r>
            <w:proofErr w:type="gramEnd"/>
            <w:r w:rsidRPr="001B502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>освященный Международному дню памяти</w:t>
            </w:r>
            <w:r w:rsidRPr="001B5023">
              <w:rPr>
                <w:rFonts w:ascii="Verdana" w:eastAsia="Times New Roman" w:hAnsi="Verdana" w:cs="Times New Roman"/>
                <w:color w:val="262626" w:themeColor="text1" w:themeTint="D9"/>
                <w:sz w:val="17"/>
                <w:szCs w:val="17"/>
                <w:lang w:eastAsia="ru-RU"/>
              </w:rPr>
              <w:t xml:space="preserve"> </w:t>
            </w:r>
            <w:r w:rsidRPr="001B502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узников концлагерей </w:t>
            </w:r>
            <w:proofErr w:type="spellStart"/>
            <w:r w:rsidRPr="001B5023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4"/>
                <w:szCs w:val="24"/>
                <w:lang w:eastAsia="ru-RU"/>
              </w:rPr>
              <w:t>в,ч</w:t>
            </w:r>
            <w:proofErr w:type="spellEnd"/>
          </w:p>
          <w:p w:rsidR="00652791" w:rsidRPr="001B5023" w:rsidRDefault="00652791" w:rsidP="0065279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Вахта памяти:</w:t>
            </w:r>
          </w:p>
          <w:p w:rsidR="00652791" w:rsidRPr="001B5023" w:rsidRDefault="00652791" w:rsidP="0065279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 выставка рисунков «Этот День Победы»</w:t>
            </w:r>
          </w:p>
          <w:p w:rsidR="00652791" w:rsidRPr="001B5023" w:rsidRDefault="00652791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52791" w:rsidRPr="001B5023" w:rsidRDefault="00652791" w:rsidP="0065279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 организовать поздравление ветеранов ВОВ и оказание им помощи.</w:t>
            </w:r>
          </w:p>
          <w:p w:rsidR="00652791" w:rsidRPr="001B5023" w:rsidRDefault="00652791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52791" w:rsidRPr="001B5023" w:rsidRDefault="00652791" w:rsidP="0065279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 принять участие в кон</w:t>
            </w:r>
            <w:r w:rsidR="002510E3" w:rsidRPr="001B5023">
              <w:rPr>
                <w:color w:val="262626" w:themeColor="text1" w:themeTint="D9"/>
                <w:sz w:val="24"/>
                <w:szCs w:val="24"/>
              </w:rPr>
              <w:t>церте, посвящённому Дню Победы.</w:t>
            </w:r>
          </w:p>
          <w:p w:rsidR="002510E3" w:rsidRPr="001B5023" w:rsidRDefault="002510E3" w:rsidP="002510E3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«Хлеб и война» - воспитательный час.</w:t>
            </w:r>
          </w:p>
          <w:p w:rsidR="006804E0" w:rsidRPr="001B5023" w:rsidRDefault="006804E0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804E0" w:rsidRPr="001B5023" w:rsidRDefault="002C5203" w:rsidP="002C5203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1B502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«Есть такое слово</w:t>
            </w:r>
            <w:r w:rsidR="006804E0" w:rsidRPr="001B502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- "</w:t>
            </w:r>
            <w:r w:rsidRPr="001B502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выстоять</w:t>
            </w:r>
            <w:proofErr w:type="gramStart"/>
            <w:r w:rsidR="006804E0" w:rsidRPr="001B502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"(</w:t>
            </w:r>
            <w:proofErr w:type="gramEnd"/>
            <w:r w:rsidR="006804E0" w:rsidRPr="001B502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беседа)</w:t>
            </w:r>
            <w:r w:rsidRPr="001B5023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в/ч</w:t>
            </w:r>
          </w:p>
          <w:p w:rsidR="00652791" w:rsidRPr="001B5023" w:rsidRDefault="00652791" w:rsidP="0065279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lastRenderedPageBreak/>
              <w:t>Принять активное участие в районных и областных конкурсах, посвящённых Дню Победы.</w:t>
            </w:r>
          </w:p>
          <w:p w:rsidR="00533C08" w:rsidRPr="001B5023" w:rsidRDefault="00533C08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52791" w:rsidRPr="001B5023" w:rsidRDefault="00E13E6E" w:rsidP="0065279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Встреча с интересными  людьми</w:t>
            </w:r>
          </w:p>
          <w:p w:rsidR="00652791" w:rsidRPr="001B5023" w:rsidRDefault="00652791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52791" w:rsidRPr="001B5023" w:rsidRDefault="00652791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52791" w:rsidRPr="001B5023" w:rsidRDefault="00492F40" w:rsidP="0065279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</w:t>
            </w:r>
            <w:r w:rsidR="004F4222" w:rsidRPr="001B5023">
              <w:rPr>
                <w:color w:val="262626" w:themeColor="text1" w:themeTint="D9"/>
                <w:sz w:val="24"/>
                <w:szCs w:val="24"/>
              </w:rPr>
              <w:t>12 декабря День конституции Российской Федерации</w:t>
            </w:r>
            <w:r w:rsidRPr="001B5023">
              <w:rPr>
                <w:color w:val="262626" w:themeColor="text1" w:themeTint="D9"/>
                <w:sz w:val="24"/>
                <w:szCs w:val="24"/>
              </w:rPr>
              <w:t xml:space="preserve">»- </w:t>
            </w: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беседа</w:t>
            </w:r>
            <w:proofErr w:type="gramStart"/>
            <w:r w:rsidR="004F4222" w:rsidRPr="001B5023">
              <w:rPr>
                <w:color w:val="262626" w:themeColor="text1" w:themeTint="D9"/>
                <w:sz w:val="24"/>
                <w:szCs w:val="24"/>
              </w:rPr>
              <w:t>,в</w:t>
            </w:r>
            <w:proofErr w:type="spellEnd"/>
            <w:proofErr w:type="gramEnd"/>
            <w:r w:rsidR="004F4222" w:rsidRPr="001B5023">
              <w:rPr>
                <w:color w:val="262626" w:themeColor="text1" w:themeTint="D9"/>
                <w:sz w:val="24"/>
                <w:szCs w:val="24"/>
              </w:rPr>
              <w:t>/ч.</w:t>
            </w:r>
          </w:p>
          <w:p w:rsidR="006D52FB" w:rsidRPr="001B5023" w:rsidRDefault="006D52FB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D52FB" w:rsidRPr="001B5023" w:rsidRDefault="008A6B6C" w:rsidP="0065279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="008E7332" w:rsidRPr="001B5023">
              <w:rPr>
                <w:color w:val="262626" w:themeColor="text1" w:themeTint="D9"/>
                <w:sz w:val="24"/>
                <w:szCs w:val="24"/>
              </w:rPr>
              <w:t>«Чернобыль-</w:t>
            </w:r>
            <w:proofErr w:type="spellStart"/>
            <w:r w:rsidR="008E7332" w:rsidRPr="001B5023">
              <w:rPr>
                <w:color w:val="262626" w:themeColor="text1" w:themeTint="D9"/>
                <w:sz w:val="24"/>
                <w:szCs w:val="24"/>
              </w:rPr>
              <w:t>трагедия</w:t>
            </w:r>
            <w:proofErr w:type="gramStart"/>
            <w:r w:rsidR="008E7332" w:rsidRPr="001B5023">
              <w:rPr>
                <w:color w:val="262626" w:themeColor="text1" w:themeTint="D9"/>
                <w:sz w:val="24"/>
                <w:szCs w:val="24"/>
              </w:rPr>
              <w:t>,п</w:t>
            </w:r>
            <w:proofErr w:type="gramEnd"/>
            <w:r w:rsidR="008E7332" w:rsidRPr="001B5023">
              <w:rPr>
                <w:color w:val="262626" w:themeColor="text1" w:themeTint="D9"/>
                <w:sz w:val="24"/>
                <w:szCs w:val="24"/>
              </w:rPr>
              <w:t>одвиг</w:t>
            </w:r>
            <w:proofErr w:type="spellEnd"/>
            <w:r w:rsidR="008E7332" w:rsidRPr="001B5023">
              <w:rPr>
                <w:color w:val="262626" w:themeColor="text1" w:themeTint="D9"/>
                <w:sz w:val="24"/>
                <w:szCs w:val="24"/>
              </w:rPr>
              <w:t>»-в/ч.</w:t>
            </w:r>
          </w:p>
          <w:p w:rsidR="008E7332" w:rsidRPr="001B5023" w:rsidRDefault="008E7332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E7332" w:rsidRPr="001B5023" w:rsidRDefault="008E7332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52791" w:rsidRPr="001B5023" w:rsidRDefault="0011698A" w:rsidP="0065279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«Этот добрый Новый год»</w:t>
            </w:r>
            <w:r w:rsidR="006804E0" w:rsidRPr="001B5023">
              <w:rPr>
                <w:color w:val="262626" w:themeColor="text1" w:themeTint="D9"/>
                <w:sz w:val="24"/>
                <w:szCs w:val="24"/>
              </w:rPr>
              <w:t xml:space="preserve">- </w:t>
            </w:r>
            <w:proofErr w:type="spellStart"/>
            <w:r w:rsidR="006804E0" w:rsidRPr="001B5023">
              <w:rPr>
                <w:color w:val="262626" w:themeColor="text1" w:themeTint="D9"/>
                <w:sz w:val="24"/>
                <w:szCs w:val="24"/>
              </w:rPr>
              <w:t>в</w:t>
            </w:r>
            <w:proofErr w:type="gramStart"/>
            <w:r w:rsidR="006804E0" w:rsidRPr="001B5023">
              <w:rPr>
                <w:color w:val="262626" w:themeColor="text1" w:themeTint="D9"/>
                <w:sz w:val="24"/>
                <w:szCs w:val="24"/>
              </w:rPr>
              <w:t>,ч</w:t>
            </w:r>
            <w:proofErr w:type="spellEnd"/>
            <w:proofErr w:type="gramEnd"/>
            <w:r w:rsidR="006804E0" w:rsidRPr="001B5023">
              <w:rPr>
                <w:color w:val="262626" w:themeColor="text1" w:themeTint="D9"/>
                <w:sz w:val="24"/>
                <w:szCs w:val="24"/>
              </w:rPr>
              <w:t>.</w:t>
            </w:r>
          </w:p>
          <w:p w:rsidR="006804E0" w:rsidRPr="001B5023" w:rsidRDefault="006804E0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E7332" w:rsidRPr="001B5023" w:rsidRDefault="008E7332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804E0" w:rsidRPr="001B5023" w:rsidRDefault="006804E0" w:rsidP="0065279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Новогодний бал</w:t>
            </w:r>
          </w:p>
          <w:p w:rsidR="006804E0" w:rsidRPr="001B5023" w:rsidRDefault="006804E0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1C4E" w:rsidRPr="001B5023" w:rsidRDefault="00661C4E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A7BDC" w:rsidRPr="001B5023" w:rsidRDefault="004F4222" w:rsidP="0065279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rFonts w:cstheme="minorHAnsi"/>
                <w:color w:val="262626" w:themeColor="text1" w:themeTint="D9"/>
                <w:sz w:val="24"/>
                <w:szCs w:val="24"/>
              </w:rPr>
              <w:t>«12 апрел</w:t>
            </w:r>
            <w:proofErr w:type="gramStart"/>
            <w:r w:rsidRPr="001B5023">
              <w:rPr>
                <w:rFonts w:cstheme="minorHAnsi"/>
                <w:color w:val="262626" w:themeColor="text1" w:themeTint="D9"/>
                <w:sz w:val="24"/>
                <w:szCs w:val="24"/>
              </w:rPr>
              <w:t>я-</w:t>
            </w:r>
            <w:proofErr w:type="gramEnd"/>
            <w:r w:rsidRPr="001B5023"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 День космонавтики»- конкурс эрудитов</w:t>
            </w:r>
          </w:p>
          <w:p w:rsidR="009A7BDC" w:rsidRPr="001B5023" w:rsidRDefault="009A7BDC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A7BDC" w:rsidRPr="001B5023" w:rsidRDefault="002C5203" w:rsidP="0065279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Принять участие в концерте. Посвященному Дню Защитника Отечества</w:t>
            </w:r>
          </w:p>
          <w:p w:rsidR="009A7BDC" w:rsidRPr="001B5023" w:rsidRDefault="009A7BDC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A7BDC" w:rsidRPr="001B5023" w:rsidRDefault="002C5203" w:rsidP="0065279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«4 ноябр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я-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День народного единства»-беседа</w:t>
            </w:r>
          </w:p>
          <w:p w:rsidR="001111B8" w:rsidRPr="001B5023" w:rsidRDefault="001111B8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32324" w:rsidRPr="001B5023" w:rsidRDefault="001111B8" w:rsidP="001111B8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«Живая память»- в/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ч</w:t>
            </w:r>
            <w:proofErr w:type="gramEnd"/>
          </w:p>
          <w:p w:rsidR="00232324" w:rsidRPr="001B5023" w:rsidRDefault="00232324" w:rsidP="0023232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A7BDC" w:rsidRPr="001B5023" w:rsidRDefault="00232324" w:rsidP="00232324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«Выбирай-ка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»-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2127" w:type="dxa"/>
          </w:tcPr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lastRenderedPageBreak/>
              <w:t>Воспитатели</w:t>
            </w: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уч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.О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БЖ</w:t>
            </w:r>
            <w:proofErr w:type="spellEnd"/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уч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.ф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-ры</w:t>
            </w:r>
            <w:proofErr w:type="spellEnd"/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организатор  по </w:t>
            </w: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воспит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.р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аботе</w:t>
            </w:r>
            <w:proofErr w:type="spellEnd"/>
          </w:p>
          <w:p w:rsidR="00652791" w:rsidRPr="001B5023" w:rsidRDefault="00652791" w:rsidP="00342C4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52791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652791" w:rsidRPr="001B5023" w:rsidRDefault="00652791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65279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Б</w:t>
            </w:r>
            <w:r w:rsidR="00652791" w:rsidRPr="001B5023">
              <w:rPr>
                <w:color w:val="262626" w:themeColor="text1" w:themeTint="D9"/>
                <w:sz w:val="24"/>
                <w:szCs w:val="24"/>
              </w:rPr>
              <w:t>иблиотекарь</w:t>
            </w:r>
          </w:p>
          <w:p w:rsidR="00652791" w:rsidRPr="001B5023" w:rsidRDefault="00652791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52791" w:rsidRPr="001B5023" w:rsidRDefault="00652791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52791" w:rsidRPr="001B5023" w:rsidRDefault="00652791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52791" w:rsidRPr="001B5023" w:rsidRDefault="00CA205E" w:rsidP="00652791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Л.И.</w:t>
            </w:r>
          </w:p>
          <w:p w:rsidR="00652791" w:rsidRPr="001B5023" w:rsidRDefault="00652791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52791" w:rsidRPr="001B5023" w:rsidRDefault="006804E0" w:rsidP="00652791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652791" w:rsidRPr="001B5023" w:rsidRDefault="00652791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65279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</w:t>
            </w:r>
            <w:r w:rsidR="00652791" w:rsidRPr="001B5023">
              <w:rPr>
                <w:color w:val="262626" w:themeColor="text1" w:themeTint="D9"/>
                <w:sz w:val="24"/>
                <w:szCs w:val="24"/>
              </w:rPr>
              <w:t>оспитатели</w:t>
            </w:r>
          </w:p>
          <w:p w:rsidR="00652791" w:rsidRPr="001B5023" w:rsidRDefault="00652791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52791" w:rsidRPr="001B5023" w:rsidRDefault="00652791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65279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</w:t>
            </w:r>
            <w:r w:rsidR="00652791" w:rsidRPr="001B5023">
              <w:rPr>
                <w:color w:val="262626" w:themeColor="text1" w:themeTint="D9"/>
                <w:sz w:val="24"/>
                <w:szCs w:val="24"/>
              </w:rPr>
              <w:t>оспитатели</w:t>
            </w:r>
          </w:p>
          <w:p w:rsidR="009A7BDC" w:rsidRPr="001B5023" w:rsidRDefault="009A7BDC" w:rsidP="009A7BD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804E0" w:rsidRPr="001B5023" w:rsidRDefault="006804E0" w:rsidP="009A7BD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9A7BD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</w:t>
            </w:r>
            <w:r w:rsidR="009A7BDC" w:rsidRPr="001B5023">
              <w:rPr>
                <w:color w:val="262626" w:themeColor="text1" w:themeTint="D9"/>
                <w:sz w:val="24"/>
                <w:szCs w:val="24"/>
              </w:rPr>
              <w:t>оспитатели</w:t>
            </w:r>
          </w:p>
          <w:p w:rsidR="009A7BDC" w:rsidRPr="001B5023" w:rsidRDefault="009A7BDC" w:rsidP="009A7BD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E7332" w:rsidRPr="001B5023" w:rsidRDefault="002510E3" w:rsidP="009A7BDC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Л.И.</w:t>
            </w:r>
          </w:p>
          <w:p w:rsidR="008E7332" w:rsidRPr="001B5023" w:rsidRDefault="008E7332" w:rsidP="009A7BD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13E6E" w:rsidRPr="001B5023" w:rsidRDefault="009A7BDC" w:rsidP="00E13E6E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8A6B6C" w:rsidRPr="001B5023" w:rsidRDefault="008A6B6C" w:rsidP="00E13E6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lastRenderedPageBreak/>
              <w:t>В</w:t>
            </w:r>
            <w:r w:rsidR="00E13E6E" w:rsidRPr="001B5023">
              <w:rPr>
                <w:color w:val="262626" w:themeColor="text1" w:themeTint="D9"/>
                <w:sz w:val="24"/>
                <w:szCs w:val="24"/>
              </w:rPr>
              <w:t>оспитатели</w:t>
            </w:r>
          </w:p>
          <w:p w:rsidR="006804E0" w:rsidRPr="001B5023" w:rsidRDefault="006804E0" w:rsidP="00492F40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E7332" w:rsidRPr="001B5023" w:rsidRDefault="008E7332" w:rsidP="00492F40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E7332" w:rsidRPr="001B5023" w:rsidRDefault="008E7332" w:rsidP="00492F40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661C4E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8E7332" w:rsidRPr="001B5023" w:rsidRDefault="008E7332" w:rsidP="009F7CF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C5203" w:rsidRPr="001B5023" w:rsidRDefault="002C5203" w:rsidP="002C520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C5203" w:rsidRPr="001B5023" w:rsidRDefault="002C5203" w:rsidP="002C5203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2C5203" w:rsidRPr="001B5023" w:rsidRDefault="002C5203" w:rsidP="002C520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1C4E" w:rsidRPr="001B5023" w:rsidRDefault="00661C4E" w:rsidP="002C520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E7332" w:rsidRPr="001B5023" w:rsidRDefault="008E7332" w:rsidP="002C5203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8E7332" w:rsidRPr="001B5023" w:rsidRDefault="008E7332" w:rsidP="002C520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E7332" w:rsidRPr="001B5023" w:rsidRDefault="008E7332" w:rsidP="002C520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E7332" w:rsidRPr="001B5023" w:rsidRDefault="008E7332" w:rsidP="002C5203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8E7332" w:rsidRPr="001B5023" w:rsidRDefault="008E7332" w:rsidP="002C520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C5203" w:rsidRPr="001B5023" w:rsidRDefault="00661C4E" w:rsidP="002C5203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Кл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.р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уководитель</w:t>
            </w:r>
            <w:proofErr w:type="spellEnd"/>
          </w:p>
          <w:p w:rsidR="002C5203" w:rsidRPr="001B5023" w:rsidRDefault="002C5203" w:rsidP="002C5203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Муз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.р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уководитель</w:t>
            </w:r>
            <w:proofErr w:type="spellEnd"/>
          </w:p>
          <w:p w:rsidR="002C5203" w:rsidRPr="001B5023" w:rsidRDefault="002C5203" w:rsidP="002C520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C5203" w:rsidRPr="001B5023" w:rsidRDefault="002C5203" w:rsidP="002C520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111B8" w:rsidRPr="001B5023" w:rsidRDefault="002C5203" w:rsidP="002C5203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1111B8" w:rsidRPr="001B5023" w:rsidRDefault="001111B8" w:rsidP="001111B8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111B8" w:rsidRPr="001B5023" w:rsidRDefault="001111B8" w:rsidP="001111B8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1C4E" w:rsidRPr="001B5023" w:rsidRDefault="00661C4E" w:rsidP="00661C4E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Муз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.р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уководитель</w:t>
            </w:r>
            <w:proofErr w:type="spellEnd"/>
          </w:p>
          <w:p w:rsidR="00661C4E" w:rsidRPr="001B5023" w:rsidRDefault="00661C4E" w:rsidP="00661C4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661C4E" w:rsidRPr="001B5023" w:rsidRDefault="00661C4E" w:rsidP="00661C4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1C4E" w:rsidRPr="001B5023" w:rsidRDefault="00661C4E" w:rsidP="001111B8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661C4E" w:rsidRPr="001B5023" w:rsidRDefault="00661C4E" w:rsidP="00661C4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1C4E" w:rsidRPr="001B5023" w:rsidRDefault="00661C4E" w:rsidP="00661C4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32324" w:rsidRPr="001B5023" w:rsidRDefault="00661C4E" w:rsidP="00661C4E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232324" w:rsidRPr="001B5023" w:rsidRDefault="00232324" w:rsidP="0023232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1698A" w:rsidRPr="001B5023" w:rsidRDefault="00232324" w:rsidP="00232324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Л.И.</w:t>
            </w:r>
          </w:p>
        </w:tc>
        <w:tc>
          <w:tcPr>
            <w:tcW w:w="1701" w:type="dxa"/>
          </w:tcPr>
          <w:p w:rsidR="00342C4A" w:rsidRPr="001B5023" w:rsidRDefault="00342C4A" w:rsidP="0052642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lastRenderedPageBreak/>
              <w:t>ноябрь</w:t>
            </w: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декабрь</w:t>
            </w: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февраль</w:t>
            </w: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февраль</w:t>
            </w: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52791" w:rsidRPr="001B5023" w:rsidRDefault="00652791" w:rsidP="00342C4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342C4A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52791" w:rsidRPr="001B5023" w:rsidRDefault="00342C4A" w:rsidP="00342C4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февраль</w:t>
            </w:r>
          </w:p>
          <w:p w:rsidR="00652791" w:rsidRPr="001B5023" w:rsidRDefault="00652791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52791" w:rsidRPr="001B5023" w:rsidRDefault="00652791" w:rsidP="0065279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февраль</w:t>
            </w:r>
          </w:p>
          <w:p w:rsidR="00652791" w:rsidRPr="001B5023" w:rsidRDefault="00652791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52791" w:rsidRPr="001B5023" w:rsidRDefault="00652791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52791" w:rsidRPr="001B5023" w:rsidRDefault="00652791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52791" w:rsidRPr="001B5023" w:rsidRDefault="00652791" w:rsidP="0065279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апрель</w:t>
            </w:r>
          </w:p>
          <w:p w:rsidR="00183C23" w:rsidRPr="001B5023" w:rsidRDefault="00183C23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52791" w:rsidRPr="001B5023" w:rsidRDefault="00183C23" w:rsidP="0065279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апрель</w:t>
            </w:r>
          </w:p>
          <w:p w:rsidR="00652791" w:rsidRPr="001B5023" w:rsidRDefault="00652791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52791" w:rsidRPr="001B5023" w:rsidRDefault="00652791" w:rsidP="0065279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май</w:t>
            </w:r>
          </w:p>
          <w:p w:rsidR="00652791" w:rsidRPr="001B5023" w:rsidRDefault="00652791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52791" w:rsidRPr="001B5023" w:rsidRDefault="00652791" w:rsidP="0065279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A7BDC" w:rsidRPr="001B5023" w:rsidRDefault="00652791" w:rsidP="0065279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май</w:t>
            </w:r>
          </w:p>
          <w:p w:rsidR="009A7BDC" w:rsidRPr="001B5023" w:rsidRDefault="009A7BDC" w:rsidP="009A7BD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A7BDC" w:rsidRPr="001B5023" w:rsidRDefault="009A7BDC" w:rsidP="009A7BD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май</w:t>
            </w:r>
          </w:p>
          <w:p w:rsidR="009A7BDC" w:rsidRPr="001B5023" w:rsidRDefault="009A7BDC" w:rsidP="009A7BD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CA205E" w:rsidRPr="001B5023" w:rsidRDefault="00CA205E" w:rsidP="009A7BD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A7BDC" w:rsidRPr="001B5023" w:rsidRDefault="002C5203" w:rsidP="009A7BD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май</w:t>
            </w:r>
          </w:p>
          <w:p w:rsidR="00183C23" w:rsidRPr="001B5023" w:rsidRDefault="00183C23" w:rsidP="009A7BD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83C23" w:rsidRPr="001B5023" w:rsidRDefault="00183C23" w:rsidP="009A7BD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май</w:t>
            </w:r>
          </w:p>
          <w:p w:rsidR="009A7BDC" w:rsidRPr="001B5023" w:rsidRDefault="009A7BDC" w:rsidP="009A7BD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lastRenderedPageBreak/>
              <w:t>апрель-май</w:t>
            </w:r>
          </w:p>
          <w:p w:rsidR="009A7BDC" w:rsidRPr="001B5023" w:rsidRDefault="009A7BDC" w:rsidP="009A7BD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A7BDC" w:rsidRPr="001B5023" w:rsidRDefault="009A7BDC" w:rsidP="009A7BD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804E0" w:rsidRPr="001B5023" w:rsidRDefault="006804E0" w:rsidP="009A7BD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92F40" w:rsidRPr="001B5023" w:rsidRDefault="006804E0" w:rsidP="00492F40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</w:t>
            </w:r>
            <w:r w:rsidR="00E13E6E" w:rsidRPr="001B5023">
              <w:rPr>
                <w:color w:val="262626" w:themeColor="text1" w:themeTint="D9"/>
                <w:sz w:val="24"/>
                <w:szCs w:val="24"/>
              </w:rPr>
              <w:t xml:space="preserve"> года</w:t>
            </w:r>
          </w:p>
          <w:p w:rsidR="006804E0" w:rsidRPr="001B5023" w:rsidRDefault="006804E0" w:rsidP="00492F40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492F40" w:rsidP="00492F40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декабрь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1698A" w:rsidRPr="001B5023" w:rsidRDefault="008E7332" w:rsidP="0011698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апрель</w:t>
            </w:r>
          </w:p>
          <w:p w:rsidR="008E7332" w:rsidRPr="001B5023" w:rsidRDefault="008E7332" w:rsidP="0011698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E7332" w:rsidRPr="001B5023" w:rsidRDefault="008E7332" w:rsidP="0011698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F7CF5" w:rsidRPr="001B5023" w:rsidRDefault="008E7332" w:rsidP="009F7CF5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Я</w:t>
            </w:r>
            <w:r w:rsidR="0011698A" w:rsidRPr="001B5023">
              <w:rPr>
                <w:color w:val="262626" w:themeColor="text1" w:themeTint="D9"/>
                <w:sz w:val="24"/>
                <w:szCs w:val="24"/>
              </w:rPr>
              <w:t>нварь</w:t>
            </w:r>
          </w:p>
          <w:p w:rsidR="008E7332" w:rsidRPr="001B5023" w:rsidRDefault="008E7332" w:rsidP="009F7CF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E7332" w:rsidRPr="001B5023" w:rsidRDefault="008E7332" w:rsidP="009F7CF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F7CF5" w:rsidRPr="001B5023" w:rsidRDefault="006804E0" w:rsidP="009F7CF5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январь</w:t>
            </w:r>
          </w:p>
          <w:p w:rsidR="006804E0" w:rsidRPr="001B5023" w:rsidRDefault="006804E0" w:rsidP="009F7CF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4222" w:rsidRPr="001B5023" w:rsidRDefault="004F4222" w:rsidP="009F7CF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E7332" w:rsidRPr="001B5023" w:rsidRDefault="008E7332" w:rsidP="009F7CF5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апрель</w:t>
            </w:r>
          </w:p>
          <w:p w:rsidR="006804E0" w:rsidRPr="001B5023" w:rsidRDefault="006804E0" w:rsidP="009F7CF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E7332" w:rsidRPr="001B5023" w:rsidRDefault="008E7332" w:rsidP="009F7CF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C5203" w:rsidRPr="001B5023" w:rsidRDefault="008E7332" w:rsidP="009F7CF5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февраль</w:t>
            </w:r>
          </w:p>
          <w:p w:rsidR="008E7332" w:rsidRPr="001B5023" w:rsidRDefault="008E7332" w:rsidP="002C520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E7332" w:rsidRPr="001B5023" w:rsidRDefault="008E7332" w:rsidP="002C520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111B8" w:rsidRPr="001B5023" w:rsidRDefault="002C5203" w:rsidP="002C5203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ноябрь</w:t>
            </w:r>
          </w:p>
          <w:p w:rsidR="001111B8" w:rsidRPr="001B5023" w:rsidRDefault="001111B8" w:rsidP="001111B8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111B8" w:rsidRPr="001B5023" w:rsidRDefault="001111B8" w:rsidP="001111B8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32324" w:rsidRPr="001B5023" w:rsidRDefault="001111B8" w:rsidP="001111B8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февраль</w:t>
            </w:r>
          </w:p>
          <w:p w:rsidR="00232324" w:rsidRPr="001B5023" w:rsidRDefault="00232324" w:rsidP="0023232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A7BDC" w:rsidRPr="001B5023" w:rsidRDefault="00232324" w:rsidP="00232324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сентябрь</w:t>
            </w:r>
          </w:p>
        </w:tc>
        <w:tc>
          <w:tcPr>
            <w:tcW w:w="1643" w:type="dxa"/>
          </w:tcPr>
          <w:p w:rsidR="00342C4A" w:rsidRPr="001B5023" w:rsidRDefault="00342C4A" w:rsidP="0052642F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p w:rsidR="00372E58" w:rsidRPr="001B5023" w:rsidRDefault="00342C4A">
      <w:pPr>
        <w:rPr>
          <w:b/>
          <w:color w:val="262626" w:themeColor="text1" w:themeTint="D9"/>
          <w:sz w:val="24"/>
          <w:szCs w:val="24"/>
        </w:rPr>
      </w:pPr>
      <w:r w:rsidRPr="001B5023">
        <w:rPr>
          <w:b/>
          <w:color w:val="262626" w:themeColor="text1" w:themeTint="D9"/>
          <w:sz w:val="24"/>
          <w:szCs w:val="24"/>
        </w:rPr>
        <w:lastRenderedPageBreak/>
        <w:br w:type="page"/>
      </w:r>
    </w:p>
    <w:p w:rsidR="00F45A71" w:rsidRPr="001B5023" w:rsidRDefault="003E0E8C" w:rsidP="009164BD">
      <w:pPr>
        <w:rPr>
          <w:color w:val="262626" w:themeColor="text1" w:themeTint="D9"/>
          <w:sz w:val="32"/>
          <w:szCs w:val="32"/>
        </w:rPr>
      </w:pPr>
      <w:r w:rsidRPr="001B5023">
        <w:rPr>
          <w:b/>
          <w:color w:val="262626" w:themeColor="text1" w:themeTint="D9"/>
          <w:sz w:val="24"/>
          <w:szCs w:val="24"/>
        </w:rPr>
        <w:lastRenderedPageBreak/>
        <w:t>Раздел 6</w:t>
      </w:r>
      <w:r w:rsidRPr="001B5023">
        <w:rPr>
          <w:color w:val="262626" w:themeColor="text1" w:themeTint="D9"/>
          <w:sz w:val="24"/>
          <w:szCs w:val="24"/>
        </w:rPr>
        <w:t xml:space="preserve">.                     </w:t>
      </w:r>
      <w:r w:rsidR="00647953" w:rsidRPr="001B5023">
        <w:rPr>
          <w:color w:val="262626" w:themeColor="text1" w:themeTint="D9"/>
          <w:sz w:val="32"/>
          <w:szCs w:val="32"/>
        </w:rPr>
        <w:t>Правовые нормы жизни</w:t>
      </w:r>
    </w:p>
    <w:p w:rsidR="00647953" w:rsidRPr="001B5023" w:rsidRDefault="00647953" w:rsidP="009164BD">
      <w:pPr>
        <w:rPr>
          <w:color w:val="262626" w:themeColor="text1" w:themeTint="D9"/>
          <w:sz w:val="24"/>
          <w:szCs w:val="24"/>
        </w:rPr>
      </w:pPr>
      <w:r w:rsidRPr="001B5023">
        <w:rPr>
          <w:i/>
          <w:color w:val="262626" w:themeColor="text1" w:themeTint="D9"/>
          <w:sz w:val="24"/>
          <w:szCs w:val="24"/>
          <w:u w:val="single"/>
        </w:rPr>
        <w:t>Цели и задачи:</w:t>
      </w:r>
      <w:r w:rsidRPr="001B5023">
        <w:rPr>
          <w:color w:val="262626" w:themeColor="text1" w:themeTint="D9"/>
          <w:sz w:val="24"/>
          <w:szCs w:val="24"/>
        </w:rPr>
        <w:t xml:space="preserve"> Воспитывать правовую культуру школьников и чувство причастности к международному правовому сообществу; ознакомить с правами несовершеннолетних; способствовать формированию правовой культуры, общечеловеческих ценностей, воспитывать уважение к правам и свободы личности, чувства собственного достоинства, справедливости; воспитывать чувство ответственности за свои поступки, уважение к закону.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268"/>
        <w:gridCol w:w="1559"/>
        <w:gridCol w:w="1502"/>
      </w:tblGrid>
      <w:tr w:rsidR="001B5023" w:rsidRPr="001B5023" w:rsidTr="00647953">
        <w:trPr>
          <w:trHeight w:val="714"/>
        </w:trPr>
        <w:tc>
          <w:tcPr>
            <w:tcW w:w="675" w:type="dxa"/>
          </w:tcPr>
          <w:p w:rsidR="00647953" w:rsidRPr="001B5023" w:rsidRDefault="00647953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678" w:type="dxa"/>
          </w:tcPr>
          <w:p w:rsidR="00647953" w:rsidRPr="001B5023" w:rsidRDefault="00647953" w:rsidP="0064795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647953" w:rsidRPr="001B5023" w:rsidRDefault="00647953" w:rsidP="00647953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:rsidR="00647953" w:rsidRPr="001B5023" w:rsidRDefault="00647953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Дата проведения</w:t>
            </w:r>
          </w:p>
        </w:tc>
        <w:tc>
          <w:tcPr>
            <w:tcW w:w="1502" w:type="dxa"/>
          </w:tcPr>
          <w:p w:rsidR="00647953" w:rsidRPr="001B5023" w:rsidRDefault="00647953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Отметка о выполнении</w:t>
            </w:r>
          </w:p>
        </w:tc>
      </w:tr>
      <w:tr w:rsidR="00647953" w:rsidRPr="001B5023" w:rsidTr="008D353A">
        <w:trPr>
          <w:trHeight w:val="11766"/>
        </w:trPr>
        <w:tc>
          <w:tcPr>
            <w:tcW w:w="675" w:type="dxa"/>
          </w:tcPr>
          <w:p w:rsidR="00647953" w:rsidRPr="001B5023" w:rsidRDefault="00647953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20DBF" w:rsidRPr="001B5023" w:rsidRDefault="00020DBF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1.</w:t>
            </w:r>
          </w:p>
          <w:p w:rsidR="00020DBF" w:rsidRPr="001B5023" w:rsidRDefault="00020DBF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20DBF" w:rsidRPr="001B5023" w:rsidRDefault="00020DBF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20DBF" w:rsidRPr="001B5023" w:rsidRDefault="00020DBF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2.</w:t>
            </w:r>
          </w:p>
          <w:p w:rsidR="00020DBF" w:rsidRPr="001B5023" w:rsidRDefault="00020DBF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20DBF" w:rsidRPr="001B5023" w:rsidRDefault="00020DBF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20DBF" w:rsidRPr="001B5023" w:rsidRDefault="00020DBF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3.</w:t>
            </w:r>
          </w:p>
          <w:p w:rsidR="00020DBF" w:rsidRPr="001B5023" w:rsidRDefault="00020DBF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20DBF" w:rsidRPr="001B5023" w:rsidRDefault="00020DBF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20DBF" w:rsidRPr="001B5023" w:rsidRDefault="00020DBF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20DBF" w:rsidRPr="001B5023" w:rsidRDefault="00020DBF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4.</w:t>
            </w:r>
          </w:p>
          <w:p w:rsidR="00020DBF" w:rsidRPr="001B5023" w:rsidRDefault="00020DBF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20DBF" w:rsidRPr="001B5023" w:rsidRDefault="00020DBF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20DBF" w:rsidRPr="001B5023" w:rsidRDefault="00020DBF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5.</w:t>
            </w:r>
          </w:p>
          <w:p w:rsidR="00020DBF" w:rsidRPr="001B5023" w:rsidRDefault="00020DBF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20DBF" w:rsidRPr="001B5023" w:rsidRDefault="00020DBF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20DBF" w:rsidRPr="001B5023" w:rsidRDefault="00020DBF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6.</w:t>
            </w:r>
          </w:p>
          <w:p w:rsidR="002B0DC2" w:rsidRPr="001B5023" w:rsidRDefault="002B0DC2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B0DC2" w:rsidRPr="001B5023" w:rsidRDefault="002B0DC2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B0DC2" w:rsidRPr="001B5023" w:rsidRDefault="002B0DC2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B0DC2" w:rsidRPr="001B5023" w:rsidRDefault="002B0DC2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B0DC2" w:rsidRPr="001B5023" w:rsidRDefault="002B0DC2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7.</w:t>
            </w:r>
          </w:p>
          <w:p w:rsidR="002B0DC2" w:rsidRPr="001B5023" w:rsidRDefault="002B0DC2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B0DC2" w:rsidRPr="001B5023" w:rsidRDefault="002B0DC2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8.</w:t>
            </w:r>
          </w:p>
          <w:p w:rsidR="002B0DC2" w:rsidRPr="001B5023" w:rsidRDefault="002B0DC2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B0DC2" w:rsidRPr="001B5023" w:rsidRDefault="002B0DC2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9.</w:t>
            </w:r>
          </w:p>
          <w:p w:rsidR="002B0DC2" w:rsidRPr="001B5023" w:rsidRDefault="002B0DC2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B0DC2" w:rsidRPr="001B5023" w:rsidRDefault="002B0DC2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10.</w:t>
            </w:r>
          </w:p>
          <w:p w:rsidR="002B0DC2" w:rsidRPr="001B5023" w:rsidRDefault="002B0DC2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B0DC2" w:rsidRPr="001B5023" w:rsidRDefault="002B0DC2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B0DC2" w:rsidRPr="001B5023" w:rsidRDefault="002B0DC2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11.</w:t>
            </w:r>
          </w:p>
          <w:p w:rsidR="002B0DC2" w:rsidRPr="001B5023" w:rsidRDefault="002B0DC2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B0DC2" w:rsidRPr="001B5023" w:rsidRDefault="002B0DC2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12.</w:t>
            </w:r>
          </w:p>
          <w:p w:rsidR="002B0DC2" w:rsidRPr="001B5023" w:rsidRDefault="002B0DC2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B0DC2" w:rsidRPr="001B5023" w:rsidRDefault="0050251B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13.</w:t>
            </w:r>
          </w:p>
          <w:p w:rsidR="002B0DC2" w:rsidRPr="001B5023" w:rsidRDefault="002B0DC2" w:rsidP="00E91D44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678" w:type="dxa"/>
          </w:tcPr>
          <w:p w:rsidR="00647953" w:rsidRPr="001B5023" w:rsidRDefault="00647953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47953" w:rsidRPr="001B5023" w:rsidRDefault="00647953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Изучить Устав республики МИР.</w:t>
            </w:r>
          </w:p>
          <w:p w:rsidR="00647953" w:rsidRPr="001B5023" w:rsidRDefault="00647953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37E10" w:rsidRPr="001B5023" w:rsidRDefault="00A37E10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47953" w:rsidRPr="001B5023" w:rsidRDefault="00A37E10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Организовать встречи с органами правопорядка.</w:t>
            </w:r>
          </w:p>
          <w:p w:rsidR="00A37E10" w:rsidRPr="001B5023" w:rsidRDefault="00A37E10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37E10" w:rsidRPr="001B5023" w:rsidRDefault="00A37E10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Изучить Ф.З. от 24.06.99 3 120 «Об основах системы и профилактики безнадзорности и профилактики несовершеннолетних»</w:t>
            </w:r>
          </w:p>
          <w:p w:rsidR="00A37E10" w:rsidRPr="001B5023" w:rsidRDefault="00A37E10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37E10" w:rsidRPr="001B5023" w:rsidRDefault="00A37E10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Изучить Ф.З. от 24.07.98 №124 Ф.З. «Об основных гарантиях прав ребёнка в РФ»</w:t>
            </w:r>
          </w:p>
          <w:p w:rsidR="00A37E10" w:rsidRPr="001B5023" w:rsidRDefault="00A37E10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37E10" w:rsidRPr="001B5023" w:rsidRDefault="00A37E10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«Так ли обидно мелкое хулиганство?» - беседа-размышление.</w:t>
            </w:r>
          </w:p>
          <w:p w:rsidR="00A37E10" w:rsidRPr="001B5023" w:rsidRDefault="00A37E10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37E10" w:rsidRPr="001B5023" w:rsidRDefault="00A37E10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Экскурсии:</w:t>
            </w:r>
          </w:p>
          <w:p w:rsidR="00A37E10" w:rsidRPr="001B5023" w:rsidRDefault="00A37E10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 суд;</w:t>
            </w:r>
          </w:p>
          <w:p w:rsidR="00A37E10" w:rsidRPr="001B5023" w:rsidRDefault="00A37E10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 милиция;</w:t>
            </w:r>
          </w:p>
          <w:p w:rsidR="00A37E10" w:rsidRPr="001B5023" w:rsidRDefault="00A37E10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 прокуратура.</w:t>
            </w:r>
          </w:p>
          <w:p w:rsidR="0011043C" w:rsidRPr="001B5023" w:rsidRDefault="0011043C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1043C" w:rsidRPr="001B5023" w:rsidRDefault="0011043C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</w:t>
            </w:r>
            <w:r w:rsidR="004C405B" w:rsidRPr="001B5023">
              <w:rPr>
                <w:color w:val="262626" w:themeColor="text1" w:themeTint="D9"/>
                <w:sz w:val="24"/>
                <w:szCs w:val="24"/>
              </w:rPr>
              <w:t>Неформальные объединения»</w:t>
            </w:r>
            <w:r w:rsidRPr="001B5023">
              <w:rPr>
                <w:color w:val="262626" w:themeColor="text1" w:themeTint="D9"/>
                <w:sz w:val="24"/>
                <w:szCs w:val="24"/>
              </w:rPr>
              <w:t xml:space="preserve">» - </w:t>
            </w:r>
            <w:r w:rsidR="00E13E6E" w:rsidRPr="001B5023">
              <w:rPr>
                <w:color w:val="262626" w:themeColor="text1" w:themeTint="D9"/>
                <w:sz w:val="24"/>
                <w:szCs w:val="24"/>
              </w:rPr>
              <w:t>беседа</w:t>
            </w:r>
          </w:p>
          <w:p w:rsidR="00E13E6E" w:rsidRPr="001B5023" w:rsidRDefault="004C405B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В\Час</w:t>
            </w:r>
          </w:p>
          <w:p w:rsidR="0011043C" w:rsidRPr="001B5023" w:rsidRDefault="00FC62C0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«Остановись у преступной черты» - беседа.</w:t>
            </w:r>
          </w:p>
          <w:p w:rsidR="00FC62C0" w:rsidRPr="001B5023" w:rsidRDefault="00FC62C0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FC62C0" w:rsidRPr="001B5023" w:rsidRDefault="00E91D44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« </w:t>
            </w:r>
            <w:r w:rsidR="00A1055A" w:rsidRPr="001B5023">
              <w:rPr>
                <w:color w:val="262626" w:themeColor="text1" w:themeTint="D9"/>
                <w:sz w:val="24"/>
                <w:szCs w:val="24"/>
              </w:rPr>
              <w:t xml:space="preserve">Быть хулиганом не просто» </w:t>
            </w:r>
            <w:proofErr w:type="gramStart"/>
            <w:r w:rsidR="00A1055A" w:rsidRPr="001B5023">
              <w:rPr>
                <w:color w:val="262626" w:themeColor="text1" w:themeTint="D9"/>
                <w:sz w:val="24"/>
                <w:szCs w:val="24"/>
              </w:rPr>
              <w:t>-в</w:t>
            </w:r>
            <w:proofErr w:type="gramEnd"/>
            <w:r w:rsidR="00A1055A" w:rsidRPr="001B5023">
              <w:rPr>
                <w:color w:val="262626" w:themeColor="text1" w:themeTint="D9"/>
                <w:sz w:val="24"/>
                <w:szCs w:val="24"/>
              </w:rPr>
              <w:t>/ч.</w:t>
            </w:r>
          </w:p>
          <w:p w:rsidR="004C405B" w:rsidRPr="001B5023" w:rsidRDefault="004C405B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33C08" w:rsidRPr="001B5023" w:rsidRDefault="00FC62C0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«От безответственности до преступления один шаг» - </w:t>
            </w:r>
            <w:r w:rsidR="00533C08" w:rsidRPr="001B5023">
              <w:rPr>
                <w:color w:val="262626" w:themeColor="text1" w:themeTint="D9"/>
                <w:sz w:val="24"/>
                <w:szCs w:val="24"/>
              </w:rPr>
              <w:t>беседа,</w:t>
            </w:r>
            <w:r w:rsidR="00315D54" w:rsidRPr="001B5023">
              <w:rPr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CA205E" w:rsidRPr="001B5023" w:rsidRDefault="00CA205E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D809D3" w:rsidRPr="001B5023" w:rsidRDefault="00C37B26" w:rsidP="0050251B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</w:t>
            </w:r>
            <w:r w:rsidR="004C405B" w:rsidRPr="001B5023">
              <w:rPr>
                <w:color w:val="262626" w:themeColor="text1" w:themeTint="D9"/>
                <w:sz w:val="24"/>
                <w:szCs w:val="24"/>
              </w:rPr>
              <w:t>Твои права подросток</w:t>
            </w:r>
            <w:r w:rsidRPr="001B5023">
              <w:rPr>
                <w:color w:val="262626" w:themeColor="text1" w:themeTint="D9"/>
                <w:sz w:val="24"/>
                <w:szCs w:val="24"/>
              </w:rPr>
              <w:t>»- беседа с элементами игры</w:t>
            </w:r>
            <w:proofErr w:type="gramStart"/>
            <w:r w:rsidR="0011698A" w:rsidRPr="001B5023">
              <w:rPr>
                <w:color w:val="262626" w:themeColor="text1" w:themeTint="D9"/>
                <w:sz w:val="24"/>
                <w:szCs w:val="24"/>
              </w:rPr>
              <w:t>.</w:t>
            </w:r>
            <w:proofErr w:type="gramEnd"/>
            <w:r w:rsidR="00315D54" w:rsidRPr="001B5023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proofErr w:type="gramStart"/>
            <w:r w:rsidR="004C405B" w:rsidRPr="001B5023">
              <w:rPr>
                <w:color w:val="262626" w:themeColor="text1" w:themeTint="D9"/>
                <w:sz w:val="24"/>
                <w:szCs w:val="24"/>
              </w:rPr>
              <w:t>в</w:t>
            </w:r>
            <w:proofErr w:type="gramEnd"/>
            <w:r w:rsidR="004C405B" w:rsidRPr="001B5023">
              <w:rPr>
                <w:color w:val="262626" w:themeColor="text1" w:themeTint="D9"/>
                <w:sz w:val="24"/>
                <w:szCs w:val="24"/>
              </w:rPr>
              <w:t>/ч</w:t>
            </w:r>
          </w:p>
          <w:p w:rsidR="004C405B" w:rsidRPr="001B5023" w:rsidRDefault="0050251B" w:rsidP="0050251B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Знакомство с личными делами</w:t>
            </w:r>
          </w:p>
          <w:p w:rsidR="004C405B" w:rsidRPr="001B5023" w:rsidRDefault="004C405B" w:rsidP="004C405B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B0DC2" w:rsidRPr="001B5023" w:rsidRDefault="00183C23" w:rsidP="004C405B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«П</w:t>
            </w:r>
            <w:r w:rsidR="004C405B" w:rsidRPr="001B5023">
              <w:rPr>
                <w:color w:val="262626" w:themeColor="text1" w:themeTint="D9"/>
                <w:sz w:val="24"/>
                <w:szCs w:val="24"/>
              </w:rPr>
              <w:t>реступление и подросток</w:t>
            </w:r>
            <w:proofErr w:type="gramStart"/>
            <w:r w:rsidR="004C405B" w:rsidRPr="001B5023">
              <w:rPr>
                <w:color w:val="262626" w:themeColor="text1" w:themeTint="D9"/>
                <w:sz w:val="24"/>
                <w:szCs w:val="24"/>
              </w:rPr>
              <w:t>»-</w:t>
            </w:r>
            <w:proofErr w:type="gramEnd"/>
            <w:r w:rsidR="004C405B" w:rsidRPr="001B5023">
              <w:rPr>
                <w:color w:val="262626" w:themeColor="text1" w:themeTint="D9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647953" w:rsidRPr="001B5023" w:rsidRDefault="00647953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37E10" w:rsidRPr="001B5023" w:rsidRDefault="00A37E10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Орг. </w:t>
            </w: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внекл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>. работы</w:t>
            </w:r>
          </w:p>
          <w:p w:rsidR="00A37E10" w:rsidRPr="001B5023" w:rsidRDefault="00A37E10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A37E10" w:rsidRPr="001B5023" w:rsidRDefault="00A37E10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37E10" w:rsidRPr="001B5023" w:rsidRDefault="008D353A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8D353A" w:rsidRPr="001B5023" w:rsidRDefault="008D353A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D353A" w:rsidRPr="001B5023" w:rsidRDefault="008D353A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D353A" w:rsidRPr="001B5023" w:rsidRDefault="008D353A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Социолог</w:t>
            </w:r>
          </w:p>
          <w:p w:rsidR="008D353A" w:rsidRPr="001B5023" w:rsidRDefault="008D353A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8D353A" w:rsidRPr="001B5023" w:rsidRDefault="008D353A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D353A" w:rsidRPr="001B5023" w:rsidRDefault="008D353A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D353A" w:rsidRPr="001B5023" w:rsidRDefault="008D353A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Социолог</w:t>
            </w:r>
          </w:p>
          <w:p w:rsidR="008D353A" w:rsidRPr="001B5023" w:rsidRDefault="008D353A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8D353A" w:rsidRPr="001B5023" w:rsidRDefault="008D353A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D353A" w:rsidRPr="001B5023" w:rsidRDefault="004C405B" w:rsidP="009164BD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4C405B" w:rsidRPr="001B5023" w:rsidRDefault="004C405B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D353A" w:rsidRPr="001B5023" w:rsidRDefault="008D353A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D353A" w:rsidRPr="001B5023" w:rsidRDefault="0011043C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</w:t>
            </w:r>
            <w:r w:rsidR="008D353A" w:rsidRPr="001B5023">
              <w:rPr>
                <w:color w:val="262626" w:themeColor="text1" w:themeTint="D9"/>
                <w:sz w:val="24"/>
                <w:szCs w:val="24"/>
              </w:rPr>
              <w:t>оспитатели</w:t>
            </w:r>
          </w:p>
          <w:p w:rsidR="0011043C" w:rsidRPr="001B5023" w:rsidRDefault="0011043C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1043C" w:rsidRPr="001B5023" w:rsidRDefault="0011043C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13E6E" w:rsidRPr="001B5023" w:rsidRDefault="00E13E6E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13E6E" w:rsidRPr="001B5023" w:rsidRDefault="00E13E6E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13E6E" w:rsidRPr="001B5023" w:rsidRDefault="00E13E6E" w:rsidP="009164BD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2B0DC2" w:rsidRPr="001B5023" w:rsidRDefault="002B0DC2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B0DC2" w:rsidRPr="001B5023" w:rsidRDefault="00CA205E" w:rsidP="009164BD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Л.И.</w:t>
            </w:r>
          </w:p>
          <w:p w:rsidR="00E13E6E" w:rsidRPr="001B5023" w:rsidRDefault="00E13E6E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D52FB" w:rsidRPr="001B5023" w:rsidRDefault="00A1055A" w:rsidP="009164BD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2B0DC2" w:rsidRPr="001B5023" w:rsidRDefault="002B0DC2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B0DC2" w:rsidRPr="001B5023" w:rsidRDefault="001111B8" w:rsidP="009164BD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B83ADA" w:rsidRPr="001B5023" w:rsidRDefault="00B83ADA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B0DC2" w:rsidRPr="001B5023" w:rsidRDefault="002B0DC2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B0DC2" w:rsidRPr="001B5023" w:rsidRDefault="00060CD7" w:rsidP="009164BD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A37E10" w:rsidRPr="001B5023" w:rsidRDefault="00A37E10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37E10" w:rsidRPr="001B5023" w:rsidRDefault="0050251B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Социолог</w:t>
            </w:r>
          </w:p>
          <w:p w:rsidR="004C405B" w:rsidRPr="001B5023" w:rsidRDefault="004C405B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0251B" w:rsidRPr="001B5023" w:rsidRDefault="004C405B" w:rsidP="009164BD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</w:tc>
        <w:tc>
          <w:tcPr>
            <w:tcW w:w="1559" w:type="dxa"/>
          </w:tcPr>
          <w:p w:rsidR="00647953" w:rsidRPr="001B5023" w:rsidRDefault="00647953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20DBF" w:rsidRPr="001B5023" w:rsidRDefault="00020DBF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Сентябрь</w:t>
            </w:r>
          </w:p>
          <w:p w:rsidR="00020DBF" w:rsidRPr="001B5023" w:rsidRDefault="00020DBF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20DBF" w:rsidRPr="001B5023" w:rsidRDefault="00020DBF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20DBF" w:rsidRPr="001B5023" w:rsidRDefault="00020DBF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020DBF" w:rsidRPr="001B5023" w:rsidRDefault="00020DBF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20DBF" w:rsidRPr="001B5023" w:rsidRDefault="00020DBF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020DBF" w:rsidRPr="001B5023" w:rsidRDefault="00020DBF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20DBF" w:rsidRPr="001B5023" w:rsidRDefault="00020DBF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20DBF" w:rsidRPr="001B5023" w:rsidRDefault="00020DBF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020DBF" w:rsidRPr="001B5023" w:rsidRDefault="00020DBF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20DBF" w:rsidRPr="001B5023" w:rsidRDefault="00020DBF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Ноябрь</w:t>
            </w:r>
          </w:p>
          <w:p w:rsidR="00020DBF" w:rsidRPr="001B5023" w:rsidRDefault="00020DBF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20DBF" w:rsidRPr="001B5023" w:rsidRDefault="00020DBF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20DBF" w:rsidRPr="001B5023" w:rsidRDefault="00020DBF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11043C" w:rsidRPr="001B5023" w:rsidRDefault="0011043C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1043C" w:rsidRPr="001B5023" w:rsidRDefault="0011043C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1043C" w:rsidRPr="001B5023" w:rsidRDefault="0011043C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1043C" w:rsidRPr="001B5023" w:rsidRDefault="0011043C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Декабрь</w:t>
            </w:r>
          </w:p>
          <w:p w:rsidR="002B0DC2" w:rsidRPr="001B5023" w:rsidRDefault="002B0DC2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B0DC2" w:rsidRPr="001B5023" w:rsidRDefault="00E13E6E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Ноябрь</w:t>
            </w:r>
          </w:p>
          <w:p w:rsidR="002B0DC2" w:rsidRPr="001B5023" w:rsidRDefault="002B0DC2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13E6E" w:rsidRPr="001B5023" w:rsidRDefault="006416C8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Январь</w:t>
            </w:r>
          </w:p>
          <w:p w:rsidR="001111B8" w:rsidRPr="001B5023" w:rsidRDefault="001111B8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B0DC2" w:rsidRPr="001B5023" w:rsidRDefault="002B0DC2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Ноябрь</w:t>
            </w:r>
          </w:p>
          <w:p w:rsidR="002B0DC2" w:rsidRPr="001B5023" w:rsidRDefault="002B0DC2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83C23" w:rsidRPr="001B5023" w:rsidRDefault="00183C23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111B8" w:rsidRPr="001B5023" w:rsidRDefault="00183C23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сентябрь</w:t>
            </w:r>
          </w:p>
          <w:p w:rsidR="00CA205E" w:rsidRPr="001B5023" w:rsidRDefault="00CA205E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83C23" w:rsidRPr="001B5023" w:rsidRDefault="0050251B" w:rsidP="004C405B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11043C" w:rsidRPr="001B5023" w:rsidRDefault="00CA205E" w:rsidP="004C405B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октябрь</w:t>
            </w:r>
          </w:p>
        </w:tc>
        <w:tc>
          <w:tcPr>
            <w:tcW w:w="1502" w:type="dxa"/>
          </w:tcPr>
          <w:p w:rsidR="00647953" w:rsidRPr="001B5023" w:rsidRDefault="00647953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p w:rsidR="008D353A" w:rsidRPr="001B5023" w:rsidRDefault="008D353A" w:rsidP="009164BD">
      <w:pPr>
        <w:rPr>
          <w:color w:val="262626" w:themeColor="text1" w:themeTint="D9"/>
          <w:sz w:val="24"/>
          <w:szCs w:val="24"/>
        </w:rPr>
      </w:pPr>
    </w:p>
    <w:p w:rsidR="008A6B6C" w:rsidRPr="001B5023" w:rsidRDefault="008A6B6C" w:rsidP="009164BD">
      <w:pPr>
        <w:rPr>
          <w:color w:val="262626" w:themeColor="text1" w:themeTint="D9"/>
          <w:sz w:val="24"/>
          <w:szCs w:val="24"/>
        </w:rPr>
      </w:pPr>
    </w:p>
    <w:p w:rsidR="00647953" w:rsidRPr="001B5023" w:rsidRDefault="00FB609F" w:rsidP="009164BD">
      <w:pPr>
        <w:rPr>
          <w:color w:val="262626" w:themeColor="text1" w:themeTint="D9"/>
          <w:sz w:val="32"/>
          <w:szCs w:val="32"/>
        </w:rPr>
      </w:pPr>
      <w:r w:rsidRPr="001B5023">
        <w:rPr>
          <w:b/>
          <w:color w:val="262626" w:themeColor="text1" w:themeTint="D9"/>
          <w:sz w:val="24"/>
          <w:szCs w:val="24"/>
        </w:rPr>
        <w:t xml:space="preserve">Раздел 7.           </w:t>
      </w:r>
      <w:r w:rsidRPr="001B5023">
        <w:rPr>
          <w:color w:val="262626" w:themeColor="text1" w:themeTint="D9"/>
          <w:sz w:val="32"/>
          <w:szCs w:val="32"/>
        </w:rPr>
        <w:t>Культура взаимодействия со средой проживания. Правила ухода за жилым помещением, растениями, животными.</w:t>
      </w:r>
    </w:p>
    <w:tbl>
      <w:tblPr>
        <w:tblStyle w:val="a3"/>
        <w:tblpPr w:leftFromText="180" w:rightFromText="180" w:vertAnchor="page" w:horzAnchor="margin" w:tblpY="445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843"/>
        <w:gridCol w:w="1842"/>
        <w:gridCol w:w="1502"/>
      </w:tblGrid>
      <w:tr w:rsidR="001B5023" w:rsidRPr="001B5023" w:rsidTr="00A1055A">
        <w:trPr>
          <w:trHeight w:val="691"/>
        </w:trPr>
        <w:tc>
          <w:tcPr>
            <w:tcW w:w="534" w:type="dxa"/>
          </w:tcPr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961" w:type="dxa"/>
          </w:tcPr>
          <w:p w:rsidR="008A6B6C" w:rsidRPr="001B5023" w:rsidRDefault="008A6B6C" w:rsidP="008A6B6C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Ответственный</w:t>
            </w:r>
          </w:p>
        </w:tc>
        <w:tc>
          <w:tcPr>
            <w:tcW w:w="1842" w:type="dxa"/>
          </w:tcPr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Дата проведения</w:t>
            </w:r>
          </w:p>
        </w:tc>
        <w:tc>
          <w:tcPr>
            <w:tcW w:w="1502" w:type="dxa"/>
          </w:tcPr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Отметка о выполнении</w:t>
            </w:r>
          </w:p>
        </w:tc>
      </w:tr>
      <w:tr w:rsidR="001B5023" w:rsidRPr="001B5023" w:rsidTr="00A1055A">
        <w:trPr>
          <w:trHeight w:val="11319"/>
        </w:trPr>
        <w:tc>
          <w:tcPr>
            <w:tcW w:w="534" w:type="dxa"/>
          </w:tcPr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1.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2.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3.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4.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5.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6.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7.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8.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9.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10.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11.</w:t>
            </w:r>
          </w:p>
          <w:p w:rsidR="00F139DD" w:rsidRPr="001B5023" w:rsidRDefault="00F139DD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F139DD" w:rsidP="00F139D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Смотр-конкурс «Наш уютный светлый дом»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Своевременная оклейка окон в групповых комнатах.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Посадка комнатных растений и уход за ними.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Принять участие в выставке «Дары природы», предварительной подготовкой, что бы узнать, какие овощи пришли к нам из других стран.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«Экологический десант» - походы для ознакомления с правилами природы.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«Каждой вещи своё место» - беседа-практикум (коллективная уборка спальни, класса).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Определить место для: стирки белья, утюжки одежды, приготовления уроков, отдыха, психологической разгрузки.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Следить за порядком в тумбочках, на полках, рабочем месте, в стенке.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Слагаемые комфорта (экскурсии в магазин мебели и  бытовой техники)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«Красная книга Воронежской области» - ознакомление с  животными и растениями и их охрана.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F139DD" w:rsidRPr="001B5023" w:rsidRDefault="008A6B6C" w:rsidP="006416C8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«Как вести себя в гостях? 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-б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еседа </w:t>
            </w:r>
            <w:r w:rsidR="00183C23" w:rsidRPr="001B5023">
              <w:rPr>
                <w:color w:val="262626" w:themeColor="text1" w:themeTint="D9"/>
                <w:sz w:val="24"/>
                <w:szCs w:val="24"/>
              </w:rPr>
              <w:t>в/ч</w:t>
            </w:r>
          </w:p>
          <w:p w:rsidR="00F139DD" w:rsidRPr="001B5023" w:rsidRDefault="00F139DD" w:rsidP="00F139D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F139DD" w:rsidP="00F139D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«Быть хозяином не просто» - беседа-практикум.</w:t>
            </w:r>
          </w:p>
        </w:tc>
        <w:tc>
          <w:tcPr>
            <w:tcW w:w="1843" w:type="dxa"/>
          </w:tcPr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393871" w:rsidP="008A6B6C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Л.И.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86883" w:rsidRPr="001B5023" w:rsidRDefault="00393871" w:rsidP="00886883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Л.</w:t>
            </w:r>
            <w:r w:rsidR="00886883" w:rsidRPr="001B5023">
              <w:rPr>
                <w:color w:val="262626" w:themeColor="text1" w:themeTint="D9"/>
                <w:sz w:val="24"/>
                <w:szCs w:val="24"/>
              </w:rPr>
              <w:t>И.</w:t>
            </w:r>
          </w:p>
          <w:p w:rsidR="006D52FB" w:rsidRPr="001B5023" w:rsidRDefault="00886883" w:rsidP="00886883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</w:tc>
        <w:tc>
          <w:tcPr>
            <w:tcW w:w="1842" w:type="dxa"/>
          </w:tcPr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Октябрь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Октябрь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1055A" w:rsidRPr="001B5023" w:rsidRDefault="00A1055A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Октябрь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1055A" w:rsidRPr="001B5023" w:rsidRDefault="00A1055A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 раз в неделю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1055A" w:rsidRPr="001B5023" w:rsidRDefault="00A1055A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1055A" w:rsidRPr="001B5023" w:rsidRDefault="00A1055A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Сентябрь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Ежедневно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Ноябрь</w:t>
            </w: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Январь</w:t>
            </w:r>
          </w:p>
          <w:p w:rsidR="00A1055A" w:rsidRPr="001B5023" w:rsidRDefault="00A1055A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1055A" w:rsidRPr="001B5023" w:rsidRDefault="00A1055A" w:rsidP="00A1055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1055A" w:rsidRPr="001B5023" w:rsidRDefault="00A1055A" w:rsidP="00A1055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86883" w:rsidRPr="001B5023" w:rsidRDefault="00A1055A" w:rsidP="00A1055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Май</w:t>
            </w:r>
          </w:p>
          <w:p w:rsidR="00886883" w:rsidRPr="001B5023" w:rsidRDefault="00886883" w:rsidP="0088688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A6B6C" w:rsidRPr="001B5023" w:rsidRDefault="00886883" w:rsidP="00886883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Сентябрь</w:t>
            </w:r>
          </w:p>
        </w:tc>
        <w:tc>
          <w:tcPr>
            <w:tcW w:w="1502" w:type="dxa"/>
          </w:tcPr>
          <w:p w:rsidR="008A6B6C" w:rsidRPr="001B5023" w:rsidRDefault="008A6B6C" w:rsidP="008A6B6C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p w:rsidR="00FB609F" w:rsidRPr="001B5023" w:rsidRDefault="00FB609F" w:rsidP="009164BD">
      <w:pPr>
        <w:rPr>
          <w:color w:val="262626" w:themeColor="text1" w:themeTint="D9"/>
          <w:sz w:val="24"/>
          <w:szCs w:val="24"/>
        </w:rPr>
      </w:pPr>
      <w:r w:rsidRPr="001B5023">
        <w:rPr>
          <w:i/>
          <w:color w:val="262626" w:themeColor="text1" w:themeTint="D9"/>
          <w:sz w:val="24"/>
          <w:szCs w:val="24"/>
          <w:u w:val="single"/>
        </w:rPr>
        <w:t xml:space="preserve">Цели и задачи: </w:t>
      </w:r>
      <w:r w:rsidRPr="001B5023">
        <w:rPr>
          <w:color w:val="262626" w:themeColor="text1" w:themeTint="D9"/>
          <w:sz w:val="24"/>
          <w:szCs w:val="24"/>
        </w:rPr>
        <w:t>Расширять знания воспитанников о правилах подготовки мест для различных видов деятельности. Воспитывать аккуратность, бережное отношение к вещам; формировать эстетическое отношение воспитанников к окружающей среде, труду, как источнику радости и творчества людей; закрепить умение наблюдать за жизнью животных и растений, воспитывать любовь к животному и растительному миру, бережное отношение к ним.</w:t>
      </w:r>
    </w:p>
    <w:p w:rsidR="005771B6" w:rsidRPr="001B5023" w:rsidRDefault="005771B6" w:rsidP="009164BD">
      <w:pPr>
        <w:rPr>
          <w:color w:val="262626" w:themeColor="text1" w:themeTint="D9"/>
          <w:sz w:val="24"/>
          <w:szCs w:val="24"/>
        </w:rPr>
      </w:pPr>
    </w:p>
    <w:p w:rsidR="005771B6" w:rsidRPr="001B5023" w:rsidRDefault="005771B6">
      <w:pPr>
        <w:rPr>
          <w:color w:val="262626" w:themeColor="text1" w:themeTint="D9"/>
          <w:sz w:val="24"/>
          <w:szCs w:val="24"/>
        </w:rPr>
      </w:pPr>
      <w:r w:rsidRPr="001B5023">
        <w:rPr>
          <w:b/>
          <w:color w:val="262626" w:themeColor="text1" w:themeTint="D9"/>
          <w:sz w:val="24"/>
          <w:szCs w:val="24"/>
        </w:rPr>
        <w:t xml:space="preserve">Раздел 8.                    </w:t>
      </w:r>
      <w:r w:rsidRPr="001B5023">
        <w:rPr>
          <w:color w:val="262626" w:themeColor="text1" w:themeTint="D9"/>
          <w:sz w:val="32"/>
          <w:szCs w:val="32"/>
        </w:rPr>
        <w:t>Формирование навыков труда.</w:t>
      </w:r>
    </w:p>
    <w:p w:rsidR="004F4B99" w:rsidRPr="001B5023" w:rsidRDefault="005771B6">
      <w:pPr>
        <w:rPr>
          <w:color w:val="262626" w:themeColor="text1" w:themeTint="D9"/>
          <w:sz w:val="24"/>
          <w:szCs w:val="24"/>
        </w:rPr>
      </w:pPr>
      <w:r w:rsidRPr="001B5023">
        <w:rPr>
          <w:i/>
          <w:color w:val="262626" w:themeColor="text1" w:themeTint="D9"/>
          <w:sz w:val="24"/>
          <w:szCs w:val="24"/>
          <w:u w:val="single"/>
        </w:rPr>
        <w:t>Цели и задачи:</w:t>
      </w:r>
      <w:r w:rsidRPr="001B5023">
        <w:rPr>
          <w:color w:val="262626" w:themeColor="text1" w:themeTint="D9"/>
          <w:sz w:val="24"/>
          <w:szCs w:val="24"/>
        </w:rPr>
        <w:t xml:space="preserve"> Способствовать развитию навыков самообслуживания, воспитывать у учащихся внимательность, эстетический вкус; познакомить с кулинарными традициями и обычаями русского народа; размышлять с воспитанниками о роли труда в формировании личности и становления характера; </w:t>
      </w:r>
      <w:r w:rsidR="004F4B99" w:rsidRPr="001B5023">
        <w:rPr>
          <w:color w:val="262626" w:themeColor="text1" w:themeTint="D9"/>
          <w:sz w:val="24"/>
          <w:szCs w:val="24"/>
        </w:rPr>
        <w:t>прививать понимание ценности труда и ремесла.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843"/>
        <w:gridCol w:w="1559"/>
        <w:gridCol w:w="1502"/>
      </w:tblGrid>
      <w:tr w:rsidR="001B5023" w:rsidRPr="001B5023" w:rsidTr="00663E1E">
        <w:trPr>
          <w:trHeight w:val="638"/>
        </w:trPr>
        <w:tc>
          <w:tcPr>
            <w:tcW w:w="675" w:type="dxa"/>
          </w:tcPr>
          <w:p w:rsidR="004F4B99" w:rsidRPr="001B5023" w:rsidRDefault="004F4B99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103" w:type="dxa"/>
          </w:tcPr>
          <w:p w:rsidR="004F4B99" w:rsidRPr="001B5023" w:rsidRDefault="004F4B99" w:rsidP="004F4B99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4F4B99" w:rsidRPr="001B5023" w:rsidRDefault="004F4B99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:rsidR="004F4B99" w:rsidRPr="001B5023" w:rsidRDefault="004F4B99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Дата проведения</w:t>
            </w:r>
          </w:p>
        </w:tc>
        <w:tc>
          <w:tcPr>
            <w:tcW w:w="1502" w:type="dxa"/>
          </w:tcPr>
          <w:p w:rsidR="004F4B99" w:rsidRPr="001B5023" w:rsidRDefault="004F4B99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Отметка о выполнении</w:t>
            </w:r>
          </w:p>
        </w:tc>
      </w:tr>
      <w:tr w:rsidR="001B5023" w:rsidRPr="001B5023" w:rsidTr="00865CF0">
        <w:trPr>
          <w:trHeight w:val="11179"/>
        </w:trPr>
        <w:tc>
          <w:tcPr>
            <w:tcW w:w="675" w:type="dxa"/>
          </w:tcPr>
          <w:p w:rsidR="004F4B99" w:rsidRPr="001B5023" w:rsidRDefault="004F4B99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1.</w:t>
            </w: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2.</w:t>
            </w: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3.</w:t>
            </w: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4.</w:t>
            </w: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5.</w:t>
            </w: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D60FE8" w:rsidRPr="001B5023" w:rsidRDefault="00D60FE8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6.</w:t>
            </w: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7.</w:t>
            </w: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8.</w:t>
            </w: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9.</w:t>
            </w: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10.</w:t>
            </w: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D2468" w:rsidRPr="001B5023" w:rsidRDefault="009D2468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65CF0" w:rsidRPr="001B5023" w:rsidRDefault="00865CF0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11.</w:t>
            </w:r>
          </w:p>
          <w:p w:rsidR="00414F40" w:rsidRPr="001B5023" w:rsidRDefault="00414F40" w:rsidP="00414F40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83D43" w:rsidRPr="001B5023" w:rsidRDefault="00E83D43" w:rsidP="00414F40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D2468" w:rsidRPr="001B5023" w:rsidRDefault="009D2468" w:rsidP="00414F40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65CF0" w:rsidRPr="001B5023" w:rsidRDefault="009D2468" w:rsidP="00414F40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12</w:t>
            </w:r>
            <w:r w:rsidR="00414F40" w:rsidRPr="001B5023">
              <w:rPr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F4B99" w:rsidRPr="001B5023" w:rsidRDefault="004F4B99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4B99" w:rsidRPr="001B5023" w:rsidRDefault="004F4B99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Постоянно поддерживать порядок на закреплённой территории.</w:t>
            </w:r>
          </w:p>
          <w:p w:rsidR="004F4B99" w:rsidRPr="001B5023" w:rsidRDefault="004F4B99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4B99" w:rsidRPr="001B5023" w:rsidRDefault="004F4B99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Организовать экскурсию в школьную мастерскую (швейную, прачечную, столярную).</w:t>
            </w:r>
          </w:p>
          <w:p w:rsidR="004F4B99" w:rsidRPr="001B5023" w:rsidRDefault="004F4B99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4B99" w:rsidRPr="001B5023" w:rsidRDefault="004F4B99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Посещение кабинета кулинарии. Конкурс на приготовление блюд из определённого набора продуктов.</w:t>
            </w:r>
          </w:p>
          <w:p w:rsidR="004F4B99" w:rsidRPr="001B5023" w:rsidRDefault="004F4B99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4B99" w:rsidRPr="001B5023" w:rsidRDefault="004F4B99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Организовать дежурство</w:t>
            </w:r>
            <w:r w:rsidR="00E83D43" w:rsidRPr="001B5023">
              <w:rPr>
                <w:color w:val="262626" w:themeColor="text1" w:themeTint="D9"/>
                <w:sz w:val="24"/>
                <w:szCs w:val="24"/>
              </w:rPr>
              <w:t xml:space="preserve"> по спальне, классу, территории, столовой.</w:t>
            </w:r>
          </w:p>
          <w:p w:rsidR="00D60FE8" w:rsidRPr="001B5023" w:rsidRDefault="00D60FE8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4B99" w:rsidRPr="001B5023" w:rsidRDefault="004F4B99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«Поговорим о дежурстве» - беседа.</w:t>
            </w:r>
          </w:p>
          <w:p w:rsidR="004F4B99" w:rsidRPr="001B5023" w:rsidRDefault="004F4B99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83D43" w:rsidRPr="001B5023" w:rsidRDefault="00E83D4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4B99" w:rsidRPr="001B5023" w:rsidRDefault="004F4B99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Чтение книг и </w:t>
            </w:r>
            <w:r w:rsidR="00E83D43" w:rsidRPr="001B5023">
              <w:rPr>
                <w:color w:val="262626" w:themeColor="text1" w:themeTint="D9"/>
                <w:sz w:val="24"/>
                <w:szCs w:val="24"/>
              </w:rPr>
              <w:t>просмотр фильмов о людях труда.</w:t>
            </w:r>
          </w:p>
          <w:p w:rsidR="004F4B99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«Укрась кусочек планеты» - уход за цветами, работа на клумбах, пришкольном участке.</w:t>
            </w: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«Волшебный мир руками воспитанников» - организация выставок творчества детей.</w:t>
            </w: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«Успешного человека создаёт труд» - беседа.</w:t>
            </w:r>
          </w:p>
          <w:p w:rsidR="00D60FE8" w:rsidRPr="001B5023" w:rsidRDefault="00D60FE8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83D43" w:rsidRPr="001B5023" w:rsidRDefault="00E83D43" w:rsidP="00414F40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14F40" w:rsidRPr="001B5023" w:rsidRDefault="00414F40" w:rsidP="00414F40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«Суд над мусором»- игра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,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в./ч.</w:t>
            </w:r>
          </w:p>
          <w:p w:rsidR="00E83D43" w:rsidRPr="001B5023" w:rsidRDefault="00E83D43" w:rsidP="00414F40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D2468" w:rsidRPr="001B5023" w:rsidRDefault="009D2468" w:rsidP="00414F40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03E5E" w:rsidRPr="001B5023" w:rsidRDefault="00414F40" w:rsidP="00E83D43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Изготовление подарков к праздникам (День учителя, День Защитника Отечества, 8 Марта, </w:t>
            </w:r>
            <w:r w:rsidR="009D2468" w:rsidRPr="001B5023">
              <w:rPr>
                <w:color w:val="262626" w:themeColor="text1" w:themeTint="D9"/>
                <w:sz w:val="24"/>
                <w:szCs w:val="24"/>
              </w:rPr>
              <w:t>День Победы)</w:t>
            </w:r>
          </w:p>
          <w:p w:rsidR="00203E5E" w:rsidRPr="001B5023" w:rsidRDefault="00203E5E" w:rsidP="00E83D4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65CF0" w:rsidRPr="001B5023" w:rsidRDefault="00E83D43" w:rsidP="00E83D43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Ремонт книг в библиотеке</w:t>
            </w:r>
          </w:p>
        </w:tc>
        <w:tc>
          <w:tcPr>
            <w:tcW w:w="1843" w:type="dxa"/>
          </w:tcPr>
          <w:p w:rsidR="004F4B99" w:rsidRPr="001B5023" w:rsidRDefault="004F4B99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Воспитатели,</w:t>
            </w: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Рук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.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к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ружка</w:t>
            </w:r>
          </w:p>
          <w:p w:rsidR="00663E1E" w:rsidRPr="001B5023" w:rsidRDefault="00A1055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С.Б.О.</w:t>
            </w:r>
          </w:p>
          <w:p w:rsidR="00A1055A" w:rsidRPr="001B5023" w:rsidRDefault="00A1055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83D43" w:rsidRPr="001B5023" w:rsidRDefault="00E83D4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3E1E" w:rsidRPr="001B5023" w:rsidRDefault="00E83D43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D60FE8" w:rsidRPr="001B5023" w:rsidRDefault="00D60FE8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83D43" w:rsidRPr="001B5023" w:rsidRDefault="00E83D4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E83D43" w:rsidRPr="001B5023" w:rsidRDefault="00E83D4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663E1E" w:rsidRPr="001B5023" w:rsidRDefault="00663E1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83D43" w:rsidRPr="001B5023" w:rsidRDefault="00E83D4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83D43" w:rsidRPr="001B5023" w:rsidRDefault="00183C23" w:rsidP="00414F40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Ма</w:t>
            </w:r>
            <w:r w:rsidR="00232324" w:rsidRPr="001B5023">
              <w:rPr>
                <w:color w:val="262626" w:themeColor="text1" w:themeTint="D9"/>
                <w:sz w:val="24"/>
                <w:szCs w:val="24"/>
              </w:rPr>
              <w:t>зницы</w:t>
            </w:r>
            <w:r w:rsidR="002510E3" w:rsidRPr="001B5023">
              <w:rPr>
                <w:color w:val="262626" w:themeColor="text1" w:themeTint="D9"/>
                <w:sz w:val="24"/>
                <w:szCs w:val="24"/>
              </w:rPr>
              <w:t>на</w:t>
            </w:r>
            <w:proofErr w:type="spellEnd"/>
            <w:r w:rsidR="002510E3" w:rsidRPr="001B5023">
              <w:rPr>
                <w:color w:val="262626" w:themeColor="text1" w:themeTint="D9"/>
                <w:sz w:val="24"/>
                <w:szCs w:val="24"/>
              </w:rPr>
              <w:t xml:space="preserve"> Л.И.</w:t>
            </w:r>
          </w:p>
          <w:p w:rsidR="00A1055A" w:rsidRPr="001B5023" w:rsidRDefault="00A1055A" w:rsidP="00414F40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83D43" w:rsidRPr="001B5023" w:rsidRDefault="009D2468" w:rsidP="00E83D43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Л.И.</w:t>
            </w:r>
          </w:p>
          <w:p w:rsidR="00A1055A" w:rsidRPr="001B5023" w:rsidRDefault="00A1055A" w:rsidP="00E83D4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83D43" w:rsidRPr="001B5023" w:rsidRDefault="00E83D43" w:rsidP="00E83D43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E83D43" w:rsidRPr="001B5023" w:rsidRDefault="00E83D43" w:rsidP="00E83D4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03E5E" w:rsidRPr="001B5023" w:rsidRDefault="00203E5E" w:rsidP="00E83D4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03E5E" w:rsidRPr="001B5023" w:rsidRDefault="00203E5E" w:rsidP="00E83D4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3E1E" w:rsidRPr="001B5023" w:rsidRDefault="00E83D43" w:rsidP="00E83D43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:rsidR="004F4B99" w:rsidRPr="001B5023" w:rsidRDefault="004F4B99">
            <w:pPr>
              <w:rPr>
                <w:b/>
                <w:i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Ежедневно</w:t>
            </w: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A1055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1055A" w:rsidRPr="001B5023" w:rsidRDefault="00A1055A" w:rsidP="00A1055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Сентябрь</w:t>
            </w: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65CF0" w:rsidRPr="001B5023" w:rsidRDefault="00865CF0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E83D43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5A2A81" w:rsidRPr="001B5023" w:rsidRDefault="00E83D43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Осень, весна</w:t>
            </w:r>
          </w:p>
          <w:p w:rsidR="00E83D43" w:rsidRPr="001B5023" w:rsidRDefault="00E83D4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83D43" w:rsidRPr="001B5023" w:rsidRDefault="00E83D4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232324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сентябрь</w:t>
            </w:r>
          </w:p>
          <w:p w:rsidR="00865CF0" w:rsidRPr="001B5023" w:rsidRDefault="00865CF0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1698A" w:rsidRPr="001B5023" w:rsidRDefault="0011698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65CF0" w:rsidRPr="001B5023" w:rsidRDefault="009D2468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ноябрь</w:t>
            </w:r>
          </w:p>
          <w:p w:rsidR="00865CF0" w:rsidRPr="001B5023" w:rsidRDefault="00865CF0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65CF0" w:rsidRPr="001B5023" w:rsidRDefault="00865CF0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Февраль</w:t>
            </w:r>
          </w:p>
          <w:p w:rsidR="00E83D43" w:rsidRPr="001B5023" w:rsidRDefault="00E83D43" w:rsidP="00E83D4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83D43" w:rsidRPr="001B5023" w:rsidRDefault="00E83D43" w:rsidP="00E83D43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E83D43" w:rsidRPr="001B5023" w:rsidRDefault="00E83D43" w:rsidP="00E83D4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65CF0" w:rsidRPr="001B5023" w:rsidRDefault="00E83D43" w:rsidP="00E83D43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  <w:tc>
          <w:tcPr>
            <w:tcW w:w="1502" w:type="dxa"/>
          </w:tcPr>
          <w:p w:rsidR="004F4B99" w:rsidRPr="001B5023" w:rsidRDefault="004F4B99">
            <w:pPr>
              <w:rPr>
                <w:b/>
                <w:i/>
                <w:color w:val="262626" w:themeColor="text1" w:themeTint="D9"/>
                <w:sz w:val="24"/>
                <w:szCs w:val="24"/>
                <w:u w:val="single"/>
              </w:rPr>
            </w:pPr>
          </w:p>
        </w:tc>
      </w:tr>
    </w:tbl>
    <w:p w:rsidR="005771B6" w:rsidRPr="001B5023" w:rsidRDefault="005771B6">
      <w:pPr>
        <w:rPr>
          <w:color w:val="262626" w:themeColor="text1" w:themeTint="D9"/>
          <w:sz w:val="24"/>
          <w:szCs w:val="24"/>
        </w:rPr>
      </w:pPr>
      <w:r w:rsidRPr="001B5023">
        <w:rPr>
          <w:b/>
          <w:i/>
          <w:color w:val="262626" w:themeColor="text1" w:themeTint="D9"/>
          <w:sz w:val="24"/>
          <w:szCs w:val="24"/>
          <w:u w:val="single"/>
        </w:rPr>
        <w:br w:type="page"/>
      </w:r>
    </w:p>
    <w:p w:rsidR="00FB609F" w:rsidRPr="001B5023" w:rsidRDefault="009024FC" w:rsidP="009164BD">
      <w:pPr>
        <w:rPr>
          <w:color w:val="262626" w:themeColor="text1" w:themeTint="D9"/>
          <w:sz w:val="24"/>
          <w:szCs w:val="24"/>
        </w:rPr>
      </w:pPr>
      <w:r w:rsidRPr="001B5023">
        <w:rPr>
          <w:b/>
          <w:color w:val="262626" w:themeColor="text1" w:themeTint="D9"/>
          <w:sz w:val="24"/>
          <w:szCs w:val="24"/>
        </w:rPr>
        <w:lastRenderedPageBreak/>
        <w:t>Раздел 9.</w:t>
      </w:r>
      <w:r w:rsidRPr="001B5023">
        <w:rPr>
          <w:color w:val="262626" w:themeColor="text1" w:themeTint="D9"/>
          <w:sz w:val="24"/>
          <w:szCs w:val="24"/>
        </w:rPr>
        <w:t xml:space="preserve">              </w:t>
      </w:r>
      <w:r w:rsidRPr="001B5023">
        <w:rPr>
          <w:color w:val="262626" w:themeColor="text1" w:themeTint="D9"/>
          <w:sz w:val="32"/>
          <w:szCs w:val="32"/>
        </w:rPr>
        <w:t>Нравственно – эстетическая культура человека.</w:t>
      </w:r>
    </w:p>
    <w:p w:rsidR="009024FC" w:rsidRPr="001B5023" w:rsidRDefault="009024FC" w:rsidP="009164BD">
      <w:pPr>
        <w:rPr>
          <w:color w:val="262626" w:themeColor="text1" w:themeTint="D9"/>
          <w:sz w:val="24"/>
          <w:szCs w:val="24"/>
        </w:rPr>
      </w:pPr>
      <w:r w:rsidRPr="001B5023">
        <w:rPr>
          <w:i/>
          <w:color w:val="262626" w:themeColor="text1" w:themeTint="D9"/>
          <w:sz w:val="24"/>
          <w:szCs w:val="24"/>
          <w:u w:val="single"/>
        </w:rPr>
        <w:t>Цели и задачи:</w:t>
      </w:r>
      <w:r w:rsidRPr="001B5023">
        <w:rPr>
          <w:color w:val="262626" w:themeColor="text1" w:themeTint="D9"/>
          <w:sz w:val="24"/>
          <w:szCs w:val="24"/>
        </w:rPr>
        <w:t xml:space="preserve"> способствовать развитию интереса учащихся к мировой культуре, её славным именам, формировать уважительное отношение и понимание значения людей, оставивших свой след в истории и культуре; развивать потребность знакомиться с шедеврами культуры; расширить представление детей о православных традициях, способствовать развитию у детей интереса к духовным традициям народа.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2268"/>
        <w:gridCol w:w="1843"/>
        <w:gridCol w:w="1643"/>
      </w:tblGrid>
      <w:tr w:rsidR="001B5023" w:rsidRPr="001B5023" w:rsidTr="009024FC">
        <w:trPr>
          <w:trHeight w:val="714"/>
        </w:trPr>
        <w:tc>
          <w:tcPr>
            <w:tcW w:w="534" w:type="dxa"/>
          </w:tcPr>
          <w:p w:rsidR="009024FC" w:rsidRPr="001B5023" w:rsidRDefault="009024FC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394" w:type="dxa"/>
          </w:tcPr>
          <w:p w:rsidR="009024FC" w:rsidRPr="001B5023" w:rsidRDefault="00B057DD" w:rsidP="00B057DD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9024FC" w:rsidRPr="001B5023" w:rsidRDefault="00B057DD" w:rsidP="00B057DD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</w:tcPr>
          <w:p w:rsidR="009024FC" w:rsidRPr="001B5023" w:rsidRDefault="00B057DD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Дата проведения</w:t>
            </w:r>
          </w:p>
        </w:tc>
        <w:tc>
          <w:tcPr>
            <w:tcW w:w="1643" w:type="dxa"/>
          </w:tcPr>
          <w:p w:rsidR="009024FC" w:rsidRPr="001B5023" w:rsidRDefault="00B057DD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Отметка о выполнении</w:t>
            </w:r>
          </w:p>
        </w:tc>
      </w:tr>
      <w:tr w:rsidR="009024FC" w:rsidRPr="001B5023" w:rsidTr="00A152AD">
        <w:trPr>
          <w:trHeight w:val="11624"/>
        </w:trPr>
        <w:tc>
          <w:tcPr>
            <w:tcW w:w="534" w:type="dxa"/>
          </w:tcPr>
          <w:p w:rsidR="009024FC" w:rsidRPr="001B5023" w:rsidRDefault="009024FC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F43D90" w:rsidRPr="001B5023" w:rsidRDefault="00F43D90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1.</w:t>
            </w:r>
          </w:p>
          <w:p w:rsidR="00F43D90" w:rsidRPr="001B5023" w:rsidRDefault="00F43D90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F43D90" w:rsidRPr="001B5023" w:rsidRDefault="00F43D90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F43D90" w:rsidRPr="001B5023" w:rsidRDefault="00F43D90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2.</w:t>
            </w:r>
          </w:p>
          <w:p w:rsidR="00F43D90" w:rsidRPr="001B5023" w:rsidRDefault="00F43D90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F43D90" w:rsidRPr="001B5023" w:rsidRDefault="00F43D90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F43D90" w:rsidRPr="001B5023" w:rsidRDefault="00F43D90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3.</w:t>
            </w:r>
          </w:p>
          <w:p w:rsidR="00F43D90" w:rsidRPr="001B5023" w:rsidRDefault="00F43D90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F43D90" w:rsidRPr="001B5023" w:rsidRDefault="00F43D90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F43D90" w:rsidRPr="001B5023" w:rsidRDefault="00F43D90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4.</w:t>
            </w:r>
          </w:p>
          <w:p w:rsidR="00F43D90" w:rsidRPr="001B5023" w:rsidRDefault="00F43D90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F43D90" w:rsidRPr="001B5023" w:rsidRDefault="00F43D90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F43D90" w:rsidRPr="001B5023" w:rsidRDefault="00F43D90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F43D90" w:rsidRPr="001B5023" w:rsidRDefault="00F43D90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5.</w:t>
            </w:r>
          </w:p>
          <w:p w:rsidR="00F43D90" w:rsidRPr="001B5023" w:rsidRDefault="00F43D90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F43D90" w:rsidRPr="001B5023" w:rsidRDefault="00F43D90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F43D90" w:rsidRPr="001B5023" w:rsidRDefault="00F43D90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F43D90" w:rsidRPr="001B5023" w:rsidRDefault="00F43D90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F43D90" w:rsidRPr="001B5023" w:rsidRDefault="00F43D90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6.</w:t>
            </w:r>
          </w:p>
          <w:p w:rsidR="00F43D90" w:rsidRPr="001B5023" w:rsidRDefault="00F43D90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F43D90" w:rsidRPr="001B5023" w:rsidRDefault="00F43D90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F43D90" w:rsidRPr="001B5023" w:rsidRDefault="00F43D90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7.</w:t>
            </w:r>
          </w:p>
          <w:p w:rsidR="00F43D90" w:rsidRPr="001B5023" w:rsidRDefault="00F43D90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F43D90" w:rsidRPr="001B5023" w:rsidRDefault="00F43D90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F43D90" w:rsidRPr="001B5023" w:rsidRDefault="00F43D90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D2468" w:rsidRPr="001B5023" w:rsidRDefault="00A1055A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8.</w:t>
            </w:r>
          </w:p>
          <w:p w:rsidR="009D2468" w:rsidRPr="001B5023" w:rsidRDefault="009D2468" w:rsidP="009D2468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D2468" w:rsidRPr="001B5023" w:rsidRDefault="009D2468" w:rsidP="009D2468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9D2468" w:rsidP="009D2468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9.</w:t>
            </w:r>
          </w:p>
          <w:p w:rsidR="001B2081" w:rsidRPr="001B5023" w:rsidRDefault="001B2081" w:rsidP="001B20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1B20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1B20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221C5" w:rsidRPr="001B5023" w:rsidRDefault="001B2081" w:rsidP="001B208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10.</w:t>
            </w:r>
          </w:p>
          <w:p w:rsidR="008221C5" w:rsidRPr="001B5023" w:rsidRDefault="008221C5" w:rsidP="008221C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221C5" w:rsidRPr="001B5023" w:rsidRDefault="008221C5" w:rsidP="008221C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54DA2" w:rsidRPr="001B5023" w:rsidRDefault="008221C5" w:rsidP="008221C5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11.</w:t>
            </w:r>
          </w:p>
          <w:p w:rsidR="00254DA2" w:rsidRPr="001B5023" w:rsidRDefault="00254DA2" w:rsidP="008221C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F43D90" w:rsidRPr="001B5023" w:rsidRDefault="00254DA2" w:rsidP="00254DA2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9024FC" w:rsidRPr="001B5023" w:rsidRDefault="009024FC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65CF0" w:rsidRPr="001B5023" w:rsidRDefault="00865CF0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«Учителями славится Россия, приносят славу ей ученики» - концерт.</w:t>
            </w:r>
          </w:p>
          <w:p w:rsidR="00865CF0" w:rsidRPr="001B5023" w:rsidRDefault="00865CF0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65CF0" w:rsidRPr="001B5023" w:rsidRDefault="00865CF0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«Пасха – праздник светлый, праздник народный»</w:t>
            </w:r>
          </w:p>
          <w:p w:rsidR="00865CF0" w:rsidRPr="001B5023" w:rsidRDefault="00865CF0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57BED" w:rsidRPr="001B5023" w:rsidRDefault="009B16DD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</w:t>
            </w:r>
            <w:r w:rsidR="00257BED" w:rsidRPr="001B5023">
              <w:rPr>
                <w:color w:val="262626" w:themeColor="text1" w:themeTint="D9"/>
                <w:sz w:val="24"/>
                <w:szCs w:val="24"/>
              </w:rPr>
              <w:t xml:space="preserve"> Под рождественской звездой» </w:t>
            </w:r>
            <w:proofErr w:type="gramStart"/>
            <w:r w:rsidR="00257BED" w:rsidRPr="001B5023">
              <w:rPr>
                <w:color w:val="262626" w:themeColor="text1" w:themeTint="D9"/>
                <w:sz w:val="24"/>
                <w:szCs w:val="24"/>
              </w:rPr>
              <w:t>-п</w:t>
            </w:r>
            <w:proofErr w:type="gramEnd"/>
            <w:r w:rsidR="00257BED" w:rsidRPr="001B5023">
              <w:rPr>
                <w:color w:val="262626" w:themeColor="text1" w:themeTint="D9"/>
                <w:sz w:val="24"/>
                <w:szCs w:val="24"/>
              </w:rPr>
              <w:t>раздник</w:t>
            </w:r>
          </w:p>
          <w:p w:rsidR="00257BED" w:rsidRPr="001B5023" w:rsidRDefault="00257BED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23EA0" w:rsidRPr="001B5023" w:rsidRDefault="00257BED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="00923EA0" w:rsidRPr="001B5023">
              <w:rPr>
                <w:color w:val="262626" w:themeColor="text1" w:themeTint="D9"/>
                <w:sz w:val="24"/>
                <w:szCs w:val="24"/>
              </w:rPr>
              <w:t>«Календарь жизни замечательных людей. Серафим Саровский</w:t>
            </w:r>
            <w:proofErr w:type="gramStart"/>
            <w:r w:rsidR="00923EA0" w:rsidRPr="001B5023">
              <w:rPr>
                <w:color w:val="262626" w:themeColor="text1" w:themeTint="D9"/>
                <w:sz w:val="24"/>
                <w:szCs w:val="24"/>
              </w:rPr>
              <w:t>»</w:t>
            </w:r>
            <w:r w:rsidR="00183C23" w:rsidRPr="001B5023">
              <w:rPr>
                <w:color w:val="262626" w:themeColor="text1" w:themeTint="D9"/>
                <w:sz w:val="24"/>
                <w:szCs w:val="24"/>
              </w:rPr>
              <w:t>-</w:t>
            </w:r>
            <w:proofErr w:type="gramEnd"/>
            <w:r w:rsidR="00183C23" w:rsidRPr="001B5023">
              <w:rPr>
                <w:color w:val="262626" w:themeColor="text1" w:themeTint="D9"/>
                <w:sz w:val="24"/>
                <w:szCs w:val="24"/>
              </w:rPr>
              <w:t>беседа</w:t>
            </w:r>
          </w:p>
          <w:p w:rsidR="00923EA0" w:rsidRPr="001B5023" w:rsidRDefault="00923EA0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23EA0" w:rsidRPr="001B5023" w:rsidRDefault="00923EA0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F43D90" w:rsidRPr="001B5023" w:rsidRDefault="00923EA0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="00257BED" w:rsidRPr="001B5023">
              <w:rPr>
                <w:color w:val="262626" w:themeColor="text1" w:themeTint="D9"/>
                <w:sz w:val="24"/>
                <w:szCs w:val="24"/>
              </w:rPr>
              <w:t>«Благотворительность, или делать добро</w:t>
            </w:r>
            <w:r w:rsidR="00341C24" w:rsidRPr="001B5023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="00257BED" w:rsidRPr="001B5023">
              <w:rPr>
                <w:color w:val="262626" w:themeColor="text1" w:themeTint="D9"/>
                <w:sz w:val="24"/>
                <w:szCs w:val="24"/>
              </w:rPr>
              <w:t>- где твое место»</w:t>
            </w:r>
            <w:r w:rsidR="007E52A8" w:rsidRPr="001B5023">
              <w:rPr>
                <w:color w:val="262626" w:themeColor="text1" w:themeTint="D9"/>
                <w:sz w:val="24"/>
                <w:szCs w:val="24"/>
              </w:rPr>
              <w:t xml:space="preserve"> - час общения</w:t>
            </w:r>
          </w:p>
          <w:p w:rsidR="00F43D90" w:rsidRPr="001B5023" w:rsidRDefault="00F43D90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57BED" w:rsidRPr="001B5023" w:rsidRDefault="00257BED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7E52A8" w:rsidRPr="001B5023" w:rsidRDefault="007E52A8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10D12" w:rsidRPr="001B5023" w:rsidRDefault="00610D12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«Православные праздники» - беседа.</w:t>
            </w:r>
          </w:p>
          <w:p w:rsidR="00610D12" w:rsidRPr="001B5023" w:rsidRDefault="00257BED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Встреча с настоятелем храма</w:t>
            </w:r>
          </w:p>
          <w:p w:rsidR="006D52FB" w:rsidRPr="001B5023" w:rsidRDefault="006D52FB" w:rsidP="006D52FB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1055A" w:rsidRPr="001B5023" w:rsidRDefault="006D52FB" w:rsidP="006D52FB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Участие в конкурсах на православную тему</w:t>
            </w:r>
          </w:p>
          <w:p w:rsidR="00A1055A" w:rsidRPr="001B5023" w:rsidRDefault="00A1055A" w:rsidP="00A1055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1055A" w:rsidRPr="001B5023" w:rsidRDefault="00A1055A" w:rsidP="00A1055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D2468" w:rsidRPr="001B5023" w:rsidRDefault="00A1055A" w:rsidP="00A1055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«Толерантность – дорога к миру»- в/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ч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.</w:t>
            </w:r>
          </w:p>
          <w:p w:rsidR="009D2468" w:rsidRPr="001B5023" w:rsidRDefault="009D2468" w:rsidP="009D2468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D2468" w:rsidRPr="001B5023" w:rsidRDefault="009D2468" w:rsidP="009D2468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D2468" w:rsidRPr="001B5023" w:rsidRDefault="009D2468" w:rsidP="009D2468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«Культура эпохи великих потрясений» - информационная беседа.</w:t>
            </w:r>
          </w:p>
          <w:p w:rsidR="001B2081" w:rsidRPr="001B5023" w:rsidRDefault="001B2081" w:rsidP="009D2468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1B20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221C5" w:rsidRPr="001B5023" w:rsidRDefault="001B2081" w:rsidP="001B208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«Настоящий друг»-</w:t>
            </w:r>
            <w:r w:rsidR="008221C5" w:rsidRPr="001B5023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Pr="001B5023">
              <w:rPr>
                <w:color w:val="262626" w:themeColor="text1" w:themeTint="D9"/>
                <w:sz w:val="24"/>
                <w:szCs w:val="24"/>
              </w:rPr>
              <w:t>час общения,</w:t>
            </w:r>
            <w:r w:rsidR="008221C5" w:rsidRPr="001B5023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Pr="001B5023">
              <w:rPr>
                <w:color w:val="262626" w:themeColor="text1" w:themeTint="D9"/>
                <w:sz w:val="24"/>
                <w:szCs w:val="24"/>
              </w:rPr>
              <w:t>в/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ч</w:t>
            </w:r>
            <w:proofErr w:type="gramEnd"/>
          </w:p>
          <w:p w:rsidR="008221C5" w:rsidRPr="001B5023" w:rsidRDefault="008221C5" w:rsidP="008221C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221C5" w:rsidRPr="001B5023" w:rsidRDefault="008221C5" w:rsidP="008221C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54DA2" w:rsidRPr="001B5023" w:rsidRDefault="008221C5" w:rsidP="008221C5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«Золотой век Российской науки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»-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час общения</w:t>
            </w:r>
          </w:p>
          <w:p w:rsidR="009B16DD" w:rsidRPr="001B5023" w:rsidRDefault="00254DA2" w:rsidP="00254DA2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Литературный кружок</w:t>
            </w:r>
          </w:p>
        </w:tc>
        <w:tc>
          <w:tcPr>
            <w:tcW w:w="2268" w:type="dxa"/>
          </w:tcPr>
          <w:p w:rsidR="009024FC" w:rsidRPr="001B5023" w:rsidRDefault="009024FC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E7384" w:rsidRPr="001B5023" w:rsidRDefault="001E7384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1E7384" w:rsidRPr="001B5023" w:rsidRDefault="001E7384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E7384" w:rsidRPr="001B5023" w:rsidRDefault="001E7384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E7384" w:rsidRPr="001B5023" w:rsidRDefault="001E7384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1E7384" w:rsidRPr="001B5023" w:rsidRDefault="001E7384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Лазукина Ю.В.</w:t>
            </w:r>
          </w:p>
          <w:p w:rsidR="001E7384" w:rsidRPr="001B5023" w:rsidRDefault="001E7384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E7384" w:rsidRPr="001B5023" w:rsidRDefault="001E7384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1E7384" w:rsidRPr="001B5023" w:rsidRDefault="001E7384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Лазукина Ю.В.</w:t>
            </w:r>
          </w:p>
          <w:p w:rsidR="00923EA0" w:rsidRPr="001B5023" w:rsidRDefault="00923EA0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23EA0" w:rsidRPr="001B5023" w:rsidRDefault="00257BED" w:rsidP="009164BD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1E7384" w:rsidRPr="001B5023" w:rsidRDefault="001E7384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E7384" w:rsidRPr="001B5023" w:rsidRDefault="001E7384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E7384" w:rsidRPr="001B5023" w:rsidRDefault="001E7384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721AF" w:rsidRPr="001B5023" w:rsidRDefault="00A1055A" w:rsidP="009164BD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A1055A" w:rsidRPr="001B5023" w:rsidRDefault="00A1055A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1055A" w:rsidRPr="001B5023" w:rsidRDefault="00A1055A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D52FB" w:rsidRPr="001B5023" w:rsidRDefault="006D52FB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1055A" w:rsidRPr="001B5023" w:rsidRDefault="00A1055A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E7384" w:rsidRPr="001B5023" w:rsidRDefault="001E7384" w:rsidP="009164BD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1E7384" w:rsidRPr="001B5023" w:rsidRDefault="001E7384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E7384" w:rsidRPr="001B5023" w:rsidRDefault="001E7384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1055A" w:rsidRPr="001B5023" w:rsidRDefault="006D52FB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A1055A" w:rsidRPr="001B5023" w:rsidRDefault="00A1055A" w:rsidP="00A1055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1055A" w:rsidRPr="001B5023" w:rsidRDefault="00A1055A" w:rsidP="00A1055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1055A" w:rsidRPr="001B5023" w:rsidRDefault="00A1055A" w:rsidP="00A1055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D2468" w:rsidRPr="001B5023" w:rsidRDefault="00A1055A" w:rsidP="00A1055A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9D2468" w:rsidRPr="001B5023" w:rsidRDefault="009D2468" w:rsidP="009D2468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D2468" w:rsidRPr="001B5023" w:rsidRDefault="009D2468" w:rsidP="009D2468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9D2468" w:rsidP="009D2468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Л.И.</w:t>
            </w:r>
          </w:p>
          <w:p w:rsidR="001B2081" w:rsidRPr="001B5023" w:rsidRDefault="001B2081" w:rsidP="001B20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1B20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1B20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221C5" w:rsidRPr="001B5023" w:rsidRDefault="001B2081" w:rsidP="001B2081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Л.И.</w:t>
            </w:r>
          </w:p>
          <w:p w:rsidR="008221C5" w:rsidRPr="001B5023" w:rsidRDefault="008221C5" w:rsidP="008221C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221C5" w:rsidRPr="001B5023" w:rsidRDefault="008221C5" w:rsidP="008221C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54DA2" w:rsidRPr="001B5023" w:rsidRDefault="008221C5" w:rsidP="008221C5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Л.И.</w:t>
            </w:r>
          </w:p>
          <w:p w:rsidR="00254DA2" w:rsidRPr="001B5023" w:rsidRDefault="00254DA2" w:rsidP="00254DA2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E7384" w:rsidRPr="001B5023" w:rsidRDefault="00254DA2" w:rsidP="00254DA2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Л.И</w:t>
            </w:r>
          </w:p>
        </w:tc>
        <w:tc>
          <w:tcPr>
            <w:tcW w:w="1843" w:type="dxa"/>
          </w:tcPr>
          <w:p w:rsidR="008221C5" w:rsidRPr="001B5023" w:rsidRDefault="008221C5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E7384" w:rsidRPr="001B5023" w:rsidRDefault="008221C5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</w:t>
            </w:r>
            <w:r w:rsidR="001E7384" w:rsidRPr="001B5023">
              <w:rPr>
                <w:color w:val="262626" w:themeColor="text1" w:themeTint="D9"/>
                <w:sz w:val="24"/>
                <w:szCs w:val="24"/>
              </w:rPr>
              <w:t>ктябрь</w:t>
            </w:r>
          </w:p>
          <w:p w:rsidR="001E7384" w:rsidRPr="001B5023" w:rsidRDefault="001E7384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E7384" w:rsidRPr="001B5023" w:rsidRDefault="001E7384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E7384" w:rsidRPr="001B5023" w:rsidRDefault="008221C5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а</w:t>
            </w:r>
            <w:r w:rsidR="001E7384" w:rsidRPr="001B5023">
              <w:rPr>
                <w:color w:val="262626" w:themeColor="text1" w:themeTint="D9"/>
                <w:sz w:val="24"/>
                <w:szCs w:val="24"/>
              </w:rPr>
              <w:t>прель</w:t>
            </w:r>
          </w:p>
          <w:p w:rsidR="001E7384" w:rsidRPr="001B5023" w:rsidRDefault="001E7384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E7384" w:rsidRPr="001B5023" w:rsidRDefault="001E7384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E7384" w:rsidRPr="001B5023" w:rsidRDefault="008221C5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я</w:t>
            </w:r>
            <w:r w:rsidR="00923EA0" w:rsidRPr="001B5023">
              <w:rPr>
                <w:color w:val="262626" w:themeColor="text1" w:themeTint="D9"/>
                <w:sz w:val="24"/>
                <w:szCs w:val="24"/>
              </w:rPr>
              <w:t>нварь</w:t>
            </w:r>
          </w:p>
          <w:p w:rsidR="001E7384" w:rsidRPr="001B5023" w:rsidRDefault="001E7384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57BED" w:rsidRPr="001B5023" w:rsidRDefault="00257BED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E7384" w:rsidRPr="001B5023" w:rsidRDefault="008221C5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а</w:t>
            </w:r>
            <w:r w:rsidR="00341C24" w:rsidRPr="001B5023">
              <w:rPr>
                <w:color w:val="262626" w:themeColor="text1" w:themeTint="D9"/>
                <w:sz w:val="24"/>
                <w:szCs w:val="24"/>
              </w:rPr>
              <w:t xml:space="preserve">прель </w:t>
            </w:r>
          </w:p>
          <w:p w:rsidR="001E7384" w:rsidRPr="001B5023" w:rsidRDefault="001E7384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E7384" w:rsidRPr="001B5023" w:rsidRDefault="001E7384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221C5" w:rsidRPr="001B5023" w:rsidRDefault="008221C5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E7384" w:rsidRPr="001B5023" w:rsidRDefault="008221C5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я</w:t>
            </w:r>
            <w:r w:rsidR="001E7384" w:rsidRPr="001B5023">
              <w:rPr>
                <w:color w:val="262626" w:themeColor="text1" w:themeTint="D9"/>
                <w:sz w:val="24"/>
                <w:szCs w:val="24"/>
              </w:rPr>
              <w:t>нварь</w:t>
            </w:r>
          </w:p>
          <w:p w:rsidR="001E7384" w:rsidRPr="001B5023" w:rsidRDefault="001E7384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E7384" w:rsidRPr="001B5023" w:rsidRDefault="001E7384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E7384" w:rsidRPr="001B5023" w:rsidRDefault="001E7384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221C5" w:rsidRPr="001B5023" w:rsidRDefault="008221C5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E7384" w:rsidRPr="001B5023" w:rsidRDefault="008221C5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</w:t>
            </w:r>
            <w:r w:rsidR="00A1055A" w:rsidRPr="001B5023">
              <w:rPr>
                <w:color w:val="262626" w:themeColor="text1" w:themeTint="D9"/>
                <w:sz w:val="24"/>
                <w:szCs w:val="24"/>
              </w:rPr>
              <w:t>ктябрь</w:t>
            </w:r>
          </w:p>
          <w:p w:rsidR="00A1055A" w:rsidRPr="001B5023" w:rsidRDefault="00A1055A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1055A" w:rsidRPr="001B5023" w:rsidRDefault="00A1055A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E7384" w:rsidRPr="001B5023" w:rsidRDefault="006D52FB" w:rsidP="009164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A1055A" w:rsidRPr="001B5023" w:rsidRDefault="00A1055A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1055A" w:rsidRPr="001B5023" w:rsidRDefault="00A1055A" w:rsidP="00A1055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1055A" w:rsidRPr="001B5023" w:rsidRDefault="00A1055A" w:rsidP="00A1055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D2468" w:rsidRPr="001B5023" w:rsidRDefault="00183C23" w:rsidP="00A1055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март</w:t>
            </w:r>
          </w:p>
          <w:p w:rsidR="009D2468" w:rsidRPr="001B5023" w:rsidRDefault="009D2468" w:rsidP="009D2468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D2468" w:rsidRPr="001B5023" w:rsidRDefault="009D2468" w:rsidP="009D2468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9D2468" w:rsidP="009D2468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март</w:t>
            </w:r>
          </w:p>
          <w:p w:rsidR="001B2081" w:rsidRPr="001B5023" w:rsidRDefault="001B2081" w:rsidP="001B20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1B20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1B20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221C5" w:rsidRPr="001B5023" w:rsidRDefault="001B2081" w:rsidP="001B208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март</w:t>
            </w:r>
          </w:p>
          <w:p w:rsidR="008221C5" w:rsidRPr="001B5023" w:rsidRDefault="008221C5" w:rsidP="008221C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221C5" w:rsidRPr="001B5023" w:rsidRDefault="008221C5" w:rsidP="008221C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254DA2" w:rsidRPr="001B5023" w:rsidRDefault="008221C5" w:rsidP="008221C5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январь</w:t>
            </w:r>
          </w:p>
          <w:p w:rsidR="00254DA2" w:rsidRPr="001B5023" w:rsidRDefault="00254DA2" w:rsidP="00254DA2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E7384" w:rsidRPr="001B5023" w:rsidRDefault="00254DA2" w:rsidP="00254DA2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  <w:tc>
          <w:tcPr>
            <w:tcW w:w="1643" w:type="dxa"/>
          </w:tcPr>
          <w:p w:rsidR="009024FC" w:rsidRPr="001B5023" w:rsidRDefault="009024FC" w:rsidP="009164BD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p w:rsidR="00461BDF" w:rsidRPr="001B5023" w:rsidRDefault="00461BDF" w:rsidP="009164BD">
      <w:pPr>
        <w:rPr>
          <w:color w:val="262626" w:themeColor="text1" w:themeTint="D9"/>
          <w:sz w:val="24"/>
          <w:szCs w:val="24"/>
        </w:rPr>
      </w:pPr>
    </w:p>
    <w:p w:rsidR="00461BDF" w:rsidRPr="001B5023" w:rsidRDefault="00461BDF">
      <w:pPr>
        <w:rPr>
          <w:color w:val="262626" w:themeColor="text1" w:themeTint="D9"/>
          <w:sz w:val="32"/>
          <w:szCs w:val="32"/>
        </w:rPr>
      </w:pPr>
      <w:r w:rsidRPr="001B5023">
        <w:rPr>
          <w:b/>
          <w:color w:val="262626" w:themeColor="text1" w:themeTint="D9"/>
          <w:sz w:val="24"/>
          <w:szCs w:val="24"/>
        </w:rPr>
        <w:lastRenderedPageBreak/>
        <w:t>Радел 10.</w:t>
      </w:r>
      <w:r w:rsidRPr="001B5023">
        <w:rPr>
          <w:color w:val="262626" w:themeColor="text1" w:themeTint="D9"/>
          <w:sz w:val="24"/>
          <w:szCs w:val="24"/>
        </w:rPr>
        <w:t xml:space="preserve">                                    </w:t>
      </w:r>
      <w:r w:rsidRPr="001B5023">
        <w:rPr>
          <w:color w:val="262626" w:themeColor="text1" w:themeTint="D9"/>
          <w:sz w:val="32"/>
          <w:szCs w:val="32"/>
        </w:rPr>
        <w:t>Знакомство с профессией.</w:t>
      </w:r>
    </w:p>
    <w:p w:rsidR="00461BDF" w:rsidRPr="001B5023" w:rsidRDefault="00461BDF">
      <w:pPr>
        <w:rPr>
          <w:color w:val="262626" w:themeColor="text1" w:themeTint="D9"/>
          <w:sz w:val="24"/>
          <w:szCs w:val="24"/>
        </w:rPr>
      </w:pPr>
      <w:r w:rsidRPr="001B5023">
        <w:rPr>
          <w:i/>
          <w:color w:val="262626" w:themeColor="text1" w:themeTint="D9"/>
          <w:sz w:val="24"/>
          <w:szCs w:val="24"/>
          <w:u w:val="single"/>
        </w:rPr>
        <w:t>Цели и задачи:</w:t>
      </w:r>
      <w:r w:rsidRPr="001B5023">
        <w:rPr>
          <w:color w:val="262626" w:themeColor="text1" w:themeTint="D9"/>
          <w:sz w:val="24"/>
          <w:szCs w:val="24"/>
        </w:rPr>
        <w:t xml:space="preserve"> Расширить представление воспитанников о различных профессиях; формировать положительное отношение к осознанному, профессиональному выбору, побуждать к поиску информации о различных профессиях, к самовоспитанию, саморазвитию; воспитывать уважительное отношение к людям труда.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1985"/>
        <w:gridCol w:w="1701"/>
        <w:gridCol w:w="1643"/>
      </w:tblGrid>
      <w:tr w:rsidR="001B5023" w:rsidRPr="001B5023" w:rsidTr="00461BDF">
        <w:trPr>
          <w:trHeight w:val="638"/>
        </w:trPr>
        <w:tc>
          <w:tcPr>
            <w:tcW w:w="534" w:type="dxa"/>
          </w:tcPr>
          <w:p w:rsidR="00461BDF" w:rsidRPr="001B5023" w:rsidRDefault="00461BDF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819" w:type="dxa"/>
          </w:tcPr>
          <w:p w:rsidR="00461BDF" w:rsidRPr="001B5023" w:rsidRDefault="00461BDF" w:rsidP="00461BDF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461BDF" w:rsidRPr="001B5023" w:rsidRDefault="00461BD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461BDF" w:rsidRPr="001B5023" w:rsidRDefault="00461BD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Дата проведения</w:t>
            </w:r>
          </w:p>
        </w:tc>
        <w:tc>
          <w:tcPr>
            <w:tcW w:w="1643" w:type="dxa"/>
          </w:tcPr>
          <w:p w:rsidR="00461BDF" w:rsidRPr="001B5023" w:rsidRDefault="00461BDF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Отметка о выполнении</w:t>
            </w:r>
          </w:p>
        </w:tc>
      </w:tr>
      <w:tr w:rsidR="001B5023" w:rsidRPr="001B5023" w:rsidTr="00212C63">
        <w:trPr>
          <w:trHeight w:val="12171"/>
        </w:trPr>
        <w:tc>
          <w:tcPr>
            <w:tcW w:w="534" w:type="dxa"/>
          </w:tcPr>
          <w:p w:rsidR="00461BDF" w:rsidRPr="001B5023" w:rsidRDefault="00461BD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1.</w:t>
            </w: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93871" w:rsidRPr="001B5023" w:rsidRDefault="0039387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2.</w:t>
            </w: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3.</w:t>
            </w: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B532F3" w:rsidRPr="001B5023" w:rsidRDefault="00B532F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4.</w:t>
            </w:r>
          </w:p>
          <w:p w:rsidR="004D14DB" w:rsidRPr="001B5023" w:rsidRDefault="004D14DB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D14DB" w:rsidRPr="001B5023" w:rsidRDefault="004D14DB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D14DB" w:rsidRPr="001B5023" w:rsidRDefault="004D14DB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5.</w:t>
            </w:r>
          </w:p>
          <w:p w:rsidR="004D14DB" w:rsidRPr="001B5023" w:rsidRDefault="004D14DB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D14DB" w:rsidRPr="001B5023" w:rsidRDefault="004D14DB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D14DB" w:rsidRPr="001B5023" w:rsidRDefault="00B532F3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6.</w:t>
            </w:r>
          </w:p>
          <w:p w:rsidR="00B532F3" w:rsidRPr="001B5023" w:rsidRDefault="00B532F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D14DB" w:rsidRPr="001B5023" w:rsidRDefault="004D14DB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7.</w:t>
            </w:r>
          </w:p>
          <w:p w:rsidR="004D14DB" w:rsidRPr="001B5023" w:rsidRDefault="004D14DB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D14DB" w:rsidRPr="001B5023" w:rsidRDefault="004D14DB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B133F1" w:rsidRPr="001B5023" w:rsidRDefault="00B133F1" w:rsidP="00B133F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6154" w:rsidRPr="001B5023" w:rsidRDefault="004F6154" w:rsidP="00B133F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6154" w:rsidRPr="001B5023" w:rsidRDefault="004F6154" w:rsidP="004F615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6154" w:rsidRPr="001B5023" w:rsidRDefault="004F6154" w:rsidP="004F615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6154" w:rsidRPr="001B5023" w:rsidRDefault="004F6154" w:rsidP="004F615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6154" w:rsidRPr="001B5023" w:rsidRDefault="004F6154" w:rsidP="004F615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6154" w:rsidRPr="001B5023" w:rsidRDefault="004F6154" w:rsidP="004F615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6154" w:rsidRPr="001B5023" w:rsidRDefault="004F6154" w:rsidP="004F615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4F615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1B20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1B20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1B20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1B20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1B20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1B20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D14DB" w:rsidRPr="001B5023" w:rsidRDefault="001B2081" w:rsidP="001B208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B532F3" w:rsidRPr="001B5023" w:rsidRDefault="00B532F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B55C7" w:rsidRPr="001B5023" w:rsidRDefault="00D732FB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«Русские самородки»- час общения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,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в/ч.</w:t>
            </w:r>
          </w:p>
          <w:p w:rsidR="004B55C7" w:rsidRPr="001B5023" w:rsidRDefault="004B55C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B55C7" w:rsidRPr="001B5023" w:rsidRDefault="004B55C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B55C7" w:rsidRPr="001B5023" w:rsidRDefault="00D732FB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</w:t>
            </w:r>
            <w:r w:rsidR="00A1055A" w:rsidRPr="001B5023">
              <w:rPr>
                <w:color w:val="262626" w:themeColor="text1" w:themeTint="D9"/>
                <w:sz w:val="24"/>
                <w:szCs w:val="24"/>
              </w:rPr>
              <w:t>Мир профессий</w:t>
            </w:r>
            <w:r w:rsidR="00B532F3" w:rsidRPr="001B5023">
              <w:rPr>
                <w:color w:val="262626" w:themeColor="text1" w:themeTint="D9"/>
                <w:sz w:val="24"/>
                <w:szCs w:val="24"/>
              </w:rPr>
              <w:t>»</w:t>
            </w:r>
            <w:r w:rsidR="00A1055A" w:rsidRPr="001B5023">
              <w:rPr>
                <w:color w:val="262626" w:themeColor="text1" w:themeTint="D9"/>
                <w:sz w:val="24"/>
                <w:szCs w:val="24"/>
              </w:rPr>
              <w:t>- беседа</w:t>
            </w:r>
            <w:r w:rsidRPr="001B5023">
              <w:rPr>
                <w:color w:val="262626" w:themeColor="text1" w:themeTint="D9"/>
                <w:sz w:val="24"/>
                <w:szCs w:val="24"/>
              </w:rPr>
              <w:t>, в/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ч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.</w:t>
            </w:r>
          </w:p>
          <w:p w:rsidR="00D732FB" w:rsidRPr="001B5023" w:rsidRDefault="00D732FB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1055A" w:rsidRPr="001B5023" w:rsidRDefault="00A1055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B532F3" w:rsidRPr="001B5023" w:rsidRDefault="00B532F3" w:rsidP="00B532F3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«Кем быть?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»-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сочинение</w:t>
            </w:r>
          </w:p>
          <w:p w:rsidR="00B532F3" w:rsidRPr="001B5023" w:rsidRDefault="00B532F3" w:rsidP="00B532F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B532F3" w:rsidRPr="001B5023" w:rsidRDefault="00B532F3" w:rsidP="00B532F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B532F3" w:rsidRPr="001B5023" w:rsidRDefault="00B532F3" w:rsidP="00B532F3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Конкурс рисунков «Кем ты хочешь стать?»</w:t>
            </w:r>
          </w:p>
          <w:p w:rsidR="00B532F3" w:rsidRPr="001B5023" w:rsidRDefault="00B532F3" w:rsidP="00B532F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0251B" w:rsidRPr="001B5023" w:rsidRDefault="0050251B" w:rsidP="0050251B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B133F1" w:rsidRPr="001B5023" w:rsidRDefault="0050251B" w:rsidP="0050251B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Собрать материал по профессиям</w:t>
            </w:r>
          </w:p>
          <w:p w:rsidR="00B133F1" w:rsidRPr="001B5023" w:rsidRDefault="00B133F1" w:rsidP="00B133F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B133F1" w:rsidRPr="001B5023" w:rsidRDefault="00B133F1" w:rsidP="00B133F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93871" w:rsidRPr="001B5023" w:rsidRDefault="00B133F1" w:rsidP="00B133F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«История железных дорог России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»-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беседа</w:t>
            </w:r>
          </w:p>
          <w:p w:rsidR="00393871" w:rsidRPr="001B5023" w:rsidRDefault="00393871" w:rsidP="0039387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93871" w:rsidRPr="001B5023" w:rsidRDefault="00393871" w:rsidP="0039387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Проект «В мире профессий»</w:t>
            </w:r>
          </w:p>
          <w:p w:rsidR="00393871" w:rsidRPr="001B5023" w:rsidRDefault="00393871" w:rsidP="0039387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93871" w:rsidRPr="001B5023" w:rsidRDefault="00393871" w:rsidP="004F6154">
            <w:pPr>
              <w:pStyle w:val="a4"/>
              <w:numPr>
                <w:ilvl w:val="0"/>
                <w:numId w:val="18"/>
              </w:num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Встреча с интересными людьми различных профессий 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( 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продавец, медсестра, повар, предприниматель, парикмахер, шофер, бухгалтер).</w:t>
            </w:r>
          </w:p>
          <w:p w:rsidR="00393871" w:rsidRPr="001B5023" w:rsidRDefault="00393871" w:rsidP="004F6154">
            <w:pPr>
              <w:pStyle w:val="a4"/>
              <w:numPr>
                <w:ilvl w:val="0"/>
                <w:numId w:val="18"/>
              </w:num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Провести экскурсии:</w:t>
            </w:r>
          </w:p>
          <w:p w:rsidR="00393871" w:rsidRPr="001B5023" w:rsidRDefault="00393871" w:rsidP="0039387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 почта</w:t>
            </w:r>
          </w:p>
          <w:p w:rsidR="00393871" w:rsidRPr="001B5023" w:rsidRDefault="00393871" w:rsidP="0039387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- 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ж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. д. вокзал</w:t>
            </w:r>
          </w:p>
          <w:p w:rsidR="00393871" w:rsidRPr="001B5023" w:rsidRDefault="00393871" w:rsidP="0039387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 автовокзал.</w:t>
            </w:r>
          </w:p>
          <w:p w:rsidR="00393871" w:rsidRPr="001B5023" w:rsidRDefault="00393871" w:rsidP="0039387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-депо</w:t>
            </w:r>
          </w:p>
          <w:p w:rsidR="00393871" w:rsidRPr="001B5023" w:rsidRDefault="00393871" w:rsidP="004F6154">
            <w:pPr>
              <w:pStyle w:val="a4"/>
              <w:numPr>
                <w:ilvl w:val="0"/>
                <w:numId w:val="19"/>
              </w:num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Чтение художественной литературы о профессиях и людях труда.</w:t>
            </w:r>
          </w:p>
          <w:p w:rsidR="00393871" w:rsidRPr="001B5023" w:rsidRDefault="00393871" w:rsidP="004F6154">
            <w:pPr>
              <w:pStyle w:val="a4"/>
              <w:numPr>
                <w:ilvl w:val="0"/>
                <w:numId w:val="19"/>
              </w:num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«Моя будущая профессия»- беседа, воспитательный час.</w:t>
            </w:r>
          </w:p>
          <w:p w:rsidR="001B2081" w:rsidRPr="001B5023" w:rsidRDefault="001B2081" w:rsidP="0039387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1B20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1B20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D14DB" w:rsidRPr="001B5023" w:rsidRDefault="001B2081" w:rsidP="001B208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«Труд красит человека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»</w:t>
            </w:r>
            <w:r w:rsidR="00254DA2" w:rsidRPr="001B5023">
              <w:rPr>
                <w:color w:val="262626" w:themeColor="text1" w:themeTint="D9"/>
                <w:sz w:val="24"/>
                <w:szCs w:val="24"/>
              </w:rPr>
              <w:t>-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беседа с элементами игры, в/ч.</w:t>
            </w:r>
          </w:p>
        </w:tc>
        <w:tc>
          <w:tcPr>
            <w:tcW w:w="1985" w:type="dxa"/>
          </w:tcPr>
          <w:p w:rsidR="00461BDF" w:rsidRPr="001B5023" w:rsidRDefault="00461BD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084318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Л.И.</w:t>
            </w: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084318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Л.И.</w:t>
            </w:r>
          </w:p>
          <w:p w:rsidR="00084318" w:rsidRPr="001B5023" w:rsidRDefault="00084318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6154" w:rsidRPr="001B5023" w:rsidRDefault="004F6154" w:rsidP="004F6154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4F6154" w:rsidRPr="001B5023" w:rsidRDefault="004F6154" w:rsidP="004F615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6154" w:rsidRPr="001B5023" w:rsidRDefault="004F6154" w:rsidP="004F615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6154" w:rsidRPr="001B5023" w:rsidRDefault="004F6154" w:rsidP="004F6154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4D14DB" w:rsidRPr="001B5023" w:rsidRDefault="004D14DB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D14DB" w:rsidRPr="001B5023" w:rsidRDefault="004D14DB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D14DB" w:rsidRPr="001B5023" w:rsidRDefault="004D14DB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393871" w:rsidRPr="001B5023" w:rsidRDefault="00393871" w:rsidP="0039387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0251B" w:rsidRPr="001B5023" w:rsidRDefault="00393871" w:rsidP="00393871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Л.И.</w:t>
            </w:r>
          </w:p>
          <w:p w:rsidR="001B2081" w:rsidRPr="001B5023" w:rsidRDefault="001B2081" w:rsidP="0039387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39387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39387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39387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39387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39387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39387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39387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39387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39387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39387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39387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39387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39387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39387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39387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39387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39387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393871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Л.И.</w:t>
            </w:r>
          </w:p>
          <w:p w:rsidR="001B2081" w:rsidRPr="001B5023" w:rsidRDefault="001B2081" w:rsidP="00393871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1BDF" w:rsidRPr="001B5023" w:rsidRDefault="00461BD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4F6154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октябрь</w:t>
            </w: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84318" w:rsidRPr="001B5023" w:rsidRDefault="00084318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март</w:t>
            </w:r>
          </w:p>
          <w:p w:rsidR="00084318" w:rsidRPr="001B5023" w:rsidRDefault="00084318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84318" w:rsidRPr="001B5023" w:rsidRDefault="00084318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B532F3" w:rsidRPr="001B5023" w:rsidRDefault="00B532F3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D14DB" w:rsidRPr="001B5023" w:rsidRDefault="00D732FB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Май</w:t>
            </w:r>
          </w:p>
          <w:p w:rsidR="00D732FB" w:rsidRPr="001B5023" w:rsidRDefault="00D732FB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D14DB" w:rsidRPr="001B5023" w:rsidRDefault="004D14DB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D732FB" w:rsidRPr="001B5023" w:rsidRDefault="0011698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апрель</w:t>
            </w:r>
          </w:p>
          <w:p w:rsidR="004D14DB" w:rsidRPr="001B5023" w:rsidRDefault="004D14DB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416C8" w:rsidRPr="001B5023" w:rsidRDefault="006416C8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D14DB" w:rsidRPr="001B5023" w:rsidRDefault="0011698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март</w:t>
            </w:r>
          </w:p>
          <w:p w:rsidR="004D14DB" w:rsidRPr="001B5023" w:rsidRDefault="004D14DB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416C8" w:rsidRPr="001B5023" w:rsidRDefault="006416C8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D14DB" w:rsidRPr="001B5023" w:rsidRDefault="004D14DB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D14DB" w:rsidRPr="001B5023" w:rsidRDefault="004D14DB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D14DB" w:rsidRPr="001B5023" w:rsidRDefault="004D14DB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4F6154" w:rsidRPr="001B5023" w:rsidRDefault="004F615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6154" w:rsidRPr="001B5023" w:rsidRDefault="004F615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6154" w:rsidRPr="001B5023" w:rsidRDefault="004F615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6154" w:rsidRPr="001B5023" w:rsidRDefault="004F615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6154" w:rsidRPr="001B5023" w:rsidRDefault="004F615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6154" w:rsidRPr="001B5023" w:rsidRDefault="004F615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B133F1" w:rsidRPr="001B5023" w:rsidRDefault="0039387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и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года</w:t>
            </w:r>
          </w:p>
          <w:p w:rsidR="004F6154" w:rsidRPr="001B5023" w:rsidRDefault="004F6154" w:rsidP="00B133F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4F6154" w:rsidP="004F6154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февраль</w:t>
            </w:r>
          </w:p>
          <w:p w:rsidR="001B2081" w:rsidRPr="001B5023" w:rsidRDefault="001B2081" w:rsidP="001B20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1B20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1B20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B2081" w:rsidRPr="001B5023" w:rsidRDefault="001B2081" w:rsidP="001B20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D14DB" w:rsidRPr="001B5023" w:rsidRDefault="001B2081" w:rsidP="001B208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март</w:t>
            </w:r>
          </w:p>
        </w:tc>
        <w:tc>
          <w:tcPr>
            <w:tcW w:w="1643" w:type="dxa"/>
          </w:tcPr>
          <w:p w:rsidR="00461BDF" w:rsidRPr="001B5023" w:rsidRDefault="00461BDF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p w:rsidR="00461BDF" w:rsidRPr="001B5023" w:rsidRDefault="00461BDF">
      <w:pPr>
        <w:rPr>
          <w:b/>
          <w:i/>
          <w:color w:val="262626" w:themeColor="text1" w:themeTint="D9"/>
          <w:sz w:val="24"/>
          <w:szCs w:val="24"/>
          <w:u w:val="single"/>
        </w:rPr>
      </w:pPr>
      <w:r w:rsidRPr="001B5023">
        <w:rPr>
          <w:color w:val="262626" w:themeColor="text1" w:themeTint="D9"/>
          <w:sz w:val="24"/>
          <w:szCs w:val="24"/>
        </w:rPr>
        <w:t xml:space="preserve">  </w:t>
      </w:r>
      <w:r w:rsidRPr="001B5023">
        <w:rPr>
          <w:b/>
          <w:i/>
          <w:color w:val="262626" w:themeColor="text1" w:themeTint="D9"/>
          <w:sz w:val="24"/>
          <w:szCs w:val="24"/>
          <w:u w:val="single"/>
        </w:rPr>
        <w:br w:type="page"/>
      </w:r>
    </w:p>
    <w:p w:rsidR="009024FC" w:rsidRPr="001B5023" w:rsidRDefault="00212C63" w:rsidP="009164BD">
      <w:pPr>
        <w:rPr>
          <w:color w:val="262626" w:themeColor="text1" w:themeTint="D9"/>
          <w:sz w:val="32"/>
          <w:szCs w:val="32"/>
        </w:rPr>
      </w:pPr>
      <w:r w:rsidRPr="001B5023">
        <w:rPr>
          <w:b/>
          <w:color w:val="262626" w:themeColor="text1" w:themeTint="D9"/>
          <w:sz w:val="24"/>
          <w:szCs w:val="24"/>
        </w:rPr>
        <w:lastRenderedPageBreak/>
        <w:t>Раздел 11</w:t>
      </w:r>
      <w:r w:rsidRPr="001B5023">
        <w:rPr>
          <w:color w:val="262626" w:themeColor="text1" w:themeTint="D9"/>
          <w:sz w:val="24"/>
          <w:szCs w:val="24"/>
        </w:rPr>
        <w:t xml:space="preserve">.                     </w:t>
      </w:r>
      <w:r w:rsidRPr="001B5023">
        <w:rPr>
          <w:color w:val="262626" w:themeColor="text1" w:themeTint="D9"/>
          <w:sz w:val="32"/>
          <w:szCs w:val="32"/>
        </w:rPr>
        <w:t>Экономика. Финансово – денежные отношения.</w:t>
      </w:r>
    </w:p>
    <w:p w:rsidR="00212C63" w:rsidRPr="001B5023" w:rsidRDefault="00212C63" w:rsidP="009164BD">
      <w:pPr>
        <w:rPr>
          <w:color w:val="262626" w:themeColor="text1" w:themeTint="D9"/>
          <w:sz w:val="24"/>
          <w:szCs w:val="24"/>
        </w:rPr>
      </w:pPr>
      <w:r w:rsidRPr="001B5023">
        <w:rPr>
          <w:i/>
          <w:color w:val="262626" w:themeColor="text1" w:themeTint="D9"/>
          <w:sz w:val="24"/>
          <w:szCs w:val="24"/>
          <w:u w:val="single"/>
        </w:rPr>
        <w:t>Цели и задачи:</w:t>
      </w:r>
      <w:r w:rsidRPr="001B5023">
        <w:rPr>
          <w:color w:val="262626" w:themeColor="text1" w:themeTint="D9"/>
          <w:sz w:val="24"/>
          <w:szCs w:val="24"/>
        </w:rPr>
        <w:t xml:space="preserve"> Способствовать формированию экономического мышления; побуждать воспитанников к экономии, бережливости; обобщить базовые понятия, с которыми учащиеся встречаются в повседневной жизни; расширить представление детей о природе денег и культуре обращения с ними; раскрыть сущность денег, как нравственной категории; воспитывать положительное отношение к богатству как результату труда человека.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5096"/>
        <w:gridCol w:w="1956"/>
        <w:gridCol w:w="1454"/>
        <w:gridCol w:w="1502"/>
      </w:tblGrid>
      <w:tr w:rsidR="001B5023" w:rsidRPr="001B5023" w:rsidTr="00F81729">
        <w:trPr>
          <w:trHeight w:val="572"/>
        </w:trPr>
        <w:tc>
          <w:tcPr>
            <w:tcW w:w="674" w:type="dxa"/>
          </w:tcPr>
          <w:p w:rsidR="00143ABE" w:rsidRPr="001B5023" w:rsidRDefault="00143ABE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096" w:type="dxa"/>
          </w:tcPr>
          <w:p w:rsidR="00143ABE" w:rsidRPr="001B5023" w:rsidRDefault="00E46185" w:rsidP="00E46185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мероприятия</w:t>
            </w:r>
          </w:p>
        </w:tc>
        <w:tc>
          <w:tcPr>
            <w:tcW w:w="1956" w:type="dxa"/>
          </w:tcPr>
          <w:p w:rsidR="00143ABE" w:rsidRPr="001B5023" w:rsidRDefault="00E46185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ответственный</w:t>
            </w:r>
          </w:p>
        </w:tc>
        <w:tc>
          <w:tcPr>
            <w:tcW w:w="1454" w:type="dxa"/>
          </w:tcPr>
          <w:p w:rsidR="00143ABE" w:rsidRPr="001B5023" w:rsidRDefault="00E46185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Дата проведения</w:t>
            </w:r>
          </w:p>
        </w:tc>
        <w:tc>
          <w:tcPr>
            <w:tcW w:w="1502" w:type="dxa"/>
          </w:tcPr>
          <w:p w:rsidR="00143ABE" w:rsidRPr="001B5023" w:rsidRDefault="00E46185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Отметка о выполнении</w:t>
            </w:r>
          </w:p>
        </w:tc>
      </w:tr>
      <w:tr w:rsidR="00143ABE" w:rsidRPr="001B5023" w:rsidTr="00F81729">
        <w:trPr>
          <w:trHeight w:val="11609"/>
        </w:trPr>
        <w:tc>
          <w:tcPr>
            <w:tcW w:w="674" w:type="dxa"/>
          </w:tcPr>
          <w:p w:rsidR="00143ABE" w:rsidRPr="001B5023" w:rsidRDefault="00143ABE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E51F47">
            <w:pPr>
              <w:rPr>
                <w:b/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</w:t>
            </w:r>
            <w:r w:rsidRPr="001B5023">
              <w:rPr>
                <w:b/>
                <w:color w:val="262626" w:themeColor="text1" w:themeTint="D9"/>
                <w:sz w:val="24"/>
                <w:szCs w:val="24"/>
              </w:rPr>
              <w:t>.</w:t>
            </w:r>
          </w:p>
          <w:p w:rsidR="00E51F47" w:rsidRPr="001B5023" w:rsidRDefault="00E51F47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E51F47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E51F47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2.</w:t>
            </w: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3.</w:t>
            </w: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4.</w:t>
            </w: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5.</w:t>
            </w: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6.</w:t>
            </w: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111B8" w:rsidRPr="001B5023" w:rsidRDefault="001111B8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111B8" w:rsidRPr="001B5023" w:rsidRDefault="001111B8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7.</w:t>
            </w: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446A1" w:rsidRPr="001B5023" w:rsidRDefault="001111B8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8.</w:t>
            </w:r>
          </w:p>
          <w:p w:rsidR="004446A1" w:rsidRPr="001B5023" w:rsidRDefault="004446A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446A1" w:rsidRPr="001B5023" w:rsidRDefault="004F6154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9.</w:t>
            </w:r>
          </w:p>
          <w:p w:rsidR="004446A1" w:rsidRPr="001B5023" w:rsidRDefault="004446A1" w:rsidP="004446A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6154" w:rsidRPr="001B5023" w:rsidRDefault="004F6154" w:rsidP="004446A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10.</w:t>
            </w:r>
          </w:p>
          <w:p w:rsidR="004F6154" w:rsidRPr="001B5023" w:rsidRDefault="004F6154" w:rsidP="004F615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6154" w:rsidRPr="001B5023" w:rsidRDefault="004F6154" w:rsidP="004F6154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11.</w:t>
            </w:r>
          </w:p>
          <w:p w:rsidR="00661C4E" w:rsidRPr="001B5023" w:rsidRDefault="00661C4E" w:rsidP="004F615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1C4E" w:rsidRPr="001B5023" w:rsidRDefault="00661C4E" w:rsidP="00661C4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12.</w:t>
            </w:r>
          </w:p>
          <w:p w:rsidR="00661C4E" w:rsidRPr="001B5023" w:rsidRDefault="00661C4E" w:rsidP="00661C4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1C4E" w:rsidRPr="001B5023" w:rsidRDefault="00661C4E" w:rsidP="00661C4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E51F47" w:rsidP="00661C4E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096" w:type="dxa"/>
          </w:tcPr>
          <w:p w:rsidR="00143ABE" w:rsidRPr="001B5023" w:rsidRDefault="00143ABE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  <w:p w:rsidR="00E46185" w:rsidRPr="001B5023" w:rsidRDefault="00E46185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Экскурсия на рынок и в магазин, сравнение цен.</w:t>
            </w:r>
          </w:p>
          <w:p w:rsidR="00E46185" w:rsidRPr="001B5023" w:rsidRDefault="00E4618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46185" w:rsidRPr="001B5023" w:rsidRDefault="00E4618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46185" w:rsidRPr="001B5023" w:rsidRDefault="00E46185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«Мой банк» - экскурсия в отделение банка.</w:t>
            </w:r>
          </w:p>
          <w:p w:rsidR="00E46185" w:rsidRPr="001B5023" w:rsidRDefault="00E4618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46185" w:rsidRPr="001B5023" w:rsidRDefault="00E4618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46185" w:rsidRPr="001B5023" w:rsidRDefault="00A35BFB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7"/>
                <w:szCs w:val="27"/>
                <w:shd w:val="clear" w:color="auto" w:fill="FFFFFF"/>
              </w:rPr>
              <w:t>«</w:t>
            </w:r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В гостях у </w:t>
            </w:r>
            <w:proofErr w:type="spell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Скруджа</w:t>
            </w:r>
            <w:proofErr w:type="spellEnd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» - </w:t>
            </w:r>
            <w:proofErr w:type="spell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эконом</w:t>
            </w:r>
            <w:proofErr w:type="gram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гра</w:t>
            </w:r>
            <w:proofErr w:type="spellEnd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в,ч</w:t>
            </w:r>
            <w:proofErr w:type="spellEnd"/>
            <w:r w:rsidRPr="001B50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.</w:t>
            </w:r>
            <w:r w:rsidR="00E46185" w:rsidRPr="001B5023">
              <w:rPr>
                <w:color w:val="262626" w:themeColor="text1" w:themeTint="D9"/>
                <w:sz w:val="24"/>
                <w:szCs w:val="24"/>
              </w:rPr>
              <w:t>- воспитательный час.</w:t>
            </w:r>
          </w:p>
          <w:p w:rsidR="00E46185" w:rsidRPr="001B5023" w:rsidRDefault="00E4618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46185" w:rsidRPr="001B5023" w:rsidRDefault="00E4618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46185" w:rsidRPr="001B5023" w:rsidRDefault="00E46185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</w:t>
            </w:r>
            <w:r w:rsidR="00F34209" w:rsidRPr="001B5023">
              <w:rPr>
                <w:color w:val="262626" w:themeColor="text1" w:themeTint="D9"/>
                <w:sz w:val="24"/>
                <w:szCs w:val="24"/>
              </w:rPr>
              <w:t>Копилка</w:t>
            </w:r>
            <w:proofErr w:type="gramStart"/>
            <w:r w:rsidR="00F34209" w:rsidRPr="001B5023">
              <w:rPr>
                <w:color w:val="262626" w:themeColor="text1" w:themeTint="D9"/>
                <w:sz w:val="24"/>
                <w:szCs w:val="24"/>
              </w:rPr>
              <w:t>»-</w:t>
            </w:r>
            <w:proofErr w:type="gramEnd"/>
            <w:r w:rsidR="00F34209" w:rsidRPr="001B5023">
              <w:rPr>
                <w:color w:val="262626" w:themeColor="text1" w:themeTint="D9"/>
                <w:sz w:val="24"/>
                <w:szCs w:val="24"/>
              </w:rPr>
              <w:t xml:space="preserve">игра- </w:t>
            </w:r>
            <w:proofErr w:type="spellStart"/>
            <w:r w:rsidR="00F34209" w:rsidRPr="001B5023">
              <w:rPr>
                <w:color w:val="262626" w:themeColor="text1" w:themeTint="D9"/>
                <w:sz w:val="24"/>
                <w:szCs w:val="24"/>
              </w:rPr>
              <w:t>викторина</w:t>
            </w:r>
            <w:r w:rsidR="00455524" w:rsidRPr="001B5023">
              <w:rPr>
                <w:color w:val="262626" w:themeColor="text1" w:themeTint="D9"/>
                <w:sz w:val="24"/>
                <w:szCs w:val="24"/>
              </w:rPr>
              <w:t>,в</w:t>
            </w:r>
            <w:proofErr w:type="spellEnd"/>
            <w:r w:rsidR="00455524" w:rsidRPr="001B5023">
              <w:rPr>
                <w:color w:val="262626" w:themeColor="text1" w:themeTint="D9"/>
                <w:sz w:val="24"/>
                <w:szCs w:val="24"/>
              </w:rPr>
              <w:t>/ч</w:t>
            </w:r>
          </w:p>
          <w:p w:rsidR="00E46185" w:rsidRPr="001B5023" w:rsidRDefault="00E4618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F34209" w:rsidRPr="001B5023" w:rsidRDefault="00F34209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</w:t>
            </w:r>
            <w:r w:rsidR="00575D5E" w:rsidRPr="001B5023">
              <w:rPr>
                <w:color w:val="262626" w:themeColor="text1" w:themeTint="D9"/>
                <w:sz w:val="24"/>
                <w:szCs w:val="24"/>
              </w:rPr>
              <w:t>Деньги – плохой хозяин, или хороший слуга</w:t>
            </w:r>
            <w:r w:rsidR="00084318" w:rsidRPr="001B5023">
              <w:rPr>
                <w:color w:val="262626" w:themeColor="text1" w:themeTint="D9"/>
                <w:sz w:val="24"/>
                <w:szCs w:val="24"/>
              </w:rPr>
              <w:t xml:space="preserve">»- час общения </w:t>
            </w:r>
          </w:p>
          <w:p w:rsidR="00F34209" w:rsidRPr="001B5023" w:rsidRDefault="00F34209" w:rsidP="00F34209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F34209" w:rsidRPr="001B5023" w:rsidRDefault="00F34209" w:rsidP="00F34209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Настольные игры: </w:t>
            </w:r>
          </w:p>
          <w:p w:rsidR="00F34209" w:rsidRPr="001B5023" w:rsidRDefault="00F34209" w:rsidP="00F34209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-«Поле чудес»</w:t>
            </w:r>
          </w:p>
          <w:p w:rsidR="00F34209" w:rsidRPr="001B5023" w:rsidRDefault="00F34209" w:rsidP="00F34209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-«Мы и бизнес»</w:t>
            </w:r>
          </w:p>
          <w:p w:rsidR="00F34209" w:rsidRPr="001B5023" w:rsidRDefault="00F34209" w:rsidP="00F34209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-«Монополия»</w:t>
            </w:r>
          </w:p>
          <w:p w:rsidR="00972382" w:rsidRPr="001B5023" w:rsidRDefault="00F34209" w:rsidP="00F34209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-«Бизнесмен»</w:t>
            </w:r>
          </w:p>
          <w:p w:rsidR="00972382" w:rsidRPr="001B5023" w:rsidRDefault="00972382" w:rsidP="00972382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72382" w:rsidRPr="001B5023" w:rsidRDefault="00DD6CDA" w:rsidP="00972382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«Деньги и их функции»- </w:t>
            </w: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беседа</w:t>
            </w:r>
            <w:proofErr w:type="gramStart"/>
            <w:r w:rsidR="004446A1" w:rsidRPr="001B5023">
              <w:rPr>
                <w:color w:val="262626" w:themeColor="text1" w:themeTint="D9"/>
                <w:sz w:val="24"/>
                <w:szCs w:val="24"/>
              </w:rPr>
              <w:t>,в</w:t>
            </w:r>
            <w:proofErr w:type="spellEnd"/>
            <w:proofErr w:type="gramEnd"/>
            <w:r w:rsidR="004446A1" w:rsidRPr="001B5023">
              <w:rPr>
                <w:color w:val="262626" w:themeColor="text1" w:themeTint="D9"/>
                <w:sz w:val="24"/>
                <w:szCs w:val="24"/>
              </w:rPr>
              <w:t>/ч</w:t>
            </w:r>
          </w:p>
          <w:p w:rsidR="004446A1" w:rsidRPr="001B5023" w:rsidRDefault="004446A1" w:rsidP="004446A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6154" w:rsidRPr="001B5023" w:rsidRDefault="00084318" w:rsidP="004446A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«Русские миллионеры» 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-б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еседа</w:t>
            </w:r>
            <w:r w:rsidR="00F81729" w:rsidRPr="001B5023">
              <w:rPr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4F6154" w:rsidRPr="001B5023" w:rsidRDefault="004F6154" w:rsidP="004F615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6154" w:rsidRPr="001B5023" w:rsidRDefault="004F6154" w:rsidP="004F6154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«На чем можно экономить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?</w:t>
            </w:r>
            <w:proofErr w:type="gramEnd"/>
            <w:r w:rsidR="00084318" w:rsidRPr="001B5023">
              <w:rPr>
                <w:color w:val="262626" w:themeColor="text1" w:themeTint="D9"/>
                <w:sz w:val="24"/>
                <w:szCs w:val="24"/>
              </w:rPr>
              <w:t>»</w:t>
            </w:r>
            <w:r w:rsidRPr="001B5023">
              <w:rPr>
                <w:color w:val="262626" w:themeColor="text1" w:themeTint="D9"/>
                <w:sz w:val="24"/>
                <w:szCs w:val="24"/>
              </w:rPr>
              <w:t>- практикум</w:t>
            </w:r>
          </w:p>
          <w:p w:rsidR="004F6154" w:rsidRPr="001B5023" w:rsidRDefault="004F6154" w:rsidP="004F615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1C4E" w:rsidRPr="001B5023" w:rsidRDefault="00661C4E" w:rsidP="00661C4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«Умеешь ли ты экономить?» - </w:t>
            </w: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диспут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.</w:t>
            </w:r>
            <w:r w:rsidR="00455524" w:rsidRPr="001B5023">
              <w:rPr>
                <w:color w:val="262626" w:themeColor="text1" w:themeTint="D9"/>
                <w:sz w:val="24"/>
                <w:szCs w:val="24"/>
              </w:rPr>
              <w:t>В</w:t>
            </w:r>
            <w:proofErr w:type="spellEnd"/>
            <w:proofErr w:type="gramEnd"/>
            <w:r w:rsidR="00455524" w:rsidRPr="001B5023">
              <w:rPr>
                <w:color w:val="262626" w:themeColor="text1" w:themeTint="D9"/>
                <w:sz w:val="24"/>
                <w:szCs w:val="24"/>
              </w:rPr>
              <w:t>\ч</w:t>
            </w:r>
          </w:p>
          <w:p w:rsidR="004F6154" w:rsidRPr="001B5023" w:rsidRDefault="004F6154" w:rsidP="004F615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6154" w:rsidRPr="001B5023" w:rsidRDefault="004F6154" w:rsidP="004F6154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«Бюджет и его источники» - беседа.</w:t>
            </w:r>
          </w:p>
          <w:p w:rsidR="00661C4E" w:rsidRPr="001B5023" w:rsidRDefault="00661C4E" w:rsidP="00661C4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F34209" w:rsidRPr="001B5023" w:rsidRDefault="00661C4E" w:rsidP="00661C4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«Что такое прожиточный минимум?» - беседа-диалог-в/ч.</w:t>
            </w:r>
          </w:p>
        </w:tc>
        <w:tc>
          <w:tcPr>
            <w:tcW w:w="1956" w:type="dxa"/>
          </w:tcPr>
          <w:p w:rsidR="00143ABE" w:rsidRPr="001B5023" w:rsidRDefault="00143ABE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A35BFB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972382" w:rsidRPr="001B5023" w:rsidRDefault="00972382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35BFB" w:rsidRPr="001B5023" w:rsidRDefault="00084318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МазницынаЛ.И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>.</w:t>
            </w:r>
          </w:p>
          <w:p w:rsidR="00A35BFB" w:rsidRPr="001B5023" w:rsidRDefault="00A35BFB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F81729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МазницынаЛ.И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>.</w:t>
            </w: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111B8" w:rsidRPr="001B5023" w:rsidRDefault="001111B8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F34209" w:rsidP="00F34209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A35BFB" w:rsidRPr="001B5023" w:rsidRDefault="00A35BFB" w:rsidP="00F34209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35BFB" w:rsidRPr="001B5023" w:rsidRDefault="00A35BFB" w:rsidP="00A35BFB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35BFB" w:rsidRPr="001B5023" w:rsidRDefault="00A35BFB" w:rsidP="00A35BFB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446A1" w:rsidRPr="001B5023" w:rsidRDefault="004446A1" w:rsidP="00A35BFB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446A1" w:rsidRPr="001B5023" w:rsidRDefault="00DD6CDA" w:rsidP="004446A1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F81729" w:rsidRPr="001B5023" w:rsidRDefault="00F81729" w:rsidP="004446A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6154" w:rsidRPr="001B5023" w:rsidRDefault="00F81729" w:rsidP="004446A1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Л.И.</w:t>
            </w:r>
          </w:p>
          <w:p w:rsidR="004F6154" w:rsidRPr="001B5023" w:rsidRDefault="004F6154" w:rsidP="004F615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6154" w:rsidRPr="001B5023" w:rsidRDefault="004F6154" w:rsidP="004F6154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Л.И.</w:t>
            </w:r>
          </w:p>
          <w:p w:rsidR="00F81729" w:rsidRPr="001B5023" w:rsidRDefault="00F81729" w:rsidP="004F615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1C4E" w:rsidRPr="001B5023" w:rsidRDefault="004F6154" w:rsidP="004F6154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Л.И.</w:t>
            </w:r>
          </w:p>
          <w:p w:rsidR="00F81729" w:rsidRPr="001B5023" w:rsidRDefault="00F81729" w:rsidP="004F615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1C4E" w:rsidRPr="001B5023" w:rsidRDefault="004F6154" w:rsidP="004F6154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Л.И.</w:t>
            </w:r>
          </w:p>
          <w:p w:rsidR="00F81729" w:rsidRPr="001B5023" w:rsidRDefault="00F81729" w:rsidP="00661C4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1C4E" w:rsidRPr="001B5023" w:rsidRDefault="00661C4E" w:rsidP="00661C4E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Л.И.</w:t>
            </w:r>
          </w:p>
          <w:p w:rsidR="00661C4E" w:rsidRPr="001B5023" w:rsidRDefault="00661C4E" w:rsidP="00661C4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F34209" w:rsidRPr="001B5023" w:rsidRDefault="00F34209" w:rsidP="00661C4E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54" w:type="dxa"/>
          </w:tcPr>
          <w:p w:rsidR="00143ABE" w:rsidRPr="001B5023" w:rsidRDefault="00143ABE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Октябрь</w:t>
            </w: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886883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октябрь</w:t>
            </w: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070C7" w:rsidRPr="001B5023" w:rsidRDefault="000070C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4446A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Апрель</w:t>
            </w:r>
          </w:p>
          <w:p w:rsidR="004446A1" w:rsidRPr="001B5023" w:rsidRDefault="004446A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1698A" w:rsidRPr="001B5023" w:rsidRDefault="00F81729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ноябрь</w:t>
            </w:r>
          </w:p>
          <w:p w:rsidR="0011698A" w:rsidRPr="001B5023" w:rsidRDefault="0011698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A35BFB" w:rsidRPr="001B5023" w:rsidRDefault="00A35BFB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446A1" w:rsidRPr="001B5023" w:rsidRDefault="004446A1" w:rsidP="004446A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4446A1" w:rsidRPr="001B5023" w:rsidRDefault="004446A1" w:rsidP="004446A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446A1" w:rsidRPr="001B5023" w:rsidRDefault="004446A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1C4E" w:rsidRPr="001B5023" w:rsidRDefault="00661C4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084318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апрель</w:t>
            </w: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1111B8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май</w:t>
            </w:r>
          </w:p>
          <w:p w:rsidR="004446A1" w:rsidRPr="001B5023" w:rsidRDefault="004446A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F6154" w:rsidRPr="001B5023" w:rsidRDefault="004F6154" w:rsidP="004446A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сентябрь</w:t>
            </w:r>
          </w:p>
          <w:p w:rsidR="00661C4E" w:rsidRPr="001B5023" w:rsidRDefault="00661C4E" w:rsidP="004446A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1C4E" w:rsidRPr="001B5023" w:rsidRDefault="00661C4E" w:rsidP="004446A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январь</w:t>
            </w:r>
          </w:p>
          <w:p w:rsidR="00661C4E" w:rsidRPr="001B5023" w:rsidRDefault="00661C4E" w:rsidP="004446A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1C4E" w:rsidRPr="001B5023" w:rsidRDefault="00661C4E" w:rsidP="004446A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февраль</w:t>
            </w:r>
          </w:p>
          <w:p w:rsidR="00661C4E" w:rsidRPr="001B5023" w:rsidRDefault="00661C4E" w:rsidP="004446A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4F6154" w:rsidP="004446A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апрель</w:t>
            </w:r>
          </w:p>
        </w:tc>
        <w:tc>
          <w:tcPr>
            <w:tcW w:w="1502" w:type="dxa"/>
          </w:tcPr>
          <w:p w:rsidR="00143ABE" w:rsidRPr="001B5023" w:rsidRDefault="00143ABE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</w:tr>
    </w:tbl>
    <w:p w:rsidR="00143ABE" w:rsidRPr="001B5023" w:rsidRDefault="00143ABE">
      <w:pPr>
        <w:rPr>
          <w:b/>
          <w:color w:val="262626" w:themeColor="text1" w:themeTint="D9"/>
          <w:sz w:val="24"/>
          <w:szCs w:val="24"/>
        </w:rPr>
      </w:pPr>
    </w:p>
    <w:p w:rsidR="006A7F95" w:rsidRPr="001B5023" w:rsidRDefault="006A7F95">
      <w:pPr>
        <w:rPr>
          <w:color w:val="262626" w:themeColor="text1" w:themeTint="D9"/>
          <w:sz w:val="24"/>
          <w:szCs w:val="24"/>
        </w:rPr>
      </w:pPr>
      <w:r w:rsidRPr="001B5023">
        <w:rPr>
          <w:b/>
          <w:color w:val="262626" w:themeColor="text1" w:themeTint="D9"/>
          <w:sz w:val="24"/>
          <w:szCs w:val="24"/>
        </w:rPr>
        <w:lastRenderedPageBreak/>
        <w:t xml:space="preserve">Раздел 12.               </w:t>
      </w:r>
      <w:r w:rsidRPr="001B5023">
        <w:rPr>
          <w:color w:val="262626" w:themeColor="text1" w:themeTint="D9"/>
          <w:sz w:val="32"/>
          <w:szCs w:val="32"/>
        </w:rPr>
        <w:t>Основы безопасности и жизнедеятельности.</w:t>
      </w:r>
    </w:p>
    <w:p w:rsidR="006A7F95" w:rsidRPr="001B5023" w:rsidRDefault="006A7F95">
      <w:pPr>
        <w:rPr>
          <w:color w:val="262626" w:themeColor="text1" w:themeTint="D9"/>
          <w:sz w:val="24"/>
          <w:szCs w:val="24"/>
        </w:rPr>
      </w:pPr>
      <w:r w:rsidRPr="001B5023">
        <w:rPr>
          <w:i/>
          <w:color w:val="262626" w:themeColor="text1" w:themeTint="D9"/>
          <w:sz w:val="24"/>
          <w:szCs w:val="24"/>
          <w:u w:val="single"/>
        </w:rPr>
        <w:t>Цели и задачи</w:t>
      </w:r>
      <w:r w:rsidRPr="001B5023">
        <w:rPr>
          <w:color w:val="262626" w:themeColor="text1" w:themeTint="D9"/>
          <w:sz w:val="24"/>
          <w:szCs w:val="24"/>
        </w:rPr>
        <w:t>: Обобщить представление детей о правилах поведения в различных экстремальных ситуациях, формировать практические навыки личной безопасности.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985"/>
        <w:gridCol w:w="1701"/>
        <w:gridCol w:w="1643"/>
      </w:tblGrid>
      <w:tr w:rsidR="001B5023" w:rsidRPr="001B5023" w:rsidTr="003B5265">
        <w:trPr>
          <w:trHeight w:val="728"/>
        </w:trPr>
        <w:tc>
          <w:tcPr>
            <w:tcW w:w="675" w:type="dxa"/>
          </w:tcPr>
          <w:p w:rsidR="003B5265" w:rsidRPr="001B5023" w:rsidRDefault="003B5265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5265" w:rsidRPr="001B5023" w:rsidRDefault="003B5265" w:rsidP="003B5265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3B5265" w:rsidRPr="001B5023" w:rsidRDefault="003B5265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3B5265" w:rsidRPr="001B5023" w:rsidRDefault="003B5265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Дата проведения</w:t>
            </w:r>
          </w:p>
        </w:tc>
        <w:tc>
          <w:tcPr>
            <w:tcW w:w="1643" w:type="dxa"/>
          </w:tcPr>
          <w:p w:rsidR="003B5265" w:rsidRPr="001B5023" w:rsidRDefault="003B5265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Отметка о выполнении</w:t>
            </w:r>
          </w:p>
        </w:tc>
      </w:tr>
      <w:tr w:rsidR="001B5023" w:rsidRPr="001B5023" w:rsidTr="000A2CAA">
        <w:trPr>
          <w:trHeight w:val="12900"/>
        </w:trPr>
        <w:tc>
          <w:tcPr>
            <w:tcW w:w="675" w:type="dxa"/>
          </w:tcPr>
          <w:p w:rsidR="003B5265" w:rsidRPr="001B5023" w:rsidRDefault="003B5265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  <w:p w:rsidR="003B5265" w:rsidRPr="001B5023" w:rsidRDefault="003B5265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1.</w:t>
            </w:r>
          </w:p>
          <w:p w:rsidR="003B5265" w:rsidRPr="001B5023" w:rsidRDefault="003B526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B5265" w:rsidRPr="001B5023" w:rsidRDefault="003B526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B5265" w:rsidRPr="001B5023" w:rsidRDefault="003B5265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2.</w:t>
            </w:r>
          </w:p>
          <w:p w:rsidR="003B5265" w:rsidRPr="001B5023" w:rsidRDefault="003B526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B5265" w:rsidRPr="001B5023" w:rsidRDefault="003B526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B5265" w:rsidRPr="001B5023" w:rsidRDefault="003B526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B5265" w:rsidRPr="001B5023" w:rsidRDefault="003B526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B5265" w:rsidRPr="001B5023" w:rsidRDefault="003B526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B5265" w:rsidRPr="001B5023" w:rsidRDefault="003B526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B5265" w:rsidRPr="001B5023" w:rsidRDefault="003B526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B5265" w:rsidRPr="001B5023" w:rsidRDefault="003B5265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3.</w:t>
            </w:r>
          </w:p>
          <w:p w:rsidR="00043E47" w:rsidRPr="001B5023" w:rsidRDefault="00043E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43E47" w:rsidRPr="001B5023" w:rsidRDefault="00043E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43E47" w:rsidRPr="001B5023" w:rsidRDefault="00043E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43E47" w:rsidRPr="001B5023" w:rsidRDefault="00043E47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4.</w:t>
            </w:r>
          </w:p>
          <w:p w:rsidR="00043E47" w:rsidRPr="001B5023" w:rsidRDefault="00043E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43E47" w:rsidRPr="001B5023" w:rsidRDefault="00DD6CD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5.</w:t>
            </w:r>
          </w:p>
          <w:p w:rsidR="00043E47" w:rsidRPr="001B5023" w:rsidRDefault="00043E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43E47" w:rsidRPr="001B5023" w:rsidRDefault="00DD6CD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6.</w:t>
            </w:r>
          </w:p>
          <w:p w:rsidR="00043E47" w:rsidRPr="001B5023" w:rsidRDefault="00043E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43E47" w:rsidRPr="001B5023" w:rsidRDefault="00043E47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7.</w:t>
            </w:r>
          </w:p>
          <w:p w:rsidR="00043E47" w:rsidRPr="001B5023" w:rsidRDefault="00043E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43E47" w:rsidRPr="001B5023" w:rsidRDefault="00043E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43E47" w:rsidRPr="001B5023" w:rsidRDefault="00043E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43E47" w:rsidRPr="001B5023" w:rsidRDefault="00043E47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8</w:t>
            </w:r>
          </w:p>
          <w:p w:rsidR="00043E47" w:rsidRPr="001B5023" w:rsidRDefault="00043E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43E47" w:rsidRPr="001B5023" w:rsidRDefault="00043E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43E47" w:rsidRPr="001B5023" w:rsidRDefault="00043E47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9.</w:t>
            </w:r>
          </w:p>
          <w:p w:rsidR="008769C7" w:rsidRPr="001B5023" w:rsidRDefault="008769C7" w:rsidP="008769C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DD6CDA" w:rsidRPr="001B5023" w:rsidRDefault="00DD6CDA" w:rsidP="008769C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8769C7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10.</w:t>
            </w:r>
          </w:p>
          <w:p w:rsidR="008769C7" w:rsidRPr="001B5023" w:rsidRDefault="008769C7" w:rsidP="008769C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DD6CDA" w:rsidRPr="001B5023" w:rsidRDefault="00DD6CDA" w:rsidP="008769C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DD6CDA" w:rsidRPr="001B5023" w:rsidRDefault="00DD6CDA" w:rsidP="008769C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DD6CDA" w:rsidRPr="001B5023" w:rsidRDefault="00DD6CDA" w:rsidP="008769C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316AD" w:rsidRPr="001B5023" w:rsidRDefault="008769C7" w:rsidP="008769C7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11.</w:t>
            </w:r>
          </w:p>
          <w:p w:rsidR="00E316AD" w:rsidRPr="001B5023" w:rsidRDefault="00E316AD" w:rsidP="00E316A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DD6CDA" w:rsidRPr="001B5023" w:rsidRDefault="00E316AD" w:rsidP="00E316A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12.</w:t>
            </w:r>
          </w:p>
          <w:p w:rsidR="00DD6CDA" w:rsidRPr="001B5023" w:rsidRDefault="00DD6CDA" w:rsidP="00DD6CD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43E47" w:rsidRPr="001B5023" w:rsidRDefault="00DD6CDA" w:rsidP="00DD6CD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3B5265" w:rsidRPr="001B5023" w:rsidRDefault="003B5265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  <w:p w:rsidR="003B5265" w:rsidRPr="001B5023" w:rsidRDefault="003B5265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Регулярно проводить тренировки на быструю эвакуацию детей.</w:t>
            </w:r>
          </w:p>
          <w:p w:rsidR="003B5265" w:rsidRPr="001B5023" w:rsidRDefault="003B5265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3B5265" w:rsidRPr="001B5023" w:rsidRDefault="003B5265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Провести беседы:</w:t>
            </w:r>
          </w:p>
          <w:p w:rsidR="003B5265" w:rsidRPr="001B5023" w:rsidRDefault="003B5265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 о паводках</w:t>
            </w:r>
          </w:p>
          <w:p w:rsidR="003B5265" w:rsidRPr="001B5023" w:rsidRDefault="003B5265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 о поведении в лесу</w:t>
            </w:r>
          </w:p>
          <w:p w:rsidR="003B5265" w:rsidRPr="001B5023" w:rsidRDefault="003B5265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- о правилах поведения на территории </w:t>
            </w:r>
            <w:r w:rsidR="00D732FB" w:rsidRPr="001B5023">
              <w:rPr>
                <w:color w:val="262626" w:themeColor="text1" w:themeTint="D9"/>
                <w:sz w:val="24"/>
                <w:szCs w:val="24"/>
              </w:rPr>
              <w:t xml:space="preserve">     </w:t>
            </w:r>
            <w:r w:rsidRPr="001B5023">
              <w:rPr>
                <w:color w:val="262626" w:themeColor="text1" w:themeTint="D9"/>
                <w:sz w:val="24"/>
                <w:szCs w:val="24"/>
              </w:rPr>
              <w:t>железной дороги</w:t>
            </w:r>
          </w:p>
          <w:p w:rsidR="003B5265" w:rsidRPr="001B5023" w:rsidRDefault="003B5265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 защита в чрезвычайных ситуациях</w:t>
            </w:r>
          </w:p>
          <w:p w:rsidR="003B5265" w:rsidRPr="001B5023" w:rsidRDefault="003B5265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 при поражении электрическим током.</w:t>
            </w:r>
          </w:p>
          <w:p w:rsidR="003B5265" w:rsidRPr="001B5023" w:rsidRDefault="00D732FB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-осторожно тонкий лед</w:t>
            </w:r>
          </w:p>
          <w:p w:rsidR="003B5265" w:rsidRPr="001B5023" w:rsidRDefault="003B5265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Встреча сотрудниками ГИБДД и сотрудниками линейной милиции.</w:t>
            </w: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A2CAA" w:rsidRPr="001B5023" w:rsidRDefault="000A2CA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«Правил</w:t>
            </w:r>
            <w:r w:rsidR="00E316AD" w:rsidRPr="001B5023">
              <w:rPr>
                <w:color w:val="262626" w:themeColor="text1" w:themeTint="D9"/>
                <w:sz w:val="24"/>
                <w:szCs w:val="24"/>
              </w:rPr>
              <w:t>а дорожного движения» - беседа.</w:t>
            </w:r>
          </w:p>
          <w:p w:rsidR="00E51F47" w:rsidRPr="001B5023" w:rsidRDefault="00E51F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A2CAA" w:rsidRPr="001B5023" w:rsidRDefault="000A2CA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«Бытовой</w:t>
            </w:r>
            <w:r w:rsidR="008769C7" w:rsidRPr="001B5023">
              <w:rPr>
                <w:color w:val="262626" w:themeColor="text1" w:themeTint="D9"/>
                <w:sz w:val="24"/>
                <w:szCs w:val="24"/>
              </w:rPr>
              <w:t xml:space="preserve"> и уличный травматизм» - беседа</w:t>
            </w:r>
          </w:p>
          <w:p w:rsidR="000A2CAA" w:rsidRPr="001B5023" w:rsidRDefault="000A2CA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A2CAA" w:rsidRPr="001B5023" w:rsidRDefault="00DD6CD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«Огон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ь-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друг или враг»-в/ч</w:t>
            </w:r>
          </w:p>
          <w:p w:rsidR="00972382" w:rsidRPr="001B5023" w:rsidRDefault="00972382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A2CAA" w:rsidRPr="001B5023" w:rsidRDefault="000A2CA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«Поведение в эк</w:t>
            </w:r>
            <w:r w:rsidR="008769C7" w:rsidRPr="001B5023">
              <w:rPr>
                <w:color w:val="262626" w:themeColor="text1" w:themeTint="D9"/>
                <w:sz w:val="24"/>
                <w:szCs w:val="24"/>
              </w:rPr>
              <w:t>стремальных ситуациях» - беседа, в/</w:t>
            </w:r>
            <w:proofErr w:type="gramStart"/>
            <w:r w:rsidR="008769C7" w:rsidRPr="001B5023">
              <w:rPr>
                <w:color w:val="262626" w:themeColor="text1" w:themeTint="D9"/>
                <w:sz w:val="24"/>
                <w:szCs w:val="24"/>
              </w:rPr>
              <w:t>ч</w:t>
            </w:r>
            <w:proofErr w:type="gramEnd"/>
            <w:r w:rsidR="008769C7" w:rsidRPr="001B5023">
              <w:rPr>
                <w:color w:val="262626" w:themeColor="text1" w:themeTint="D9"/>
                <w:sz w:val="24"/>
                <w:szCs w:val="24"/>
              </w:rPr>
              <w:t>.</w:t>
            </w:r>
          </w:p>
          <w:p w:rsidR="000A2CAA" w:rsidRPr="001B5023" w:rsidRDefault="000A2CA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A2CAA" w:rsidRPr="001B5023" w:rsidRDefault="000A2CA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A2CAA" w:rsidRPr="001B5023" w:rsidRDefault="000A2CA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« Безопасное поведение на </w:t>
            </w:r>
            <w:r w:rsidR="003E0663" w:rsidRPr="001B5023">
              <w:rPr>
                <w:color w:val="262626" w:themeColor="text1" w:themeTint="D9"/>
                <w:sz w:val="24"/>
                <w:szCs w:val="24"/>
              </w:rPr>
              <w:t xml:space="preserve">улицах и </w:t>
            </w:r>
            <w:r w:rsidRPr="001B5023">
              <w:rPr>
                <w:color w:val="262626" w:themeColor="text1" w:themeTint="D9"/>
                <w:sz w:val="24"/>
                <w:szCs w:val="24"/>
              </w:rPr>
              <w:t xml:space="preserve">дорогах» - </w:t>
            </w: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беседа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.</w:t>
            </w:r>
            <w:r w:rsidR="00455524" w:rsidRPr="001B5023">
              <w:rPr>
                <w:color w:val="262626" w:themeColor="text1" w:themeTint="D9"/>
                <w:sz w:val="24"/>
                <w:szCs w:val="24"/>
              </w:rPr>
              <w:t>в</w:t>
            </w:r>
            <w:proofErr w:type="spellEnd"/>
            <w:proofErr w:type="gramEnd"/>
            <w:r w:rsidR="00455524" w:rsidRPr="001B5023">
              <w:rPr>
                <w:color w:val="262626" w:themeColor="text1" w:themeTint="D9"/>
                <w:sz w:val="24"/>
                <w:szCs w:val="24"/>
              </w:rPr>
              <w:t>/ч</w:t>
            </w:r>
          </w:p>
          <w:p w:rsidR="000A2CAA" w:rsidRPr="001B5023" w:rsidRDefault="000A2CA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A2CAA" w:rsidRPr="001B5023" w:rsidRDefault="000A2CA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«Правила нашей безопасно</w:t>
            </w:r>
            <w:r w:rsidR="008769C7" w:rsidRPr="001B5023">
              <w:rPr>
                <w:color w:val="262626" w:themeColor="text1" w:themeTint="D9"/>
                <w:sz w:val="24"/>
                <w:szCs w:val="24"/>
              </w:rPr>
              <w:t>сти» - беседа с элементами игры, в/</w:t>
            </w:r>
            <w:proofErr w:type="gramStart"/>
            <w:r w:rsidR="008769C7" w:rsidRPr="001B5023">
              <w:rPr>
                <w:color w:val="262626" w:themeColor="text1" w:themeTint="D9"/>
                <w:sz w:val="24"/>
                <w:szCs w:val="24"/>
              </w:rPr>
              <w:t>ч</w:t>
            </w:r>
            <w:proofErr w:type="gramEnd"/>
          </w:p>
          <w:p w:rsidR="00DD6CDA" w:rsidRPr="001B5023" w:rsidRDefault="00DD6CD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A2CAA" w:rsidRPr="001B5023" w:rsidRDefault="000A2CA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Работа с кроссвордами по ОБЖ</w:t>
            </w:r>
          </w:p>
          <w:p w:rsidR="000A2CAA" w:rsidRPr="001B5023" w:rsidRDefault="000A2CA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 пожар в квартире;</w:t>
            </w:r>
          </w:p>
          <w:p w:rsidR="000A2CAA" w:rsidRPr="001B5023" w:rsidRDefault="000A2CA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 как подружиться с электричеством;</w:t>
            </w:r>
          </w:p>
          <w:p w:rsidR="000A2CAA" w:rsidRPr="001B5023" w:rsidRDefault="000A2CA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 что делать при запахе газа;</w:t>
            </w:r>
          </w:p>
          <w:p w:rsidR="000A2CAA" w:rsidRPr="001B5023" w:rsidRDefault="008769C7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 поговорим о домашней аптечке.</w:t>
            </w:r>
          </w:p>
          <w:p w:rsidR="008769C7" w:rsidRPr="001B5023" w:rsidRDefault="000A2CAA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«Личная безопасность» - викторина.</w:t>
            </w:r>
          </w:p>
          <w:p w:rsidR="008769C7" w:rsidRPr="001B5023" w:rsidRDefault="008769C7" w:rsidP="008769C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316AD" w:rsidRPr="001B5023" w:rsidRDefault="008769C7" w:rsidP="008769C7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Беседы по технике безопасности</w:t>
            </w:r>
          </w:p>
          <w:p w:rsidR="00E316AD" w:rsidRPr="001B5023" w:rsidRDefault="00E316AD" w:rsidP="00E316A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A2CAA" w:rsidRPr="001B5023" w:rsidRDefault="00E316AD" w:rsidP="00B133F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</w:t>
            </w:r>
            <w:r w:rsidR="00B133F1" w:rsidRPr="001B5023">
              <w:rPr>
                <w:color w:val="262626" w:themeColor="text1" w:themeTint="D9"/>
                <w:sz w:val="24"/>
                <w:szCs w:val="24"/>
              </w:rPr>
              <w:t>Терроризм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»-</w:t>
            </w:r>
            <w:proofErr w:type="spellStart"/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беседа</w:t>
            </w:r>
            <w:r w:rsidR="00455524" w:rsidRPr="001B5023">
              <w:rPr>
                <w:color w:val="262626" w:themeColor="text1" w:themeTint="D9"/>
                <w:sz w:val="24"/>
                <w:szCs w:val="24"/>
              </w:rPr>
              <w:t>,в</w:t>
            </w:r>
            <w:proofErr w:type="spellEnd"/>
            <w:r w:rsidR="00455524" w:rsidRPr="001B5023">
              <w:rPr>
                <w:color w:val="262626" w:themeColor="text1" w:themeTint="D9"/>
                <w:sz w:val="24"/>
                <w:szCs w:val="24"/>
              </w:rPr>
              <w:t>/ч</w:t>
            </w:r>
          </w:p>
        </w:tc>
        <w:tc>
          <w:tcPr>
            <w:tcW w:w="1985" w:type="dxa"/>
          </w:tcPr>
          <w:p w:rsidR="003B5265" w:rsidRPr="001B5023" w:rsidRDefault="003B5265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A2CAA" w:rsidRPr="001B5023" w:rsidRDefault="000A2CA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A2CAA" w:rsidRPr="001B5023" w:rsidRDefault="000A2CAA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A2CAA" w:rsidRPr="001B5023" w:rsidRDefault="00043E47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043E47" w:rsidRPr="001B5023" w:rsidRDefault="00043E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43E47" w:rsidRPr="001B5023" w:rsidRDefault="00575D5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F34209" w:rsidRPr="001B5023" w:rsidRDefault="00F34209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43E47" w:rsidRPr="001B5023" w:rsidRDefault="00DD6CDA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</w:t>
            </w:r>
            <w:r w:rsidR="00455524" w:rsidRPr="001B5023">
              <w:rPr>
                <w:color w:val="262626" w:themeColor="text1" w:themeTint="D9"/>
                <w:sz w:val="24"/>
                <w:szCs w:val="24"/>
              </w:rPr>
              <w:t>рунова</w:t>
            </w:r>
            <w:proofErr w:type="spellEnd"/>
            <w:r w:rsidR="00455524" w:rsidRPr="001B5023">
              <w:rPr>
                <w:color w:val="262626" w:themeColor="text1" w:themeTint="D9"/>
                <w:sz w:val="24"/>
                <w:szCs w:val="24"/>
              </w:rPr>
              <w:t xml:space="preserve"> Е.С. </w:t>
            </w:r>
          </w:p>
          <w:p w:rsidR="00575D5E" w:rsidRPr="001B5023" w:rsidRDefault="00575D5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43E47" w:rsidRPr="001B5023" w:rsidRDefault="00455524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Л.И.</w:t>
            </w:r>
          </w:p>
          <w:p w:rsidR="00043E47" w:rsidRPr="001B5023" w:rsidRDefault="00043E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F34209" w:rsidRPr="001B5023" w:rsidRDefault="00F34209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55524" w:rsidRPr="001B5023" w:rsidRDefault="0045552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55524" w:rsidRPr="001B5023" w:rsidRDefault="00455524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</w:t>
            </w:r>
          </w:p>
          <w:p w:rsidR="00455524" w:rsidRPr="001B5023" w:rsidRDefault="0045552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455524" w:rsidRPr="001B5023" w:rsidRDefault="00455524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43E47" w:rsidRPr="001B5023" w:rsidRDefault="00455524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Л.И.</w:t>
            </w:r>
          </w:p>
          <w:p w:rsidR="00043E47" w:rsidRPr="001B5023" w:rsidRDefault="00043E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43E47" w:rsidRPr="001B5023" w:rsidRDefault="00043E4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043E47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8769C7" w:rsidRPr="001B5023" w:rsidRDefault="008769C7" w:rsidP="008769C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8769C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8769C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8769C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8769C7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8769C7" w:rsidRPr="001B5023" w:rsidRDefault="008769C7" w:rsidP="008769C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316AD" w:rsidRPr="001B5023" w:rsidRDefault="008769C7" w:rsidP="008769C7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DD6CDA" w:rsidRPr="001B5023" w:rsidRDefault="00DD6CDA" w:rsidP="00E316AD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43E47" w:rsidRPr="001B5023" w:rsidRDefault="00E316AD" w:rsidP="00E316AD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</w:tc>
        <w:tc>
          <w:tcPr>
            <w:tcW w:w="1701" w:type="dxa"/>
          </w:tcPr>
          <w:p w:rsidR="003B5265" w:rsidRPr="001B5023" w:rsidRDefault="003B5265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5A2A81" w:rsidRPr="001B5023" w:rsidRDefault="005A2A81" w:rsidP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 w:rsidP="005A2A8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5A2A81" w:rsidRPr="001B5023" w:rsidRDefault="005A2A81" w:rsidP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 w:rsidP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 w:rsidP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 w:rsidP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 w:rsidP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 w:rsidP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A2A81" w:rsidRPr="001B5023" w:rsidRDefault="005A2A81" w:rsidP="005A2A8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043E47" w:rsidRPr="001B5023" w:rsidRDefault="00043E47" w:rsidP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43E47" w:rsidRPr="001B5023" w:rsidRDefault="00043E47" w:rsidP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F34209" w:rsidRPr="001B5023" w:rsidRDefault="00F34209" w:rsidP="005A2A8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Сентябрь</w:t>
            </w:r>
          </w:p>
          <w:p w:rsidR="00043E47" w:rsidRPr="001B5023" w:rsidRDefault="00043E47" w:rsidP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43E47" w:rsidRPr="001B5023" w:rsidRDefault="00043E47" w:rsidP="005A2A8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Октябрь</w:t>
            </w:r>
          </w:p>
          <w:p w:rsidR="00043E47" w:rsidRPr="001B5023" w:rsidRDefault="00043E47" w:rsidP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43E47" w:rsidRPr="001B5023" w:rsidRDefault="00DD6CDA" w:rsidP="005A2A8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Март</w:t>
            </w:r>
          </w:p>
          <w:p w:rsidR="00043E47" w:rsidRPr="001B5023" w:rsidRDefault="00043E47" w:rsidP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43E47" w:rsidRPr="001B5023" w:rsidRDefault="00043E47" w:rsidP="005A2A8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Декабрь</w:t>
            </w:r>
          </w:p>
          <w:p w:rsidR="00043E47" w:rsidRPr="001B5023" w:rsidRDefault="00043E47" w:rsidP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43E47" w:rsidRPr="001B5023" w:rsidRDefault="00043E47" w:rsidP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43E47" w:rsidRPr="001B5023" w:rsidRDefault="00043E47" w:rsidP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43E47" w:rsidRPr="001B5023" w:rsidRDefault="00455524" w:rsidP="005A2A8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май</w:t>
            </w:r>
          </w:p>
          <w:p w:rsidR="00043E47" w:rsidRPr="001B5023" w:rsidRDefault="00043E47" w:rsidP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43E47" w:rsidRPr="001B5023" w:rsidRDefault="00043E47" w:rsidP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43E47" w:rsidRPr="001B5023" w:rsidRDefault="00455524" w:rsidP="005A2A8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март</w:t>
            </w:r>
          </w:p>
          <w:p w:rsidR="00043E47" w:rsidRPr="001B5023" w:rsidRDefault="00043E47" w:rsidP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DD6CDA" w:rsidRPr="001B5023" w:rsidRDefault="00DD6CDA" w:rsidP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43E47" w:rsidRPr="001B5023" w:rsidRDefault="00043E47" w:rsidP="005A2A81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8769C7" w:rsidRPr="001B5023" w:rsidRDefault="008769C7" w:rsidP="005A2A81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8769C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DD6CDA" w:rsidRPr="001B5023" w:rsidRDefault="00DD6CDA" w:rsidP="008769C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043E47" w:rsidRPr="001B5023" w:rsidRDefault="008769C7" w:rsidP="008769C7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Март</w:t>
            </w:r>
          </w:p>
          <w:p w:rsidR="008769C7" w:rsidRPr="001B5023" w:rsidRDefault="008769C7" w:rsidP="008769C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316AD" w:rsidRPr="001B5023" w:rsidRDefault="008769C7" w:rsidP="008769C7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8769C7" w:rsidRPr="001B5023" w:rsidRDefault="00455524" w:rsidP="00E316A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май</w:t>
            </w:r>
          </w:p>
          <w:p w:rsidR="00E316AD" w:rsidRPr="001B5023" w:rsidRDefault="00E316AD" w:rsidP="00E316AD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43" w:type="dxa"/>
          </w:tcPr>
          <w:p w:rsidR="003B5265" w:rsidRPr="001B5023" w:rsidRDefault="003B5265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</w:tr>
    </w:tbl>
    <w:p w:rsidR="00C55A66" w:rsidRPr="001B5023" w:rsidRDefault="003B5265">
      <w:pPr>
        <w:rPr>
          <w:color w:val="262626" w:themeColor="text1" w:themeTint="D9"/>
          <w:sz w:val="32"/>
          <w:szCs w:val="32"/>
        </w:rPr>
      </w:pPr>
      <w:r w:rsidRPr="001B5023">
        <w:rPr>
          <w:b/>
          <w:color w:val="262626" w:themeColor="text1" w:themeTint="D9"/>
          <w:sz w:val="24"/>
          <w:szCs w:val="24"/>
        </w:rPr>
        <w:lastRenderedPageBreak/>
        <w:t xml:space="preserve">Раздел 13.                 </w:t>
      </w:r>
      <w:r w:rsidRPr="001B5023">
        <w:rPr>
          <w:color w:val="262626" w:themeColor="text1" w:themeTint="D9"/>
          <w:sz w:val="32"/>
          <w:szCs w:val="32"/>
        </w:rPr>
        <w:t>Организация самоуправления в классе.</w:t>
      </w:r>
    </w:p>
    <w:p w:rsidR="00643CD8" w:rsidRPr="001B5023" w:rsidRDefault="00C55A66">
      <w:pPr>
        <w:rPr>
          <w:color w:val="262626" w:themeColor="text1" w:themeTint="D9"/>
          <w:sz w:val="24"/>
          <w:szCs w:val="24"/>
        </w:rPr>
      </w:pPr>
      <w:r w:rsidRPr="001B5023">
        <w:rPr>
          <w:i/>
          <w:color w:val="262626" w:themeColor="text1" w:themeTint="D9"/>
          <w:sz w:val="24"/>
          <w:szCs w:val="24"/>
          <w:u w:val="single"/>
        </w:rPr>
        <w:t>Цели и задачи:</w:t>
      </w:r>
      <w:r w:rsidRPr="001B5023">
        <w:rPr>
          <w:color w:val="262626" w:themeColor="text1" w:themeTint="D9"/>
          <w:sz w:val="24"/>
          <w:szCs w:val="24"/>
        </w:rPr>
        <w:t xml:space="preserve"> </w:t>
      </w:r>
      <w:r w:rsidR="003B33FF" w:rsidRPr="001B5023">
        <w:rPr>
          <w:color w:val="262626" w:themeColor="text1" w:themeTint="D9"/>
          <w:sz w:val="24"/>
          <w:szCs w:val="24"/>
        </w:rPr>
        <w:t xml:space="preserve">Формировать у учащихся потребности и готовность совершенствовать свою личность, создать условия для развития способностей и интересов членов ученического самоуправления, воспитывать положительное отношение к общечеловеческим ценностям, нормам коллектива; </w:t>
      </w:r>
      <w:r w:rsidR="00643CD8" w:rsidRPr="001B5023">
        <w:rPr>
          <w:color w:val="262626" w:themeColor="text1" w:themeTint="D9"/>
          <w:sz w:val="24"/>
          <w:szCs w:val="24"/>
        </w:rPr>
        <w:t>воспитывать желание бороться за своих друзей и ровесников, помогать им, найти себя, преодолеть трудности, приносить пользу людям, стать защитником правды, добра и красоты; сформировать умение самостоятельно найти дело, полезное обществу.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4591"/>
        <w:gridCol w:w="2110"/>
        <w:gridCol w:w="1819"/>
        <w:gridCol w:w="1502"/>
      </w:tblGrid>
      <w:tr w:rsidR="001B5023" w:rsidRPr="001B5023" w:rsidTr="00043E47">
        <w:trPr>
          <w:trHeight w:val="675"/>
        </w:trPr>
        <w:tc>
          <w:tcPr>
            <w:tcW w:w="660" w:type="dxa"/>
          </w:tcPr>
          <w:p w:rsidR="00643CD8" w:rsidRPr="001B5023" w:rsidRDefault="00643CD8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591" w:type="dxa"/>
          </w:tcPr>
          <w:p w:rsidR="00643CD8" w:rsidRPr="001B5023" w:rsidRDefault="00643CD8" w:rsidP="00643CD8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Мероприятия</w:t>
            </w:r>
          </w:p>
        </w:tc>
        <w:tc>
          <w:tcPr>
            <w:tcW w:w="2110" w:type="dxa"/>
          </w:tcPr>
          <w:p w:rsidR="00643CD8" w:rsidRPr="001B5023" w:rsidRDefault="00643CD8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Ответственный</w:t>
            </w:r>
          </w:p>
        </w:tc>
        <w:tc>
          <w:tcPr>
            <w:tcW w:w="1819" w:type="dxa"/>
          </w:tcPr>
          <w:p w:rsidR="00643CD8" w:rsidRPr="001B5023" w:rsidRDefault="00643CD8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Дата проведения</w:t>
            </w:r>
          </w:p>
        </w:tc>
        <w:tc>
          <w:tcPr>
            <w:tcW w:w="1502" w:type="dxa"/>
          </w:tcPr>
          <w:p w:rsidR="00643CD8" w:rsidRPr="001B5023" w:rsidRDefault="00643CD8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Отметка о выполнении</w:t>
            </w:r>
          </w:p>
        </w:tc>
      </w:tr>
      <w:tr w:rsidR="008769C7" w:rsidRPr="001B5023" w:rsidTr="008769C7">
        <w:trPr>
          <w:trHeight w:val="10183"/>
        </w:trPr>
        <w:tc>
          <w:tcPr>
            <w:tcW w:w="660" w:type="dxa"/>
          </w:tcPr>
          <w:p w:rsidR="008769C7" w:rsidRPr="001B5023" w:rsidRDefault="008769C7" w:rsidP="00C8187C">
            <w:pPr>
              <w:rPr>
                <w:b/>
                <w:i/>
                <w:color w:val="262626" w:themeColor="text1" w:themeTint="D9"/>
                <w:sz w:val="24"/>
                <w:szCs w:val="24"/>
                <w:u w:val="single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1.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2.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3.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4.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5.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6.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7.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D732FB" w:rsidRPr="001B5023" w:rsidRDefault="00D732FB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8.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D732FB" w:rsidRPr="001B5023" w:rsidRDefault="00D732FB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9.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D732FB" w:rsidRPr="001B5023" w:rsidRDefault="00D732FB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661C4E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10.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661C4E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11.</w:t>
            </w:r>
          </w:p>
          <w:p w:rsidR="008769C7" w:rsidRPr="001B5023" w:rsidRDefault="00661C4E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12.</w:t>
            </w:r>
          </w:p>
        </w:tc>
        <w:tc>
          <w:tcPr>
            <w:tcW w:w="4591" w:type="dxa"/>
          </w:tcPr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Пропагандировать работу органов ученического самоуправления через средства массовой информации.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575D5E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Выбираем  актив класса.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Принять участие в проведении отчётно-выборной конференции.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Принять участие в днях самоуправления.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Оказывать помощь мэру в составлении отчётов работы за неделю.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Руководить ежедневной функцией органов ученического самоуправления.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Оформить классный уголок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(отразить работу </w:t>
            </w: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орг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.с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амоуправления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>).</w:t>
            </w:r>
          </w:p>
          <w:p w:rsidR="00D732FB" w:rsidRPr="001B5023" w:rsidRDefault="00D732FB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Игра «Я –</w:t>
            </w:r>
            <w:r w:rsidR="002E6B49" w:rsidRPr="001B5023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Pr="001B5023">
              <w:rPr>
                <w:color w:val="262626" w:themeColor="text1" w:themeTint="D9"/>
                <w:sz w:val="24"/>
                <w:szCs w:val="24"/>
              </w:rPr>
              <w:t xml:space="preserve">в классе. 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Игра «Кораблекрушение»</w:t>
            </w:r>
          </w:p>
          <w:p w:rsidR="00D732FB" w:rsidRPr="001B5023" w:rsidRDefault="00D732FB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«Моя роль в коллективе» - диалог с элементами игры.</w:t>
            </w:r>
          </w:p>
          <w:p w:rsidR="00D732FB" w:rsidRPr="001B5023" w:rsidRDefault="00D732FB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416C8" w:rsidRPr="001B5023" w:rsidRDefault="00661C4E" w:rsidP="006416C8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«Мы – дружный класс» - тренинг. </w:t>
            </w:r>
          </w:p>
          <w:p w:rsidR="006416C8" w:rsidRPr="001B5023" w:rsidRDefault="006416C8" w:rsidP="006416C8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1C4E" w:rsidRPr="001B5023" w:rsidRDefault="00661C4E" w:rsidP="00661C4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«Открытый микрофон» - ролевая </w:t>
            </w: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игра..в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>/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ч</w:t>
            </w:r>
            <w:proofErr w:type="gramEnd"/>
          </w:p>
          <w:p w:rsidR="006416C8" w:rsidRPr="001B5023" w:rsidRDefault="00661C4E" w:rsidP="006416C8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«Мои одноклассники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»-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этическая беседа</w:t>
            </w:r>
          </w:p>
          <w:p w:rsidR="008769C7" w:rsidRPr="001B5023" w:rsidRDefault="008769C7" w:rsidP="006416C8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10" w:type="dxa"/>
          </w:tcPr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Орг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.в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некл.работы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>,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575D5E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воспитатели</w:t>
            </w:r>
          </w:p>
          <w:p w:rsidR="00575D5E" w:rsidRPr="001B5023" w:rsidRDefault="00575D5E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Воспитатели, орг. </w:t>
            </w: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внекл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>. работы.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Кл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.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р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уководитель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D732FB" w:rsidRPr="001B5023" w:rsidRDefault="00661C4E" w:rsidP="00C8187C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Л.И.</w:t>
            </w:r>
          </w:p>
          <w:p w:rsidR="00575D5E" w:rsidRPr="001B5023" w:rsidRDefault="00575D5E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1C4E" w:rsidRPr="001B5023" w:rsidRDefault="00661C4E" w:rsidP="00D732FB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D732FB" w:rsidRPr="001B5023" w:rsidRDefault="00455524" w:rsidP="00D732FB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Л.И.</w:t>
            </w:r>
          </w:p>
          <w:p w:rsidR="00D732FB" w:rsidRPr="001B5023" w:rsidRDefault="00D732FB" w:rsidP="00D732FB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1C4E" w:rsidRPr="001B5023" w:rsidRDefault="00661C4E" w:rsidP="00575D5E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661C4E" w:rsidP="00661C4E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Трунова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Е.С.</w:t>
            </w:r>
          </w:p>
          <w:p w:rsidR="00661C4E" w:rsidRPr="001B5023" w:rsidRDefault="00661C4E" w:rsidP="00661C4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Психолог</w:t>
            </w:r>
          </w:p>
          <w:p w:rsidR="00661C4E" w:rsidRPr="001B5023" w:rsidRDefault="00661C4E" w:rsidP="00661C4E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Л.И.</w:t>
            </w:r>
          </w:p>
          <w:p w:rsidR="00661C4E" w:rsidRPr="001B5023" w:rsidRDefault="00661C4E" w:rsidP="00661C4E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Мазницына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Л.И.</w:t>
            </w:r>
          </w:p>
        </w:tc>
        <w:tc>
          <w:tcPr>
            <w:tcW w:w="1819" w:type="dxa"/>
          </w:tcPr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Сентябрь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Май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Еженедельно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Ежедневно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Сентябрь</w:t>
            </w:r>
          </w:p>
          <w:p w:rsidR="008769C7" w:rsidRPr="001B5023" w:rsidRDefault="008769C7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D732FB" w:rsidRPr="001B5023" w:rsidRDefault="00D732FB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1698A" w:rsidRPr="001B5023" w:rsidRDefault="0011698A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Сентябрь</w:t>
            </w:r>
          </w:p>
          <w:p w:rsidR="00D732FB" w:rsidRPr="001B5023" w:rsidRDefault="00D732FB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7E52A8" w:rsidRPr="001B5023" w:rsidRDefault="007E52A8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661C4E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октябрь</w:t>
            </w:r>
          </w:p>
          <w:p w:rsidR="00D732FB" w:rsidRPr="001B5023" w:rsidRDefault="00D732FB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11698A" w:rsidRPr="001B5023" w:rsidRDefault="0011698A" w:rsidP="00C8187C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8769C7" w:rsidRPr="001B5023" w:rsidRDefault="00661C4E" w:rsidP="00C8187C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ноябрь</w:t>
            </w:r>
          </w:p>
          <w:p w:rsidR="00661C4E" w:rsidRPr="001B5023" w:rsidRDefault="00661C4E" w:rsidP="008769C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661C4E" w:rsidRPr="001B5023" w:rsidRDefault="00661C4E" w:rsidP="00661C4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декабрь</w:t>
            </w:r>
          </w:p>
          <w:p w:rsidR="008769C7" w:rsidRPr="001B5023" w:rsidRDefault="00661C4E" w:rsidP="00661C4E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декабрь</w:t>
            </w:r>
          </w:p>
        </w:tc>
        <w:tc>
          <w:tcPr>
            <w:tcW w:w="1502" w:type="dxa"/>
          </w:tcPr>
          <w:p w:rsidR="008769C7" w:rsidRPr="001B5023" w:rsidRDefault="008769C7" w:rsidP="00C8187C">
            <w:pPr>
              <w:rPr>
                <w:b/>
                <w:i/>
                <w:color w:val="262626" w:themeColor="text1" w:themeTint="D9"/>
                <w:sz w:val="24"/>
                <w:szCs w:val="24"/>
                <w:u w:val="single"/>
              </w:rPr>
            </w:pPr>
          </w:p>
        </w:tc>
      </w:tr>
    </w:tbl>
    <w:p w:rsidR="00F8421E" w:rsidRDefault="00F8421E" w:rsidP="00F8421E">
      <w:pPr>
        <w:rPr>
          <w:b/>
          <w:color w:val="262626" w:themeColor="text1" w:themeTint="D9"/>
          <w:sz w:val="24"/>
          <w:szCs w:val="24"/>
        </w:rPr>
      </w:pPr>
    </w:p>
    <w:p w:rsidR="00F8421E" w:rsidRDefault="00F8421E" w:rsidP="00F8421E">
      <w:pPr>
        <w:rPr>
          <w:b/>
          <w:color w:val="262626" w:themeColor="text1" w:themeTint="D9"/>
          <w:sz w:val="24"/>
          <w:szCs w:val="24"/>
        </w:rPr>
      </w:pPr>
    </w:p>
    <w:p w:rsidR="00F8421E" w:rsidRDefault="00F8421E" w:rsidP="00F8421E">
      <w:pPr>
        <w:rPr>
          <w:b/>
          <w:color w:val="262626" w:themeColor="text1" w:themeTint="D9"/>
          <w:sz w:val="24"/>
          <w:szCs w:val="24"/>
        </w:rPr>
      </w:pPr>
    </w:p>
    <w:p w:rsidR="00F8421E" w:rsidRPr="001B5023" w:rsidRDefault="00F8421E" w:rsidP="00F8421E">
      <w:pPr>
        <w:rPr>
          <w:color w:val="262626" w:themeColor="text1" w:themeTint="D9"/>
          <w:sz w:val="24"/>
          <w:szCs w:val="24"/>
        </w:rPr>
      </w:pPr>
      <w:r w:rsidRPr="001B5023">
        <w:rPr>
          <w:b/>
          <w:color w:val="262626" w:themeColor="text1" w:themeTint="D9"/>
          <w:sz w:val="24"/>
          <w:szCs w:val="24"/>
        </w:rPr>
        <w:lastRenderedPageBreak/>
        <w:t>Раздел 14.</w:t>
      </w:r>
      <w:r w:rsidRPr="001B5023">
        <w:rPr>
          <w:b/>
          <w:color w:val="262626" w:themeColor="text1" w:themeTint="D9"/>
          <w:sz w:val="24"/>
          <w:szCs w:val="24"/>
          <w:u w:val="single"/>
        </w:rPr>
        <w:t xml:space="preserve"> </w:t>
      </w:r>
      <w:r w:rsidRPr="001B5023">
        <w:rPr>
          <w:color w:val="262626" w:themeColor="text1" w:themeTint="D9"/>
          <w:sz w:val="24"/>
          <w:szCs w:val="24"/>
        </w:rPr>
        <w:t xml:space="preserve">                                              </w:t>
      </w:r>
      <w:r w:rsidRPr="001B5023">
        <w:rPr>
          <w:color w:val="262626" w:themeColor="text1" w:themeTint="D9"/>
          <w:sz w:val="32"/>
          <w:szCs w:val="32"/>
        </w:rPr>
        <w:t>Охрана прав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4"/>
        <w:gridCol w:w="6306"/>
        <w:gridCol w:w="1570"/>
        <w:gridCol w:w="2032"/>
      </w:tblGrid>
      <w:tr w:rsidR="00F8421E" w:rsidRPr="001B5023" w:rsidTr="001217BD">
        <w:tc>
          <w:tcPr>
            <w:tcW w:w="817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F8421E" w:rsidRPr="001B5023" w:rsidRDefault="00F8421E" w:rsidP="001217BD">
            <w:pPr>
              <w:tabs>
                <w:tab w:val="left" w:pos="2550"/>
              </w:tabs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ab/>
              <w:t>Мероприятия</w:t>
            </w:r>
          </w:p>
        </w:tc>
        <w:tc>
          <w:tcPr>
            <w:tcW w:w="1560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Сроки</w:t>
            </w:r>
          </w:p>
        </w:tc>
        <w:tc>
          <w:tcPr>
            <w:tcW w:w="1643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Ответственные,</w:t>
            </w:r>
          </w:p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взаимодействие</w:t>
            </w:r>
          </w:p>
        </w:tc>
      </w:tr>
      <w:tr w:rsidR="00F8421E" w:rsidRPr="001B5023" w:rsidTr="001217BD">
        <w:tc>
          <w:tcPr>
            <w:tcW w:w="817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Анализ контингента воспитанников группы</w:t>
            </w:r>
          </w:p>
        </w:tc>
        <w:tc>
          <w:tcPr>
            <w:tcW w:w="1560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август</w:t>
            </w:r>
          </w:p>
        </w:tc>
        <w:tc>
          <w:tcPr>
            <w:tcW w:w="1643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F8421E" w:rsidRPr="001B5023" w:rsidTr="001217BD">
        <w:tc>
          <w:tcPr>
            <w:tcW w:w="817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Знакомство с личными делами воспитанников</w:t>
            </w:r>
          </w:p>
        </w:tc>
        <w:tc>
          <w:tcPr>
            <w:tcW w:w="1560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По мере поступления,</w:t>
            </w:r>
          </w:p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2 раза в год</w:t>
            </w:r>
          </w:p>
        </w:tc>
        <w:tc>
          <w:tcPr>
            <w:tcW w:w="1643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</w:tc>
      </w:tr>
      <w:tr w:rsidR="00F8421E" w:rsidRPr="001B5023" w:rsidTr="001217BD">
        <w:tc>
          <w:tcPr>
            <w:tcW w:w="817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Проверка пополнения лицевых счетов</w:t>
            </w:r>
          </w:p>
        </w:tc>
        <w:tc>
          <w:tcPr>
            <w:tcW w:w="1560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Ежемесячно</w:t>
            </w:r>
          </w:p>
        </w:tc>
        <w:tc>
          <w:tcPr>
            <w:tcW w:w="1643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</w:tc>
      </w:tr>
      <w:tr w:rsidR="00F8421E" w:rsidRPr="001B5023" w:rsidTr="001217BD">
        <w:tc>
          <w:tcPr>
            <w:tcW w:w="817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Взаимодействие с социальным педагогом 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по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запросом недостающих документов</w:t>
            </w:r>
          </w:p>
        </w:tc>
        <w:tc>
          <w:tcPr>
            <w:tcW w:w="1560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В </w:t>
            </w: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теч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.г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643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</w:tc>
      </w:tr>
      <w:tr w:rsidR="00F8421E" w:rsidRPr="001B5023" w:rsidTr="001217BD">
        <w:tc>
          <w:tcPr>
            <w:tcW w:w="817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Ознакомление с актами обследования жилья</w:t>
            </w:r>
          </w:p>
        </w:tc>
        <w:tc>
          <w:tcPr>
            <w:tcW w:w="1560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2 раза в год</w:t>
            </w:r>
          </w:p>
        </w:tc>
        <w:tc>
          <w:tcPr>
            <w:tcW w:w="1643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</w:tc>
      </w:tr>
      <w:tr w:rsidR="00F8421E" w:rsidRPr="001B5023" w:rsidTr="001217BD">
        <w:tc>
          <w:tcPr>
            <w:tcW w:w="817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Фотографирование детей для  необходимых документов</w:t>
            </w:r>
          </w:p>
        </w:tc>
        <w:tc>
          <w:tcPr>
            <w:tcW w:w="1560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В </w:t>
            </w: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теч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.г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643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</w:tc>
      </w:tr>
      <w:tr w:rsidR="00F8421E" w:rsidRPr="001B5023" w:rsidTr="001217BD">
        <w:tc>
          <w:tcPr>
            <w:tcW w:w="817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7.</w:t>
            </w:r>
          </w:p>
        </w:tc>
        <w:tc>
          <w:tcPr>
            <w:tcW w:w="6662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Составление характеристик на воспитанников</w:t>
            </w:r>
          </w:p>
        </w:tc>
        <w:tc>
          <w:tcPr>
            <w:tcW w:w="1560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По запросам</w:t>
            </w:r>
          </w:p>
        </w:tc>
        <w:tc>
          <w:tcPr>
            <w:tcW w:w="1643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</w:tc>
      </w:tr>
      <w:tr w:rsidR="00F8421E" w:rsidRPr="001B5023" w:rsidTr="001217BD">
        <w:tc>
          <w:tcPr>
            <w:tcW w:w="817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8.</w:t>
            </w:r>
          </w:p>
        </w:tc>
        <w:tc>
          <w:tcPr>
            <w:tcW w:w="6662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Пропаганда правовых знаний среди воспитанников:</w:t>
            </w:r>
          </w:p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-личные права,</w:t>
            </w:r>
          </w:p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-имущественные и жилищные права,</w:t>
            </w:r>
          </w:p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-ответственность за правонарушения и преступления,</w:t>
            </w:r>
          </w:p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-гражданские обязанности</w:t>
            </w:r>
          </w:p>
        </w:tc>
        <w:tc>
          <w:tcPr>
            <w:tcW w:w="1560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По плану</w:t>
            </w:r>
          </w:p>
        </w:tc>
        <w:tc>
          <w:tcPr>
            <w:tcW w:w="1643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</w:tc>
      </w:tr>
      <w:tr w:rsidR="00F8421E" w:rsidRPr="001B5023" w:rsidTr="001217BD">
        <w:tc>
          <w:tcPr>
            <w:tcW w:w="817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9.</w:t>
            </w:r>
          </w:p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662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Взаимодействие с родственниками о возможностях пребывания детей в семьях в каникулярное время, а также</w:t>
            </w:r>
          </w:p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Обеспечение встреч и общения на территории  школ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ы-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интерната.</w:t>
            </w:r>
          </w:p>
        </w:tc>
        <w:tc>
          <w:tcPr>
            <w:tcW w:w="1560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Постоянно</w:t>
            </w:r>
          </w:p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43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</w:tc>
      </w:tr>
      <w:tr w:rsidR="00F8421E" w:rsidRPr="001B5023" w:rsidTr="001217BD">
        <w:tc>
          <w:tcPr>
            <w:tcW w:w="817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10.</w:t>
            </w:r>
          </w:p>
        </w:tc>
        <w:tc>
          <w:tcPr>
            <w:tcW w:w="6662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Соблюдение законодательства по охране труда несовершеннолетних при организации при организации общественно-полезного труда</w:t>
            </w:r>
          </w:p>
        </w:tc>
        <w:tc>
          <w:tcPr>
            <w:tcW w:w="1560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Постоянно</w:t>
            </w:r>
          </w:p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43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</w:tc>
      </w:tr>
      <w:tr w:rsidR="00F8421E" w:rsidRPr="001B5023" w:rsidTr="001217BD">
        <w:tc>
          <w:tcPr>
            <w:tcW w:w="817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11.</w:t>
            </w:r>
          </w:p>
        </w:tc>
        <w:tc>
          <w:tcPr>
            <w:tcW w:w="6662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Профилактическая работа с родителями, лишенными родительских прав на воспитание детей, с целью восстановления в правах и возвращение детей в семью.</w:t>
            </w:r>
          </w:p>
        </w:tc>
        <w:tc>
          <w:tcPr>
            <w:tcW w:w="1560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Постоянно</w:t>
            </w:r>
          </w:p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43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</w:tc>
      </w:tr>
      <w:tr w:rsidR="00F8421E" w:rsidRPr="001B5023" w:rsidTr="001217BD">
        <w:tc>
          <w:tcPr>
            <w:tcW w:w="817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12.</w:t>
            </w:r>
          </w:p>
        </w:tc>
        <w:tc>
          <w:tcPr>
            <w:tcW w:w="6662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Организация летнего отдыха детей:</w:t>
            </w:r>
          </w:p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-подготовка одежды и обуви по сезону;</w:t>
            </w:r>
          </w:p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-безопасные перевозки и пребывание на отдыхе;</w:t>
            </w:r>
          </w:p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-работа с детьми в лагере;</w:t>
            </w:r>
          </w:p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-контроль пребывания детей в семьях.</w:t>
            </w:r>
          </w:p>
        </w:tc>
        <w:tc>
          <w:tcPr>
            <w:tcW w:w="1560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Летний период</w:t>
            </w:r>
          </w:p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По графику</w:t>
            </w:r>
          </w:p>
        </w:tc>
        <w:tc>
          <w:tcPr>
            <w:tcW w:w="1643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Воспитатели,</w:t>
            </w:r>
          </w:p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педколлектив</w:t>
            </w:r>
            <w:proofErr w:type="spellEnd"/>
          </w:p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F8421E" w:rsidRPr="001B5023" w:rsidTr="001217BD">
        <w:tc>
          <w:tcPr>
            <w:tcW w:w="817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13.</w:t>
            </w:r>
          </w:p>
        </w:tc>
        <w:tc>
          <w:tcPr>
            <w:tcW w:w="6662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Обеспечение получения образования каждым ребенком в соответствии с установленными стандартами  (ст.43 Конституции РФ и Закона «Об  образовании» от 10.07.1992 г.  №3266).</w:t>
            </w:r>
          </w:p>
        </w:tc>
        <w:tc>
          <w:tcPr>
            <w:tcW w:w="1560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  <w:tc>
          <w:tcPr>
            <w:tcW w:w="1643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педагоги-предметники</w:t>
            </w:r>
          </w:p>
        </w:tc>
      </w:tr>
      <w:tr w:rsidR="00F8421E" w:rsidRPr="001B5023" w:rsidTr="001217BD">
        <w:tc>
          <w:tcPr>
            <w:tcW w:w="817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14.</w:t>
            </w:r>
          </w:p>
        </w:tc>
        <w:tc>
          <w:tcPr>
            <w:tcW w:w="6662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Профориентационная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работа  с воспитанниками, помощь в устройстве для дальнейшего обучения после окончания школ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ы-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 интерната</w:t>
            </w:r>
          </w:p>
        </w:tc>
        <w:tc>
          <w:tcPr>
            <w:tcW w:w="1560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  <w:tc>
          <w:tcPr>
            <w:tcW w:w="1643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Воспитатели,</w:t>
            </w:r>
          </w:p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Кл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.р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уководители</w:t>
            </w:r>
            <w:proofErr w:type="spellEnd"/>
            <w:r w:rsidRPr="001B5023">
              <w:rPr>
                <w:color w:val="262626" w:themeColor="text1" w:themeTint="D9"/>
                <w:sz w:val="24"/>
                <w:szCs w:val="24"/>
              </w:rPr>
              <w:t>,</w:t>
            </w:r>
          </w:p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социолог</w:t>
            </w:r>
          </w:p>
        </w:tc>
      </w:tr>
      <w:tr w:rsidR="00F8421E" w:rsidRPr="001B5023" w:rsidTr="001217BD">
        <w:tc>
          <w:tcPr>
            <w:tcW w:w="817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15.</w:t>
            </w:r>
          </w:p>
        </w:tc>
        <w:tc>
          <w:tcPr>
            <w:tcW w:w="6662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Реализация прав детей на развитие творческих способностей через систему дополнительного образования 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 xml:space="preserve">( 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обеспечение занятости в кружках, участие в конкурсах и внеклассных мероприятиях)</w:t>
            </w:r>
          </w:p>
        </w:tc>
        <w:tc>
          <w:tcPr>
            <w:tcW w:w="1560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  <w:tc>
          <w:tcPr>
            <w:tcW w:w="1643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Воспитатели,</w:t>
            </w:r>
          </w:p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 xml:space="preserve">Педагоги </w:t>
            </w:r>
            <w:proofErr w:type="spellStart"/>
            <w:r w:rsidRPr="001B5023">
              <w:rPr>
                <w:color w:val="262626" w:themeColor="text1" w:themeTint="D9"/>
                <w:sz w:val="24"/>
                <w:szCs w:val="24"/>
              </w:rPr>
              <w:t>доп</w:t>
            </w:r>
            <w:proofErr w:type="gramStart"/>
            <w:r w:rsidRPr="001B5023">
              <w:rPr>
                <w:color w:val="262626" w:themeColor="text1" w:themeTint="D9"/>
                <w:sz w:val="24"/>
                <w:szCs w:val="24"/>
              </w:rPr>
              <w:t>.о</w:t>
            </w:r>
            <w:proofErr w:type="gramEnd"/>
            <w:r w:rsidRPr="001B5023">
              <w:rPr>
                <w:color w:val="262626" w:themeColor="text1" w:themeTint="D9"/>
                <w:sz w:val="24"/>
                <w:szCs w:val="24"/>
              </w:rPr>
              <w:t>бразования</w:t>
            </w:r>
            <w:proofErr w:type="spellEnd"/>
          </w:p>
        </w:tc>
      </w:tr>
      <w:tr w:rsidR="00F8421E" w:rsidRPr="001B5023" w:rsidTr="001217BD">
        <w:tc>
          <w:tcPr>
            <w:tcW w:w="817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16.</w:t>
            </w:r>
          </w:p>
        </w:tc>
        <w:tc>
          <w:tcPr>
            <w:tcW w:w="6662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Организация работы детского самоуправления в классе и обеспечения участия детей в работе органов самоуправления в школе.</w:t>
            </w:r>
          </w:p>
        </w:tc>
        <w:tc>
          <w:tcPr>
            <w:tcW w:w="1560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Постоянно</w:t>
            </w:r>
          </w:p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43" w:type="dxa"/>
          </w:tcPr>
          <w:p w:rsidR="00F8421E" w:rsidRPr="001B5023" w:rsidRDefault="00F8421E" w:rsidP="001217BD">
            <w:pPr>
              <w:rPr>
                <w:color w:val="262626" w:themeColor="text1" w:themeTint="D9"/>
                <w:sz w:val="24"/>
                <w:szCs w:val="24"/>
              </w:rPr>
            </w:pPr>
            <w:r w:rsidRPr="001B5023">
              <w:rPr>
                <w:color w:val="262626" w:themeColor="text1" w:themeTint="D9"/>
                <w:sz w:val="24"/>
                <w:szCs w:val="24"/>
              </w:rPr>
              <w:t>Воспитатели</w:t>
            </w:r>
          </w:p>
        </w:tc>
      </w:tr>
    </w:tbl>
    <w:p w:rsidR="00043E47" w:rsidRPr="001B5023" w:rsidRDefault="00043E47">
      <w:pPr>
        <w:rPr>
          <w:color w:val="262626" w:themeColor="text1" w:themeTint="D9"/>
        </w:rPr>
      </w:pPr>
    </w:p>
    <w:p w:rsidR="00F8421E" w:rsidRPr="00291FC5" w:rsidRDefault="006A7F95" w:rsidP="00F8421E">
      <w:pPr>
        <w:jc w:val="center"/>
        <w:rPr>
          <w:sz w:val="24"/>
          <w:szCs w:val="24"/>
        </w:rPr>
      </w:pPr>
      <w:r w:rsidRPr="001B5023">
        <w:rPr>
          <w:b/>
          <w:i/>
          <w:color w:val="262626" w:themeColor="text1" w:themeTint="D9"/>
          <w:sz w:val="24"/>
          <w:szCs w:val="24"/>
          <w:u w:val="single"/>
        </w:rPr>
        <w:br w:type="page"/>
      </w:r>
      <w:r w:rsidR="00F8421E">
        <w:rPr>
          <w:sz w:val="24"/>
          <w:szCs w:val="24"/>
        </w:rPr>
        <w:lastRenderedPageBreak/>
        <w:t>ПЛАН РАБОТЫ С ТРУДНЫМИ ВОСПИТАННИКАМИ.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9"/>
        <w:gridCol w:w="4529"/>
        <w:gridCol w:w="5754"/>
      </w:tblGrid>
      <w:tr w:rsidR="00F8421E" w:rsidTr="001217BD">
        <w:trPr>
          <w:trHeight w:val="445"/>
        </w:trPr>
        <w:tc>
          <w:tcPr>
            <w:tcW w:w="399" w:type="dxa"/>
          </w:tcPr>
          <w:p w:rsidR="00F8421E" w:rsidRDefault="00F8421E" w:rsidP="001217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9" w:type="dxa"/>
          </w:tcPr>
          <w:p w:rsidR="00F8421E" w:rsidRPr="00755FE9" w:rsidRDefault="00F8421E" w:rsidP="001217BD">
            <w:pPr>
              <w:jc w:val="center"/>
            </w:pPr>
            <w:r>
              <w:t>Ф.И. воспитанника</w:t>
            </w:r>
          </w:p>
        </w:tc>
        <w:tc>
          <w:tcPr>
            <w:tcW w:w="5754" w:type="dxa"/>
          </w:tcPr>
          <w:p w:rsidR="00F8421E" w:rsidRDefault="00F8421E" w:rsidP="00121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</w:t>
            </w:r>
          </w:p>
        </w:tc>
      </w:tr>
      <w:tr w:rsidR="00F8421E" w:rsidTr="001217BD">
        <w:trPr>
          <w:trHeight w:val="1542"/>
        </w:trPr>
        <w:tc>
          <w:tcPr>
            <w:tcW w:w="399" w:type="dxa"/>
          </w:tcPr>
          <w:p w:rsidR="00F8421E" w:rsidRDefault="00F8421E" w:rsidP="001217BD">
            <w:pPr>
              <w:jc w:val="center"/>
              <w:rPr>
                <w:sz w:val="24"/>
                <w:szCs w:val="24"/>
              </w:rPr>
            </w:pPr>
          </w:p>
          <w:p w:rsidR="00F8421E" w:rsidRDefault="00F8421E" w:rsidP="00121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F8421E" w:rsidRDefault="00F8421E" w:rsidP="00121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8421E" w:rsidRDefault="00F8421E" w:rsidP="001217BD">
            <w:pPr>
              <w:jc w:val="center"/>
              <w:rPr>
                <w:sz w:val="24"/>
                <w:szCs w:val="24"/>
              </w:rPr>
            </w:pPr>
          </w:p>
          <w:p w:rsidR="00F8421E" w:rsidRPr="00C8187C" w:rsidRDefault="00F8421E" w:rsidP="00121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:rsidR="00F8421E" w:rsidRDefault="00F8421E" w:rsidP="00121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F8421E" w:rsidRPr="00CE75BD" w:rsidRDefault="00F8421E" w:rsidP="00121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29" w:type="dxa"/>
          </w:tcPr>
          <w:p w:rsidR="00F8421E" w:rsidRDefault="00F8421E" w:rsidP="001217BD">
            <w:pPr>
              <w:rPr>
                <w:sz w:val="24"/>
                <w:szCs w:val="24"/>
              </w:rPr>
            </w:pPr>
          </w:p>
          <w:p w:rsidR="00F8421E" w:rsidRDefault="00F8421E" w:rsidP="00121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 С.</w:t>
            </w:r>
          </w:p>
          <w:p w:rsidR="00F8421E" w:rsidRDefault="00F8421E" w:rsidP="001217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Стрыжко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</w:p>
          <w:p w:rsidR="00F8421E" w:rsidRDefault="00F8421E" w:rsidP="001217BD">
            <w:pPr>
              <w:rPr>
                <w:sz w:val="24"/>
                <w:szCs w:val="24"/>
              </w:rPr>
            </w:pPr>
          </w:p>
          <w:p w:rsidR="00F8421E" w:rsidRDefault="00F8421E" w:rsidP="00121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Рожков В.</w:t>
            </w:r>
          </w:p>
          <w:p w:rsidR="00F8421E" w:rsidRDefault="00F8421E" w:rsidP="00121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Аникеев А.</w:t>
            </w:r>
          </w:p>
          <w:p w:rsidR="00F8421E" w:rsidRPr="00315D54" w:rsidRDefault="00F8421E" w:rsidP="001217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Паринов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5754" w:type="dxa"/>
          </w:tcPr>
          <w:p w:rsidR="00F8421E" w:rsidRDefault="00F8421E" w:rsidP="001217BD">
            <w:pPr>
              <w:rPr>
                <w:sz w:val="24"/>
                <w:szCs w:val="24"/>
              </w:rPr>
            </w:pPr>
          </w:p>
          <w:p w:rsidR="00F8421E" w:rsidRDefault="00F8421E" w:rsidP="00121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дисциплины, конфликты, агрессия</w:t>
            </w:r>
          </w:p>
          <w:p w:rsidR="00F8421E" w:rsidRDefault="00F8421E" w:rsidP="00121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дисциплины, самовольный уход,</w:t>
            </w:r>
          </w:p>
          <w:p w:rsidR="00F8421E" w:rsidRDefault="00F8421E" w:rsidP="00121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конфликты, агрессия.</w:t>
            </w:r>
          </w:p>
          <w:p w:rsidR="00F8421E" w:rsidRDefault="00F8421E" w:rsidP="00121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 дисциплины, агрессия</w:t>
            </w:r>
          </w:p>
          <w:p w:rsidR="00F8421E" w:rsidRPr="00132559" w:rsidRDefault="00F8421E" w:rsidP="00121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дисциплины,  самовольные уходы,</w:t>
            </w:r>
          </w:p>
          <w:p w:rsidR="00F8421E" w:rsidRPr="00132559" w:rsidRDefault="00F8421E" w:rsidP="00121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Нарушение дисциплины,  самовольные уходы, </w:t>
            </w:r>
          </w:p>
          <w:p w:rsidR="00F8421E" w:rsidRPr="00E67BCD" w:rsidRDefault="00F8421E" w:rsidP="001217BD">
            <w:pPr>
              <w:rPr>
                <w:sz w:val="24"/>
                <w:szCs w:val="24"/>
              </w:rPr>
            </w:pPr>
          </w:p>
        </w:tc>
      </w:tr>
    </w:tbl>
    <w:p w:rsidR="00F8421E" w:rsidRDefault="00F8421E" w:rsidP="00F8421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1843"/>
        <w:gridCol w:w="1785"/>
      </w:tblGrid>
      <w:tr w:rsidR="00F8421E" w:rsidTr="001217BD">
        <w:trPr>
          <w:trHeight w:val="502"/>
        </w:trPr>
        <w:tc>
          <w:tcPr>
            <w:tcW w:w="534" w:type="dxa"/>
          </w:tcPr>
          <w:p w:rsidR="00F8421E" w:rsidRDefault="00F8421E" w:rsidP="001217B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F8421E" w:rsidRDefault="00F8421E" w:rsidP="00121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Намеченные мероприятия</w:t>
            </w:r>
          </w:p>
        </w:tc>
        <w:tc>
          <w:tcPr>
            <w:tcW w:w="1843" w:type="dxa"/>
          </w:tcPr>
          <w:p w:rsidR="00F8421E" w:rsidRDefault="00F8421E" w:rsidP="00121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1785" w:type="dxa"/>
          </w:tcPr>
          <w:p w:rsidR="00F8421E" w:rsidRDefault="00F8421E" w:rsidP="00121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F8421E" w:rsidTr="001217BD">
        <w:trPr>
          <w:trHeight w:val="8841"/>
        </w:trPr>
        <w:tc>
          <w:tcPr>
            <w:tcW w:w="534" w:type="dxa"/>
          </w:tcPr>
          <w:p w:rsidR="00F8421E" w:rsidRDefault="00F8421E" w:rsidP="001217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F8421E" w:rsidRDefault="00F8421E" w:rsidP="001217BD">
            <w:pPr>
              <w:rPr>
                <w:sz w:val="24"/>
                <w:szCs w:val="24"/>
              </w:rPr>
            </w:pPr>
          </w:p>
          <w:p w:rsidR="00F8421E" w:rsidRDefault="00F8421E" w:rsidP="001217BD">
            <w:r>
              <w:t>Ознакомить с уставом школы о наказаниях и поощрениях.</w:t>
            </w:r>
          </w:p>
          <w:p w:rsidR="00F8421E" w:rsidRDefault="00F8421E" w:rsidP="001217BD"/>
          <w:p w:rsidR="00F8421E" w:rsidRDefault="00F8421E" w:rsidP="001217BD">
            <w:r>
              <w:t>Выявить способности детей с целью записи в творческие объединения.</w:t>
            </w:r>
          </w:p>
          <w:p w:rsidR="00F8421E" w:rsidRDefault="00F8421E" w:rsidP="001217BD"/>
          <w:p w:rsidR="00F8421E" w:rsidRDefault="00F8421E" w:rsidP="001217BD">
            <w:r>
              <w:t>Вовлечение в спортивные секции, кружки (теннис, стрельба, шахматы)</w:t>
            </w:r>
          </w:p>
          <w:p w:rsidR="00F8421E" w:rsidRDefault="00F8421E" w:rsidP="001217BD"/>
          <w:p w:rsidR="00F8421E" w:rsidRDefault="00F8421E" w:rsidP="001217BD">
            <w:r>
              <w:t>Выбрать поручение по душе каждому воспитаннику.</w:t>
            </w:r>
          </w:p>
          <w:p w:rsidR="00F8421E" w:rsidRDefault="00F8421E" w:rsidP="001217BD"/>
          <w:p w:rsidR="00F8421E" w:rsidRDefault="00F8421E" w:rsidP="001217BD">
            <w:r>
              <w:t>Привлекать в проведение общешкольных и классных мероприятий.</w:t>
            </w:r>
          </w:p>
          <w:p w:rsidR="00F8421E" w:rsidRDefault="00F8421E" w:rsidP="001217BD"/>
          <w:p w:rsidR="00F8421E" w:rsidRDefault="00F8421E" w:rsidP="001217BD"/>
          <w:p w:rsidR="00F8421E" w:rsidRDefault="00F8421E" w:rsidP="001217BD">
            <w:r>
              <w:t>Оказывать психологическую помощь.</w:t>
            </w:r>
          </w:p>
          <w:p w:rsidR="00F8421E" w:rsidRDefault="00F8421E" w:rsidP="001217BD"/>
          <w:p w:rsidR="00F8421E" w:rsidRDefault="00F8421E" w:rsidP="001217BD">
            <w:r>
              <w:t>Привлекать воспитанников к участию в областных, районных, общешкольных конкурсах рисунков, поделок, сочинений, творческих работ.</w:t>
            </w:r>
          </w:p>
          <w:p w:rsidR="00F8421E" w:rsidRDefault="00F8421E" w:rsidP="001217BD"/>
          <w:p w:rsidR="00F8421E" w:rsidRDefault="00F8421E" w:rsidP="001217BD">
            <w:r>
              <w:t>Проводить индивидуальные беседы на темы:</w:t>
            </w:r>
          </w:p>
          <w:p w:rsidR="00F8421E" w:rsidRDefault="00F8421E" w:rsidP="001217BD">
            <w:r>
              <w:t>«Шалость и проступок»</w:t>
            </w:r>
          </w:p>
          <w:p w:rsidR="00F8421E" w:rsidRDefault="00F8421E" w:rsidP="001217BD">
            <w:r>
              <w:t>«Почему подросток совершает преступление?»</w:t>
            </w:r>
          </w:p>
          <w:p w:rsidR="00F8421E" w:rsidRDefault="00F8421E" w:rsidP="001217BD">
            <w:r>
              <w:t>«Курильщик – сам себе могильщик»</w:t>
            </w:r>
          </w:p>
          <w:p w:rsidR="00F8421E" w:rsidRDefault="00F8421E" w:rsidP="001217BD">
            <w:r>
              <w:t>«Научись говорить нет»</w:t>
            </w:r>
          </w:p>
          <w:p w:rsidR="00F8421E" w:rsidRDefault="00F8421E" w:rsidP="001217BD">
            <w:r>
              <w:t>«Употребление алкоголя»</w:t>
            </w:r>
          </w:p>
          <w:p w:rsidR="00F8421E" w:rsidRDefault="00F8421E" w:rsidP="001217BD">
            <w:r>
              <w:t>«Я и компания»</w:t>
            </w:r>
          </w:p>
          <w:p w:rsidR="00F8421E" w:rsidRDefault="00F8421E" w:rsidP="001217BD">
            <w:r>
              <w:t>«Так ли безобидно мелкое хулиганство»</w:t>
            </w:r>
          </w:p>
          <w:p w:rsidR="00F8421E" w:rsidRDefault="00F8421E" w:rsidP="001217BD">
            <w:r>
              <w:t>«Хулиганство несовершеннолетних. Каковы последствия?»</w:t>
            </w:r>
          </w:p>
          <w:p w:rsidR="00F8421E" w:rsidRDefault="00F8421E" w:rsidP="001217BD"/>
          <w:p w:rsidR="00F8421E" w:rsidRDefault="00F8421E" w:rsidP="001217BD"/>
          <w:p w:rsidR="00F8421E" w:rsidRDefault="00F8421E" w:rsidP="001217BD"/>
          <w:p w:rsidR="00F8421E" w:rsidRPr="00755FE9" w:rsidRDefault="00F8421E" w:rsidP="001217BD"/>
        </w:tc>
        <w:tc>
          <w:tcPr>
            <w:tcW w:w="1843" w:type="dxa"/>
          </w:tcPr>
          <w:p w:rsidR="00F8421E" w:rsidRDefault="00F8421E" w:rsidP="001217BD">
            <w:pPr>
              <w:rPr>
                <w:sz w:val="24"/>
                <w:szCs w:val="24"/>
              </w:rPr>
            </w:pPr>
          </w:p>
          <w:p w:rsidR="00F8421E" w:rsidRDefault="00F8421E" w:rsidP="001217BD">
            <w:r w:rsidRPr="00A00516">
              <w:t>Сентябрь</w:t>
            </w:r>
          </w:p>
          <w:p w:rsidR="00F8421E" w:rsidRDefault="00F8421E" w:rsidP="001217BD"/>
          <w:p w:rsidR="00F8421E" w:rsidRDefault="00F8421E" w:rsidP="001217BD">
            <w:r>
              <w:t>Сентябрь</w:t>
            </w:r>
          </w:p>
          <w:p w:rsidR="00F8421E" w:rsidRDefault="00F8421E" w:rsidP="001217BD"/>
          <w:p w:rsidR="00F8421E" w:rsidRDefault="00F8421E" w:rsidP="001217BD"/>
          <w:p w:rsidR="00F8421E" w:rsidRDefault="00F8421E" w:rsidP="001217BD">
            <w:r>
              <w:t>Сентябрь</w:t>
            </w:r>
          </w:p>
          <w:p w:rsidR="00F8421E" w:rsidRDefault="00F8421E" w:rsidP="001217BD"/>
          <w:p w:rsidR="00F8421E" w:rsidRDefault="00F8421E" w:rsidP="001217BD"/>
          <w:p w:rsidR="00F8421E" w:rsidRDefault="00F8421E" w:rsidP="001217BD">
            <w:r>
              <w:t>Сентябрь</w:t>
            </w:r>
          </w:p>
          <w:p w:rsidR="00F8421E" w:rsidRDefault="00F8421E" w:rsidP="001217BD"/>
          <w:p w:rsidR="00F8421E" w:rsidRDefault="00F8421E" w:rsidP="001217BD">
            <w:r>
              <w:t>В течение года</w:t>
            </w:r>
          </w:p>
          <w:p w:rsidR="00F8421E" w:rsidRDefault="00F8421E" w:rsidP="001217BD"/>
          <w:p w:rsidR="00F8421E" w:rsidRPr="00315D54" w:rsidRDefault="00F8421E" w:rsidP="001217BD"/>
          <w:p w:rsidR="00F8421E" w:rsidRDefault="00F8421E" w:rsidP="001217BD"/>
          <w:p w:rsidR="00F8421E" w:rsidRDefault="00F8421E" w:rsidP="001217BD">
            <w:r>
              <w:t>В течение года</w:t>
            </w:r>
          </w:p>
          <w:p w:rsidR="00F8421E" w:rsidRDefault="00F8421E" w:rsidP="001217BD"/>
          <w:p w:rsidR="00F8421E" w:rsidRDefault="00F8421E" w:rsidP="001217BD">
            <w:r>
              <w:t>В течение года</w:t>
            </w:r>
          </w:p>
          <w:p w:rsidR="00F8421E" w:rsidRDefault="00F8421E" w:rsidP="001217BD"/>
          <w:p w:rsidR="00F8421E" w:rsidRDefault="00F8421E" w:rsidP="001217BD"/>
          <w:p w:rsidR="00F8421E" w:rsidRDefault="00F8421E" w:rsidP="001217BD"/>
          <w:p w:rsidR="00F8421E" w:rsidRDefault="00F8421E" w:rsidP="001217BD">
            <w:r>
              <w:t>В течение года</w:t>
            </w:r>
          </w:p>
          <w:p w:rsidR="00F8421E" w:rsidRPr="00A00516" w:rsidRDefault="00F8421E" w:rsidP="001217BD"/>
        </w:tc>
        <w:tc>
          <w:tcPr>
            <w:tcW w:w="1785" w:type="dxa"/>
          </w:tcPr>
          <w:p w:rsidR="00F8421E" w:rsidRDefault="00F8421E" w:rsidP="001217B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8421E" w:rsidRDefault="00F8421E" w:rsidP="00F8421E">
      <w:pPr>
        <w:jc w:val="both"/>
        <w:rPr>
          <w:sz w:val="24"/>
          <w:szCs w:val="28"/>
        </w:rPr>
      </w:pPr>
    </w:p>
    <w:p w:rsidR="00F8421E" w:rsidRDefault="00F8421E" w:rsidP="00F8421E">
      <w:pPr>
        <w:jc w:val="both"/>
        <w:rPr>
          <w:sz w:val="28"/>
          <w:szCs w:val="28"/>
        </w:rPr>
      </w:pPr>
      <w:r>
        <w:rPr>
          <w:sz w:val="24"/>
          <w:szCs w:val="28"/>
        </w:rPr>
        <w:t xml:space="preserve">                           </w:t>
      </w:r>
      <w:r>
        <w:rPr>
          <w:sz w:val="28"/>
          <w:szCs w:val="28"/>
        </w:rPr>
        <w:tab/>
      </w:r>
    </w:p>
    <w:p w:rsidR="00F8421E" w:rsidRPr="00CE75BD" w:rsidRDefault="00F8421E" w:rsidP="00F8421E">
      <w:pPr>
        <w:jc w:val="both"/>
        <w:rPr>
          <w:sz w:val="24"/>
          <w:szCs w:val="28"/>
        </w:rPr>
      </w:pPr>
    </w:p>
    <w:p w:rsidR="00F8421E" w:rsidRDefault="00F8421E" w:rsidP="00F8421E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План работы кружка «Здоровей-ка»</w:t>
      </w:r>
    </w:p>
    <w:p w:rsidR="00534E98" w:rsidRPr="00F8421E" w:rsidRDefault="00534E98" w:rsidP="00F8421E">
      <w:pPr>
        <w:rPr>
          <w:i/>
          <w:color w:val="262626" w:themeColor="text1" w:themeTint="D9"/>
          <w:sz w:val="24"/>
          <w:szCs w:val="24"/>
          <w:u w:val="single"/>
        </w:rPr>
      </w:pPr>
      <w:bookmarkStart w:id="0" w:name="_GoBack"/>
      <w:bookmarkEnd w:id="0"/>
    </w:p>
    <w:p w:rsidR="000B2666" w:rsidRPr="000B2666" w:rsidRDefault="000B2666" w:rsidP="000B2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="00C3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воспитанников </w:t>
      </w:r>
      <w:r w:rsidRPr="000B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здоровому образу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14D" w:rsidRPr="000B2666" w:rsidRDefault="000B2666" w:rsidP="000B2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B2666">
        <w:rPr>
          <w:sz w:val="28"/>
          <w:szCs w:val="28"/>
          <w:lang w:eastAsia="ru-RU"/>
        </w:rPr>
        <w:t>Формирование знаний о здоровье и здоровом образе жизни.</w:t>
      </w:r>
      <w:r>
        <w:rPr>
          <w:sz w:val="28"/>
          <w:szCs w:val="28"/>
          <w:lang w:eastAsia="ru-RU"/>
        </w:rPr>
        <w:t xml:space="preserve"> </w:t>
      </w:r>
      <w:r w:rsidRPr="000B2666">
        <w:rPr>
          <w:sz w:val="28"/>
          <w:szCs w:val="28"/>
          <w:lang w:eastAsia="ru-RU"/>
        </w:rPr>
        <w:t>Совершенствование практических навыков здорового образа жизни.</w:t>
      </w:r>
      <w:r>
        <w:rPr>
          <w:sz w:val="28"/>
          <w:szCs w:val="28"/>
          <w:lang w:eastAsia="ru-RU"/>
        </w:rPr>
        <w:t xml:space="preserve"> </w:t>
      </w:r>
      <w:r w:rsidRPr="000B2666">
        <w:rPr>
          <w:sz w:val="28"/>
          <w:szCs w:val="28"/>
          <w:lang w:eastAsia="ru-RU"/>
        </w:rPr>
        <w:t>Развитие любознательности, внимания к собственному организму, ощущениям.</w:t>
      </w:r>
      <w:r>
        <w:rPr>
          <w:sz w:val="28"/>
          <w:szCs w:val="28"/>
          <w:lang w:eastAsia="ru-RU"/>
        </w:rPr>
        <w:t xml:space="preserve"> </w:t>
      </w:r>
      <w:r w:rsidRPr="000B2666">
        <w:rPr>
          <w:sz w:val="28"/>
          <w:szCs w:val="28"/>
          <w:lang w:eastAsia="ru-RU"/>
        </w:rPr>
        <w:t>Воспитание бережного и заботливого отношения к своему здоровью и здоровью окружающих.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1418"/>
        <w:gridCol w:w="1785"/>
      </w:tblGrid>
      <w:tr w:rsidR="009E414D" w:rsidTr="009E414D">
        <w:tc>
          <w:tcPr>
            <w:tcW w:w="817" w:type="dxa"/>
          </w:tcPr>
          <w:p w:rsidR="009E414D" w:rsidRDefault="009E414D" w:rsidP="009E414D">
            <w:r>
              <w:t>№</w:t>
            </w:r>
          </w:p>
        </w:tc>
        <w:tc>
          <w:tcPr>
            <w:tcW w:w="6662" w:type="dxa"/>
          </w:tcPr>
          <w:p w:rsidR="009E414D" w:rsidRDefault="009E414D" w:rsidP="009E414D">
            <w:pPr>
              <w:jc w:val="center"/>
            </w:pPr>
            <w:r>
              <w:t>Мероприятия</w:t>
            </w:r>
          </w:p>
        </w:tc>
        <w:tc>
          <w:tcPr>
            <w:tcW w:w="1418" w:type="dxa"/>
          </w:tcPr>
          <w:p w:rsidR="009E414D" w:rsidRDefault="009716D0" w:rsidP="009E414D">
            <w:r>
              <w:t>Часы</w:t>
            </w:r>
          </w:p>
        </w:tc>
        <w:tc>
          <w:tcPr>
            <w:tcW w:w="1785" w:type="dxa"/>
          </w:tcPr>
          <w:p w:rsidR="009E414D" w:rsidRDefault="009716D0" w:rsidP="009E414D">
            <w:r>
              <w:t>Сроки</w:t>
            </w:r>
          </w:p>
        </w:tc>
      </w:tr>
      <w:tr w:rsidR="009E414D" w:rsidTr="009E414D">
        <w:tc>
          <w:tcPr>
            <w:tcW w:w="817" w:type="dxa"/>
          </w:tcPr>
          <w:p w:rsidR="009E414D" w:rsidRDefault="009E414D" w:rsidP="009E414D">
            <w:r>
              <w:t>1.</w:t>
            </w:r>
          </w:p>
        </w:tc>
        <w:tc>
          <w:tcPr>
            <w:tcW w:w="6662" w:type="dxa"/>
          </w:tcPr>
          <w:p w:rsidR="009E414D" w:rsidRDefault="009E414D" w:rsidP="009E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и план кружка на учебный год.</w:t>
            </w:r>
          </w:p>
          <w:p w:rsidR="009E414D" w:rsidRDefault="009E414D" w:rsidP="009E414D"/>
        </w:tc>
        <w:tc>
          <w:tcPr>
            <w:tcW w:w="1418" w:type="dxa"/>
          </w:tcPr>
          <w:p w:rsidR="009E414D" w:rsidRDefault="009716D0" w:rsidP="000B2666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9E414D" w:rsidRDefault="009716D0" w:rsidP="009E414D">
            <w:r>
              <w:t>сентябрь</w:t>
            </w:r>
          </w:p>
        </w:tc>
      </w:tr>
      <w:tr w:rsidR="009E414D" w:rsidTr="009E414D">
        <w:tc>
          <w:tcPr>
            <w:tcW w:w="817" w:type="dxa"/>
          </w:tcPr>
          <w:p w:rsidR="009E414D" w:rsidRDefault="009716D0" w:rsidP="009E414D">
            <w:r>
              <w:t>2.</w:t>
            </w:r>
          </w:p>
        </w:tc>
        <w:tc>
          <w:tcPr>
            <w:tcW w:w="6662" w:type="dxa"/>
          </w:tcPr>
          <w:p w:rsidR="009E414D" w:rsidRDefault="00C31D46" w:rsidP="009E414D">
            <w:r>
              <w:t>«Вместе веселей играть!»</w:t>
            </w:r>
            <w:r w:rsidR="002E6B49" w:rsidRPr="002E6B49">
              <w:t xml:space="preserve"> </w:t>
            </w:r>
            <w:proofErr w:type="gramStart"/>
            <w:r>
              <w:t>-с</w:t>
            </w:r>
            <w:proofErr w:type="gramEnd"/>
            <w:r>
              <w:t>портивная эстафета</w:t>
            </w:r>
          </w:p>
        </w:tc>
        <w:tc>
          <w:tcPr>
            <w:tcW w:w="1418" w:type="dxa"/>
          </w:tcPr>
          <w:p w:rsidR="009E414D" w:rsidRDefault="009716D0" w:rsidP="000B2666">
            <w:pPr>
              <w:jc w:val="center"/>
            </w:pPr>
            <w:r>
              <w:t>2</w:t>
            </w:r>
          </w:p>
        </w:tc>
        <w:tc>
          <w:tcPr>
            <w:tcW w:w="1785" w:type="dxa"/>
          </w:tcPr>
          <w:p w:rsidR="009E414D" w:rsidRDefault="009716D0" w:rsidP="009E414D">
            <w:r>
              <w:t>сентябрь</w:t>
            </w:r>
          </w:p>
        </w:tc>
      </w:tr>
      <w:tr w:rsidR="009E414D" w:rsidTr="009E414D">
        <w:tc>
          <w:tcPr>
            <w:tcW w:w="817" w:type="dxa"/>
          </w:tcPr>
          <w:p w:rsidR="009E414D" w:rsidRDefault="009716D0" w:rsidP="009E414D">
            <w:r>
              <w:t>3.</w:t>
            </w:r>
          </w:p>
        </w:tc>
        <w:tc>
          <w:tcPr>
            <w:tcW w:w="6662" w:type="dxa"/>
          </w:tcPr>
          <w:p w:rsidR="009E414D" w:rsidRDefault="009716D0" w:rsidP="009E4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«Правильное питание – залог здоровья» - беседа</w:t>
            </w:r>
          </w:p>
          <w:p w:rsidR="000B2666" w:rsidRDefault="000B2666" w:rsidP="009E414D"/>
        </w:tc>
        <w:tc>
          <w:tcPr>
            <w:tcW w:w="1418" w:type="dxa"/>
          </w:tcPr>
          <w:p w:rsidR="009E414D" w:rsidRDefault="009716D0" w:rsidP="000B2666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9E414D" w:rsidRDefault="009716D0" w:rsidP="009E414D">
            <w:r>
              <w:t>октябрь</w:t>
            </w:r>
          </w:p>
        </w:tc>
      </w:tr>
      <w:tr w:rsidR="009E414D" w:rsidTr="009E414D">
        <w:tc>
          <w:tcPr>
            <w:tcW w:w="817" w:type="dxa"/>
          </w:tcPr>
          <w:p w:rsidR="009E414D" w:rsidRDefault="009716D0" w:rsidP="009E414D">
            <w:r>
              <w:t>4.</w:t>
            </w:r>
          </w:p>
        </w:tc>
        <w:tc>
          <w:tcPr>
            <w:tcW w:w="6662" w:type="dxa"/>
          </w:tcPr>
          <w:p w:rsidR="009E414D" w:rsidRDefault="009716D0" w:rsidP="009E414D">
            <w:r>
              <w:t>«Гигиена питания</w:t>
            </w:r>
            <w:proofErr w:type="gramStart"/>
            <w:r>
              <w:t xml:space="preserve"> .</w:t>
            </w:r>
            <w:proofErr w:type="gramEnd"/>
            <w:r>
              <w:t>Гигиена тела»</w:t>
            </w:r>
          </w:p>
          <w:p w:rsidR="000B2666" w:rsidRDefault="000B2666" w:rsidP="009E414D"/>
        </w:tc>
        <w:tc>
          <w:tcPr>
            <w:tcW w:w="1418" w:type="dxa"/>
          </w:tcPr>
          <w:p w:rsidR="009E414D" w:rsidRDefault="009716D0" w:rsidP="000B2666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9E414D" w:rsidRDefault="009716D0" w:rsidP="009E414D">
            <w:r>
              <w:t>октябрь</w:t>
            </w:r>
          </w:p>
        </w:tc>
      </w:tr>
      <w:tr w:rsidR="009E414D" w:rsidTr="009E414D">
        <w:tc>
          <w:tcPr>
            <w:tcW w:w="817" w:type="dxa"/>
          </w:tcPr>
          <w:p w:rsidR="009E414D" w:rsidRDefault="009716D0" w:rsidP="009E414D">
            <w:r>
              <w:t>5</w:t>
            </w:r>
          </w:p>
        </w:tc>
        <w:tc>
          <w:tcPr>
            <w:tcW w:w="6662" w:type="dxa"/>
          </w:tcPr>
          <w:p w:rsidR="009E414D" w:rsidRDefault="009716D0" w:rsidP="009E414D">
            <w:r>
              <w:t>Рисование рисунков на тему: «Здоровый образ жизни»</w:t>
            </w:r>
          </w:p>
          <w:p w:rsidR="000B2666" w:rsidRDefault="000B2666" w:rsidP="009E414D"/>
        </w:tc>
        <w:tc>
          <w:tcPr>
            <w:tcW w:w="1418" w:type="dxa"/>
          </w:tcPr>
          <w:p w:rsidR="009E414D" w:rsidRDefault="009716D0" w:rsidP="000B2666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9E414D" w:rsidRDefault="009716D0" w:rsidP="009E414D">
            <w:r>
              <w:t>ноябрь</w:t>
            </w:r>
          </w:p>
        </w:tc>
      </w:tr>
      <w:tr w:rsidR="009E414D" w:rsidTr="009E414D">
        <w:tc>
          <w:tcPr>
            <w:tcW w:w="817" w:type="dxa"/>
          </w:tcPr>
          <w:p w:rsidR="009E414D" w:rsidRDefault="009716D0" w:rsidP="009E414D">
            <w:r>
              <w:t>6.</w:t>
            </w:r>
          </w:p>
        </w:tc>
        <w:tc>
          <w:tcPr>
            <w:tcW w:w="6662" w:type="dxa"/>
          </w:tcPr>
          <w:p w:rsidR="009E414D" w:rsidRDefault="000B2666" w:rsidP="009E414D">
            <w:r>
              <w:t>Массаж жизненно-важных точек.</w:t>
            </w:r>
          </w:p>
          <w:p w:rsidR="000B2666" w:rsidRDefault="000B2666" w:rsidP="009E414D"/>
        </w:tc>
        <w:tc>
          <w:tcPr>
            <w:tcW w:w="1418" w:type="dxa"/>
          </w:tcPr>
          <w:p w:rsidR="009E414D" w:rsidRDefault="009716D0" w:rsidP="000B2666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9E414D" w:rsidRDefault="009716D0" w:rsidP="009E414D">
            <w:r>
              <w:t>ноябрь</w:t>
            </w:r>
          </w:p>
        </w:tc>
      </w:tr>
      <w:tr w:rsidR="009E414D" w:rsidTr="009E414D">
        <w:tc>
          <w:tcPr>
            <w:tcW w:w="817" w:type="dxa"/>
          </w:tcPr>
          <w:p w:rsidR="009E414D" w:rsidRDefault="009716D0" w:rsidP="009E414D">
            <w:r>
              <w:t>7.</w:t>
            </w:r>
          </w:p>
        </w:tc>
        <w:tc>
          <w:tcPr>
            <w:tcW w:w="6662" w:type="dxa"/>
          </w:tcPr>
          <w:p w:rsidR="009E414D" w:rsidRDefault="000B2666" w:rsidP="009E414D">
            <w:r>
              <w:t>«Осторожно –</w:t>
            </w:r>
            <w:r w:rsidR="00C31D46">
              <w:t xml:space="preserve"> </w:t>
            </w:r>
            <w:r>
              <w:t>лекарство»</w:t>
            </w:r>
          </w:p>
          <w:p w:rsidR="000B2666" w:rsidRDefault="000B2666" w:rsidP="009E414D"/>
        </w:tc>
        <w:tc>
          <w:tcPr>
            <w:tcW w:w="1418" w:type="dxa"/>
          </w:tcPr>
          <w:p w:rsidR="009E414D" w:rsidRDefault="009716D0" w:rsidP="000B2666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9E414D" w:rsidRDefault="009716D0" w:rsidP="009E414D">
            <w:r>
              <w:t>декабрь</w:t>
            </w:r>
          </w:p>
        </w:tc>
      </w:tr>
      <w:tr w:rsidR="009E414D" w:rsidTr="009E414D">
        <w:tc>
          <w:tcPr>
            <w:tcW w:w="817" w:type="dxa"/>
          </w:tcPr>
          <w:p w:rsidR="009E414D" w:rsidRDefault="009716D0" w:rsidP="009E414D">
            <w:r>
              <w:t>8.</w:t>
            </w:r>
          </w:p>
        </w:tc>
        <w:tc>
          <w:tcPr>
            <w:tcW w:w="6662" w:type="dxa"/>
          </w:tcPr>
          <w:p w:rsidR="009E414D" w:rsidRDefault="00A152AD" w:rsidP="009E414D">
            <w:r>
              <w:t>«История курения в стихах и песнопениях»</w:t>
            </w:r>
          </w:p>
          <w:p w:rsidR="000B2666" w:rsidRDefault="000B2666" w:rsidP="009E414D"/>
        </w:tc>
        <w:tc>
          <w:tcPr>
            <w:tcW w:w="1418" w:type="dxa"/>
          </w:tcPr>
          <w:p w:rsidR="009E414D" w:rsidRDefault="009716D0" w:rsidP="000B2666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9E414D" w:rsidRDefault="009716D0" w:rsidP="009E414D">
            <w:r>
              <w:t>декабрь</w:t>
            </w:r>
          </w:p>
        </w:tc>
      </w:tr>
      <w:tr w:rsidR="009E414D" w:rsidTr="009E414D">
        <w:tc>
          <w:tcPr>
            <w:tcW w:w="817" w:type="dxa"/>
          </w:tcPr>
          <w:p w:rsidR="009E414D" w:rsidRDefault="00AD6B52" w:rsidP="009E414D">
            <w:r>
              <w:t>9.</w:t>
            </w:r>
          </w:p>
        </w:tc>
        <w:tc>
          <w:tcPr>
            <w:tcW w:w="6662" w:type="dxa"/>
          </w:tcPr>
          <w:p w:rsidR="009E414D" w:rsidRDefault="009716D0" w:rsidP="009E414D">
            <w:r>
              <w:t>Экскурсия в зимний лес</w:t>
            </w:r>
          </w:p>
          <w:p w:rsidR="000B2666" w:rsidRDefault="000B2666" w:rsidP="009E414D"/>
        </w:tc>
        <w:tc>
          <w:tcPr>
            <w:tcW w:w="1418" w:type="dxa"/>
          </w:tcPr>
          <w:p w:rsidR="009E414D" w:rsidRDefault="009716D0" w:rsidP="000B2666">
            <w:pPr>
              <w:jc w:val="center"/>
            </w:pPr>
            <w:r>
              <w:t>2</w:t>
            </w:r>
          </w:p>
        </w:tc>
        <w:tc>
          <w:tcPr>
            <w:tcW w:w="1785" w:type="dxa"/>
          </w:tcPr>
          <w:p w:rsidR="009E414D" w:rsidRDefault="009716D0" w:rsidP="009E414D">
            <w:r>
              <w:t>январь</w:t>
            </w:r>
          </w:p>
        </w:tc>
      </w:tr>
      <w:tr w:rsidR="009E414D" w:rsidTr="000B2666">
        <w:trPr>
          <w:trHeight w:val="677"/>
        </w:trPr>
        <w:tc>
          <w:tcPr>
            <w:tcW w:w="817" w:type="dxa"/>
          </w:tcPr>
          <w:p w:rsidR="009E414D" w:rsidRDefault="00AD6B52" w:rsidP="009E414D">
            <w:r>
              <w:t>10.</w:t>
            </w:r>
          </w:p>
        </w:tc>
        <w:tc>
          <w:tcPr>
            <w:tcW w:w="6662" w:type="dxa"/>
          </w:tcPr>
          <w:p w:rsidR="00A152AD" w:rsidRDefault="00A152AD" w:rsidP="00A152AD">
            <w:r>
              <w:t xml:space="preserve"> «Из истории спортивных игр. Олимпийские игры</w:t>
            </w:r>
            <w:proofErr w:type="gramStart"/>
            <w:r>
              <w:t>»-</w:t>
            </w:r>
            <w:proofErr w:type="gramEnd"/>
            <w:r>
              <w:t>викторина</w:t>
            </w:r>
          </w:p>
          <w:p w:rsidR="000B2666" w:rsidRDefault="000B2666" w:rsidP="009E414D"/>
        </w:tc>
        <w:tc>
          <w:tcPr>
            <w:tcW w:w="1418" w:type="dxa"/>
          </w:tcPr>
          <w:p w:rsidR="009E414D" w:rsidRDefault="00E209A7" w:rsidP="000B2666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9E414D" w:rsidRDefault="009716D0" w:rsidP="009E414D">
            <w:r>
              <w:t>январь</w:t>
            </w:r>
          </w:p>
        </w:tc>
      </w:tr>
      <w:tr w:rsidR="009E414D" w:rsidTr="009E414D">
        <w:tc>
          <w:tcPr>
            <w:tcW w:w="817" w:type="dxa"/>
          </w:tcPr>
          <w:p w:rsidR="009E414D" w:rsidRDefault="00E209A7" w:rsidP="009E414D">
            <w:r>
              <w:t>11.</w:t>
            </w:r>
          </w:p>
        </w:tc>
        <w:tc>
          <w:tcPr>
            <w:tcW w:w="6662" w:type="dxa"/>
          </w:tcPr>
          <w:p w:rsidR="009E414D" w:rsidRDefault="00E209A7" w:rsidP="009E414D">
            <w:pPr>
              <w:rPr>
                <w:rStyle w:val="c0"/>
              </w:rPr>
            </w:pPr>
            <w:r>
              <w:rPr>
                <w:rStyle w:val="c0"/>
              </w:rPr>
              <w:t>Простудные заболевания и их предупреждения</w:t>
            </w:r>
          </w:p>
          <w:p w:rsidR="000B2666" w:rsidRDefault="000B2666" w:rsidP="009E414D"/>
        </w:tc>
        <w:tc>
          <w:tcPr>
            <w:tcW w:w="1418" w:type="dxa"/>
          </w:tcPr>
          <w:p w:rsidR="009E414D" w:rsidRDefault="00E209A7" w:rsidP="000B2666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9E414D" w:rsidRDefault="00E209A7" w:rsidP="009E414D">
            <w:r>
              <w:t>февраль</w:t>
            </w:r>
          </w:p>
        </w:tc>
      </w:tr>
      <w:tr w:rsidR="009E414D" w:rsidTr="009E414D">
        <w:tc>
          <w:tcPr>
            <w:tcW w:w="817" w:type="dxa"/>
          </w:tcPr>
          <w:p w:rsidR="009E414D" w:rsidRDefault="00E209A7" w:rsidP="009E414D">
            <w:r>
              <w:t>12.</w:t>
            </w:r>
          </w:p>
        </w:tc>
        <w:tc>
          <w:tcPr>
            <w:tcW w:w="6662" w:type="dxa"/>
          </w:tcPr>
          <w:p w:rsidR="009E414D" w:rsidRDefault="00E209A7" w:rsidP="009E414D">
            <w:r>
              <w:t xml:space="preserve">Посещение фито </w:t>
            </w:r>
            <w:r w:rsidR="000B2666">
              <w:t xml:space="preserve">– </w:t>
            </w:r>
            <w:r>
              <w:t>бара</w:t>
            </w:r>
          </w:p>
          <w:p w:rsidR="000B2666" w:rsidRDefault="000B2666" w:rsidP="009E414D"/>
        </w:tc>
        <w:tc>
          <w:tcPr>
            <w:tcW w:w="1418" w:type="dxa"/>
          </w:tcPr>
          <w:p w:rsidR="009E414D" w:rsidRDefault="00E209A7" w:rsidP="000B2666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9E414D" w:rsidRDefault="00E209A7" w:rsidP="009E414D">
            <w:r>
              <w:t>февраль</w:t>
            </w:r>
          </w:p>
        </w:tc>
      </w:tr>
      <w:tr w:rsidR="009E414D" w:rsidTr="009E414D">
        <w:tc>
          <w:tcPr>
            <w:tcW w:w="817" w:type="dxa"/>
          </w:tcPr>
          <w:p w:rsidR="009E414D" w:rsidRDefault="00E209A7" w:rsidP="009E414D">
            <w:r>
              <w:t>13.</w:t>
            </w:r>
          </w:p>
        </w:tc>
        <w:tc>
          <w:tcPr>
            <w:tcW w:w="6662" w:type="dxa"/>
          </w:tcPr>
          <w:p w:rsidR="009E414D" w:rsidRDefault="00E209A7" w:rsidP="009E414D">
            <w:r>
              <w:t>Разучивание гимнастики для глаз.</w:t>
            </w:r>
          </w:p>
          <w:p w:rsidR="000B2666" w:rsidRDefault="000B2666" w:rsidP="009E414D"/>
        </w:tc>
        <w:tc>
          <w:tcPr>
            <w:tcW w:w="1418" w:type="dxa"/>
          </w:tcPr>
          <w:p w:rsidR="009E414D" w:rsidRDefault="00E209A7" w:rsidP="000B2666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9E414D" w:rsidRDefault="00E209A7" w:rsidP="009E414D">
            <w:r>
              <w:t>март</w:t>
            </w:r>
          </w:p>
        </w:tc>
      </w:tr>
      <w:tr w:rsidR="009E414D" w:rsidTr="009E414D">
        <w:tc>
          <w:tcPr>
            <w:tcW w:w="817" w:type="dxa"/>
          </w:tcPr>
          <w:p w:rsidR="009E414D" w:rsidRDefault="00E209A7" w:rsidP="009E414D">
            <w:r>
              <w:t>14.</w:t>
            </w:r>
          </w:p>
        </w:tc>
        <w:tc>
          <w:tcPr>
            <w:tcW w:w="6662" w:type="dxa"/>
          </w:tcPr>
          <w:p w:rsidR="00A152AD" w:rsidRDefault="00A152AD" w:rsidP="00A152AD">
            <w:pPr>
              <w:rPr>
                <w:rStyle w:val="c0"/>
              </w:rPr>
            </w:pPr>
            <w:r>
              <w:rPr>
                <w:rStyle w:val="c0"/>
              </w:rPr>
              <w:t>Подвижные игры на свежем воздухе</w:t>
            </w:r>
          </w:p>
          <w:p w:rsidR="000B2666" w:rsidRDefault="000B2666" w:rsidP="00A152AD"/>
        </w:tc>
        <w:tc>
          <w:tcPr>
            <w:tcW w:w="1418" w:type="dxa"/>
          </w:tcPr>
          <w:p w:rsidR="009E414D" w:rsidRDefault="009716D0" w:rsidP="000B2666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9E414D" w:rsidRDefault="00E209A7" w:rsidP="009E414D">
            <w:r>
              <w:t>март</w:t>
            </w:r>
          </w:p>
        </w:tc>
      </w:tr>
      <w:tr w:rsidR="009E414D" w:rsidTr="009E414D">
        <w:tc>
          <w:tcPr>
            <w:tcW w:w="817" w:type="dxa"/>
          </w:tcPr>
          <w:p w:rsidR="009E414D" w:rsidRDefault="00E209A7" w:rsidP="009E414D">
            <w:r>
              <w:t>15.</w:t>
            </w:r>
          </w:p>
        </w:tc>
        <w:tc>
          <w:tcPr>
            <w:tcW w:w="6662" w:type="dxa"/>
          </w:tcPr>
          <w:p w:rsidR="009E414D" w:rsidRDefault="000B2666" w:rsidP="009E414D">
            <w:r>
              <w:t>«Движение-это жизнь»</w:t>
            </w:r>
          </w:p>
          <w:p w:rsidR="000B2666" w:rsidRDefault="000B2666" w:rsidP="009E414D"/>
        </w:tc>
        <w:tc>
          <w:tcPr>
            <w:tcW w:w="1418" w:type="dxa"/>
          </w:tcPr>
          <w:p w:rsidR="009E414D" w:rsidRDefault="00E209A7" w:rsidP="000B2666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9E414D" w:rsidRDefault="00E209A7" w:rsidP="009E414D">
            <w:r>
              <w:t>апрель</w:t>
            </w:r>
          </w:p>
        </w:tc>
      </w:tr>
      <w:tr w:rsidR="009E414D" w:rsidTr="009E414D">
        <w:tc>
          <w:tcPr>
            <w:tcW w:w="817" w:type="dxa"/>
          </w:tcPr>
          <w:p w:rsidR="009E414D" w:rsidRDefault="00E209A7" w:rsidP="009E414D">
            <w:r>
              <w:t>16.</w:t>
            </w:r>
          </w:p>
        </w:tc>
        <w:tc>
          <w:tcPr>
            <w:tcW w:w="6662" w:type="dxa"/>
          </w:tcPr>
          <w:p w:rsidR="009E414D" w:rsidRDefault="000B2666" w:rsidP="009E414D">
            <w:r>
              <w:t>«Что вредно и что полезно»</w:t>
            </w:r>
          </w:p>
          <w:p w:rsidR="000B2666" w:rsidRDefault="000B2666" w:rsidP="009E414D"/>
        </w:tc>
        <w:tc>
          <w:tcPr>
            <w:tcW w:w="1418" w:type="dxa"/>
          </w:tcPr>
          <w:p w:rsidR="009E414D" w:rsidRDefault="00E209A7" w:rsidP="000B2666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9E414D" w:rsidRDefault="000B2666" w:rsidP="000B2666">
            <w:r>
              <w:t>апрель</w:t>
            </w:r>
          </w:p>
        </w:tc>
      </w:tr>
      <w:tr w:rsidR="000B2666" w:rsidTr="009E414D">
        <w:tc>
          <w:tcPr>
            <w:tcW w:w="817" w:type="dxa"/>
          </w:tcPr>
          <w:p w:rsidR="000B2666" w:rsidRDefault="000B2666" w:rsidP="009E414D">
            <w:r>
              <w:t>17</w:t>
            </w:r>
          </w:p>
        </w:tc>
        <w:tc>
          <w:tcPr>
            <w:tcW w:w="6662" w:type="dxa"/>
          </w:tcPr>
          <w:p w:rsidR="000B2666" w:rsidRDefault="000B2666" w:rsidP="009E414D">
            <w:r>
              <w:t xml:space="preserve">Поход </w:t>
            </w:r>
          </w:p>
          <w:p w:rsidR="000B2666" w:rsidRDefault="000B2666" w:rsidP="009E414D"/>
        </w:tc>
        <w:tc>
          <w:tcPr>
            <w:tcW w:w="1418" w:type="dxa"/>
          </w:tcPr>
          <w:p w:rsidR="000B2666" w:rsidRDefault="000B2666" w:rsidP="000B2666">
            <w:pPr>
              <w:jc w:val="center"/>
            </w:pPr>
            <w:r>
              <w:t>3</w:t>
            </w:r>
          </w:p>
        </w:tc>
        <w:tc>
          <w:tcPr>
            <w:tcW w:w="1785" w:type="dxa"/>
          </w:tcPr>
          <w:p w:rsidR="000B2666" w:rsidRDefault="000B2666" w:rsidP="009E414D">
            <w:r>
              <w:t>май</w:t>
            </w:r>
          </w:p>
        </w:tc>
      </w:tr>
    </w:tbl>
    <w:p w:rsidR="009E414D" w:rsidRDefault="009E414D" w:rsidP="009E414D">
      <w:pPr>
        <w:ind w:firstLine="708"/>
      </w:pPr>
    </w:p>
    <w:p w:rsidR="000070C7" w:rsidRDefault="000070C7" w:rsidP="009E414D">
      <w:pPr>
        <w:ind w:firstLine="708"/>
      </w:pPr>
    </w:p>
    <w:p w:rsidR="000070C7" w:rsidRDefault="000070C7" w:rsidP="009E414D">
      <w:pPr>
        <w:ind w:firstLine="708"/>
      </w:pPr>
    </w:p>
    <w:p w:rsidR="000070C7" w:rsidRDefault="000070C7" w:rsidP="009E414D">
      <w:pPr>
        <w:ind w:firstLine="708"/>
      </w:pPr>
    </w:p>
    <w:p w:rsidR="000070C7" w:rsidRDefault="000070C7" w:rsidP="009E414D">
      <w:pPr>
        <w:ind w:firstLine="708"/>
      </w:pPr>
    </w:p>
    <w:p w:rsidR="000070C7" w:rsidRDefault="000070C7" w:rsidP="009E414D">
      <w:pPr>
        <w:ind w:firstLine="708"/>
        <w:rPr>
          <w:lang w:val="en-US"/>
        </w:rPr>
      </w:pPr>
    </w:p>
    <w:p w:rsidR="00F71B25" w:rsidRDefault="00F71B25" w:rsidP="009E414D">
      <w:pPr>
        <w:ind w:firstLine="708"/>
        <w:rPr>
          <w:lang w:val="en-US"/>
        </w:rPr>
      </w:pPr>
    </w:p>
    <w:p w:rsidR="00F71B25" w:rsidRPr="001A24AE" w:rsidRDefault="00F71B25" w:rsidP="009E414D">
      <w:pPr>
        <w:ind w:firstLine="708"/>
      </w:pPr>
    </w:p>
    <w:sectPr w:rsidR="00F71B25" w:rsidRPr="001A24AE" w:rsidSect="008D5263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023" w:rsidRDefault="001B5023" w:rsidP="007737C6">
      <w:pPr>
        <w:spacing w:after="0" w:line="240" w:lineRule="auto"/>
      </w:pPr>
      <w:r>
        <w:separator/>
      </w:r>
    </w:p>
  </w:endnote>
  <w:endnote w:type="continuationSeparator" w:id="0">
    <w:p w:rsidR="001B5023" w:rsidRDefault="001B5023" w:rsidP="0077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023" w:rsidRDefault="001B5023" w:rsidP="007737C6">
      <w:pPr>
        <w:spacing w:after="0" w:line="240" w:lineRule="auto"/>
      </w:pPr>
      <w:r>
        <w:separator/>
      </w:r>
    </w:p>
  </w:footnote>
  <w:footnote w:type="continuationSeparator" w:id="0">
    <w:p w:rsidR="001B5023" w:rsidRDefault="001B5023" w:rsidP="00773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20F"/>
    <w:multiLevelType w:val="hybridMultilevel"/>
    <w:tmpl w:val="E320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1198E"/>
    <w:multiLevelType w:val="multilevel"/>
    <w:tmpl w:val="20BE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67AA9"/>
    <w:multiLevelType w:val="hybridMultilevel"/>
    <w:tmpl w:val="327A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717AA"/>
    <w:multiLevelType w:val="hybridMultilevel"/>
    <w:tmpl w:val="B374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97D5D"/>
    <w:multiLevelType w:val="hybridMultilevel"/>
    <w:tmpl w:val="497217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7C3C8F"/>
    <w:multiLevelType w:val="multilevel"/>
    <w:tmpl w:val="DDB62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9827AD"/>
    <w:multiLevelType w:val="multilevel"/>
    <w:tmpl w:val="8B7A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062397"/>
    <w:multiLevelType w:val="hybridMultilevel"/>
    <w:tmpl w:val="0352D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24614"/>
    <w:multiLevelType w:val="hybridMultilevel"/>
    <w:tmpl w:val="734ED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F08A5"/>
    <w:multiLevelType w:val="hybridMultilevel"/>
    <w:tmpl w:val="91B0AC28"/>
    <w:lvl w:ilvl="0" w:tplc="035C454E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609F4" w:tentative="1">
      <w:start w:val="1"/>
      <w:numFmt w:val="bullet"/>
      <w:lvlText w:val="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02204C" w:tentative="1">
      <w:start w:val="1"/>
      <w:numFmt w:val="bullet"/>
      <w:lvlText w:val="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A5246" w:tentative="1">
      <w:start w:val="1"/>
      <w:numFmt w:val="bullet"/>
      <w:lvlText w:val="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C82482" w:tentative="1">
      <w:start w:val="1"/>
      <w:numFmt w:val="bullet"/>
      <w:lvlText w:val="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65B0A" w:tentative="1">
      <w:start w:val="1"/>
      <w:numFmt w:val="bullet"/>
      <w:lvlText w:val="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E8FF6" w:tentative="1">
      <w:start w:val="1"/>
      <w:numFmt w:val="bullet"/>
      <w:lvlText w:val="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70C296" w:tentative="1">
      <w:start w:val="1"/>
      <w:numFmt w:val="bullet"/>
      <w:lvlText w:val="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02FDC0" w:tentative="1">
      <w:start w:val="1"/>
      <w:numFmt w:val="bullet"/>
      <w:lvlText w:val="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8306C0"/>
    <w:multiLevelType w:val="hybridMultilevel"/>
    <w:tmpl w:val="506252AE"/>
    <w:lvl w:ilvl="0" w:tplc="3DA20334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120DB0" w:tentative="1">
      <w:start w:val="1"/>
      <w:numFmt w:val="bullet"/>
      <w:lvlText w:val="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AA75C4" w:tentative="1">
      <w:start w:val="1"/>
      <w:numFmt w:val="bullet"/>
      <w:lvlText w:val="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8210E" w:tentative="1">
      <w:start w:val="1"/>
      <w:numFmt w:val="bullet"/>
      <w:lvlText w:val="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5C2F9A" w:tentative="1">
      <w:start w:val="1"/>
      <w:numFmt w:val="bullet"/>
      <w:lvlText w:val="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2EFFDC" w:tentative="1">
      <w:start w:val="1"/>
      <w:numFmt w:val="bullet"/>
      <w:lvlText w:val="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D619CC" w:tentative="1">
      <w:start w:val="1"/>
      <w:numFmt w:val="bullet"/>
      <w:lvlText w:val="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E6BE1A" w:tentative="1">
      <w:start w:val="1"/>
      <w:numFmt w:val="bullet"/>
      <w:lvlText w:val="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7045E2" w:tentative="1">
      <w:start w:val="1"/>
      <w:numFmt w:val="bullet"/>
      <w:lvlText w:val="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660967"/>
    <w:multiLevelType w:val="hybridMultilevel"/>
    <w:tmpl w:val="DAF68E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6148B7"/>
    <w:multiLevelType w:val="hybridMultilevel"/>
    <w:tmpl w:val="631ED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F604A"/>
    <w:multiLevelType w:val="hybridMultilevel"/>
    <w:tmpl w:val="89E81A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452FB0"/>
    <w:multiLevelType w:val="multilevel"/>
    <w:tmpl w:val="78B4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2E2FAD"/>
    <w:multiLevelType w:val="hybridMultilevel"/>
    <w:tmpl w:val="C13A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D7F5B"/>
    <w:multiLevelType w:val="multilevel"/>
    <w:tmpl w:val="54FC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090A35"/>
    <w:multiLevelType w:val="hybridMultilevel"/>
    <w:tmpl w:val="6DBAF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1E75BC"/>
    <w:multiLevelType w:val="hybridMultilevel"/>
    <w:tmpl w:val="09542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6C26A0"/>
    <w:multiLevelType w:val="multilevel"/>
    <w:tmpl w:val="0ED6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9B1929"/>
    <w:multiLevelType w:val="multilevel"/>
    <w:tmpl w:val="E446D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4C271F"/>
    <w:multiLevelType w:val="hybridMultilevel"/>
    <w:tmpl w:val="CAA6C2E8"/>
    <w:lvl w:ilvl="0" w:tplc="945AC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14"/>
  </w:num>
  <w:num w:numId="5">
    <w:abstractNumId w:val="19"/>
  </w:num>
  <w:num w:numId="6">
    <w:abstractNumId w:val="5"/>
  </w:num>
  <w:num w:numId="7">
    <w:abstractNumId w:val="20"/>
  </w:num>
  <w:num w:numId="8">
    <w:abstractNumId w:val="6"/>
  </w:num>
  <w:num w:numId="9">
    <w:abstractNumId w:val="21"/>
  </w:num>
  <w:num w:numId="10">
    <w:abstractNumId w:val="11"/>
  </w:num>
  <w:num w:numId="11">
    <w:abstractNumId w:val="9"/>
  </w:num>
  <w:num w:numId="12">
    <w:abstractNumId w:val="10"/>
  </w:num>
  <w:num w:numId="13">
    <w:abstractNumId w:val="4"/>
  </w:num>
  <w:num w:numId="14">
    <w:abstractNumId w:val="18"/>
  </w:num>
  <w:num w:numId="15">
    <w:abstractNumId w:val="13"/>
  </w:num>
  <w:num w:numId="16">
    <w:abstractNumId w:val="3"/>
  </w:num>
  <w:num w:numId="17">
    <w:abstractNumId w:val="8"/>
  </w:num>
  <w:num w:numId="18">
    <w:abstractNumId w:val="0"/>
  </w:num>
  <w:num w:numId="19">
    <w:abstractNumId w:val="7"/>
  </w:num>
  <w:num w:numId="20">
    <w:abstractNumId w:val="2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4BD"/>
    <w:rsid w:val="00005AC9"/>
    <w:rsid w:val="000070C7"/>
    <w:rsid w:val="00011F52"/>
    <w:rsid w:val="00014B14"/>
    <w:rsid w:val="000160D2"/>
    <w:rsid w:val="00020DBF"/>
    <w:rsid w:val="00027178"/>
    <w:rsid w:val="00031534"/>
    <w:rsid w:val="00043E47"/>
    <w:rsid w:val="000454DD"/>
    <w:rsid w:val="00050380"/>
    <w:rsid w:val="00060CD7"/>
    <w:rsid w:val="000620B8"/>
    <w:rsid w:val="000814C7"/>
    <w:rsid w:val="00084318"/>
    <w:rsid w:val="0009106E"/>
    <w:rsid w:val="00096F1E"/>
    <w:rsid w:val="000A0AA1"/>
    <w:rsid w:val="000A2CAA"/>
    <w:rsid w:val="000B1B3E"/>
    <w:rsid w:val="000B2666"/>
    <w:rsid w:val="000C462E"/>
    <w:rsid w:val="000E4796"/>
    <w:rsid w:val="00100A86"/>
    <w:rsid w:val="0011043C"/>
    <w:rsid w:val="001111B8"/>
    <w:rsid w:val="0011698A"/>
    <w:rsid w:val="00132559"/>
    <w:rsid w:val="001338A7"/>
    <w:rsid w:val="00143ABE"/>
    <w:rsid w:val="00143DF1"/>
    <w:rsid w:val="00144D3B"/>
    <w:rsid w:val="00152BE6"/>
    <w:rsid w:val="00175CDC"/>
    <w:rsid w:val="001824CE"/>
    <w:rsid w:val="00183C23"/>
    <w:rsid w:val="00183E81"/>
    <w:rsid w:val="001A24AE"/>
    <w:rsid w:val="001B2079"/>
    <w:rsid w:val="001B2081"/>
    <w:rsid w:val="001B5023"/>
    <w:rsid w:val="001E1099"/>
    <w:rsid w:val="001E7384"/>
    <w:rsid w:val="001F55EA"/>
    <w:rsid w:val="001F7D80"/>
    <w:rsid w:val="00203E5E"/>
    <w:rsid w:val="00204EAB"/>
    <w:rsid w:val="00212A56"/>
    <w:rsid w:val="00212C63"/>
    <w:rsid w:val="00215C4B"/>
    <w:rsid w:val="00232324"/>
    <w:rsid w:val="00234274"/>
    <w:rsid w:val="00250426"/>
    <w:rsid w:val="002510E3"/>
    <w:rsid w:val="00254DA2"/>
    <w:rsid w:val="00257BED"/>
    <w:rsid w:val="00291FC5"/>
    <w:rsid w:val="00292B8A"/>
    <w:rsid w:val="00294EA1"/>
    <w:rsid w:val="002A3CA1"/>
    <w:rsid w:val="002B0DC2"/>
    <w:rsid w:val="002C5203"/>
    <w:rsid w:val="002D404B"/>
    <w:rsid w:val="002E20D1"/>
    <w:rsid w:val="002E6B49"/>
    <w:rsid w:val="0030297F"/>
    <w:rsid w:val="00302AEF"/>
    <w:rsid w:val="00315D54"/>
    <w:rsid w:val="00315DF0"/>
    <w:rsid w:val="00316E67"/>
    <w:rsid w:val="00321CB8"/>
    <w:rsid w:val="00323192"/>
    <w:rsid w:val="003249A0"/>
    <w:rsid w:val="0032628B"/>
    <w:rsid w:val="00341C24"/>
    <w:rsid w:val="00342C4A"/>
    <w:rsid w:val="003552F7"/>
    <w:rsid w:val="00364094"/>
    <w:rsid w:val="003640FC"/>
    <w:rsid w:val="0036498A"/>
    <w:rsid w:val="00372E58"/>
    <w:rsid w:val="00372FE5"/>
    <w:rsid w:val="00373C88"/>
    <w:rsid w:val="00373D05"/>
    <w:rsid w:val="00374E49"/>
    <w:rsid w:val="00380701"/>
    <w:rsid w:val="00393871"/>
    <w:rsid w:val="00395CA0"/>
    <w:rsid w:val="003A1B5B"/>
    <w:rsid w:val="003B2575"/>
    <w:rsid w:val="003B2961"/>
    <w:rsid w:val="003B33FF"/>
    <w:rsid w:val="003B3E71"/>
    <w:rsid w:val="003B5265"/>
    <w:rsid w:val="003D08D5"/>
    <w:rsid w:val="003D45C0"/>
    <w:rsid w:val="003D6862"/>
    <w:rsid w:val="003E0663"/>
    <w:rsid w:val="003E0E8C"/>
    <w:rsid w:val="003E1648"/>
    <w:rsid w:val="003E3CEC"/>
    <w:rsid w:val="003E419F"/>
    <w:rsid w:val="003F3ED4"/>
    <w:rsid w:val="00400D26"/>
    <w:rsid w:val="00401672"/>
    <w:rsid w:val="00414F40"/>
    <w:rsid w:val="00441CF6"/>
    <w:rsid w:val="004446A1"/>
    <w:rsid w:val="00455524"/>
    <w:rsid w:val="00460457"/>
    <w:rsid w:val="00461BDF"/>
    <w:rsid w:val="00473269"/>
    <w:rsid w:val="0047398A"/>
    <w:rsid w:val="0049073B"/>
    <w:rsid w:val="00491AE3"/>
    <w:rsid w:val="00492F40"/>
    <w:rsid w:val="0049486C"/>
    <w:rsid w:val="004A51EE"/>
    <w:rsid w:val="004B3834"/>
    <w:rsid w:val="004B55C7"/>
    <w:rsid w:val="004C405B"/>
    <w:rsid w:val="004D14DB"/>
    <w:rsid w:val="004E2247"/>
    <w:rsid w:val="004E699A"/>
    <w:rsid w:val="004F4222"/>
    <w:rsid w:val="004F4B99"/>
    <w:rsid w:val="004F6154"/>
    <w:rsid w:val="0050251B"/>
    <w:rsid w:val="0050327D"/>
    <w:rsid w:val="0052642F"/>
    <w:rsid w:val="00533C08"/>
    <w:rsid w:val="00534E98"/>
    <w:rsid w:val="005358DA"/>
    <w:rsid w:val="00552645"/>
    <w:rsid w:val="005530CD"/>
    <w:rsid w:val="00554ADC"/>
    <w:rsid w:val="00557407"/>
    <w:rsid w:val="00575D5E"/>
    <w:rsid w:val="005771B6"/>
    <w:rsid w:val="005A2145"/>
    <w:rsid w:val="005A2A81"/>
    <w:rsid w:val="005C5E94"/>
    <w:rsid w:val="005D5823"/>
    <w:rsid w:val="005D77B3"/>
    <w:rsid w:val="005E7E2E"/>
    <w:rsid w:val="00610D12"/>
    <w:rsid w:val="0062721D"/>
    <w:rsid w:val="006416C8"/>
    <w:rsid w:val="00643CD8"/>
    <w:rsid w:val="00647953"/>
    <w:rsid w:val="00650010"/>
    <w:rsid w:val="00652791"/>
    <w:rsid w:val="00661C4E"/>
    <w:rsid w:val="00663E1E"/>
    <w:rsid w:val="006721AF"/>
    <w:rsid w:val="00675C98"/>
    <w:rsid w:val="006804E0"/>
    <w:rsid w:val="00687279"/>
    <w:rsid w:val="00697C94"/>
    <w:rsid w:val="006A694B"/>
    <w:rsid w:val="006A7F95"/>
    <w:rsid w:val="006C12D5"/>
    <w:rsid w:val="006D52FB"/>
    <w:rsid w:val="006E2659"/>
    <w:rsid w:val="006E72B7"/>
    <w:rsid w:val="007072D1"/>
    <w:rsid w:val="00727E11"/>
    <w:rsid w:val="007332D2"/>
    <w:rsid w:val="00733E02"/>
    <w:rsid w:val="00755FE9"/>
    <w:rsid w:val="0076421F"/>
    <w:rsid w:val="007737C6"/>
    <w:rsid w:val="00784F98"/>
    <w:rsid w:val="007B015A"/>
    <w:rsid w:val="007B57C2"/>
    <w:rsid w:val="007C674A"/>
    <w:rsid w:val="007E0214"/>
    <w:rsid w:val="007E52A8"/>
    <w:rsid w:val="007F1B79"/>
    <w:rsid w:val="007F2AA4"/>
    <w:rsid w:val="007F36A4"/>
    <w:rsid w:val="00811040"/>
    <w:rsid w:val="0081188F"/>
    <w:rsid w:val="0081467C"/>
    <w:rsid w:val="00817FEB"/>
    <w:rsid w:val="008221C5"/>
    <w:rsid w:val="008261EE"/>
    <w:rsid w:val="00865CF0"/>
    <w:rsid w:val="00870694"/>
    <w:rsid w:val="008769C7"/>
    <w:rsid w:val="008810C4"/>
    <w:rsid w:val="0088596F"/>
    <w:rsid w:val="00886883"/>
    <w:rsid w:val="008A6B6C"/>
    <w:rsid w:val="008B35F9"/>
    <w:rsid w:val="008B549D"/>
    <w:rsid w:val="008B6E55"/>
    <w:rsid w:val="008B73DA"/>
    <w:rsid w:val="008D269B"/>
    <w:rsid w:val="008D353A"/>
    <w:rsid w:val="008D5263"/>
    <w:rsid w:val="008E7332"/>
    <w:rsid w:val="008E7B84"/>
    <w:rsid w:val="008F735F"/>
    <w:rsid w:val="009024FC"/>
    <w:rsid w:val="009164BD"/>
    <w:rsid w:val="00923EA0"/>
    <w:rsid w:val="009322F4"/>
    <w:rsid w:val="00940350"/>
    <w:rsid w:val="00947BEA"/>
    <w:rsid w:val="00953EFA"/>
    <w:rsid w:val="009716D0"/>
    <w:rsid w:val="00972382"/>
    <w:rsid w:val="00991865"/>
    <w:rsid w:val="009A3E10"/>
    <w:rsid w:val="009A7BDC"/>
    <w:rsid w:val="009B16DD"/>
    <w:rsid w:val="009D1F98"/>
    <w:rsid w:val="009D2468"/>
    <w:rsid w:val="009E414D"/>
    <w:rsid w:val="009F7CF5"/>
    <w:rsid w:val="00A00516"/>
    <w:rsid w:val="00A01409"/>
    <w:rsid w:val="00A1055A"/>
    <w:rsid w:val="00A152AD"/>
    <w:rsid w:val="00A25AB3"/>
    <w:rsid w:val="00A337AE"/>
    <w:rsid w:val="00A34462"/>
    <w:rsid w:val="00A35BFB"/>
    <w:rsid w:val="00A37E10"/>
    <w:rsid w:val="00A43AFD"/>
    <w:rsid w:val="00A62C49"/>
    <w:rsid w:val="00A74CCF"/>
    <w:rsid w:val="00A951D4"/>
    <w:rsid w:val="00AA0356"/>
    <w:rsid w:val="00AA253D"/>
    <w:rsid w:val="00AA43BA"/>
    <w:rsid w:val="00AD6B52"/>
    <w:rsid w:val="00AE7DF8"/>
    <w:rsid w:val="00B057DD"/>
    <w:rsid w:val="00B05A17"/>
    <w:rsid w:val="00B133F1"/>
    <w:rsid w:val="00B21CA2"/>
    <w:rsid w:val="00B25048"/>
    <w:rsid w:val="00B51D8D"/>
    <w:rsid w:val="00B532F3"/>
    <w:rsid w:val="00B62C52"/>
    <w:rsid w:val="00B721A7"/>
    <w:rsid w:val="00B74BC3"/>
    <w:rsid w:val="00B837D8"/>
    <w:rsid w:val="00B83ADA"/>
    <w:rsid w:val="00BA2507"/>
    <w:rsid w:val="00BB2429"/>
    <w:rsid w:val="00BB7F57"/>
    <w:rsid w:val="00BC79A5"/>
    <w:rsid w:val="00BF71E3"/>
    <w:rsid w:val="00C033A2"/>
    <w:rsid w:val="00C04C2F"/>
    <w:rsid w:val="00C2184F"/>
    <w:rsid w:val="00C311E6"/>
    <w:rsid w:val="00C31D46"/>
    <w:rsid w:val="00C37B26"/>
    <w:rsid w:val="00C4089D"/>
    <w:rsid w:val="00C4568A"/>
    <w:rsid w:val="00C54236"/>
    <w:rsid w:val="00C55A66"/>
    <w:rsid w:val="00C57CC0"/>
    <w:rsid w:val="00C617BF"/>
    <w:rsid w:val="00C66795"/>
    <w:rsid w:val="00C75521"/>
    <w:rsid w:val="00C8187C"/>
    <w:rsid w:val="00C91152"/>
    <w:rsid w:val="00C93877"/>
    <w:rsid w:val="00C9750C"/>
    <w:rsid w:val="00C97561"/>
    <w:rsid w:val="00CA205E"/>
    <w:rsid w:val="00CA46C3"/>
    <w:rsid w:val="00CA7951"/>
    <w:rsid w:val="00CB6476"/>
    <w:rsid w:val="00CC6502"/>
    <w:rsid w:val="00CE75BD"/>
    <w:rsid w:val="00CF7A43"/>
    <w:rsid w:val="00D227AC"/>
    <w:rsid w:val="00D31264"/>
    <w:rsid w:val="00D316A0"/>
    <w:rsid w:val="00D466C9"/>
    <w:rsid w:val="00D47642"/>
    <w:rsid w:val="00D513EE"/>
    <w:rsid w:val="00D60FE8"/>
    <w:rsid w:val="00D705CD"/>
    <w:rsid w:val="00D732FB"/>
    <w:rsid w:val="00D764E8"/>
    <w:rsid w:val="00D809D3"/>
    <w:rsid w:val="00D90317"/>
    <w:rsid w:val="00D97505"/>
    <w:rsid w:val="00DA0257"/>
    <w:rsid w:val="00DB1ACF"/>
    <w:rsid w:val="00DD1770"/>
    <w:rsid w:val="00DD6CDA"/>
    <w:rsid w:val="00DF2AB6"/>
    <w:rsid w:val="00DF7A49"/>
    <w:rsid w:val="00E07F66"/>
    <w:rsid w:val="00E113C3"/>
    <w:rsid w:val="00E13E6E"/>
    <w:rsid w:val="00E209A7"/>
    <w:rsid w:val="00E316AD"/>
    <w:rsid w:val="00E46185"/>
    <w:rsid w:val="00E51F47"/>
    <w:rsid w:val="00E67BCD"/>
    <w:rsid w:val="00E719E5"/>
    <w:rsid w:val="00E81FF4"/>
    <w:rsid w:val="00E83D43"/>
    <w:rsid w:val="00E85084"/>
    <w:rsid w:val="00E91D44"/>
    <w:rsid w:val="00E931FC"/>
    <w:rsid w:val="00EA6346"/>
    <w:rsid w:val="00ED2E64"/>
    <w:rsid w:val="00EE664B"/>
    <w:rsid w:val="00EF1F65"/>
    <w:rsid w:val="00F04E9B"/>
    <w:rsid w:val="00F05FBE"/>
    <w:rsid w:val="00F139DD"/>
    <w:rsid w:val="00F16F46"/>
    <w:rsid w:val="00F34209"/>
    <w:rsid w:val="00F43D90"/>
    <w:rsid w:val="00F45A71"/>
    <w:rsid w:val="00F71B25"/>
    <w:rsid w:val="00F81729"/>
    <w:rsid w:val="00F8421E"/>
    <w:rsid w:val="00F927D9"/>
    <w:rsid w:val="00F954E2"/>
    <w:rsid w:val="00FA421A"/>
    <w:rsid w:val="00FA5491"/>
    <w:rsid w:val="00FB219E"/>
    <w:rsid w:val="00FB47A2"/>
    <w:rsid w:val="00FB609F"/>
    <w:rsid w:val="00FC2CD3"/>
    <w:rsid w:val="00FC62C0"/>
    <w:rsid w:val="00FD099F"/>
    <w:rsid w:val="00FD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06E"/>
    <w:pPr>
      <w:ind w:left="720"/>
      <w:contextualSpacing/>
    </w:pPr>
  </w:style>
  <w:style w:type="paragraph" w:styleId="a5">
    <w:name w:val="No Spacing"/>
    <w:uiPriority w:val="1"/>
    <w:qFormat/>
    <w:rsid w:val="00697C9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D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26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73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37C6"/>
  </w:style>
  <w:style w:type="paragraph" w:styleId="aa">
    <w:name w:val="footer"/>
    <w:basedOn w:val="a"/>
    <w:link w:val="ab"/>
    <w:uiPriority w:val="99"/>
    <w:unhideWhenUsed/>
    <w:rsid w:val="00773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37C6"/>
  </w:style>
  <w:style w:type="character" w:customStyle="1" w:styleId="c2">
    <w:name w:val="c2"/>
    <w:basedOn w:val="a0"/>
    <w:rsid w:val="000814C7"/>
  </w:style>
  <w:style w:type="paragraph" w:customStyle="1" w:styleId="c6">
    <w:name w:val="c6"/>
    <w:basedOn w:val="a"/>
    <w:rsid w:val="0030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0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0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83;&#1072;&#1085;&#1080;&#1088;&#1086;&#1074;&#1072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2011-07-11T00:00:00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CAFEFB-53A0-4224-B098-1EDEAE6D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Планирование</Template>
  <TotalTime>3082</TotalTime>
  <Pages>27</Pages>
  <Words>6607</Words>
  <Characters>37664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ерспект П ивное планирование воспитательной работы на 2011-2012 учебный год.</vt:lpstr>
    </vt:vector>
  </TitlesOfParts>
  <Company>Reanimator Extreme Edition</Company>
  <LinksUpToDate>false</LinksUpToDate>
  <CharactersWithSpaces>44183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ерспект П ивное планирование воспитательной работы на 2011-2012 учебный год.</dc:title>
  <dc:creator/>
  <cp:lastModifiedBy>Я</cp:lastModifiedBy>
  <cp:revision>82</cp:revision>
  <cp:lastPrinted>2013-09-05T05:50:00Z</cp:lastPrinted>
  <dcterms:created xsi:type="dcterms:W3CDTF">2011-07-09T08:00:00Z</dcterms:created>
  <dcterms:modified xsi:type="dcterms:W3CDTF">2013-09-07T16:29:00Z</dcterms:modified>
</cp:coreProperties>
</file>