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7D" w:rsidRPr="00A7313D" w:rsidRDefault="00A21E7D" w:rsidP="0057273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13D">
        <w:rPr>
          <w:rFonts w:ascii="Times New Roman" w:hAnsi="Times New Roman" w:cs="Times New Roman"/>
          <w:b/>
          <w:bCs/>
          <w:sz w:val="32"/>
          <w:szCs w:val="32"/>
        </w:rPr>
        <w:t>Конспект НОД для средней группы</w:t>
      </w:r>
    </w:p>
    <w:p w:rsidR="00A21E7D" w:rsidRPr="00A7313D" w:rsidRDefault="00A21E7D" w:rsidP="0057273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13D">
        <w:rPr>
          <w:rFonts w:ascii="Times New Roman" w:hAnsi="Times New Roman" w:cs="Times New Roman"/>
          <w:b/>
          <w:bCs/>
          <w:sz w:val="32"/>
          <w:szCs w:val="32"/>
        </w:rPr>
        <w:t>«Запутанные сказки»</w:t>
      </w:r>
    </w:p>
    <w:p w:rsidR="00A21E7D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7D" w:rsidRPr="0057273E" w:rsidRDefault="00A21E7D" w:rsidP="0057273E">
      <w:pPr>
        <w:pStyle w:val="Plain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3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57273E">
        <w:rPr>
          <w:rFonts w:ascii="Times New Roman" w:hAnsi="Times New Roman" w:cs="Times New Roman"/>
          <w:sz w:val="28"/>
          <w:szCs w:val="28"/>
        </w:rPr>
        <w:t xml:space="preserve"> воспитать интерес к художественной литературе; развивать связную речь, пополнить словарь, развивать умение составлять рассказ по картинам, воспитать желание помочь персонажам, развивать </w:t>
      </w:r>
      <w:r>
        <w:rPr>
          <w:rFonts w:ascii="Times New Roman" w:hAnsi="Times New Roman" w:cs="Times New Roman"/>
          <w:sz w:val="28"/>
          <w:szCs w:val="28"/>
        </w:rPr>
        <w:t xml:space="preserve">внимание и память, развиваем логическое мышление. </w:t>
      </w:r>
    </w:p>
    <w:p w:rsidR="00A21E7D" w:rsidRPr="0057273E" w:rsidRDefault="00A21E7D" w:rsidP="0057273E">
      <w:pPr>
        <w:pStyle w:val="Plain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3D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57273E">
        <w:rPr>
          <w:rFonts w:ascii="Times New Roman" w:hAnsi="Times New Roman" w:cs="Times New Roman"/>
          <w:sz w:val="28"/>
          <w:szCs w:val="28"/>
        </w:rPr>
        <w:t xml:space="preserve"> Игрушки: Баба- Яга, Золушка, кукла Оля, Колобок, Принц, бабка и дед; картинки по сказкам: «Гуси- Лебеди», «Золушка», «Колобок». </w:t>
      </w:r>
    </w:p>
    <w:p w:rsidR="00A21E7D" w:rsidRPr="0057273E" w:rsidRDefault="00A21E7D" w:rsidP="0057273E">
      <w:pPr>
        <w:pStyle w:val="Plain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3D">
        <w:rPr>
          <w:rFonts w:ascii="Times New Roman" w:hAnsi="Times New Roman" w:cs="Times New Roman"/>
          <w:b/>
          <w:bCs/>
          <w:sz w:val="28"/>
          <w:szCs w:val="28"/>
        </w:rPr>
        <w:t>Приемы</w:t>
      </w:r>
      <w:r w:rsidRPr="0057273E">
        <w:rPr>
          <w:rFonts w:ascii="Times New Roman" w:hAnsi="Times New Roman" w:cs="Times New Roman"/>
          <w:sz w:val="28"/>
          <w:szCs w:val="28"/>
        </w:rPr>
        <w:t>: театрализованная деятельность, проблемная ситуация, художественное слово.</w:t>
      </w:r>
    </w:p>
    <w:p w:rsidR="00A21E7D" w:rsidRPr="00A7313D" w:rsidRDefault="00A21E7D" w:rsidP="00A7313D">
      <w:pPr>
        <w:pStyle w:val="PlainText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13D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A21E7D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 xml:space="preserve">Воспитатель: Дети, сегодня к нам пришла необычная гостья.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 xml:space="preserve">Баба-Яга: Здравствуйте, ребята, я –Золушка.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Дети: Нет, ты не Золушка, ты Баба-Яга.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Баба-Яга: Вы что думаете, я не знаю, кто я такая? Почему вы решили, что я Баба-Яга? ( Потому что Золушка красивая и добрая).Я тоже красивая, посмотрите на меня, скоро на бал поеду, принца встречу.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Воспитатель: Что – то случилось с Бабой-Ягой, она забыла, кто она такая. Что же делать? Наверно надо попасть в сказочный мир и посмотреть все ли там в порядке. Но на чем мы туда попадем? ( На поезде, машине, самолете). Ребята, это же сказочный мир, какой сказочный транспорт вы знаете? (Ковер – самолет)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«Полетели»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>На ковре-самолете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>Мы в сказу летим   (Руки в стороны, наклоны)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>Там сказочный кот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>Вокруг дерева ходит ( имитируют движения кошки)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>Направо идет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>Сказку заводит (поворот направо)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>Налево идет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>Стихи сочиняет (поворот налево)</w:t>
      </w:r>
    </w:p>
    <w:p w:rsidR="00A21E7D" w:rsidRPr="0057273E" w:rsidRDefault="00A21E7D" w:rsidP="0057273E">
      <w:pPr>
        <w:pStyle w:val="PlainText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Там зайцы и волки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>Вместе гуляют (прыжки)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 xml:space="preserve">Мы в сказочный мир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 xml:space="preserve">Стремимся быстрей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ab/>
        <w:t>Чтобы героям помочь поскорей (руки в стороны, наклоны).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Воспитатель: Ч</w:t>
      </w:r>
      <w:r>
        <w:rPr>
          <w:rFonts w:ascii="Times New Roman" w:hAnsi="Times New Roman" w:cs="Times New Roman"/>
          <w:sz w:val="28"/>
          <w:szCs w:val="28"/>
        </w:rPr>
        <w:t>то-</w:t>
      </w:r>
      <w:r w:rsidRPr="0057273E">
        <w:rPr>
          <w:rFonts w:ascii="Times New Roman" w:hAnsi="Times New Roman" w:cs="Times New Roman"/>
          <w:sz w:val="28"/>
          <w:szCs w:val="28"/>
        </w:rPr>
        <w:t>то медленно наш ковер – самолет летит, наверно ветер сегодня слабый, не помогает нам. Что делать будем? (Подуем)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Дыхательное упражнение «Ветер»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Воспитатель кукле Оле: Здравствуй, кукла Оля, мы узнали, что в сказочном мире не все в порядке и прилетели на помощь.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Кукла Оля: Ой, какое горе, я рассказывала сказки своим друзьям, но что перепутала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273E">
        <w:rPr>
          <w:rFonts w:ascii="Times New Roman" w:hAnsi="Times New Roman" w:cs="Times New Roman"/>
          <w:sz w:val="28"/>
          <w:szCs w:val="28"/>
        </w:rPr>
        <w:t xml:space="preserve"> и все герои забыли, кто они и из каких сказок.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Воспитатель: Ребята, как мы можем помочь героям? (рассказать им, кто они такие и из каких сказок).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3E">
        <w:rPr>
          <w:rFonts w:ascii="Times New Roman" w:hAnsi="Times New Roman" w:cs="Times New Roman"/>
          <w:sz w:val="28"/>
          <w:szCs w:val="28"/>
        </w:rPr>
        <w:t>Ну что ж, давайте посмотрим, кто здесь живет.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 xml:space="preserve">Колобок: У-у, человеческим духом пахнет, сейчас всех съем!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Воспитатель: Ой, кто же это? (Колобок). Колобок, мы тебе поможем, сейчас ребята расскажут тебе твою сказку.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Рассказ сказки «Колобок»  по картинкам.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Колобок: Это ведь сказка про меня, а вот дед с бабкой! Я все вспомнил, кукла  Оля неправильно сказки рассказала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273E">
        <w:rPr>
          <w:rFonts w:ascii="Times New Roman" w:hAnsi="Times New Roman" w:cs="Times New Roman"/>
          <w:sz w:val="28"/>
          <w:szCs w:val="28"/>
        </w:rPr>
        <w:t xml:space="preserve"> и я память потерял. Спасибо, вам, дети!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Воспитатель: Полетели дальше по сказочной стране. (Полетели).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 xml:space="preserve">Золушка: Я колобок, Колобок, на сметане печен. Кататься вот только трудно, руки – ноги мешают.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Дети: Ты Золушка, а не Колобок.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Золушка: как же так?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Дети: Кукла Оля сказки перепутала.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Воспитатель: Давайте, ребята напомним Золушке кто она.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Рассказ   сказки «Золушка» по картинкам.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 xml:space="preserve">Золушка: Все, я все вспомнила, меня же принц ждет. Спасибо, ребята, вы мне очень помогли.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Воспитатель: Ну, дети, осталось бабе яге помочь, полетели к ней. (Летят).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 xml:space="preserve">Баба –Яга: Хожу вот принца ищу, но один лес кругом.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Дети: Мы  тебе твою сказку расскажем.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Баба –Яга: Да я с удовольствием и послушаю и посмотрю. Но вот долго принца искала, глаза мои устали.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сделаем с Бабой – Ягой зарядку для глаз сделаем.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Зрительная гимнастика: «Вкусная конфета».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Рассказ сказки «Гуси –Лебеди» по картинкам.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Баба-Яга: Благодарю, дети, но бегите</w:t>
      </w:r>
      <w:r>
        <w:rPr>
          <w:rFonts w:ascii="Times New Roman" w:hAnsi="Times New Roman" w:cs="Times New Roman"/>
          <w:sz w:val="28"/>
          <w:szCs w:val="28"/>
        </w:rPr>
        <w:t>-ка</w:t>
      </w:r>
      <w:r w:rsidRPr="0057273E">
        <w:rPr>
          <w:rFonts w:ascii="Times New Roman" w:hAnsi="Times New Roman" w:cs="Times New Roman"/>
          <w:sz w:val="28"/>
          <w:szCs w:val="28"/>
        </w:rPr>
        <w:t xml:space="preserve"> вы быстрей, а то чувствую, я голодная.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Воспитатель: Ну, ребята, всем помогли, возвращаемся в группу, но по дороге заглянем к кукле Оле. Что мы ей посоветуем? (Чтобы она сказки внимательно слушала)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3E">
        <w:rPr>
          <w:rFonts w:ascii="Times New Roman" w:hAnsi="Times New Roman" w:cs="Times New Roman"/>
          <w:sz w:val="28"/>
          <w:szCs w:val="28"/>
        </w:rPr>
        <w:t xml:space="preserve">Конечно, ведь тот, кто любит книги, знает много полезного и интересного и не перепутает свои любимые сказки. 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Кукла Оля: Теперь я буду внимательно слушать, что мне читают. Спасибо, дети, до свидания. (До свидания).</w:t>
      </w: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7D" w:rsidRPr="0057273E" w:rsidRDefault="00A21E7D" w:rsidP="0057273E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1E7D" w:rsidRPr="0057273E" w:rsidSect="00DD1EFF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B45"/>
    <w:rsid w:val="000D52DF"/>
    <w:rsid w:val="00165B77"/>
    <w:rsid w:val="00540B45"/>
    <w:rsid w:val="0057273E"/>
    <w:rsid w:val="00A21E7D"/>
    <w:rsid w:val="00A64070"/>
    <w:rsid w:val="00A7313D"/>
    <w:rsid w:val="00CE66DC"/>
    <w:rsid w:val="00D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D1EF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4B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567</Words>
  <Characters>3234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для средней группы</dc:title>
  <dc:subject/>
  <dc:creator>Дом</dc:creator>
  <cp:keywords/>
  <dc:description/>
  <cp:lastModifiedBy>Дом</cp:lastModifiedBy>
  <cp:revision>2</cp:revision>
  <dcterms:created xsi:type="dcterms:W3CDTF">2015-03-09T17:57:00Z</dcterms:created>
  <dcterms:modified xsi:type="dcterms:W3CDTF">2015-03-09T17:57:00Z</dcterms:modified>
</cp:coreProperties>
</file>