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92" w:rsidRDefault="00F84E92" w:rsidP="00F84E92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Перспективно-тематический план непосредственно – образовательной деятельности по образовательной области «Коммуникация» (развитие речи).</w:t>
      </w:r>
    </w:p>
    <w:p w:rsidR="00F84E92" w:rsidRDefault="00F84E92" w:rsidP="00F84E92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53"/>
        <w:gridCol w:w="8911"/>
      </w:tblGrid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11" w:type="dxa"/>
          </w:tcPr>
          <w:p w:rsidR="00F84E92" w:rsidRPr="00C9603A" w:rsidRDefault="00F84E92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Сентябьрь</w:t>
            </w:r>
          </w:p>
        </w:tc>
        <w:tc>
          <w:tcPr>
            <w:tcW w:w="8911" w:type="dxa"/>
          </w:tcPr>
          <w:p w:rsidR="00F84E92" w:rsidRDefault="00F84E92" w:rsidP="009D7F22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 «Курочка Ряба» стр7</w:t>
            </w:r>
            <w:r w:rsidR="00D20F8C">
              <w:rPr>
                <w:rFonts w:ascii="Times New Roman" w:hAnsi="Times New Roman" w:cs="Times New Roman"/>
                <w:sz w:val="28"/>
                <w:szCs w:val="28"/>
              </w:rPr>
              <w:t xml:space="preserve"> Г.И.Винникова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и курочка стр8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курочка и цыплята стр10</w:t>
            </w:r>
          </w:p>
          <w:p w:rsidR="00F84E92" w:rsidRPr="00E85686" w:rsidRDefault="00F84E92" w:rsidP="009D7F22">
            <w:pPr>
              <w:pStyle w:val="a3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Песня-песенка стр13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911" w:type="dxa"/>
          </w:tcPr>
          <w:p w:rsidR="00F84E92" w:rsidRDefault="00F84E92" w:rsidP="009D7F22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Игра-инсценировка по сказке «Курочка Ряба»стр 13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Петушки и цыплята стр 14</w:t>
            </w:r>
          </w:p>
          <w:p w:rsidR="00F84E92" w:rsidRDefault="00F84E92" w:rsidP="00F84E92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Пойдем вместе стр 14</w:t>
            </w:r>
          </w:p>
          <w:p w:rsidR="00F84E92" w:rsidRPr="00E85686" w:rsidRDefault="00F84E92" w:rsidP="009D7F22">
            <w:pPr>
              <w:pStyle w:val="a3"/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 стр16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911" w:type="dxa"/>
          </w:tcPr>
          <w:p w:rsidR="00F84E92" w:rsidRDefault="00F84E92" w:rsidP="009D7F22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«Чудесный мешочек» стр17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драматизации по мотивам сказки»Курочка Ряба» стр18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птичьем дворе стр 19</w:t>
            </w:r>
          </w:p>
          <w:p w:rsidR="00F84E92" w:rsidRPr="00E85686" w:rsidRDefault="00F84E92" w:rsidP="009D7F22">
            <w:pPr>
              <w:pStyle w:val="a3"/>
              <w:widowControl w:val="0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игрушек стр 20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911" w:type="dxa"/>
          </w:tcPr>
          <w:p w:rsidR="00F84E92" w:rsidRDefault="00F84E92" w:rsidP="009D7F22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Идите с нами играть стр22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Змейка стр 22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елки, украшенной игрушками стр 23</w:t>
            </w:r>
          </w:p>
          <w:p w:rsidR="00F84E92" w:rsidRPr="00E85686" w:rsidRDefault="00F84E92" w:rsidP="009D7F22">
            <w:pPr>
              <w:pStyle w:val="a3"/>
              <w:widowControl w:val="0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РРассматривание игрушек стр 24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911" w:type="dxa"/>
          </w:tcPr>
          <w:p w:rsidR="00F84E92" w:rsidRDefault="00F84E92" w:rsidP="009D7F22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и»Кто живет в лесу»стр26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Кто, что ест .стр27</w:t>
            </w:r>
          </w:p>
          <w:p w:rsidR="00F84E92" w:rsidRDefault="00F84E92" w:rsidP="009D7F22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Ветерок стр28</w:t>
            </w:r>
          </w:p>
          <w:p w:rsidR="00F84E92" w:rsidRPr="00E85686" w:rsidRDefault="00F84E92" w:rsidP="009D7F22">
            <w:pPr>
              <w:pStyle w:val="a3"/>
              <w:widowControl w:val="0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инсценировка «Медвежонок и козлята»стр29</w:t>
            </w:r>
          </w:p>
        </w:tc>
      </w:tr>
      <w:tr w:rsidR="00F84E92" w:rsidTr="0004651B">
        <w:trPr>
          <w:cantSplit/>
          <w:trHeight w:val="1326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911" w:type="dxa"/>
          </w:tcPr>
          <w:p w:rsidR="00F84E92" w:rsidRDefault="00F84E92" w:rsidP="009D7F22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651B">
              <w:rPr>
                <w:rFonts w:ascii="Times New Roman" w:hAnsi="Times New Roman" w:cs="Times New Roman"/>
                <w:sz w:val="28"/>
                <w:szCs w:val="28"/>
              </w:rPr>
              <w:t>Рассказ воспитателя «На чем люди ездят?» стр 30</w:t>
            </w:r>
          </w:p>
          <w:p w:rsidR="00F84E92" w:rsidRDefault="0004651B" w:rsidP="009D7F22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рулем стр31</w:t>
            </w:r>
          </w:p>
          <w:p w:rsidR="00F84E92" w:rsidRDefault="0004651B" w:rsidP="0004651B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Чья птичка улетит дальше?стр32</w:t>
            </w:r>
          </w:p>
          <w:p w:rsidR="0004651B" w:rsidRPr="00E85686" w:rsidRDefault="005F541A" w:rsidP="0004651B">
            <w:pPr>
              <w:pStyle w:val="a3"/>
              <w:widowControl w:val="0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драматизации «Медвежонок и козлята» стр 33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911" w:type="dxa"/>
          </w:tcPr>
          <w:p w:rsidR="00F84E92" w:rsidRDefault="005F541A" w:rsidP="009D7F22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театр»Теремок» стр33</w:t>
            </w:r>
          </w:p>
          <w:p w:rsidR="00F84E92" w:rsidRDefault="005F541A" w:rsidP="009D7F22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Коровка и бычок стр 35</w:t>
            </w:r>
          </w:p>
          <w:p w:rsidR="00F84E92" w:rsidRDefault="005F541A" w:rsidP="009D7F22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Побродим по лужам  стр  37</w:t>
            </w:r>
          </w:p>
          <w:p w:rsidR="00F84E92" w:rsidRPr="00E85686" w:rsidRDefault="005F541A" w:rsidP="009D7F22">
            <w:pPr>
              <w:pStyle w:val="a3"/>
              <w:widowControl w:val="0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драматизации по сказке «Теремок»стр37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911" w:type="dxa"/>
          </w:tcPr>
          <w:p w:rsidR="00F84E92" w:rsidRDefault="005F541A" w:rsidP="009D7F22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Играиинссценировка по мотивам сказки «Теремок» стр39</w:t>
            </w:r>
          </w:p>
          <w:p w:rsidR="00F84E92" w:rsidRDefault="005F541A" w:rsidP="009D7F22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«Собачка лает» стр39</w:t>
            </w:r>
          </w:p>
          <w:p w:rsidR="00F84E92" w:rsidRDefault="005F541A" w:rsidP="009D7F22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и коровки стр40</w:t>
            </w:r>
          </w:p>
          <w:p w:rsidR="00F84E92" w:rsidRPr="00E85686" w:rsidRDefault="005F541A" w:rsidP="009D7F22">
            <w:pPr>
              <w:pStyle w:val="a3"/>
              <w:widowControl w:val="0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–инсценировка «Колобок»стр42</w:t>
            </w:r>
          </w:p>
        </w:tc>
      </w:tr>
      <w:tr w:rsidR="00F84E92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F84E92" w:rsidRPr="00C9603A" w:rsidRDefault="00F84E92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911" w:type="dxa"/>
          </w:tcPr>
          <w:p w:rsidR="00F84E92" w:rsidRDefault="005F541A" w:rsidP="009D7F22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«Тук-тук»стр43</w:t>
            </w:r>
          </w:p>
          <w:p w:rsidR="00F84E92" w:rsidRDefault="005F541A" w:rsidP="009D7F22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Петушок и его семья стр44</w:t>
            </w:r>
          </w:p>
          <w:p w:rsidR="00F84E92" w:rsidRDefault="00DD6027" w:rsidP="009D7F22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</w:p>
          <w:p w:rsidR="00F84E92" w:rsidRPr="00E85686" w:rsidRDefault="00F84E92" w:rsidP="009D7F22">
            <w:pPr>
              <w:pStyle w:val="a3"/>
              <w:widowControl w:val="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материала.</w:t>
            </w:r>
          </w:p>
        </w:tc>
      </w:tr>
    </w:tbl>
    <w:p w:rsidR="00D20F8C" w:rsidRDefault="00D20F8C" w:rsidP="00D20F8C">
      <w:pPr>
        <w:pStyle w:val="a3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 xml:space="preserve">Перспективно – тематический план непосредственно образовательной деятельности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Pr="00654F38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 xml:space="preserve">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образовательной области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: «Социализация» </w:t>
      </w: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D20F8C" w:rsidRPr="00973DF2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Занятие, тема.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у ребят стр 9      Н.А.Карпухина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гуляет стр 10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Поймай бабочка стр 11</w:t>
            </w:r>
          </w:p>
          <w:p w:rsidR="00D20F8C" w:rsidRPr="00C678C5" w:rsidRDefault="00D20F8C" w:rsidP="00D20F8C">
            <w:pPr>
              <w:pStyle w:val="a3"/>
              <w:widowControl w:val="0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Чудесная корзинка стр 11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Танечка и  Манечка - сестренки стр 12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хотят пить стр 13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Серенькая кошечка стр 13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коробка стр 14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улица стр 15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Летят,листочки стр 16</w:t>
            </w:r>
          </w:p>
          <w:p w:rsidR="00D20F8C" w:rsidRDefault="00D20F8C" w:rsidP="009D7F22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  В лес за ягодой стр 17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маленькая мебель стр 18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мама стр 20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Белоснежные комочки стр 21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листочки спрятались? Стр 23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для Миши и Мишутки стр 23.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мы живем?стр24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спит стр 25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домике живет?стр 26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Танечке стр27</w:t>
            </w:r>
          </w:p>
          <w:p w:rsidR="00D20F8C" w:rsidRDefault="00D20F8C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нс лечит? стр 28.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звездочки стр 29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живут звери?стр30</w:t>
            </w:r>
          </w:p>
          <w:p w:rsidR="00D20F8C" w:rsidRPr="003D3C83" w:rsidRDefault="00D20F8C" w:rsidP="00D20F8C">
            <w:pPr>
              <w:pStyle w:val="a3"/>
              <w:widowControl w:val="0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едут машины? Стр32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 стр33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снег тает? Стр33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весна нам принесла? Стр34</w:t>
            </w:r>
          </w:p>
          <w:p w:rsidR="00D20F8C" w:rsidRPr="00C678C5" w:rsidRDefault="00D20F8C" w:rsidP="00D20F8C">
            <w:pPr>
              <w:pStyle w:val="a3"/>
              <w:widowControl w:val="0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Угощение для ребят и зверят стр35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 любимый детский сад стр 37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Ку.да плывет кораблик? Стр38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Смотрит солнышко в окошко стр38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Магазин игрушек стр 39</w:t>
            </w:r>
          </w:p>
        </w:tc>
      </w:tr>
      <w:tr w:rsidR="00D20F8C" w:rsidTr="009D7F22">
        <w:trPr>
          <w:cantSplit/>
          <w:trHeight w:val="1134"/>
        </w:trPr>
        <w:tc>
          <w:tcPr>
            <w:tcW w:w="1526" w:type="dxa"/>
          </w:tcPr>
          <w:p w:rsidR="00D20F8C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20F8C" w:rsidRPr="00973DF2" w:rsidRDefault="00D20F8C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D20F8C" w:rsidRDefault="00D20F8C" w:rsidP="00D20F8C">
            <w:pPr>
              <w:pStyle w:val="a3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                                 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         </w:t>
            </w:r>
          </w:p>
          <w:p w:rsidR="00D20F8C" w:rsidRDefault="00D20F8C" w:rsidP="00D20F8C">
            <w:pPr>
              <w:pStyle w:val="a3"/>
              <w:widowControl w:val="0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         </w:t>
            </w:r>
          </w:p>
          <w:p w:rsidR="00D20F8C" w:rsidRDefault="00D20F8C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F8C" w:rsidRDefault="00D20F8C" w:rsidP="009D7F22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6002CB" w:rsidRDefault="006002CB" w:rsidP="006002CB">
      <w:pPr>
        <w:pStyle w:val="a3"/>
        <w:widowControl w:val="0"/>
      </w:pPr>
    </w:p>
    <w:p w:rsidR="006002CB" w:rsidRDefault="006002CB" w:rsidP="006002CB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Перспективно – тематический план непосредственно образовательной деятельности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Pr="00654F38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 xml:space="preserve">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образовательной области</w:t>
      </w:r>
      <w:r>
        <w:rPr>
          <w:rFonts w:ascii="Times New Roman" w:hAnsi="Times New Roman" w:cs="Times New Roman"/>
          <w:b/>
          <w:i/>
          <w:sz w:val="36"/>
          <w:szCs w:val="36"/>
        </w:rPr>
        <w:t>: «Художественное творчество»</w:t>
      </w:r>
    </w:p>
    <w:p w:rsidR="006002CB" w:rsidRDefault="006002CB" w:rsidP="006002CB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(конструирование,)</w:t>
      </w:r>
    </w:p>
    <w:p w:rsidR="006002CB" w:rsidRDefault="006002CB" w:rsidP="006002CB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6002CB" w:rsidRPr="00973DF2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Занятие, тема.</w:t>
            </w: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Узкая дорожка стр 108 автор Г.И Винникова  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Широкая дорожка стр 108                                              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стр 109                                    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Поезд стр 109                   </w:t>
            </w: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 возле дома стр 110(1)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 возле  дома (2)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Башня с флажком стр 110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и стул для матрешки стр111(1)                                                </w:t>
            </w:r>
          </w:p>
          <w:p w:rsidR="006002CB" w:rsidRDefault="006002CB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6002CB" w:rsidRDefault="006002CB" w:rsidP="009D7F22">
            <w:pPr>
              <w:pStyle w:val="a3"/>
              <w:widowControl w:val="0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1Стол и стул для матрешки стр111(2)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</w:p>
          <w:p w:rsidR="006002CB" w:rsidRDefault="006002CB" w:rsidP="009D7F22">
            <w:pPr>
              <w:pStyle w:val="a3"/>
              <w:widowControl w:val="0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2Кресло стр111                                                                 </w:t>
            </w:r>
          </w:p>
          <w:p w:rsidR="006002CB" w:rsidRDefault="006002CB" w:rsidP="009D7F22">
            <w:pPr>
              <w:pStyle w:val="a3"/>
              <w:widowControl w:val="0"/>
              <w:tabs>
                <w:tab w:val="right" w:pos="78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3Мебель для кукол стр 112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002CB" w:rsidRDefault="006002CB" w:rsidP="009D7F22">
            <w:pPr>
              <w:pStyle w:val="a3"/>
              <w:widowControl w:val="0"/>
              <w:tabs>
                <w:tab w:val="right" w:pos="78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4Диван и кровать стр112</w:t>
            </w:r>
          </w:p>
          <w:p w:rsidR="006002CB" w:rsidRDefault="006002CB" w:rsidP="009D7F22">
            <w:pPr>
              <w:pStyle w:val="a3"/>
              <w:widowControl w:val="0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из кубиков и кирпичиков стр113(1)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Лесенка из кубиков и кирпичиков стр 113(2)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Башенка и лисичка стр114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стр114</w:t>
            </w:r>
          </w:p>
          <w:p w:rsidR="006002CB" w:rsidRDefault="006002CB" w:rsidP="009D7F22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Длинная и короткая скамеечки стр 115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Горка и дорожка стр 116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и скамейка стр116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Мост и дорога для машины стр117.</w:t>
            </w: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стр117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вышла на прогулку стр117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и грузовик по образцу стр 240 автор Н.А.Карпухина</w:t>
            </w:r>
          </w:p>
          <w:p w:rsidR="006002CB" w:rsidRPr="003D3C83" w:rsidRDefault="006002CB" w:rsidP="006002CB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Скамеечка для матрешки стр241</w:t>
            </w: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 маленькая скамеечки стр 242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Ворота и заборчик стр243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постройки стр244.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крышей стр 245(1)</w:t>
            </w: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крышей (2)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по образцу без показа  стр 246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с окошком стр246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 для зайчика и куколки стр228</w:t>
            </w:r>
          </w:p>
        </w:tc>
      </w:tr>
      <w:tr w:rsidR="006002CB" w:rsidTr="009D7F22">
        <w:trPr>
          <w:cantSplit/>
          <w:trHeight w:val="1134"/>
        </w:trPr>
        <w:tc>
          <w:tcPr>
            <w:tcW w:w="1526" w:type="dxa"/>
          </w:tcPr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002CB" w:rsidRPr="00973DF2" w:rsidRDefault="006002CB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6002CB" w:rsidRDefault="006002CB" w:rsidP="006002CB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6002CB" w:rsidRDefault="006002CB" w:rsidP="006002CB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CA5115" w:rsidRDefault="00CA5115" w:rsidP="00CA5115">
      <w:pPr>
        <w:pStyle w:val="a3"/>
        <w:widowControl w:val="0"/>
      </w:pPr>
    </w:p>
    <w:p w:rsidR="00CA5115" w:rsidRDefault="00CA5115" w:rsidP="00CA5115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Перспективно – тематический план непосредственно образовательной деятельности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Pr="00654F38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 xml:space="preserve">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образовательной области</w:t>
      </w:r>
      <w:r>
        <w:rPr>
          <w:rFonts w:ascii="Times New Roman" w:hAnsi="Times New Roman" w:cs="Times New Roman"/>
          <w:b/>
          <w:i/>
          <w:sz w:val="36"/>
          <w:szCs w:val="36"/>
        </w:rPr>
        <w:t>: «Художественное творчество»</w:t>
      </w:r>
    </w:p>
    <w:p w:rsidR="00CA5115" w:rsidRDefault="00CA5115" w:rsidP="00CA5115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(лепка)</w:t>
      </w:r>
    </w:p>
    <w:p w:rsidR="00CA5115" w:rsidRDefault="00CA5115" w:rsidP="00CA5115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CA5115" w:rsidRPr="00973DF2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Занятие, тема.</w:t>
            </w: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CA5115" w:rsidRDefault="00CA5115" w:rsidP="00CA5115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это такое ?стр 94 автор Г.И Винникова  </w:t>
            </w:r>
          </w:p>
          <w:p w:rsidR="00CA5115" w:rsidRDefault="00CA5115" w:rsidP="009D7F22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Пищащий комочек стр 94                                               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Испечем оладушки стр95                                  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Колбаски на тарелке стр 96                 </w:t>
            </w: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CA5115" w:rsidRDefault="00CA5115" w:rsidP="00CA5115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Угостим кукол конфетами стр 96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Бревенчатый домик стр97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 стр97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Колобки стр98                                             </w:t>
            </w:r>
          </w:p>
          <w:p w:rsidR="00CA5115" w:rsidRDefault="00CA5115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CA5115" w:rsidRDefault="00CA5115" w:rsidP="009D7F22">
            <w:pPr>
              <w:pStyle w:val="a3"/>
              <w:widowControl w:val="0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 Витаминки стр99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</w:t>
            </w:r>
          </w:p>
          <w:p w:rsidR="00CA5115" w:rsidRDefault="00CA5115" w:rsidP="009D7F22">
            <w:pPr>
              <w:pStyle w:val="a3"/>
              <w:widowControl w:val="0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 Кто живет в избушке?стр101                                                                 </w:t>
            </w:r>
          </w:p>
          <w:p w:rsidR="00CA5115" w:rsidRDefault="00CA5115" w:rsidP="009D7F22">
            <w:pPr>
              <w:pStyle w:val="a3"/>
              <w:widowControl w:val="0"/>
              <w:tabs>
                <w:tab w:val="right" w:pos="78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 Мы скатаем снежный ком стр101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A5115" w:rsidRDefault="00CA5115" w:rsidP="009D7F22">
            <w:pPr>
              <w:pStyle w:val="a3"/>
              <w:widowControl w:val="0"/>
              <w:tabs>
                <w:tab w:val="right" w:pos="78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4Приглашаем мишку ,зайку, лисичку в гости стр101</w:t>
            </w:r>
          </w:p>
          <w:p w:rsidR="00CA5115" w:rsidRDefault="00CA5115" w:rsidP="009D7F22">
            <w:pPr>
              <w:pStyle w:val="a3"/>
              <w:widowControl w:val="0"/>
              <w:tabs>
                <w:tab w:val="left" w:pos="64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CA5115" w:rsidRDefault="00CA5115" w:rsidP="00CA5115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Заборчик для избушки стр102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 для петушка стр102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Кренделек для куколки стр 187 Т.М Бондаренко</w:t>
            </w:r>
          </w:p>
          <w:p w:rsidR="00CA5115" w:rsidRDefault="00CA5115" w:rsidP="009D7F22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Новогодние подарки игрушкам стр157 Т.М.Бондаренко</w:t>
            </w:r>
          </w:p>
          <w:p w:rsidR="00CA5115" w:rsidRDefault="00CA5115" w:rsidP="009D7F22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CA5115" w:rsidRDefault="00CA5115" w:rsidP="00CA5115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Башенка стр 104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 –неваляшка стр 104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Погремушка для куклы-неваляшки стр 105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Поможем доктору Айболиту вылечить медвежат стр106</w:t>
            </w: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CA5115" w:rsidRDefault="00CA5115" w:rsidP="00CA5115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Птички и кормушки стр106</w:t>
            </w:r>
          </w:p>
          <w:p w:rsidR="00CA5115" w:rsidRPr="00CA5115" w:rsidRDefault="00CA5115" w:rsidP="00CA5115">
            <w:pPr>
              <w:pStyle w:val="a3"/>
              <w:widowControl w:val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Угощение для кошки Мурки стр 162 </w:t>
            </w:r>
            <w:r w:rsidR="006C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Т.М.Бондаренко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Снеговик стр167</w:t>
            </w:r>
          </w:p>
          <w:p w:rsidR="00CA5115" w:rsidRDefault="00CA5115" w:rsidP="00CA511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Самолет стр 103</w:t>
            </w:r>
            <w:r w:rsidR="006C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C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r w:rsidR="006C5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.Винникова</w:t>
            </w:r>
          </w:p>
          <w:p w:rsidR="00CA5115" w:rsidRPr="003D3C83" w:rsidRDefault="00CA5115" w:rsidP="00CA5115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CA5115" w:rsidRDefault="006C5092" w:rsidP="00CA5115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Любимой мамочке испеку я прянички стр 103 Г .И .Винникова </w:t>
            </w:r>
          </w:p>
          <w:p w:rsidR="00CA5115" w:rsidRDefault="006C5092" w:rsidP="00CA5115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Мисочка для собачки стр220 Т.М.Бондаренко</w:t>
            </w:r>
          </w:p>
          <w:p w:rsidR="00CA5115" w:rsidRDefault="006C5092" w:rsidP="00CA5115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Зайчик стр 226 Т.М.Бондаренко</w:t>
            </w:r>
          </w:p>
          <w:p w:rsidR="00CA5115" w:rsidRDefault="006C5092" w:rsidP="00CA5115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 для снегирька стр231  Т.М.Бондаренко</w:t>
            </w: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CA5115" w:rsidRDefault="006C5092" w:rsidP="00CA5115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Домики для жучков стр 238 Т.М.Бондаренко</w:t>
            </w:r>
          </w:p>
          <w:p w:rsidR="00CA5115" w:rsidRDefault="006C5092" w:rsidP="00CA5115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Вишни для именниного пирога стр244 Т.М.Бондаренко</w:t>
            </w:r>
          </w:p>
          <w:p w:rsidR="00CA5115" w:rsidRDefault="006C5092" w:rsidP="00CA5115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 стр266 Т.М.Бондаренко</w:t>
            </w:r>
          </w:p>
          <w:p w:rsidR="00CA5115" w:rsidRDefault="0064162F" w:rsidP="00CA5115">
            <w:pPr>
              <w:pStyle w:val="a3"/>
              <w:widowControl w:val="0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для кукол стр 112 Т.М.Бондаренко</w:t>
            </w:r>
          </w:p>
        </w:tc>
      </w:tr>
      <w:tr w:rsidR="00CA5115" w:rsidTr="009D7F22">
        <w:trPr>
          <w:cantSplit/>
          <w:trHeight w:val="1134"/>
        </w:trPr>
        <w:tc>
          <w:tcPr>
            <w:tcW w:w="1526" w:type="dxa"/>
          </w:tcPr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5115" w:rsidRPr="00973DF2" w:rsidRDefault="00CA5115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CA5115" w:rsidRDefault="00CA5115" w:rsidP="00CA5115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  <w:p w:rsidR="00CA5115" w:rsidRDefault="00CA5115" w:rsidP="00CA5115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760174" w:rsidRDefault="00760174"/>
    <w:p w:rsidR="00760174" w:rsidRPr="00760174" w:rsidRDefault="00760174" w:rsidP="00760174"/>
    <w:p w:rsidR="00760174" w:rsidRPr="00760174" w:rsidRDefault="00760174" w:rsidP="00760174"/>
    <w:p w:rsidR="00760174" w:rsidRDefault="00760174" w:rsidP="00760174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Перспективно-тематический план непосредственно – образовательной деятельности по образовательной </w:t>
      </w:r>
      <w:r>
        <w:rPr>
          <w:rFonts w:ascii="Times New Roman" w:hAnsi="Times New Roman" w:cs="Times New Roman"/>
          <w:b/>
          <w:i/>
          <w:sz w:val="36"/>
          <w:szCs w:val="36"/>
        </w:rPr>
        <w:lastRenderedPageBreak/>
        <w:t>области «Коммуникация» (Ознакомление с художественно литературой).</w:t>
      </w:r>
    </w:p>
    <w:p w:rsidR="00760174" w:rsidRDefault="00760174" w:rsidP="00760174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0" w:type="auto"/>
        <w:tblLook w:val="04A0"/>
      </w:tblPr>
      <w:tblGrid>
        <w:gridCol w:w="553"/>
        <w:gridCol w:w="8911"/>
      </w:tblGrid>
      <w:tr w:rsidR="00760174" w:rsidRPr="00C9603A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911" w:type="dxa"/>
          </w:tcPr>
          <w:p w:rsidR="00760174" w:rsidRPr="00C9603A" w:rsidRDefault="00760174" w:rsidP="009D7F22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Обучение  грамоте.</w:t>
            </w:r>
          </w:p>
        </w:tc>
      </w:tr>
      <w:tr w:rsidR="00760174" w:rsidRPr="00E85686" w:rsidTr="009D7F22">
        <w:trPr>
          <w:cantSplit/>
          <w:trHeight w:val="2731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911" w:type="dxa"/>
          </w:tcPr>
          <w:p w:rsidR="00760174" w:rsidRDefault="00760174" w:rsidP="00760174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«Баю-бай,за рекой»стр 47 Г.И.Винникова 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Игра-развлечение.Театр игрушек по потешке «Бу-бу,я рогатый»стр48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«Как у нашего кота»стр 48.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 Еду-еду к бабе ,к деду » стр 50</w:t>
            </w:r>
          </w:p>
          <w:p w:rsidR="00760174" w:rsidRPr="00E85686" w:rsidRDefault="00760174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911" w:type="dxa"/>
          </w:tcPr>
          <w:p w:rsidR="00760174" w:rsidRDefault="00760174" w:rsidP="00760174">
            <w:pPr>
              <w:pStyle w:val="a3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С.Черного «Приставалка»стр52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Е.Благининой «Обедать»стр54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«Козушка-белоногушка»стр56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«Как поснегу, по метели трое саночек летели»стр58</w:t>
            </w:r>
          </w:p>
          <w:p w:rsidR="00760174" w:rsidRPr="00E85686" w:rsidRDefault="00760174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174" w:rsidRPr="006D63DE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911" w:type="dxa"/>
          </w:tcPr>
          <w:p w:rsidR="00760174" w:rsidRDefault="00760174" w:rsidP="00760174">
            <w:pPr>
              <w:pStyle w:val="a3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«Козлята и волк» стр 61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«Огуречик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,огуречик»стр62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потешки 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«Из-за леса,из-за гор едет дедушка Егор»стр65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потешки « Коза-хлопота» стр 67</w:t>
            </w:r>
          </w:p>
          <w:p w:rsidR="00760174" w:rsidRPr="00E85686" w:rsidRDefault="00760174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911" w:type="dxa"/>
          </w:tcPr>
          <w:p w:rsidR="00760174" w:rsidRDefault="00760174" w:rsidP="00760174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потешки «Уж как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ль мою коровушку люблю»стр68 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стх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.А.Бродского «Солнечный зайчик» стр 70</w:t>
            </w:r>
          </w:p>
          <w:p w:rsidR="00760174" w:rsidRDefault="00760174" w:rsidP="00760174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рассказа Е.Чарушина «Курочка»стр71.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гостях у Снегурочки» Н.А Карпухина </w:t>
            </w:r>
          </w:p>
          <w:p w:rsidR="00760174" w:rsidRPr="00E85686" w:rsidRDefault="00760174" w:rsidP="009D7F22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911" w:type="dxa"/>
          </w:tcPr>
          <w:p w:rsidR="00760174" w:rsidRPr="006D63DE" w:rsidRDefault="00775E51" w:rsidP="00760174">
            <w:pPr>
              <w:pStyle w:val="a3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Спать пора стр143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Загадки кота Мурлыки стр 151 </w:t>
            </w:r>
            <w:r w:rsidR="00760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мы помогали лесным жителям!стр 156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Баюнка стр 160 Н.А Карпухина</w:t>
            </w:r>
          </w:p>
          <w:p w:rsidR="00760174" w:rsidRPr="00EF41C1" w:rsidRDefault="00760174" w:rsidP="00760174">
            <w:pPr>
              <w:pStyle w:val="a3"/>
              <w:widowControl w:val="0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911" w:type="dxa"/>
          </w:tcPr>
          <w:p w:rsidR="00760174" w:rsidRDefault="00775E51" w:rsidP="00760174">
            <w:pPr>
              <w:pStyle w:val="a3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Машеньке! стр 164 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 мы умеем! Стр 166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герои сказок стр 172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игрушки стр 175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Н.А Карпухина</w:t>
            </w:r>
          </w:p>
          <w:p w:rsidR="00760174" w:rsidRPr="00E85686" w:rsidRDefault="00760174" w:rsidP="00775E51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911" w:type="dxa"/>
          </w:tcPr>
          <w:p w:rsidR="00760174" w:rsidRDefault="00775E51" w:rsidP="00760174">
            <w:pPr>
              <w:pStyle w:val="a3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,где все наоборот! стр 179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 стр185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поступки стр 189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 Н.А Карпухина</w:t>
            </w:r>
          </w:p>
          <w:p w:rsidR="00760174" w:rsidRDefault="00775E51" w:rsidP="00760174">
            <w:pPr>
              <w:pStyle w:val="a3"/>
              <w:widowControl w:val="0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Тани и Вани стр189</w:t>
            </w:r>
            <w:r w:rsidR="00C17DBB">
              <w:rPr>
                <w:rFonts w:ascii="Times New Roman" w:hAnsi="Times New Roman" w:cs="Times New Roman"/>
                <w:sz w:val="28"/>
                <w:szCs w:val="28"/>
              </w:rPr>
              <w:t xml:space="preserve">  Н.А Карпухина</w:t>
            </w:r>
          </w:p>
          <w:p w:rsidR="00760174" w:rsidRPr="00E85686" w:rsidRDefault="00760174" w:rsidP="00775E51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911" w:type="dxa"/>
          </w:tcPr>
          <w:p w:rsidR="00760174" w:rsidRDefault="00C17DBB" w:rsidP="00760174">
            <w:pPr>
              <w:pStyle w:val="a3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 мышки стр 197 Н.А Карпухина</w:t>
            </w:r>
          </w:p>
          <w:p w:rsidR="00760174" w:rsidRDefault="00C17DBB" w:rsidP="00760174">
            <w:pPr>
              <w:pStyle w:val="a3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 кота Мурлыки стр 200 Н.А Карпухина</w:t>
            </w:r>
          </w:p>
          <w:p w:rsidR="00760174" w:rsidRDefault="00C17DBB" w:rsidP="00760174">
            <w:pPr>
              <w:pStyle w:val="a3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сказал «Мяу»? стр 203 Н.А Карпухина</w:t>
            </w:r>
          </w:p>
          <w:p w:rsidR="00760174" w:rsidRDefault="00C17DBB" w:rsidP="00760174">
            <w:pPr>
              <w:pStyle w:val="a3"/>
              <w:widowControl w:val="0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обедают стр 206 Н.А Карпухина</w:t>
            </w:r>
          </w:p>
          <w:p w:rsidR="00760174" w:rsidRPr="00E85686" w:rsidRDefault="00760174" w:rsidP="00C17DBB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174" w:rsidRPr="00E85686" w:rsidTr="009D7F22">
        <w:trPr>
          <w:cantSplit/>
          <w:trHeight w:val="1134"/>
        </w:trPr>
        <w:tc>
          <w:tcPr>
            <w:tcW w:w="553" w:type="dxa"/>
            <w:textDirection w:val="btLr"/>
          </w:tcPr>
          <w:p w:rsidR="00760174" w:rsidRPr="00C9603A" w:rsidRDefault="00760174" w:rsidP="009D7F22">
            <w:pPr>
              <w:pStyle w:val="a3"/>
              <w:widowControl w:val="0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911" w:type="dxa"/>
          </w:tcPr>
          <w:p w:rsidR="00760174" w:rsidRDefault="00C17DBB" w:rsidP="00760174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весна красна пришла!стр 210 Н.А Карпухина</w:t>
            </w:r>
          </w:p>
          <w:p w:rsidR="00760174" w:rsidRDefault="00C17DBB" w:rsidP="00760174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любимые сказки стр 212 Н.А Карпухина</w:t>
            </w:r>
          </w:p>
          <w:p w:rsidR="00760174" w:rsidRDefault="00C17DBB" w:rsidP="00C17DBB">
            <w:pPr>
              <w:pStyle w:val="a3"/>
              <w:widowControl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Доброе дело само себя хвалит стр 215 Н.А Карпухина</w:t>
            </w:r>
          </w:p>
          <w:p w:rsidR="00760174" w:rsidRDefault="00C17DBB" w:rsidP="00760174">
            <w:pPr>
              <w:pStyle w:val="a3"/>
              <w:widowControl w:val="0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трели стр221 Н.А Карпухина</w:t>
            </w:r>
          </w:p>
          <w:p w:rsidR="00C17DBB" w:rsidRPr="00E85686" w:rsidRDefault="00C17DBB" w:rsidP="00C17DBB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174" w:rsidRPr="00E85686" w:rsidRDefault="00760174" w:rsidP="00C17DBB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174" w:rsidRDefault="00760174" w:rsidP="00760174"/>
    <w:p w:rsidR="00775E51" w:rsidRDefault="00775E51" w:rsidP="00760174"/>
    <w:p w:rsidR="00775E51" w:rsidRPr="00775E51" w:rsidRDefault="00775E51" w:rsidP="00775E51"/>
    <w:p w:rsidR="00775E51" w:rsidRPr="00775E51" w:rsidRDefault="00775E51" w:rsidP="00775E51"/>
    <w:p w:rsidR="00775E51" w:rsidRPr="00775E51" w:rsidRDefault="00775E51" w:rsidP="00775E51"/>
    <w:p w:rsidR="00775E51" w:rsidRDefault="00775E51" w:rsidP="00775E51"/>
    <w:p w:rsidR="00775E51" w:rsidRPr="00E53A09" w:rsidRDefault="00775E51" w:rsidP="00775E51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53A09">
        <w:rPr>
          <w:rFonts w:ascii="Times New Roman" w:hAnsi="Times New Roman" w:cs="Times New Roman"/>
          <w:b/>
          <w:i/>
          <w:sz w:val="36"/>
          <w:szCs w:val="36"/>
        </w:rPr>
        <w:t xml:space="preserve">Перспективное планирование работы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с детьми 1-младшей группы </w:t>
      </w:r>
      <w:r w:rsidRPr="00E53A09">
        <w:rPr>
          <w:rFonts w:ascii="Times New Roman" w:hAnsi="Times New Roman" w:cs="Times New Roman"/>
          <w:b/>
          <w:i/>
          <w:sz w:val="36"/>
          <w:szCs w:val="36"/>
        </w:rPr>
        <w:t xml:space="preserve"> в образовательной области «Физическая культура»</w:t>
      </w:r>
    </w:p>
    <w:p w:rsidR="00775E51" w:rsidRDefault="00775E51" w:rsidP="00775E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50"/>
        <w:gridCol w:w="2410"/>
        <w:gridCol w:w="4536"/>
        <w:gridCol w:w="2375"/>
      </w:tblGrid>
      <w:tr w:rsidR="00775E51" w:rsidTr="006F783B">
        <w:tc>
          <w:tcPr>
            <w:tcW w:w="250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75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</w:tc>
      </w:tr>
      <w:tr w:rsidR="00775E51" w:rsidRPr="00353C3D" w:rsidTr="006F783B">
        <w:tc>
          <w:tcPr>
            <w:tcW w:w="250" w:type="dxa"/>
            <w:vMerge w:val="restart"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ходьба</w:t>
            </w: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по сказке «Курочка Ряба»                   ,,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основные движения(ползание на четвереньках и прокатывание мяча друг другу),Закреплять навыки детей в построении врассыпную и беге стайкой за воспитателем.</w:t>
            </w:r>
          </w:p>
        </w:tc>
        <w:tc>
          <w:tcPr>
            <w:tcW w:w="2375" w:type="dxa"/>
            <w:vMerge w:val="restart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веселый звонкий мяч»</w:t>
            </w:r>
          </w:p>
          <w:p w:rsidR="00775E51" w:rsidRPr="00FA6014" w:rsidRDefault="00775E51" w:rsidP="006F783B"/>
          <w:p w:rsidR="00775E51" w:rsidRPr="00FA6014" w:rsidRDefault="00775E51" w:rsidP="006F783B"/>
          <w:p w:rsidR="00775E51" w:rsidRPr="00FA6014" w:rsidRDefault="00775E51" w:rsidP="006F783B"/>
          <w:p w:rsidR="00775E51" w:rsidRDefault="00775E51" w:rsidP="006F783B"/>
          <w:p w:rsidR="00775E51" w:rsidRPr="00FA6014" w:rsidRDefault="00775E51" w:rsidP="006F783B"/>
          <w:p w:rsidR="00775E51" w:rsidRDefault="00775E51" w:rsidP="006F783B"/>
          <w:p w:rsidR="00775E51" w:rsidRDefault="00775E51" w:rsidP="006F783B"/>
          <w:p w:rsidR="00775E51" w:rsidRDefault="00775E51" w:rsidP="006F783B"/>
          <w:p w:rsidR="00775E51" w:rsidRDefault="00775E51" w:rsidP="006F7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«Через ручеек»</w:t>
            </w:r>
          </w:p>
          <w:p w:rsidR="00775E51" w:rsidRPr="000026CD" w:rsidRDefault="00775E51" w:rsidP="006F783B">
            <w:pPr>
              <w:rPr>
                <w:sz w:val="28"/>
                <w:szCs w:val="28"/>
              </w:rPr>
            </w:pPr>
          </w:p>
          <w:p w:rsidR="00775E51" w:rsidRPr="000026CD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«Самолеты»</w:t>
            </w:r>
          </w:p>
          <w:p w:rsidR="00775E51" w:rsidRPr="000026CD" w:rsidRDefault="00775E51" w:rsidP="006F783B">
            <w:pPr>
              <w:rPr>
                <w:sz w:val="28"/>
                <w:szCs w:val="28"/>
              </w:rPr>
            </w:pPr>
          </w:p>
          <w:p w:rsidR="00775E51" w:rsidRPr="000026CD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Pr="000026CD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«Воробушки и кот», «»воробушки и автомобиль»</w:t>
            </w: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Default="00775E51" w:rsidP="006F783B">
            <w:pPr>
              <w:rPr>
                <w:sz w:val="28"/>
                <w:szCs w:val="28"/>
              </w:rPr>
            </w:pPr>
          </w:p>
          <w:p w:rsidR="00775E51" w:rsidRPr="002C03EF" w:rsidRDefault="00775E51" w:rsidP="006F78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«Кто дальше бросит?», «Поезд»</w:t>
            </w: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по сказке «Репка»"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выполнять ползание под препятствием на четвереньках и бросание мяча вперед-снизу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ловля его.Закреплять навыки детей ходить стайкой за воспитателем.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сказке»Упрямые козы»                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ходьбу друг за другом по ограниченному пространству,отрабатывать навык бросания и ловли мяча от груди вперед.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 «Горшок каши»                                              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ползать на четвереньках по гимнастической скамейке ,закреплять у детей навык перебрасывания мяча через веревку от груди.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 «Как лисичка бычка обидела»           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подтягиваться, лежа  на животе ,на гимнастической скамейке ,Закреплять у детей умение ходить по толстому шнуру приставным шагом.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 «Волк и семеро козлят»                         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бросать предметы в вертикальную цель одной и двумя руками на расстоянии 2-2,5 м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 «Заюшкина избушка»              </w:t>
            </w:r>
          </w:p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лазать по стремянке удобным для них способом,формировать у детей умение бросать мячик в горизонтальную цель одной и двумя руками с расстояния 2,3 м  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 «Теремок»                              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детей в бросании предмета в вертикальную и горизонтальную цель одной и двумя руками удобным для них способом,продолжать развивать навыки детей в беге и ходьбе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усложнение (медленный бег,перешагиваниеиз круга в круг.)                     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E51" w:rsidRPr="00353C3D" w:rsidTr="006F783B">
        <w:trPr>
          <w:trHeight w:val="2541"/>
        </w:trPr>
        <w:tc>
          <w:tcPr>
            <w:tcW w:w="250" w:type="dxa"/>
            <w:vMerge/>
            <w:textDirection w:val="btLr"/>
          </w:tcPr>
          <w:p w:rsidR="00775E51" w:rsidRPr="00353C3D" w:rsidRDefault="00775E51" w:rsidP="006F783B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3C3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Игровое занятие по сказке «Колобок»                           </w:t>
            </w:r>
          </w:p>
          <w:p w:rsidR="00775E51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спрыгивать с предмета высотой 15 см,закреплять у детей навык лазания удобным способом</w:t>
            </w:r>
          </w:p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гимнастической стенке.</w:t>
            </w:r>
          </w:p>
        </w:tc>
        <w:tc>
          <w:tcPr>
            <w:tcW w:w="2375" w:type="dxa"/>
            <w:vMerge/>
          </w:tcPr>
          <w:p w:rsidR="00775E51" w:rsidRPr="00353C3D" w:rsidRDefault="00775E51" w:rsidP="006F78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EE8" w:rsidRDefault="00114EE8" w:rsidP="00114EE8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Перспективно – тематический план непосредственно образовательной деятельности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по</w:t>
      </w:r>
      <w:r w:rsidRPr="00654F38">
        <w:rPr>
          <w:rFonts w:ascii="Times New Roman" w:hAnsi="Times New Roman" w:cs="Times New Roman"/>
          <w:b/>
          <w:i/>
          <w:sz w:val="36"/>
          <w:szCs w:val="36"/>
          <w:vertAlign w:val="subscript"/>
        </w:rPr>
        <w:t xml:space="preserve"> </w:t>
      </w:r>
      <w:r w:rsidRPr="00654F38">
        <w:rPr>
          <w:rFonts w:ascii="Times New Roman" w:hAnsi="Times New Roman" w:cs="Times New Roman"/>
          <w:b/>
          <w:i/>
          <w:sz w:val="36"/>
          <w:szCs w:val="36"/>
        </w:rPr>
        <w:t>образовательной области</w:t>
      </w:r>
      <w:r>
        <w:rPr>
          <w:rFonts w:ascii="Times New Roman" w:hAnsi="Times New Roman" w:cs="Times New Roman"/>
          <w:b/>
          <w:i/>
          <w:sz w:val="36"/>
          <w:szCs w:val="36"/>
        </w:rPr>
        <w:t>: «Художественное творчество»</w:t>
      </w:r>
    </w:p>
    <w:p w:rsidR="00114EE8" w:rsidRDefault="00114EE8" w:rsidP="00114EE8">
      <w:pPr>
        <w:pStyle w:val="a3"/>
        <w:widowControl w:val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(рисование)</w:t>
      </w:r>
    </w:p>
    <w:p w:rsidR="00114EE8" w:rsidRDefault="00114EE8" w:rsidP="00114EE8">
      <w:pPr>
        <w:pStyle w:val="a3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8045"/>
      </w:tblGrid>
      <w:tr w:rsidR="00114EE8" w:rsidRPr="00973DF2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8045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Занятие, тема.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3D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рисованием стр 73 Г.И Винникова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 палочки такие? Стр 74                                              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Дождик кап-кап-кап.стр 75                                                   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для зайчат стр 75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для птичек стр76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Трава и цветы на лужайке стр 77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Билеты и рельсы для игрушечной железной дороги стр78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Клубочки стр 79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Огни в окнах домов стр 81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Тарелочки и блюдца с полосками стр 83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Сушки и печенье для лесного магазина стр84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на зиму.стр85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первый снежок стр79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и короны для игрушек стр 81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подарки для мишки стр 80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елочка стр82</w:t>
            </w:r>
          </w:p>
          <w:p w:rsidR="00114EE8" w:rsidRDefault="00114EE8" w:rsidP="006F783B">
            <w:pPr>
              <w:pStyle w:val="a3"/>
              <w:widowControl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деревья, на лужок тихо падает снежок стр83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кружится ,снег ложится стр 85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Неваляшки- яркие рубашки стр 86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в лесу живет? Стр86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Разноцветные колечки стр 88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стр 88.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Прощай ,зима!стр 87</w:t>
            </w:r>
          </w:p>
          <w:p w:rsidR="00114EE8" w:rsidRPr="003D3C83" w:rsidRDefault="00114EE8" w:rsidP="00114EE8">
            <w:pPr>
              <w:pStyle w:val="a3"/>
              <w:widowControl w:val="0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 нарядись,солнышко покажись.стр88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Украсим платочек для мамы стр 87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Рыбки плавают в водице стр 89 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 для платья куклы  стр 89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ежика стр 90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045" w:type="dxa"/>
          </w:tcPr>
          <w:p w:rsidR="00114EE8" w:rsidRDefault="00114EE8" w:rsidP="00114EE8">
            <w:pPr>
              <w:pStyle w:val="a3"/>
              <w:widowControl w:val="0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Солнечная поляна стр 90</w:t>
            </w:r>
          </w:p>
          <w:p w:rsidR="00114EE8" w:rsidRDefault="00114EE8" w:rsidP="006F783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2   Ниточки для шариков стр 92.                           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Лесенка для зайчика стр 92                                      </w:t>
            </w:r>
          </w:p>
          <w:p w:rsidR="00114EE8" w:rsidRDefault="00114EE8" w:rsidP="006F783B">
            <w:pPr>
              <w:pStyle w:val="a3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4  Следы котенка стр стр 225  Т.М.Бондаренко </w:t>
            </w:r>
          </w:p>
        </w:tc>
      </w:tr>
      <w:tr w:rsidR="00114EE8" w:rsidTr="006F783B">
        <w:trPr>
          <w:cantSplit/>
          <w:trHeight w:val="1134"/>
        </w:trPr>
        <w:tc>
          <w:tcPr>
            <w:tcW w:w="1526" w:type="dxa"/>
          </w:tcPr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14EE8" w:rsidRPr="00973DF2" w:rsidRDefault="00114EE8" w:rsidP="006F783B">
            <w:pPr>
              <w:pStyle w:val="a3"/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045" w:type="dxa"/>
          </w:tcPr>
          <w:p w:rsidR="00114EE8" w:rsidRPr="002A68D3" w:rsidRDefault="00114EE8" w:rsidP="00114EE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зайчик стр 230 Т.М.Бондаренко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Полосатый коврик для щенят стр 237 Т.М.Бондаренко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                                            </w:t>
            </w:r>
          </w:p>
          <w:p w:rsidR="00114EE8" w:rsidRDefault="00114EE8" w:rsidP="00114EE8">
            <w:pPr>
              <w:pStyle w:val="a3"/>
              <w:widowControl w:val="0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</w:tr>
    </w:tbl>
    <w:p w:rsidR="00760174" w:rsidRPr="00775E51" w:rsidRDefault="00760174" w:rsidP="00775E51"/>
    <w:sectPr w:rsidR="00760174" w:rsidRPr="00775E51" w:rsidSect="002C0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8FE" w:rsidRDefault="003B78FE" w:rsidP="00760174">
      <w:pPr>
        <w:spacing w:after="0" w:line="240" w:lineRule="auto"/>
      </w:pPr>
      <w:r>
        <w:separator/>
      </w:r>
    </w:p>
  </w:endnote>
  <w:endnote w:type="continuationSeparator" w:id="1">
    <w:p w:rsidR="003B78FE" w:rsidRDefault="003B78FE" w:rsidP="0076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8FE" w:rsidRDefault="003B78FE" w:rsidP="00760174">
      <w:pPr>
        <w:spacing w:after="0" w:line="240" w:lineRule="auto"/>
      </w:pPr>
      <w:r>
        <w:separator/>
      </w:r>
    </w:p>
  </w:footnote>
  <w:footnote w:type="continuationSeparator" w:id="1">
    <w:p w:rsidR="003B78FE" w:rsidRDefault="003B78FE" w:rsidP="00760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28B"/>
    <w:multiLevelType w:val="hybridMultilevel"/>
    <w:tmpl w:val="F52C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010C3"/>
    <w:multiLevelType w:val="hybridMultilevel"/>
    <w:tmpl w:val="E8C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05F4"/>
    <w:multiLevelType w:val="hybridMultilevel"/>
    <w:tmpl w:val="B0FC2974"/>
    <w:lvl w:ilvl="0" w:tplc="14D2113C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0E2004C3"/>
    <w:multiLevelType w:val="hybridMultilevel"/>
    <w:tmpl w:val="736C8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472E0"/>
    <w:multiLevelType w:val="hybridMultilevel"/>
    <w:tmpl w:val="E210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00B0B"/>
    <w:multiLevelType w:val="hybridMultilevel"/>
    <w:tmpl w:val="3784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00BB6"/>
    <w:multiLevelType w:val="hybridMultilevel"/>
    <w:tmpl w:val="DD5EE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C5320"/>
    <w:multiLevelType w:val="hybridMultilevel"/>
    <w:tmpl w:val="1774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0533A"/>
    <w:multiLevelType w:val="hybridMultilevel"/>
    <w:tmpl w:val="411C2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043E7"/>
    <w:multiLevelType w:val="hybridMultilevel"/>
    <w:tmpl w:val="857C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C04FC"/>
    <w:multiLevelType w:val="hybridMultilevel"/>
    <w:tmpl w:val="B4F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93807"/>
    <w:multiLevelType w:val="hybridMultilevel"/>
    <w:tmpl w:val="8A846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82A40"/>
    <w:multiLevelType w:val="hybridMultilevel"/>
    <w:tmpl w:val="B4E8C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54FCA"/>
    <w:multiLevelType w:val="hybridMultilevel"/>
    <w:tmpl w:val="A5D2F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F07D9"/>
    <w:multiLevelType w:val="hybridMultilevel"/>
    <w:tmpl w:val="0810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06E95"/>
    <w:multiLevelType w:val="hybridMultilevel"/>
    <w:tmpl w:val="40BCD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D0516"/>
    <w:multiLevelType w:val="hybridMultilevel"/>
    <w:tmpl w:val="6B401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A20C9"/>
    <w:multiLevelType w:val="hybridMultilevel"/>
    <w:tmpl w:val="7B7C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5F24B0"/>
    <w:multiLevelType w:val="hybridMultilevel"/>
    <w:tmpl w:val="A49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9044C"/>
    <w:multiLevelType w:val="hybridMultilevel"/>
    <w:tmpl w:val="A00C5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95B63"/>
    <w:multiLevelType w:val="hybridMultilevel"/>
    <w:tmpl w:val="FF4C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7832"/>
    <w:multiLevelType w:val="hybridMultilevel"/>
    <w:tmpl w:val="32BC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F1FDA"/>
    <w:multiLevelType w:val="hybridMultilevel"/>
    <w:tmpl w:val="F092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417557"/>
    <w:multiLevelType w:val="hybridMultilevel"/>
    <w:tmpl w:val="983C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F1012"/>
    <w:multiLevelType w:val="hybridMultilevel"/>
    <w:tmpl w:val="97F08112"/>
    <w:lvl w:ilvl="0" w:tplc="8EB67A8A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50022876"/>
    <w:multiLevelType w:val="hybridMultilevel"/>
    <w:tmpl w:val="A920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0757C0"/>
    <w:multiLevelType w:val="hybridMultilevel"/>
    <w:tmpl w:val="4DBED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C145B"/>
    <w:multiLevelType w:val="hybridMultilevel"/>
    <w:tmpl w:val="7396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B37662"/>
    <w:multiLevelType w:val="hybridMultilevel"/>
    <w:tmpl w:val="05561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4341B"/>
    <w:multiLevelType w:val="hybridMultilevel"/>
    <w:tmpl w:val="FC34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C5C86"/>
    <w:multiLevelType w:val="hybridMultilevel"/>
    <w:tmpl w:val="D8E4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D05848"/>
    <w:multiLevelType w:val="hybridMultilevel"/>
    <w:tmpl w:val="23E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5F71BA"/>
    <w:multiLevelType w:val="hybridMultilevel"/>
    <w:tmpl w:val="0716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A256A"/>
    <w:multiLevelType w:val="hybridMultilevel"/>
    <w:tmpl w:val="309E8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458E7"/>
    <w:multiLevelType w:val="hybridMultilevel"/>
    <w:tmpl w:val="6652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75718"/>
    <w:multiLevelType w:val="hybridMultilevel"/>
    <w:tmpl w:val="0AB8B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26C91"/>
    <w:multiLevelType w:val="hybridMultilevel"/>
    <w:tmpl w:val="B5B0C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95AF1"/>
    <w:multiLevelType w:val="hybridMultilevel"/>
    <w:tmpl w:val="387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3"/>
  </w:num>
  <w:num w:numId="4">
    <w:abstractNumId w:val="11"/>
  </w:num>
  <w:num w:numId="5">
    <w:abstractNumId w:val="10"/>
  </w:num>
  <w:num w:numId="6">
    <w:abstractNumId w:val="32"/>
  </w:num>
  <w:num w:numId="7">
    <w:abstractNumId w:val="33"/>
  </w:num>
  <w:num w:numId="8">
    <w:abstractNumId w:val="1"/>
  </w:num>
  <w:num w:numId="9">
    <w:abstractNumId w:val="13"/>
  </w:num>
  <w:num w:numId="10">
    <w:abstractNumId w:val="36"/>
  </w:num>
  <w:num w:numId="11">
    <w:abstractNumId w:val="21"/>
  </w:num>
  <w:num w:numId="12">
    <w:abstractNumId w:val="9"/>
  </w:num>
  <w:num w:numId="13">
    <w:abstractNumId w:val="14"/>
  </w:num>
  <w:num w:numId="14">
    <w:abstractNumId w:val="29"/>
  </w:num>
  <w:num w:numId="15">
    <w:abstractNumId w:val="4"/>
  </w:num>
  <w:num w:numId="16">
    <w:abstractNumId w:val="8"/>
  </w:num>
  <w:num w:numId="17">
    <w:abstractNumId w:val="12"/>
  </w:num>
  <w:num w:numId="18">
    <w:abstractNumId w:val="16"/>
  </w:num>
  <w:num w:numId="19">
    <w:abstractNumId w:val="18"/>
  </w:num>
  <w:num w:numId="20">
    <w:abstractNumId w:val="6"/>
  </w:num>
  <w:num w:numId="21">
    <w:abstractNumId w:val="31"/>
  </w:num>
  <w:num w:numId="22">
    <w:abstractNumId w:val="20"/>
  </w:num>
  <w:num w:numId="23">
    <w:abstractNumId w:val="26"/>
  </w:num>
  <w:num w:numId="24">
    <w:abstractNumId w:val="7"/>
  </w:num>
  <w:num w:numId="25">
    <w:abstractNumId w:val="25"/>
  </w:num>
  <w:num w:numId="26">
    <w:abstractNumId w:val="35"/>
  </w:num>
  <w:num w:numId="27">
    <w:abstractNumId w:val="0"/>
  </w:num>
  <w:num w:numId="28">
    <w:abstractNumId w:val="22"/>
  </w:num>
  <w:num w:numId="29">
    <w:abstractNumId w:val="27"/>
  </w:num>
  <w:num w:numId="30">
    <w:abstractNumId w:val="19"/>
  </w:num>
  <w:num w:numId="31">
    <w:abstractNumId w:val="5"/>
  </w:num>
  <w:num w:numId="32">
    <w:abstractNumId w:val="30"/>
  </w:num>
  <w:num w:numId="33">
    <w:abstractNumId w:val="17"/>
  </w:num>
  <w:num w:numId="34">
    <w:abstractNumId w:val="15"/>
  </w:num>
  <w:num w:numId="35">
    <w:abstractNumId w:val="34"/>
  </w:num>
  <w:num w:numId="36">
    <w:abstractNumId w:val="37"/>
  </w:num>
  <w:num w:numId="37">
    <w:abstractNumId w:val="24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8FE"/>
    <w:rsid w:val="0001386B"/>
    <w:rsid w:val="00030A72"/>
    <w:rsid w:val="000379CB"/>
    <w:rsid w:val="000457CD"/>
    <w:rsid w:val="0004651B"/>
    <w:rsid w:val="00094EBC"/>
    <w:rsid w:val="000977CD"/>
    <w:rsid w:val="000A05AB"/>
    <w:rsid w:val="000A22B4"/>
    <w:rsid w:val="000A2829"/>
    <w:rsid w:val="000A3F27"/>
    <w:rsid w:val="000A64B9"/>
    <w:rsid w:val="000C418B"/>
    <w:rsid w:val="000E76B3"/>
    <w:rsid w:val="000F706B"/>
    <w:rsid w:val="00114EE8"/>
    <w:rsid w:val="00122E23"/>
    <w:rsid w:val="00145198"/>
    <w:rsid w:val="00145C7D"/>
    <w:rsid w:val="001471BD"/>
    <w:rsid w:val="00150F77"/>
    <w:rsid w:val="00164891"/>
    <w:rsid w:val="0018067B"/>
    <w:rsid w:val="00183169"/>
    <w:rsid w:val="001855C2"/>
    <w:rsid w:val="00187B6A"/>
    <w:rsid w:val="001944D0"/>
    <w:rsid w:val="001B6C00"/>
    <w:rsid w:val="001C5009"/>
    <w:rsid w:val="001D2F83"/>
    <w:rsid w:val="002064AA"/>
    <w:rsid w:val="00211008"/>
    <w:rsid w:val="00225CB5"/>
    <w:rsid w:val="00231A46"/>
    <w:rsid w:val="00247735"/>
    <w:rsid w:val="00250365"/>
    <w:rsid w:val="0025395B"/>
    <w:rsid w:val="002628E0"/>
    <w:rsid w:val="002708E5"/>
    <w:rsid w:val="00296B8A"/>
    <w:rsid w:val="002B1427"/>
    <w:rsid w:val="002B4FBC"/>
    <w:rsid w:val="002C006F"/>
    <w:rsid w:val="002C695B"/>
    <w:rsid w:val="002D2962"/>
    <w:rsid w:val="00300677"/>
    <w:rsid w:val="00313EAC"/>
    <w:rsid w:val="00322E30"/>
    <w:rsid w:val="00325ACA"/>
    <w:rsid w:val="003611AA"/>
    <w:rsid w:val="00391232"/>
    <w:rsid w:val="003B1121"/>
    <w:rsid w:val="003B5221"/>
    <w:rsid w:val="003B5EE1"/>
    <w:rsid w:val="003B78FE"/>
    <w:rsid w:val="003C26A0"/>
    <w:rsid w:val="003C6DF6"/>
    <w:rsid w:val="003D354A"/>
    <w:rsid w:val="003F2A9F"/>
    <w:rsid w:val="004219B2"/>
    <w:rsid w:val="0046324C"/>
    <w:rsid w:val="004642C0"/>
    <w:rsid w:val="00480A81"/>
    <w:rsid w:val="00495773"/>
    <w:rsid w:val="00495FBC"/>
    <w:rsid w:val="004979C6"/>
    <w:rsid w:val="004A1D41"/>
    <w:rsid w:val="004A4A39"/>
    <w:rsid w:val="004B04A5"/>
    <w:rsid w:val="004C4BDC"/>
    <w:rsid w:val="004E0EB2"/>
    <w:rsid w:val="004E159A"/>
    <w:rsid w:val="004E4E9D"/>
    <w:rsid w:val="004F0D34"/>
    <w:rsid w:val="004F115D"/>
    <w:rsid w:val="004F125A"/>
    <w:rsid w:val="004F260E"/>
    <w:rsid w:val="005115DB"/>
    <w:rsid w:val="00516F3F"/>
    <w:rsid w:val="005460B2"/>
    <w:rsid w:val="005509DB"/>
    <w:rsid w:val="00550E9F"/>
    <w:rsid w:val="005539C8"/>
    <w:rsid w:val="005760CB"/>
    <w:rsid w:val="005B05A3"/>
    <w:rsid w:val="005B537D"/>
    <w:rsid w:val="005B78BE"/>
    <w:rsid w:val="005D0B61"/>
    <w:rsid w:val="005E1D68"/>
    <w:rsid w:val="005E3F39"/>
    <w:rsid w:val="005F49D8"/>
    <w:rsid w:val="005F541A"/>
    <w:rsid w:val="005F63F9"/>
    <w:rsid w:val="006002CB"/>
    <w:rsid w:val="00615AF9"/>
    <w:rsid w:val="006164A4"/>
    <w:rsid w:val="00632C9D"/>
    <w:rsid w:val="0064162F"/>
    <w:rsid w:val="006534CC"/>
    <w:rsid w:val="00653D41"/>
    <w:rsid w:val="00663202"/>
    <w:rsid w:val="006645A0"/>
    <w:rsid w:val="00664D44"/>
    <w:rsid w:val="00673CE4"/>
    <w:rsid w:val="006A0D0F"/>
    <w:rsid w:val="006A6993"/>
    <w:rsid w:val="006B259E"/>
    <w:rsid w:val="006B59E9"/>
    <w:rsid w:val="006C1F1B"/>
    <w:rsid w:val="006C3349"/>
    <w:rsid w:val="006C3720"/>
    <w:rsid w:val="006C5092"/>
    <w:rsid w:val="006F2992"/>
    <w:rsid w:val="00700DCB"/>
    <w:rsid w:val="00702261"/>
    <w:rsid w:val="00703109"/>
    <w:rsid w:val="00721B1C"/>
    <w:rsid w:val="007308FE"/>
    <w:rsid w:val="007328E0"/>
    <w:rsid w:val="0073775A"/>
    <w:rsid w:val="00760174"/>
    <w:rsid w:val="00771621"/>
    <w:rsid w:val="007727D7"/>
    <w:rsid w:val="007742A5"/>
    <w:rsid w:val="00775CB8"/>
    <w:rsid w:val="00775E51"/>
    <w:rsid w:val="007852AC"/>
    <w:rsid w:val="00792316"/>
    <w:rsid w:val="007A1A75"/>
    <w:rsid w:val="007C1647"/>
    <w:rsid w:val="007C42FB"/>
    <w:rsid w:val="007D4DF3"/>
    <w:rsid w:val="007E1D7D"/>
    <w:rsid w:val="007E6711"/>
    <w:rsid w:val="007F03F9"/>
    <w:rsid w:val="00805AC8"/>
    <w:rsid w:val="00814EA2"/>
    <w:rsid w:val="00831F75"/>
    <w:rsid w:val="00834089"/>
    <w:rsid w:val="00837DD6"/>
    <w:rsid w:val="008402CA"/>
    <w:rsid w:val="00847703"/>
    <w:rsid w:val="008554B4"/>
    <w:rsid w:val="008603D1"/>
    <w:rsid w:val="00871175"/>
    <w:rsid w:val="008735F2"/>
    <w:rsid w:val="00875D59"/>
    <w:rsid w:val="008A2BC0"/>
    <w:rsid w:val="008A7633"/>
    <w:rsid w:val="008B3C7F"/>
    <w:rsid w:val="008C25F8"/>
    <w:rsid w:val="008C4433"/>
    <w:rsid w:val="008C4549"/>
    <w:rsid w:val="008D20B6"/>
    <w:rsid w:val="008D2490"/>
    <w:rsid w:val="008D7E1D"/>
    <w:rsid w:val="008E43FF"/>
    <w:rsid w:val="008E61F7"/>
    <w:rsid w:val="008E6970"/>
    <w:rsid w:val="008F0447"/>
    <w:rsid w:val="008F65A7"/>
    <w:rsid w:val="0090295D"/>
    <w:rsid w:val="00904BC6"/>
    <w:rsid w:val="00906ED2"/>
    <w:rsid w:val="00913E3C"/>
    <w:rsid w:val="00915721"/>
    <w:rsid w:val="009352BB"/>
    <w:rsid w:val="00942B85"/>
    <w:rsid w:val="00944F67"/>
    <w:rsid w:val="00960C91"/>
    <w:rsid w:val="009716A1"/>
    <w:rsid w:val="00991CAF"/>
    <w:rsid w:val="009B0A9E"/>
    <w:rsid w:val="009B1965"/>
    <w:rsid w:val="009B3D5E"/>
    <w:rsid w:val="009C3886"/>
    <w:rsid w:val="009C6EA2"/>
    <w:rsid w:val="009D75E3"/>
    <w:rsid w:val="009F6D6F"/>
    <w:rsid w:val="009F7923"/>
    <w:rsid w:val="00A009C9"/>
    <w:rsid w:val="00A017B7"/>
    <w:rsid w:val="00A0589E"/>
    <w:rsid w:val="00A21CE6"/>
    <w:rsid w:val="00A22033"/>
    <w:rsid w:val="00A401A6"/>
    <w:rsid w:val="00A41F74"/>
    <w:rsid w:val="00A66CB0"/>
    <w:rsid w:val="00A70A07"/>
    <w:rsid w:val="00A716B5"/>
    <w:rsid w:val="00A74B5A"/>
    <w:rsid w:val="00A83D79"/>
    <w:rsid w:val="00A921F3"/>
    <w:rsid w:val="00AA5465"/>
    <w:rsid w:val="00AC2A3B"/>
    <w:rsid w:val="00AC30B4"/>
    <w:rsid w:val="00AC4072"/>
    <w:rsid w:val="00AD09E5"/>
    <w:rsid w:val="00AD2728"/>
    <w:rsid w:val="00AE49DE"/>
    <w:rsid w:val="00B238A1"/>
    <w:rsid w:val="00B27E8B"/>
    <w:rsid w:val="00B3263C"/>
    <w:rsid w:val="00B462A4"/>
    <w:rsid w:val="00B5075B"/>
    <w:rsid w:val="00B62AB3"/>
    <w:rsid w:val="00B65BAC"/>
    <w:rsid w:val="00B7315D"/>
    <w:rsid w:val="00B84B69"/>
    <w:rsid w:val="00B9026A"/>
    <w:rsid w:val="00BA2D6A"/>
    <w:rsid w:val="00BA446F"/>
    <w:rsid w:val="00BA7BB8"/>
    <w:rsid w:val="00BB2AE8"/>
    <w:rsid w:val="00BB5B70"/>
    <w:rsid w:val="00BC06F3"/>
    <w:rsid w:val="00BD00A8"/>
    <w:rsid w:val="00C02820"/>
    <w:rsid w:val="00C05237"/>
    <w:rsid w:val="00C1193E"/>
    <w:rsid w:val="00C17DBB"/>
    <w:rsid w:val="00C4587D"/>
    <w:rsid w:val="00C472B1"/>
    <w:rsid w:val="00C7119E"/>
    <w:rsid w:val="00C87A99"/>
    <w:rsid w:val="00C91ABD"/>
    <w:rsid w:val="00CA5115"/>
    <w:rsid w:val="00CA736F"/>
    <w:rsid w:val="00CB1B9E"/>
    <w:rsid w:val="00CB5C5B"/>
    <w:rsid w:val="00CB60EB"/>
    <w:rsid w:val="00CC58EB"/>
    <w:rsid w:val="00CE355F"/>
    <w:rsid w:val="00CF7C2F"/>
    <w:rsid w:val="00CF7EC3"/>
    <w:rsid w:val="00D06B35"/>
    <w:rsid w:val="00D13B8E"/>
    <w:rsid w:val="00D20F8C"/>
    <w:rsid w:val="00D36279"/>
    <w:rsid w:val="00D36411"/>
    <w:rsid w:val="00D42435"/>
    <w:rsid w:val="00D450A0"/>
    <w:rsid w:val="00D47AD2"/>
    <w:rsid w:val="00D5463B"/>
    <w:rsid w:val="00D555AE"/>
    <w:rsid w:val="00D55C85"/>
    <w:rsid w:val="00D56D70"/>
    <w:rsid w:val="00D56DA0"/>
    <w:rsid w:val="00D57B66"/>
    <w:rsid w:val="00D6692B"/>
    <w:rsid w:val="00D70208"/>
    <w:rsid w:val="00D7790F"/>
    <w:rsid w:val="00D84688"/>
    <w:rsid w:val="00D86CA6"/>
    <w:rsid w:val="00D878EF"/>
    <w:rsid w:val="00D94BC0"/>
    <w:rsid w:val="00DA310E"/>
    <w:rsid w:val="00DD1A97"/>
    <w:rsid w:val="00DD1AC0"/>
    <w:rsid w:val="00DD27A3"/>
    <w:rsid w:val="00DD6027"/>
    <w:rsid w:val="00E10F14"/>
    <w:rsid w:val="00E15CCC"/>
    <w:rsid w:val="00E2664F"/>
    <w:rsid w:val="00E373DC"/>
    <w:rsid w:val="00E4243F"/>
    <w:rsid w:val="00E9229F"/>
    <w:rsid w:val="00EA12D5"/>
    <w:rsid w:val="00EB682D"/>
    <w:rsid w:val="00EC0AC7"/>
    <w:rsid w:val="00EC1D11"/>
    <w:rsid w:val="00EF43AC"/>
    <w:rsid w:val="00F22456"/>
    <w:rsid w:val="00F24F88"/>
    <w:rsid w:val="00F33FC0"/>
    <w:rsid w:val="00F464ED"/>
    <w:rsid w:val="00F50270"/>
    <w:rsid w:val="00F515E5"/>
    <w:rsid w:val="00F52B78"/>
    <w:rsid w:val="00F54145"/>
    <w:rsid w:val="00F632A4"/>
    <w:rsid w:val="00F63AEE"/>
    <w:rsid w:val="00F672CE"/>
    <w:rsid w:val="00F75940"/>
    <w:rsid w:val="00F77B02"/>
    <w:rsid w:val="00F84E92"/>
    <w:rsid w:val="00F95148"/>
    <w:rsid w:val="00F96100"/>
    <w:rsid w:val="00FA16CE"/>
    <w:rsid w:val="00FA1F3D"/>
    <w:rsid w:val="00FB34E5"/>
    <w:rsid w:val="00FB673B"/>
    <w:rsid w:val="00FC5620"/>
    <w:rsid w:val="00FC7027"/>
    <w:rsid w:val="00FD00D8"/>
    <w:rsid w:val="00FD33EB"/>
    <w:rsid w:val="00FE1BBD"/>
    <w:rsid w:val="00FE28B9"/>
    <w:rsid w:val="00FE3224"/>
    <w:rsid w:val="00FF5DE4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E92"/>
    <w:pPr>
      <w:spacing w:after="0" w:line="240" w:lineRule="auto"/>
    </w:pPr>
  </w:style>
  <w:style w:type="table" w:styleId="a4">
    <w:name w:val="Table Grid"/>
    <w:basedOn w:val="a1"/>
    <w:uiPriority w:val="59"/>
    <w:rsid w:val="00F84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6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0174"/>
  </w:style>
  <w:style w:type="paragraph" w:styleId="a7">
    <w:name w:val="footer"/>
    <w:basedOn w:val="a"/>
    <w:link w:val="a8"/>
    <w:uiPriority w:val="99"/>
    <w:semiHidden/>
    <w:unhideWhenUsed/>
    <w:rsid w:val="0076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01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ocuments\&#1084;&#1072;&#1084;&#1072;\&#1087;&#1083;&#1072;&#1085;&#1099;%20&#1076;&#1083;&#1103;%201%20&#1084;&#1083;&#1072;&#1076;&#1096;&#1077;&#1081;%20&#1075;&#1088;&#1091;&#1087;&#1087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планы для 1 младшей группы</Template>
  <TotalTime>3</TotalTime>
  <Pages>10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2014-08-26T10:26:00Z</dcterms:created>
  <dcterms:modified xsi:type="dcterms:W3CDTF">2014-08-26T11:03:00Z</dcterms:modified>
</cp:coreProperties>
</file>