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C8" w:rsidRPr="00C128CA" w:rsidRDefault="003A08C8" w:rsidP="00E763FB">
      <w:pPr>
        <w:rPr>
          <w:rFonts w:ascii="Times New Roman" w:hAnsi="Times New Roman"/>
          <w:b/>
          <w:sz w:val="32"/>
          <w:szCs w:val="32"/>
        </w:rPr>
      </w:pPr>
      <w:r w:rsidRPr="00C128C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128CA">
        <w:rPr>
          <w:rFonts w:ascii="Times New Roman" w:hAnsi="Times New Roman"/>
          <w:sz w:val="24"/>
          <w:szCs w:val="24"/>
        </w:rPr>
        <w:t xml:space="preserve"> </w:t>
      </w:r>
      <w:r w:rsidRPr="00C128CA">
        <w:rPr>
          <w:rFonts w:ascii="Times New Roman" w:hAnsi="Times New Roman"/>
          <w:b/>
          <w:sz w:val="24"/>
          <w:szCs w:val="24"/>
        </w:rPr>
        <w:t xml:space="preserve">ГОУ ТО «ТС(к)О школа-интернат </w:t>
      </w:r>
      <w:r w:rsidRPr="00C128CA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C128CA">
        <w:rPr>
          <w:rFonts w:ascii="Times New Roman" w:hAnsi="Times New Roman"/>
          <w:b/>
          <w:sz w:val="24"/>
          <w:szCs w:val="24"/>
        </w:rPr>
        <w:t xml:space="preserve"> вида»                                          </w:t>
      </w:r>
    </w:p>
    <w:p w:rsidR="003A08C8" w:rsidRPr="00930F88" w:rsidRDefault="003A08C8" w:rsidP="00E763FB">
      <w:pPr>
        <w:rPr>
          <w:sz w:val="32"/>
          <w:szCs w:val="32"/>
        </w:rPr>
      </w:pPr>
    </w:p>
    <w:p w:rsidR="003A08C8" w:rsidRPr="00C128CA" w:rsidRDefault="003A08C8" w:rsidP="00E763FB">
      <w:pPr>
        <w:rPr>
          <w:rFonts w:ascii="Times New Roman" w:hAnsi="Times New Roman"/>
          <w:b/>
          <w:sz w:val="40"/>
          <w:szCs w:val="40"/>
        </w:rPr>
      </w:pPr>
    </w:p>
    <w:p w:rsidR="003A08C8" w:rsidRDefault="003A08C8" w:rsidP="00E763FB">
      <w:pPr>
        <w:rPr>
          <w:rFonts w:ascii="Times New Roman" w:hAnsi="Times New Roman"/>
          <w:b/>
          <w:sz w:val="40"/>
          <w:szCs w:val="40"/>
        </w:rPr>
      </w:pPr>
      <w:r w:rsidRPr="00C128CA">
        <w:rPr>
          <w:rFonts w:ascii="Times New Roman" w:hAnsi="Times New Roman"/>
          <w:b/>
          <w:sz w:val="40"/>
          <w:szCs w:val="40"/>
        </w:rPr>
        <w:t xml:space="preserve">                        </w:t>
      </w:r>
    </w:p>
    <w:p w:rsidR="003A08C8" w:rsidRDefault="003A08C8" w:rsidP="00E763FB">
      <w:pPr>
        <w:rPr>
          <w:rFonts w:ascii="Times New Roman" w:hAnsi="Times New Roman"/>
          <w:b/>
          <w:sz w:val="40"/>
          <w:szCs w:val="40"/>
        </w:rPr>
      </w:pPr>
    </w:p>
    <w:p w:rsidR="003A08C8" w:rsidRDefault="003A08C8" w:rsidP="00E763FB">
      <w:pPr>
        <w:rPr>
          <w:rFonts w:ascii="Times New Roman" w:hAnsi="Times New Roman"/>
          <w:b/>
          <w:sz w:val="40"/>
          <w:szCs w:val="40"/>
        </w:rPr>
      </w:pPr>
    </w:p>
    <w:p w:rsidR="003A08C8" w:rsidRPr="00C128CA" w:rsidRDefault="003A08C8" w:rsidP="00E763FB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Конспект</w:t>
      </w:r>
      <w:r w:rsidRPr="00C128CA">
        <w:rPr>
          <w:rFonts w:ascii="Times New Roman" w:hAnsi="Times New Roman"/>
          <w:b/>
          <w:sz w:val="40"/>
          <w:szCs w:val="40"/>
        </w:rPr>
        <w:t xml:space="preserve"> </w:t>
      </w:r>
    </w:p>
    <w:p w:rsidR="003A08C8" w:rsidRPr="00C128CA" w:rsidRDefault="003A08C8" w:rsidP="00E763FB">
      <w:pPr>
        <w:rPr>
          <w:rFonts w:ascii="Times New Roman" w:hAnsi="Times New Roman"/>
          <w:b/>
          <w:sz w:val="40"/>
          <w:szCs w:val="40"/>
        </w:rPr>
      </w:pPr>
      <w:r w:rsidRPr="00C128CA">
        <w:rPr>
          <w:rFonts w:ascii="Times New Roman" w:hAnsi="Times New Roman"/>
          <w:b/>
          <w:sz w:val="40"/>
          <w:szCs w:val="40"/>
        </w:rPr>
        <w:t xml:space="preserve">                 «Урок Мужества. Помнят люди».</w:t>
      </w:r>
    </w:p>
    <w:p w:rsidR="003A08C8" w:rsidRPr="00D73AD9" w:rsidRDefault="003A08C8" w:rsidP="00E763FB">
      <w:pPr>
        <w:rPr>
          <w:sz w:val="40"/>
          <w:szCs w:val="40"/>
        </w:rPr>
      </w:pPr>
    </w:p>
    <w:p w:rsidR="003A08C8" w:rsidRPr="00930F88" w:rsidRDefault="003A08C8" w:rsidP="00E763FB">
      <w:pPr>
        <w:rPr>
          <w:sz w:val="32"/>
          <w:szCs w:val="32"/>
        </w:rPr>
      </w:pPr>
    </w:p>
    <w:p w:rsidR="003A08C8" w:rsidRDefault="003A08C8" w:rsidP="001441F9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3A08C8" w:rsidRDefault="003A08C8" w:rsidP="001441F9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3A08C8" w:rsidRDefault="003A08C8" w:rsidP="001441F9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</w:p>
    <w:p w:rsidR="003A08C8" w:rsidRPr="00C128CA" w:rsidRDefault="003A08C8" w:rsidP="001441F9">
      <w:pPr>
        <w:spacing w:before="100" w:beforeAutospacing="1" w:after="100" w:afterAutospacing="1" w:line="240" w:lineRule="auto"/>
        <w:rPr>
          <w:b/>
          <w:sz w:val="32"/>
          <w:szCs w:val="32"/>
        </w:rPr>
      </w:pPr>
    </w:p>
    <w:p w:rsidR="003A08C8" w:rsidRPr="00C128CA" w:rsidRDefault="003A08C8" w:rsidP="001441F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C128CA">
        <w:rPr>
          <w:b/>
          <w:sz w:val="32"/>
          <w:szCs w:val="32"/>
        </w:rPr>
        <w:t xml:space="preserve">                                                                               </w:t>
      </w:r>
      <w:r w:rsidRPr="00C128CA">
        <w:rPr>
          <w:rFonts w:ascii="Times New Roman" w:hAnsi="Times New Roman"/>
          <w:b/>
          <w:sz w:val="28"/>
          <w:szCs w:val="28"/>
        </w:rPr>
        <w:t>Подготовила и провела</w:t>
      </w:r>
    </w:p>
    <w:p w:rsidR="003A08C8" w:rsidRPr="00C128CA" w:rsidRDefault="003A08C8" w:rsidP="001441F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C128C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учитель начальных классов</w:t>
      </w:r>
    </w:p>
    <w:p w:rsidR="003A08C8" w:rsidRPr="00C128CA" w:rsidRDefault="003A08C8" w:rsidP="001441F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C128C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Казанская Т.В.</w:t>
      </w:r>
    </w:p>
    <w:p w:rsidR="003A08C8" w:rsidRPr="00C128CA" w:rsidRDefault="003A08C8" w:rsidP="001441F9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3A08C8" w:rsidRPr="00C128CA" w:rsidRDefault="003A08C8" w:rsidP="001441F9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3A08C8" w:rsidRPr="00C128CA" w:rsidRDefault="003A08C8" w:rsidP="001441F9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3A08C8" w:rsidRPr="00C128CA" w:rsidRDefault="003A08C8" w:rsidP="001441F9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3A08C8" w:rsidRDefault="003A08C8" w:rsidP="00155F0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C128CA">
        <w:rPr>
          <w:rFonts w:ascii="Times New Roman" w:hAnsi="Times New Roman"/>
          <w:b/>
          <w:sz w:val="24"/>
          <w:szCs w:val="24"/>
        </w:rPr>
        <w:t xml:space="preserve">                                                     Декабрь 2014 года</w:t>
      </w:r>
    </w:p>
    <w:p w:rsidR="003A08C8" w:rsidRPr="00155F08" w:rsidRDefault="003A08C8" w:rsidP="00155F0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155F08">
        <w:rPr>
          <w:rFonts w:ascii="Times New Roman" w:hAnsi="Times New Roman"/>
          <w:b/>
          <w:sz w:val="24"/>
          <w:szCs w:val="24"/>
        </w:rPr>
        <w:t xml:space="preserve">Цель:   </w:t>
      </w:r>
      <w:r w:rsidRPr="00155F08">
        <w:rPr>
          <w:rFonts w:ascii="Times New Roman" w:hAnsi="Times New Roman"/>
          <w:sz w:val="24"/>
          <w:szCs w:val="24"/>
        </w:rPr>
        <w:t>знакомство с героическими страницами  истории  нашей Родины.</w:t>
      </w:r>
    </w:p>
    <w:p w:rsidR="003A08C8" w:rsidRPr="00155F08" w:rsidRDefault="003A08C8" w:rsidP="0062528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55F08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3A08C8" w:rsidRPr="00155F08" w:rsidRDefault="003A08C8" w:rsidP="0062528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55F08">
        <w:rPr>
          <w:rFonts w:ascii="Times New Roman" w:hAnsi="Times New Roman"/>
          <w:sz w:val="24"/>
          <w:szCs w:val="24"/>
        </w:rPr>
        <w:t>Уточнить и расширить знания учащихся  о ВОВ и её героях.</w:t>
      </w:r>
    </w:p>
    <w:p w:rsidR="003A08C8" w:rsidRPr="00155F08" w:rsidRDefault="003A08C8" w:rsidP="0062528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55F08">
        <w:rPr>
          <w:rFonts w:ascii="Times New Roman" w:hAnsi="Times New Roman"/>
          <w:sz w:val="24"/>
          <w:szCs w:val="24"/>
        </w:rPr>
        <w:t>Развив</w:t>
      </w:r>
      <w:r>
        <w:rPr>
          <w:rFonts w:ascii="Times New Roman" w:hAnsi="Times New Roman"/>
          <w:sz w:val="24"/>
          <w:szCs w:val="24"/>
        </w:rPr>
        <w:t>ать интерес к истории Отечества,</w:t>
      </w:r>
      <w:r w:rsidRPr="00155F08">
        <w:rPr>
          <w:rFonts w:ascii="Times New Roman" w:hAnsi="Times New Roman"/>
          <w:sz w:val="24"/>
          <w:szCs w:val="24"/>
        </w:rPr>
        <w:t xml:space="preserve"> любознательность.</w:t>
      </w:r>
    </w:p>
    <w:p w:rsidR="003A08C8" w:rsidRPr="00155F08" w:rsidRDefault="003A08C8" w:rsidP="0062528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55F08">
        <w:rPr>
          <w:rFonts w:ascii="Times New Roman" w:hAnsi="Times New Roman"/>
          <w:sz w:val="24"/>
          <w:szCs w:val="24"/>
        </w:rPr>
        <w:t>Способствовать</w:t>
      </w:r>
      <w:r>
        <w:rPr>
          <w:rFonts w:ascii="Times New Roman" w:hAnsi="Times New Roman"/>
          <w:sz w:val="24"/>
          <w:szCs w:val="24"/>
        </w:rPr>
        <w:t xml:space="preserve"> воспитанию чувства патриотизма</w:t>
      </w:r>
      <w:r w:rsidRPr="00155F08">
        <w:rPr>
          <w:rFonts w:ascii="Times New Roman" w:hAnsi="Times New Roman"/>
          <w:sz w:val="24"/>
          <w:szCs w:val="24"/>
        </w:rPr>
        <w:t>, любви к Родине</w:t>
      </w:r>
    </w:p>
    <w:p w:rsidR="003A08C8" w:rsidRPr="00155F08" w:rsidRDefault="003A08C8" w:rsidP="006E31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55F08">
        <w:rPr>
          <w:rFonts w:ascii="Times New Roman" w:hAnsi="Times New Roman"/>
          <w:b/>
          <w:sz w:val="24"/>
          <w:szCs w:val="24"/>
        </w:rPr>
        <w:t>Оборудование:</w:t>
      </w:r>
    </w:p>
    <w:p w:rsidR="003A08C8" w:rsidRPr="00155F08" w:rsidRDefault="003A08C8" w:rsidP="006E3102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55F08">
        <w:rPr>
          <w:rFonts w:ascii="Times New Roman" w:hAnsi="Times New Roman"/>
          <w:sz w:val="24"/>
          <w:szCs w:val="24"/>
        </w:rPr>
        <w:t>Компьютер,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F08">
        <w:rPr>
          <w:rFonts w:ascii="Times New Roman" w:hAnsi="Times New Roman"/>
          <w:sz w:val="24"/>
          <w:szCs w:val="24"/>
        </w:rPr>
        <w:t xml:space="preserve"> карточки с датами начала и окончания войны, портреты героев ВОВ с краткой биографией.</w:t>
      </w:r>
    </w:p>
    <w:p w:rsidR="003A08C8" w:rsidRPr="00155F08" w:rsidRDefault="003A08C8" w:rsidP="0062528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55F08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155F08">
        <w:rPr>
          <w:rFonts w:ascii="Times New Roman" w:hAnsi="Times New Roman"/>
          <w:b/>
          <w:sz w:val="24"/>
          <w:szCs w:val="24"/>
        </w:rPr>
        <w:t>Ход  занятия.</w:t>
      </w:r>
    </w:p>
    <w:p w:rsidR="003A08C8" w:rsidRPr="00155F08" w:rsidRDefault="003A08C8" w:rsidP="006E310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55F08">
        <w:rPr>
          <w:rFonts w:ascii="Arial" w:hAnsi="Arial" w:cs="Arial"/>
          <w:sz w:val="24"/>
          <w:szCs w:val="24"/>
        </w:rPr>
        <w:t>.</w:t>
      </w:r>
      <w:r w:rsidRPr="00155F08">
        <w:rPr>
          <w:rFonts w:ascii="Times New Roman" w:hAnsi="Times New Roman"/>
          <w:sz w:val="24"/>
          <w:szCs w:val="24"/>
        </w:rPr>
        <w:t>1. Орг.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F08">
        <w:rPr>
          <w:rFonts w:ascii="Times New Roman" w:hAnsi="Times New Roman"/>
          <w:sz w:val="24"/>
          <w:szCs w:val="24"/>
        </w:rPr>
        <w:t>момент. Сообщение цели занятия:</w:t>
      </w:r>
    </w:p>
    <w:p w:rsidR="003A08C8" w:rsidRPr="00155F08" w:rsidRDefault="003A08C8" w:rsidP="006E31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5F08">
        <w:rPr>
          <w:rFonts w:ascii="Times New Roman" w:hAnsi="Times New Roman"/>
          <w:sz w:val="24"/>
          <w:szCs w:val="24"/>
        </w:rPr>
        <w:t>- Ребята, сегодня мы собрались н</w:t>
      </w:r>
      <w:r>
        <w:rPr>
          <w:rFonts w:ascii="Times New Roman" w:hAnsi="Times New Roman"/>
          <w:sz w:val="24"/>
          <w:szCs w:val="24"/>
        </w:rPr>
        <w:t>а необычный урок-«Урок Мужества</w:t>
      </w:r>
      <w:r w:rsidRPr="00155F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F08">
        <w:rPr>
          <w:rFonts w:ascii="Times New Roman" w:hAnsi="Times New Roman"/>
          <w:sz w:val="24"/>
          <w:szCs w:val="24"/>
        </w:rPr>
        <w:t>Помнят люди». А знаете ли вы, что обозначают эти слова «урок» и «мужество»?</w:t>
      </w:r>
    </w:p>
    <w:p w:rsidR="003A08C8" w:rsidRPr="00155F08" w:rsidRDefault="003A08C8" w:rsidP="006E31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5F08">
        <w:rPr>
          <w:rFonts w:ascii="Times New Roman" w:hAnsi="Times New Roman"/>
          <w:sz w:val="24"/>
          <w:szCs w:val="24"/>
        </w:rPr>
        <w:t xml:space="preserve">   Выслушиваются предложения детей. На доске появляется таблица со значением слова мужество.)</w:t>
      </w:r>
    </w:p>
    <w:p w:rsidR="003A08C8" w:rsidRPr="00155F08" w:rsidRDefault="003A08C8" w:rsidP="001441F9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МУЖЕСТВО - ХРАБРОСТЬ, ПРИСУТСТВИЕ ДУХА В БЕДЕ, ОПАСНОСТИ.</w:t>
      </w:r>
    </w:p>
    <w:p w:rsidR="003A08C8" w:rsidRPr="00155F08" w:rsidRDefault="003A08C8" w:rsidP="001441F9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sz w:val="24"/>
          <w:szCs w:val="24"/>
        </w:rPr>
        <w:t>- Сегодня мы поговорим о мужестве нашего народа в годы Великой Отечественной Войны, о котором помнят люди.</w:t>
      </w:r>
    </w:p>
    <w:p w:rsidR="003A08C8" w:rsidRPr="00155F08" w:rsidRDefault="003A08C8" w:rsidP="001441F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5F08">
        <w:rPr>
          <w:rFonts w:ascii="Times New Roman" w:hAnsi="Times New Roman"/>
          <w:sz w:val="24"/>
          <w:szCs w:val="24"/>
        </w:rPr>
        <w:t>- Что знаете и помните вы о той войне? Когда она началась и закончилась, кто был противниками? Составьте правильные ответы.  (Дети получают карточки с разными  датами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F08">
        <w:rPr>
          <w:rFonts w:ascii="Times New Roman" w:hAnsi="Times New Roman"/>
          <w:sz w:val="24"/>
          <w:szCs w:val="24"/>
        </w:rPr>
        <w:t xml:space="preserve"> начала и окончания войны, </w:t>
      </w:r>
      <w:r>
        <w:rPr>
          <w:rFonts w:ascii="Times New Roman" w:hAnsi="Times New Roman"/>
          <w:sz w:val="24"/>
          <w:szCs w:val="24"/>
        </w:rPr>
        <w:t>названиями  противников</w:t>
      </w:r>
      <w:r w:rsidRPr="00155F08">
        <w:rPr>
          <w:rFonts w:ascii="Times New Roman" w:hAnsi="Times New Roman"/>
          <w:sz w:val="24"/>
          <w:szCs w:val="24"/>
        </w:rPr>
        <w:t>.  Нужно выбрать правильные ответы).</w:t>
      </w:r>
    </w:p>
    <w:p w:rsidR="003A08C8" w:rsidRPr="00155F08" w:rsidRDefault="003A08C8" w:rsidP="00072F84">
      <w:pPr>
        <w:rPr>
          <w:b/>
          <w:sz w:val="24"/>
          <w:szCs w:val="24"/>
        </w:rPr>
      </w:pPr>
      <w:r w:rsidRPr="00155F08">
        <w:rPr>
          <w:rFonts w:ascii="Times New Roman" w:hAnsi="Times New Roman"/>
          <w:sz w:val="24"/>
          <w:szCs w:val="24"/>
        </w:rPr>
        <w:t>-Верно, ребята. Великая Отечественная война началась 22 июня 1945 года. Фашистские захватчики вероломно напали на Советский союз. Весь советский народ встал на защиту своей Родины. Мужчины уходили на фронт, а женщины работали в тылу. Всё для фронта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F08">
        <w:rPr>
          <w:rFonts w:ascii="Times New Roman" w:hAnsi="Times New Roman"/>
          <w:sz w:val="24"/>
          <w:szCs w:val="24"/>
        </w:rPr>
        <w:t>- всё для победы. Таков был девиз того времени.</w:t>
      </w:r>
      <w:r w:rsidRPr="00155F08">
        <w:rPr>
          <w:b/>
          <w:sz w:val="24"/>
          <w:szCs w:val="24"/>
        </w:rPr>
        <w:t xml:space="preserve"> </w:t>
      </w:r>
    </w:p>
    <w:p w:rsidR="003A08C8" w:rsidRPr="00155F08" w:rsidRDefault="003A08C8" w:rsidP="00072F84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Страна цвела. Но враг из-за угла свершил налёт, пошел на нас войною.</w:t>
      </w:r>
    </w:p>
    <w:p w:rsidR="003A08C8" w:rsidRPr="00155F08" w:rsidRDefault="003A08C8" w:rsidP="00072F84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В тот грозный час, стальною став стеною,</w:t>
      </w:r>
    </w:p>
    <w:p w:rsidR="003A08C8" w:rsidRPr="00155F08" w:rsidRDefault="003A08C8" w:rsidP="00072F84">
      <w:pPr>
        <w:spacing w:line="240" w:lineRule="auto"/>
        <w:rPr>
          <w:rFonts w:ascii="Times New Roman" w:hAnsi="Times New Roman"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Вся молодость оружие взяла, чтоб отстоять Отечество родное.</w:t>
      </w:r>
    </w:p>
    <w:p w:rsidR="003A08C8" w:rsidRPr="00155F08" w:rsidRDefault="003A08C8" w:rsidP="00072F84">
      <w:pPr>
        <w:rPr>
          <w:rFonts w:ascii="Times New Roman" w:hAnsi="Times New Roman"/>
          <w:b/>
          <w:sz w:val="24"/>
          <w:szCs w:val="24"/>
        </w:rPr>
      </w:pPr>
      <w:r w:rsidRPr="00155F08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    Песня « Священная война» (</w:t>
      </w:r>
      <w:r w:rsidRPr="00155F08">
        <w:rPr>
          <w:rFonts w:ascii="Times New Roman" w:hAnsi="Times New Roman"/>
          <w:b/>
          <w:sz w:val="24"/>
          <w:szCs w:val="24"/>
        </w:rPr>
        <w:t>1 куплет)</w:t>
      </w:r>
    </w:p>
    <w:p w:rsidR="003A08C8" w:rsidRPr="00155F08" w:rsidRDefault="003A08C8" w:rsidP="00072F84">
      <w:pPr>
        <w:rPr>
          <w:rFonts w:ascii="Times New Roman" w:hAnsi="Times New Roman"/>
          <w:b/>
          <w:sz w:val="24"/>
          <w:szCs w:val="24"/>
        </w:rPr>
      </w:pPr>
      <w:r w:rsidRPr="00155F08">
        <w:rPr>
          <w:rFonts w:ascii="Times New Roman" w:hAnsi="Times New Roman"/>
          <w:sz w:val="24"/>
          <w:szCs w:val="24"/>
        </w:rPr>
        <w:t>Уходили на войну наши деды, отцы, братья и сестра, уходили мальчишки и девчонки 40 годов.</w:t>
      </w:r>
    </w:p>
    <w:p w:rsidR="003A08C8" w:rsidRPr="00155F08" w:rsidRDefault="003A08C8" w:rsidP="00072F84">
      <w:pPr>
        <w:rPr>
          <w:rFonts w:ascii="Times New Roman" w:hAnsi="Times New Roman"/>
          <w:sz w:val="24"/>
          <w:szCs w:val="24"/>
        </w:rPr>
      </w:pPr>
      <w:r w:rsidRPr="00155F08">
        <w:rPr>
          <w:rFonts w:ascii="Times New Roman" w:hAnsi="Times New Roman"/>
          <w:sz w:val="24"/>
          <w:szCs w:val="24"/>
        </w:rPr>
        <w:t xml:space="preserve">Долгих 4 года шла война. Страна сражалась с мощным и коварным врагом, провела очень много страшных сражений, иногда каждый метр отвоеванной земли давался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155F08">
        <w:rPr>
          <w:rFonts w:ascii="Times New Roman" w:hAnsi="Times New Roman"/>
          <w:sz w:val="24"/>
          <w:szCs w:val="24"/>
        </w:rPr>
        <w:t>большим трудом и людскими потерями.</w:t>
      </w:r>
    </w:p>
    <w:p w:rsidR="003A08C8" w:rsidRPr="00155F08" w:rsidRDefault="003A08C8" w:rsidP="00072F84">
      <w:pPr>
        <w:rPr>
          <w:rFonts w:ascii="Times New Roman" w:hAnsi="Times New Roman"/>
          <w:sz w:val="24"/>
          <w:szCs w:val="24"/>
        </w:rPr>
      </w:pPr>
      <w:r w:rsidRPr="00155F08">
        <w:rPr>
          <w:rFonts w:ascii="Times New Roman" w:hAnsi="Times New Roman"/>
          <w:sz w:val="24"/>
          <w:szCs w:val="24"/>
        </w:rPr>
        <w:t>Только вслушайтесь и вглядитесь в эти цифры (на экране компьютера):</w:t>
      </w:r>
    </w:p>
    <w:p w:rsidR="003A08C8" w:rsidRPr="00155F08" w:rsidRDefault="003A08C8" w:rsidP="00072F84">
      <w:pPr>
        <w:rPr>
          <w:rFonts w:ascii="Times New Roman" w:hAnsi="Times New Roman"/>
          <w:b/>
          <w:sz w:val="24"/>
          <w:szCs w:val="24"/>
        </w:rPr>
      </w:pPr>
      <w:r w:rsidRPr="00155F08">
        <w:rPr>
          <w:rFonts w:ascii="Times New Roman" w:hAnsi="Times New Roman"/>
          <w:b/>
          <w:sz w:val="24"/>
          <w:szCs w:val="24"/>
        </w:rPr>
        <w:t>Погибло в годы войны русских свыше 20 000 000 чел.,</w:t>
      </w:r>
    </w:p>
    <w:p w:rsidR="003A08C8" w:rsidRPr="00155F08" w:rsidRDefault="003A08C8" w:rsidP="00072F84">
      <w:pPr>
        <w:rPr>
          <w:rFonts w:ascii="Times New Roman" w:hAnsi="Times New Roman"/>
          <w:b/>
          <w:sz w:val="24"/>
          <w:szCs w:val="24"/>
        </w:rPr>
      </w:pPr>
      <w:r w:rsidRPr="00155F08">
        <w:rPr>
          <w:rFonts w:ascii="Times New Roman" w:hAnsi="Times New Roman"/>
          <w:b/>
          <w:sz w:val="24"/>
          <w:szCs w:val="24"/>
        </w:rPr>
        <w:t>Сожжено в лагерях 11 000 000 чел.,</w:t>
      </w:r>
    </w:p>
    <w:p w:rsidR="003A08C8" w:rsidRPr="00155F08" w:rsidRDefault="003A08C8" w:rsidP="00072F84">
      <w:pPr>
        <w:rPr>
          <w:rFonts w:ascii="Times New Roman" w:hAnsi="Times New Roman"/>
          <w:b/>
          <w:sz w:val="24"/>
          <w:szCs w:val="24"/>
        </w:rPr>
      </w:pPr>
      <w:r w:rsidRPr="00155F08">
        <w:rPr>
          <w:rFonts w:ascii="Times New Roman" w:hAnsi="Times New Roman"/>
          <w:b/>
          <w:sz w:val="24"/>
          <w:szCs w:val="24"/>
        </w:rPr>
        <w:t>Всего погибло в войне 50 000 000 чел.,</w:t>
      </w:r>
    </w:p>
    <w:p w:rsidR="003A08C8" w:rsidRPr="00155F08" w:rsidRDefault="003A08C8" w:rsidP="00072F84">
      <w:pPr>
        <w:rPr>
          <w:rFonts w:ascii="Times New Roman" w:hAnsi="Times New Roman"/>
          <w:b/>
          <w:sz w:val="24"/>
          <w:szCs w:val="24"/>
        </w:rPr>
      </w:pPr>
      <w:r w:rsidRPr="00155F08">
        <w:rPr>
          <w:rFonts w:ascii="Times New Roman" w:hAnsi="Times New Roman"/>
          <w:b/>
          <w:sz w:val="24"/>
          <w:szCs w:val="24"/>
        </w:rPr>
        <w:t>Вывезено в Германию для работ 5 000 000 чел.,</w:t>
      </w:r>
    </w:p>
    <w:p w:rsidR="003A08C8" w:rsidRPr="00155F08" w:rsidRDefault="003A08C8" w:rsidP="00072F84">
      <w:pPr>
        <w:rPr>
          <w:rFonts w:ascii="Times New Roman" w:hAnsi="Times New Roman"/>
          <w:b/>
          <w:sz w:val="24"/>
          <w:szCs w:val="24"/>
        </w:rPr>
      </w:pPr>
      <w:r w:rsidRPr="00155F08">
        <w:rPr>
          <w:rFonts w:ascii="Times New Roman" w:hAnsi="Times New Roman"/>
          <w:b/>
          <w:sz w:val="24"/>
          <w:szCs w:val="24"/>
        </w:rPr>
        <w:t xml:space="preserve"> 46 000 тракторов, 18 000 комбайнов, 16 000 000 голов скота.</w:t>
      </w:r>
    </w:p>
    <w:p w:rsidR="003A08C8" w:rsidRPr="00155F08" w:rsidRDefault="003A08C8" w:rsidP="00072F84">
      <w:pPr>
        <w:rPr>
          <w:rFonts w:ascii="Times New Roman" w:hAnsi="Times New Roman"/>
          <w:b/>
          <w:sz w:val="24"/>
          <w:szCs w:val="24"/>
        </w:rPr>
      </w:pPr>
      <w:r w:rsidRPr="00155F08">
        <w:rPr>
          <w:rFonts w:ascii="Times New Roman" w:hAnsi="Times New Roman"/>
          <w:b/>
          <w:sz w:val="24"/>
          <w:szCs w:val="24"/>
        </w:rPr>
        <w:t>Сожжено и разрушено 17 000 школ, 208 театров , 12 000 предприятий, 52 000 колхозов , 862 совхоза.</w:t>
      </w:r>
    </w:p>
    <w:p w:rsidR="003A08C8" w:rsidRPr="00155F08" w:rsidRDefault="003A08C8" w:rsidP="00072F84">
      <w:pPr>
        <w:rPr>
          <w:b/>
          <w:sz w:val="24"/>
          <w:szCs w:val="24"/>
        </w:rPr>
      </w:pPr>
      <w:r w:rsidRPr="00155F08">
        <w:rPr>
          <w:rFonts w:ascii="Times New Roman" w:hAnsi="Times New Roman"/>
          <w:b/>
          <w:sz w:val="24"/>
          <w:szCs w:val="24"/>
        </w:rPr>
        <w:t>В первый день войны на страну напало 190 танковых и пехотных дивизий</w:t>
      </w:r>
      <w:r w:rsidRPr="00155F08">
        <w:rPr>
          <w:b/>
          <w:sz w:val="24"/>
          <w:szCs w:val="24"/>
        </w:rPr>
        <w:t>.</w:t>
      </w:r>
    </w:p>
    <w:p w:rsidR="003A08C8" w:rsidRPr="00155F08" w:rsidRDefault="003A08C8" w:rsidP="001441F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5F08">
        <w:rPr>
          <w:rFonts w:ascii="Times New Roman" w:hAnsi="Times New Roman"/>
          <w:sz w:val="24"/>
          <w:szCs w:val="24"/>
        </w:rPr>
        <w:t>На фронт ушло много человек, но мало кто вернулся домой живым.  Все они проявили мужество и героизм, защищая Родину и нас с вами.  Мы с вами должны всегда помнить об этих людях и быть им благодарны, за то, что они защитили нашу страну. Это благодаря им мы с вами сейчас живём…..  Посмотрите на портреты этих людей, назовите их.(портреты на доске)</w:t>
      </w:r>
    </w:p>
    <w:p w:rsidR="003A08C8" w:rsidRPr="00155F08" w:rsidRDefault="003A08C8" w:rsidP="001441F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5F08">
        <w:rPr>
          <w:rFonts w:ascii="Times New Roman" w:hAnsi="Times New Roman"/>
          <w:sz w:val="24"/>
          <w:szCs w:val="24"/>
        </w:rPr>
        <w:t>-Ребята, подумайте, человек рождается мужественным, или  мужество  можно в себе воспитать? А как воспитать в себе мужество? (Ответы детей.)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sz w:val="24"/>
          <w:szCs w:val="24"/>
        </w:rPr>
      </w:pPr>
      <w:r w:rsidRPr="00155F08">
        <w:rPr>
          <w:rFonts w:ascii="Times New Roman" w:hAnsi="Times New Roman"/>
          <w:sz w:val="24"/>
          <w:szCs w:val="24"/>
        </w:rPr>
        <w:t>-О войне написано много стихов. Я хочу прочитать вам стихотворение З. Чеботаревой, которое называется «Пока память жива!»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Отгремели давно залпы наших орудий,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А в воронке от бомбы трава-мурава…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Но войну не забыли суровые люди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И смеются сквозь слезы,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Ведь память жива!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Они помнят походы и дальние страны,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И простые, от сердца, народа слова.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Помнят лица друзей, уходивших так рано.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Их слова и улыбки — Ведь память жива!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Они помнят весну 45-го года…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Закружилась от счастья тогда голова!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Не узнали её те, что гибли в походах,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Но всё помнят друзья их,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Ведь память жива!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Эта память с корнями уходит всё глубже,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И шумит на ветвях, зеленея, листва…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Её времени бег никогда не заглушит!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Ведь душа молода,</w:t>
      </w:r>
    </w:p>
    <w:p w:rsidR="003A08C8" w:rsidRPr="00155F08" w:rsidRDefault="003A08C8" w:rsidP="00124C8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 xml:space="preserve">Пока память жива! </w:t>
      </w:r>
    </w:p>
    <w:p w:rsidR="003A08C8" w:rsidRPr="00155F08" w:rsidRDefault="003A08C8" w:rsidP="005A15D4">
      <w:pPr>
        <w:rPr>
          <w:rFonts w:ascii="Times New Roman" w:hAnsi="Times New Roman"/>
          <w:sz w:val="24"/>
          <w:szCs w:val="24"/>
        </w:rPr>
      </w:pPr>
    </w:p>
    <w:p w:rsidR="003A08C8" w:rsidRPr="00155F08" w:rsidRDefault="003A08C8" w:rsidP="005A15D4">
      <w:pPr>
        <w:rPr>
          <w:rFonts w:ascii="Times New Roman" w:hAnsi="Times New Roman"/>
          <w:sz w:val="24"/>
          <w:szCs w:val="24"/>
        </w:rPr>
      </w:pPr>
      <w:r w:rsidRPr="00155F08">
        <w:rPr>
          <w:rFonts w:ascii="Times New Roman" w:hAnsi="Times New Roman"/>
          <w:sz w:val="24"/>
          <w:szCs w:val="24"/>
        </w:rPr>
        <w:t>- А сейчас  ребята, вы прочитаете свои отрывки стихотворения  А.Досталя «Помни» выразительно: (дети читают по одному четверостишию по цепочке)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 xml:space="preserve">                                             Помни 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Помни, как гремели орудий раскаты,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Как в огне умирали солдаты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В сорок первом,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Сорок пятом-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Шли солдаты за правду на бой.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Помни, как земля содрогалась и слепла,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Как заря поднималась из пепла,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Гром орудий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Не забудем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Мы с тобой.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Помни, не забудь обожженые лица-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Это может опять повториться.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Не забудем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Это, люди,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Никогда.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Помни, в нашей власти и грозы, и ветер,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Мы за счастье и слезы в ответе,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На планете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Наши дети-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Поколение юных живет…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Помни, чтоб шумели весенние всходы,-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Не забудь эти грозные годы!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Путь наш труден,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Встаньте, люди,</w:t>
      </w:r>
    </w:p>
    <w:p w:rsidR="003A08C8" w:rsidRPr="00155F08" w:rsidRDefault="003A08C8" w:rsidP="005A15D4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 xml:space="preserve">Жизнь зовет! </w:t>
      </w:r>
    </w:p>
    <w:p w:rsidR="003A08C8" w:rsidRPr="00155F08" w:rsidRDefault="003A08C8" w:rsidP="00155F08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b/>
          <w:sz w:val="24"/>
          <w:szCs w:val="24"/>
        </w:rPr>
        <w:t>Учитель:</w:t>
      </w:r>
    </w:p>
    <w:p w:rsidR="003A08C8" w:rsidRPr="00155F08" w:rsidRDefault="003A08C8" w:rsidP="00155F08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Помните! Через века, через года-</w:t>
      </w:r>
    </w:p>
    <w:p w:rsidR="003A08C8" w:rsidRPr="00155F08" w:rsidRDefault="003A08C8" w:rsidP="00155F08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Помните!</w:t>
      </w:r>
    </w:p>
    <w:p w:rsidR="003A08C8" w:rsidRPr="00155F08" w:rsidRDefault="003A08C8" w:rsidP="00155F08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О тех, кто уже не придет никогда,-</w:t>
      </w:r>
    </w:p>
    <w:p w:rsidR="003A08C8" w:rsidRPr="00155F08" w:rsidRDefault="003A08C8" w:rsidP="00155F08">
      <w:pPr>
        <w:rPr>
          <w:rFonts w:ascii="Times New Roman" w:hAnsi="Times New Roman"/>
          <w:i/>
          <w:sz w:val="24"/>
          <w:szCs w:val="24"/>
        </w:rPr>
      </w:pPr>
      <w:r w:rsidRPr="00155F08">
        <w:rPr>
          <w:rFonts w:ascii="Times New Roman" w:hAnsi="Times New Roman"/>
          <w:i/>
          <w:sz w:val="24"/>
          <w:szCs w:val="24"/>
        </w:rPr>
        <w:t>Помните!</w:t>
      </w:r>
    </w:p>
    <w:p w:rsidR="003A08C8" w:rsidRPr="00155F08" w:rsidRDefault="003A08C8" w:rsidP="00155F08">
      <w:pPr>
        <w:rPr>
          <w:rFonts w:ascii="Times New Roman" w:hAnsi="Times New Roman"/>
          <w:b/>
          <w:sz w:val="24"/>
          <w:szCs w:val="24"/>
        </w:rPr>
      </w:pPr>
    </w:p>
    <w:p w:rsidR="003A08C8" w:rsidRPr="00155F08" w:rsidRDefault="003A08C8" w:rsidP="00155F08">
      <w:pPr>
        <w:rPr>
          <w:rFonts w:ascii="Times New Roman" w:hAnsi="Times New Roman"/>
          <w:b/>
          <w:sz w:val="24"/>
          <w:szCs w:val="24"/>
        </w:rPr>
      </w:pPr>
      <w:r w:rsidRPr="00155F08">
        <w:rPr>
          <w:rFonts w:ascii="Times New Roman" w:hAnsi="Times New Roman"/>
          <w:b/>
          <w:sz w:val="24"/>
          <w:szCs w:val="24"/>
        </w:rPr>
        <w:t>Минута молчания</w:t>
      </w:r>
    </w:p>
    <w:p w:rsidR="003A08C8" w:rsidRPr="00155F08" w:rsidRDefault="003A08C8" w:rsidP="00155F08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3A08C8" w:rsidRPr="00155F08" w:rsidRDefault="003A08C8" w:rsidP="00155F08">
      <w:pPr>
        <w:spacing w:line="240" w:lineRule="auto"/>
        <w:rPr>
          <w:rFonts w:ascii="Times New Roman" w:hAnsi="Times New Roman"/>
          <w:sz w:val="24"/>
          <w:szCs w:val="24"/>
        </w:rPr>
      </w:pPr>
      <w:r w:rsidRPr="00155F08">
        <w:rPr>
          <w:rFonts w:ascii="Times New Roman" w:hAnsi="Times New Roman"/>
          <w:b/>
          <w:sz w:val="24"/>
          <w:szCs w:val="24"/>
        </w:rPr>
        <w:t xml:space="preserve"> Учитель.</w:t>
      </w:r>
      <w:r w:rsidRPr="00155F08">
        <w:rPr>
          <w:rFonts w:ascii="Times New Roman" w:hAnsi="Times New Roman"/>
          <w:sz w:val="24"/>
          <w:szCs w:val="24"/>
        </w:rPr>
        <w:t xml:space="preserve"> Голубь-символ мира на Земле, символ памяти о тех, кто погиб.       В заключение нашего урока предлагаю написать обращения к тем, кто разжигает войны, убивает мир на Земле.</w:t>
      </w:r>
      <w:r w:rsidRPr="00155F08">
        <w:rPr>
          <w:rFonts w:ascii="Times New Roman" w:hAnsi="Times New Roman"/>
          <w:b/>
          <w:sz w:val="24"/>
          <w:szCs w:val="24"/>
        </w:rPr>
        <w:t xml:space="preserve"> </w:t>
      </w:r>
      <w:r w:rsidRPr="00155F08">
        <w:rPr>
          <w:rFonts w:ascii="Times New Roman" w:hAnsi="Times New Roman"/>
          <w:sz w:val="24"/>
          <w:szCs w:val="24"/>
        </w:rPr>
        <w:t>(раздает бумажных голубей).</w:t>
      </w:r>
    </w:p>
    <w:p w:rsidR="003A08C8" w:rsidRPr="00155F08" w:rsidRDefault="003A08C8" w:rsidP="00155F08">
      <w:pPr>
        <w:rPr>
          <w:rFonts w:ascii="Times New Roman" w:hAnsi="Times New Roman"/>
          <w:b/>
          <w:sz w:val="24"/>
          <w:szCs w:val="24"/>
        </w:rPr>
      </w:pPr>
      <w:r w:rsidRPr="00155F08">
        <w:rPr>
          <w:rFonts w:ascii="Times New Roman" w:hAnsi="Times New Roman"/>
          <w:b/>
          <w:sz w:val="24"/>
          <w:szCs w:val="24"/>
        </w:rPr>
        <w:t>Звучит песня « День Победы»,  дети пишут свои обращения и сдают их учителю.</w:t>
      </w:r>
    </w:p>
    <w:p w:rsidR="003A08C8" w:rsidRPr="00155F08" w:rsidRDefault="003A08C8" w:rsidP="005A15D4">
      <w:pPr>
        <w:rPr>
          <w:rFonts w:ascii="Times New Roman" w:hAnsi="Times New Roman"/>
          <w:sz w:val="24"/>
          <w:szCs w:val="24"/>
        </w:rPr>
      </w:pPr>
    </w:p>
    <w:p w:rsidR="003A08C8" w:rsidRPr="00155F08" w:rsidRDefault="003A08C8" w:rsidP="005A15D4">
      <w:pPr>
        <w:rPr>
          <w:rFonts w:ascii="Times New Roman" w:hAnsi="Times New Roman"/>
          <w:sz w:val="24"/>
          <w:szCs w:val="24"/>
        </w:rPr>
      </w:pPr>
    </w:p>
    <w:p w:rsidR="003A08C8" w:rsidRPr="006E3102" w:rsidRDefault="003A08C8" w:rsidP="001441F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3A08C8" w:rsidRPr="006E3102" w:rsidRDefault="003A08C8" w:rsidP="001441F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3A08C8" w:rsidRPr="00A86688" w:rsidRDefault="003A08C8" w:rsidP="001441F9">
      <w:pPr>
        <w:spacing w:before="100" w:beforeAutospacing="1" w:after="100" w:afterAutospacing="1" w:line="240" w:lineRule="auto"/>
        <w:rPr>
          <w:rFonts w:ascii="Arial" w:eastAsia="PMingLiU" w:hAnsi="Arial" w:cs="Arial"/>
          <w:sz w:val="24"/>
          <w:szCs w:val="24"/>
        </w:rPr>
      </w:pPr>
    </w:p>
    <w:p w:rsidR="003A08C8" w:rsidRDefault="003A08C8">
      <w:pPr>
        <w:rPr>
          <w:sz w:val="24"/>
          <w:szCs w:val="24"/>
        </w:rPr>
      </w:pPr>
    </w:p>
    <w:p w:rsidR="003A08C8" w:rsidRDefault="003A08C8">
      <w:pPr>
        <w:rPr>
          <w:sz w:val="24"/>
          <w:szCs w:val="24"/>
        </w:rPr>
      </w:pPr>
    </w:p>
    <w:p w:rsidR="003A08C8" w:rsidRDefault="003A08C8">
      <w:pPr>
        <w:rPr>
          <w:sz w:val="24"/>
          <w:szCs w:val="24"/>
        </w:rPr>
      </w:pPr>
    </w:p>
    <w:p w:rsidR="003A08C8" w:rsidRDefault="003A08C8">
      <w:pPr>
        <w:rPr>
          <w:sz w:val="24"/>
          <w:szCs w:val="24"/>
        </w:rPr>
      </w:pPr>
    </w:p>
    <w:sectPr w:rsidR="003A08C8" w:rsidSect="002B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7D0"/>
    <w:multiLevelType w:val="multilevel"/>
    <w:tmpl w:val="5736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1379A"/>
    <w:multiLevelType w:val="hybridMultilevel"/>
    <w:tmpl w:val="9FA4F9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A953D26"/>
    <w:multiLevelType w:val="hybridMultilevel"/>
    <w:tmpl w:val="AD64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1F9"/>
    <w:rsid w:val="00072F84"/>
    <w:rsid w:val="00124C80"/>
    <w:rsid w:val="0013026B"/>
    <w:rsid w:val="00136CE8"/>
    <w:rsid w:val="001441F9"/>
    <w:rsid w:val="00155F08"/>
    <w:rsid w:val="001F68FF"/>
    <w:rsid w:val="00246E57"/>
    <w:rsid w:val="00253262"/>
    <w:rsid w:val="002B0FAE"/>
    <w:rsid w:val="003A08C8"/>
    <w:rsid w:val="003A4E71"/>
    <w:rsid w:val="003F2D69"/>
    <w:rsid w:val="005A15D4"/>
    <w:rsid w:val="005E6DC8"/>
    <w:rsid w:val="00625282"/>
    <w:rsid w:val="00644B50"/>
    <w:rsid w:val="00692F0E"/>
    <w:rsid w:val="006D6715"/>
    <w:rsid w:val="006E3102"/>
    <w:rsid w:val="007B5FC1"/>
    <w:rsid w:val="00881D1A"/>
    <w:rsid w:val="00930F88"/>
    <w:rsid w:val="00953DE4"/>
    <w:rsid w:val="00A86688"/>
    <w:rsid w:val="00AF6EE4"/>
    <w:rsid w:val="00B22097"/>
    <w:rsid w:val="00B663EC"/>
    <w:rsid w:val="00B90E2C"/>
    <w:rsid w:val="00BE2163"/>
    <w:rsid w:val="00C128CA"/>
    <w:rsid w:val="00D73AD9"/>
    <w:rsid w:val="00E02DE2"/>
    <w:rsid w:val="00E763FB"/>
    <w:rsid w:val="00ED7269"/>
    <w:rsid w:val="00F21074"/>
    <w:rsid w:val="00FB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AE"/>
    <w:pPr>
      <w:spacing w:after="200" w:line="276" w:lineRule="auto"/>
    </w:pPr>
    <w:rPr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2DE2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6</Pages>
  <Words>815</Words>
  <Characters>4651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ПК</cp:lastModifiedBy>
  <cp:revision>16</cp:revision>
  <dcterms:created xsi:type="dcterms:W3CDTF">2011-03-24T16:45:00Z</dcterms:created>
  <dcterms:modified xsi:type="dcterms:W3CDTF">2015-01-03T12:01:00Z</dcterms:modified>
</cp:coreProperties>
</file>