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</w:t>
      </w:r>
      <w:r w:rsidRPr="00EE2984">
        <w:rPr>
          <w:rFonts w:ascii="Times New Roman" w:hAnsi="Times New Roman"/>
          <w:sz w:val="24"/>
          <w:szCs w:val="24"/>
          <w:u w:val="single"/>
        </w:rPr>
        <w:t>ема</w:t>
      </w:r>
      <w:r>
        <w:rPr>
          <w:rFonts w:ascii="Times New Roman" w:hAnsi="Times New Roman"/>
          <w:sz w:val="24"/>
          <w:szCs w:val="24"/>
        </w:rPr>
        <w:t xml:space="preserve">:    </w:t>
      </w:r>
      <w:r w:rsidRPr="00965C92">
        <w:rPr>
          <w:rFonts w:ascii="Times New Roman" w:hAnsi="Times New Roman"/>
          <w:b/>
          <w:sz w:val="28"/>
          <w:szCs w:val="28"/>
        </w:rPr>
        <w:t>Закрепление изученного материала по теме «Состав слова»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D3CDA" w:rsidRDefault="006D3CDA" w:rsidP="00965C9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</w:rPr>
      </w:pPr>
      <w:r w:rsidRPr="00EE2984">
        <w:rPr>
          <w:rFonts w:ascii="Times New Roman" w:hAnsi="Times New Roman"/>
          <w:sz w:val="24"/>
          <w:szCs w:val="24"/>
          <w:u w:val="single"/>
        </w:rPr>
        <w:t>Лексическая тема</w:t>
      </w:r>
      <w:r>
        <w:rPr>
          <w:rFonts w:ascii="Times New Roman" w:hAnsi="Times New Roman"/>
          <w:sz w:val="24"/>
          <w:szCs w:val="24"/>
        </w:rPr>
        <w:t>:          Путешествие в страну родственных слов</w:t>
      </w: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</w:rPr>
      </w:pPr>
      <w:r w:rsidRPr="00EE2984">
        <w:rPr>
          <w:rFonts w:ascii="Times New Roman" w:hAnsi="Times New Roman"/>
          <w:sz w:val="24"/>
          <w:szCs w:val="24"/>
          <w:u w:val="single"/>
        </w:rPr>
        <w:t>Грамматическая тема:</w:t>
      </w:r>
      <w:r>
        <w:rPr>
          <w:rFonts w:ascii="Times New Roman" w:hAnsi="Times New Roman"/>
          <w:sz w:val="24"/>
          <w:szCs w:val="24"/>
        </w:rPr>
        <w:t xml:space="preserve">    Морфологический разбор слов.</w:t>
      </w: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знания об однокоренных словах и значимых частях слова.</w:t>
      </w: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Образовательные задачи:</w:t>
      </w:r>
    </w:p>
    <w:p w:rsidR="006D3CDA" w:rsidRDefault="006D3CDA" w:rsidP="00EE298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знания детей об однокоренных и родственных словах</w:t>
      </w:r>
    </w:p>
    <w:p w:rsidR="006D3CDA" w:rsidRDefault="006D3CDA" w:rsidP="00EE298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знания детей о частях слова</w:t>
      </w:r>
    </w:p>
    <w:p w:rsidR="006D3CDA" w:rsidRDefault="006D3CDA" w:rsidP="00EE298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навык разбирать слова по составу</w:t>
      </w:r>
    </w:p>
    <w:p w:rsidR="006D3CDA" w:rsidRDefault="006D3CDA" w:rsidP="00EE298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словообразования при помощи суффиксов и приставок</w:t>
      </w:r>
    </w:p>
    <w:p w:rsidR="006D3CDA" w:rsidRDefault="006D3CDA" w:rsidP="00EE298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работе со словарными словами</w:t>
      </w: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Коррекционные задачи:</w:t>
      </w:r>
    </w:p>
    <w:p w:rsidR="006D3CDA" w:rsidRDefault="006D3CDA" w:rsidP="00EE2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Тренировать в морфологическом разборе слов</w:t>
      </w:r>
    </w:p>
    <w:p w:rsidR="006D3CDA" w:rsidRDefault="006D3CDA" w:rsidP="00EE2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связную речь</w:t>
      </w:r>
    </w:p>
    <w:p w:rsidR="006D3CDA" w:rsidRDefault="006D3CDA" w:rsidP="00EE298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память, внимание, мышление, зрительное восприятие</w:t>
      </w: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D3CDA" w:rsidRDefault="006D3CDA" w:rsidP="00EE298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6D3CDA" w:rsidRDefault="006D3CDA" w:rsidP="00EE298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детей четко отвечать на вопросы</w:t>
      </w:r>
    </w:p>
    <w:p w:rsidR="006D3CDA" w:rsidRDefault="006D3CDA" w:rsidP="00EE298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в детях осуществлять контроль и самоконтроль</w:t>
      </w:r>
    </w:p>
    <w:p w:rsidR="006D3CDA" w:rsidRDefault="006D3CDA" w:rsidP="00EE298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Прививать бережное отношение к окружающему миру</w:t>
      </w: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860DF8">
      <w:pPr>
        <w:spacing w:after="0"/>
        <w:rPr>
          <w:rFonts w:ascii="Times New Roman" w:hAnsi="Times New Roman"/>
          <w:sz w:val="24"/>
          <w:szCs w:val="24"/>
        </w:rPr>
      </w:pPr>
    </w:p>
    <w:p w:rsidR="006D3CDA" w:rsidRDefault="006D3CDA" w:rsidP="007177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3945"/>
        <w:gridCol w:w="2678"/>
        <w:gridCol w:w="745"/>
      </w:tblGrid>
      <w:tr w:rsidR="006D3CDA" w:rsidRPr="00DF2C15" w:rsidTr="00DF2C15">
        <w:tc>
          <w:tcPr>
            <w:tcW w:w="1668" w:type="dxa"/>
          </w:tcPr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252" w:type="dxa"/>
          </w:tcPr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</w:tcPr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709" w:type="dxa"/>
          </w:tcPr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6D3CDA" w:rsidRPr="00DF2C15" w:rsidTr="00DF2C15">
        <w:tc>
          <w:tcPr>
            <w:tcW w:w="1668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252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Здравствуйте. Подойдите к своим местам.</w:t>
            </w:r>
          </w:p>
        </w:tc>
        <w:tc>
          <w:tcPr>
            <w:tcW w:w="2835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CDA" w:rsidRPr="00DF2C15" w:rsidTr="00DF2C15">
        <w:tc>
          <w:tcPr>
            <w:tcW w:w="1668" w:type="dxa"/>
          </w:tcPr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2C15">
              <w:rPr>
                <w:rFonts w:ascii="Times New Roman" w:hAnsi="Times New Roman"/>
                <w:i/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4252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  Сегодня на уроке мы продолжим выделять группы родственных слов и образовывать из них новые слова.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  На столе лежат рабочие листочки. Подпишите их. </w:t>
            </w:r>
          </w:p>
        </w:tc>
        <w:tc>
          <w:tcPr>
            <w:tcW w:w="2835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CDA" w:rsidRPr="00DF2C15" w:rsidTr="00DF2C15">
        <w:tc>
          <w:tcPr>
            <w:tcW w:w="1668" w:type="dxa"/>
          </w:tcPr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2C15">
              <w:rPr>
                <w:rFonts w:ascii="Times New Roman" w:hAnsi="Times New Roman"/>
                <w:i/>
                <w:sz w:val="24"/>
                <w:szCs w:val="24"/>
              </w:rPr>
              <w:t>Повторение ранее изученного материала</w:t>
            </w:r>
          </w:p>
        </w:tc>
        <w:tc>
          <w:tcPr>
            <w:tcW w:w="4252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  Сейчас мы отправимся в удивительный сад.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Как – то много лет назад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Посадили странный сад.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Не был сад фруктовым,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Был он только словом.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Это слово, слово – корень,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Разрастаться стало вскоре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И плоды нам принесло – 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Стало много новых слов.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Вот из сада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Вам рассада,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Вот ещё посадки рядом,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А вот садовод, к ним садовник идет.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Очень интересно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Гулять в саду словесном!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 Какие слова выросли из корня – сад?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 Как называются эти слова?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Почему?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На нашем волшебном дереве найдите «лишнее» слово. (часть речи).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 Разберите по составу существительное рассада, посадки в своих листочках, и объясните, какая часть слова образовала новое слово.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Как пишутся корни в родственных словах?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Посмотрите внимательно на наше дерево. Какая безударная гласная встречается во всех этих словах?</w:t>
            </w:r>
          </w:p>
        </w:tc>
        <w:tc>
          <w:tcPr>
            <w:tcW w:w="2835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Рассада, садовод, садовник, посадки. 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Родственные или однокоренные 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У этих слов один корень, и они сходны по смыслу.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Посадили – глагол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Окончание, корень, приставка, суффикс.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Одинаково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  «А»</w:t>
            </w:r>
          </w:p>
        </w:tc>
        <w:tc>
          <w:tcPr>
            <w:tcW w:w="709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CDA" w:rsidRPr="00DF2C15" w:rsidTr="00DF2C15">
        <w:tc>
          <w:tcPr>
            <w:tcW w:w="1668" w:type="dxa"/>
          </w:tcPr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2C15">
              <w:rPr>
                <w:rFonts w:ascii="Times New Roman" w:hAnsi="Times New Roman"/>
                <w:i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4252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Как красив цветущий сад: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Вишня, слива, виноград…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Но цветочки опадут,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А плоды к нам в дом придут!!!</w:t>
            </w:r>
          </w:p>
        </w:tc>
        <w:tc>
          <w:tcPr>
            <w:tcW w:w="2835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Восхищение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Радость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Огорчение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Радость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(мимикой лица)</w:t>
            </w:r>
          </w:p>
        </w:tc>
        <w:tc>
          <w:tcPr>
            <w:tcW w:w="709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CDA" w:rsidRPr="00DF2C15" w:rsidTr="00DF2C15">
        <w:tc>
          <w:tcPr>
            <w:tcW w:w="1668" w:type="dxa"/>
          </w:tcPr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2C15">
              <w:rPr>
                <w:rFonts w:ascii="Times New Roman" w:hAnsi="Times New Roman"/>
                <w:i/>
                <w:sz w:val="24"/>
                <w:szCs w:val="24"/>
              </w:rPr>
              <w:t xml:space="preserve">Продолжение </w:t>
            </w:r>
          </w:p>
        </w:tc>
        <w:tc>
          <w:tcPr>
            <w:tcW w:w="4252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  <w:r w:rsidRPr="00DF2C15">
              <w:rPr>
                <w:rFonts w:ascii="Times New Roman" w:hAnsi="Times New Roman"/>
                <w:sz w:val="24"/>
                <w:szCs w:val="24"/>
                <w:u w:val="single"/>
              </w:rPr>
              <w:t>«Волшебное дерево»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Какие волшебные веточки могут вырасти на дереве с корнем –цвет- ?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Запишите эти слова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Как называются эти слова?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А сейчас каждый из вас превратиться в садовода и вырастит свой цветок. А для того чтобы узнать что это за цветок, я загадаю вам загадку.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Стоит в поле кудряшка  -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Белая рубашка,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Сердечко золотое.</w:t>
            </w:r>
          </w:p>
          <w:p w:rsidR="006D3CDA" w:rsidRPr="00DF2C15" w:rsidRDefault="006D3CDA" w:rsidP="00DF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Что это такое?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Это будет необычная ромашка – ее лепестки будут состоять из родственных слов.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Составьте ромашку из родственников слова осина.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Самостоятельно к словам   вод, гора.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 xml:space="preserve">Какие лепестки оказались лишними? Почему?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А теперь следующее задание: части слова рассыпались, нужно собрать из них слово.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-а-   -к-   -по-   -езд-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-к-  -гул-  -а-  -про-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Разберите по составу.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Цветной , цветок, зацвел…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Родственные или однокоренные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 xml:space="preserve">Ромашка 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Водить, провод. Горе.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Не связаны по смыслу.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C15">
              <w:rPr>
                <w:rFonts w:ascii="Times New Roman" w:hAnsi="Times New Roman"/>
                <w:sz w:val="20"/>
                <w:szCs w:val="20"/>
              </w:rPr>
              <w:t>Поездка, прогулка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№4,5</w:t>
            </w: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CDA" w:rsidRPr="00DF2C15" w:rsidRDefault="006D3CDA" w:rsidP="00DF2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15">
              <w:rPr>
                <w:rFonts w:ascii="Times New Roman" w:hAnsi="Times New Roman"/>
                <w:sz w:val="24"/>
                <w:szCs w:val="24"/>
              </w:rPr>
              <w:t>№  6</w:t>
            </w:r>
          </w:p>
        </w:tc>
      </w:tr>
    </w:tbl>
    <w:p w:rsidR="006D3CDA" w:rsidRPr="007177DA" w:rsidRDefault="006D3CDA" w:rsidP="007177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D3CDA" w:rsidRPr="007177DA" w:rsidSect="007177DA">
      <w:pgSz w:w="11906" w:h="16838" w:code="9"/>
      <w:pgMar w:top="851" w:right="851" w:bottom="953" w:left="170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2E33"/>
    <w:multiLevelType w:val="hybridMultilevel"/>
    <w:tmpl w:val="3B66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04D30"/>
    <w:multiLevelType w:val="hybridMultilevel"/>
    <w:tmpl w:val="D2DE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E2B83"/>
    <w:multiLevelType w:val="hybridMultilevel"/>
    <w:tmpl w:val="1D84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257"/>
    <w:rsid w:val="00252B42"/>
    <w:rsid w:val="002C1F01"/>
    <w:rsid w:val="002D2025"/>
    <w:rsid w:val="004E71C9"/>
    <w:rsid w:val="006D3CDA"/>
    <w:rsid w:val="007177DA"/>
    <w:rsid w:val="00725F9B"/>
    <w:rsid w:val="0074159A"/>
    <w:rsid w:val="007C35F1"/>
    <w:rsid w:val="007F1257"/>
    <w:rsid w:val="00860DF8"/>
    <w:rsid w:val="00965C92"/>
    <w:rsid w:val="00AE1171"/>
    <w:rsid w:val="00AF02EB"/>
    <w:rsid w:val="00B05ECF"/>
    <w:rsid w:val="00BB5610"/>
    <w:rsid w:val="00C03F8D"/>
    <w:rsid w:val="00DA7B59"/>
    <w:rsid w:val="00DF2C15"/>
    <w:rsid w:val="00E84AA1"/>
    <w:rsid w:val="00EE2984"/>
    <w:rsid w:val="00FC72E0"/>
    <w:rsid w:val="00FD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2984"/>
    <w:pPr>
      <w:ind w:left="720"/>
      <w:contextualSpacing/>
    </w:pPr>
  </w:style>
  <w:style w:type="table" w:styleId="TableGrid">
    <w:name w:val="Table Grid"/>
    <w:basedOn w:val="TableNormal"/>
    <w:uiPriority w:val="99"/>
    <w:rsid w:val="007177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498</Words>
  <Characters>2844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  Закрепление изученного материала по теме «Состав слова»  </dc:title>
  <dc:subject/>
  <dc:creator>307</dc:creator>
  <cp:keywords/>
  <dc:description/>
  <cp:lastModifiedBy>Гимназия № 628</cp:lastModifiedBy>
  <cp:revision>2</cp:revision>
  <dcterms:created xsi:type="dcterms:W3CDTF">2014-11-10T12:47:00Z</dcterms:created>
  <dcterms:modified xsi:type="dcterms:W3CDTF">2014-11-10T12:47:00Z</dcterms:modified>
</cp:coreProperties>
</file>