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  <w:lang w:val="en-US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  <w:lang w:val="en-US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  <w:lang w:val="en-US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  <w:lang w:val="en-US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  <w:lang w:val="en-US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  <w:lang w:val="en-US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  <w:lang w:val="en-US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  <w:lang w:val="en-US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  <w:lang w:val="en-US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b/>
          <w:sz w:val="40"/>
          <w:szCs w:val="40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b/>
          <w:sz w:val="40"/>
          <w:szCs w:val="40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b/>
          <w:sz w:val="72"/>
          <w:szCs w:val="72"/>
        </w:rPr>
      </w:pPr>
    </w:p>
    <w:p w:rsidR="003F7BEB" w:rsidRPr="00380A30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b/>
          <w:sz w:val="72"/>
          <w:szCs w:val="72"/>
        </w:rPr>
      </w:pPr>
      <w:r w:rsidRPr="00380A30">
        <w:rPr>
          <w:b/>
          <w:sz w:val="72"/>
          <w:szCs w:val="72"/>
        </w:rPr>
        <w:t>«Тревожный ребенок»</w:t>
      </w:r>
    </w:p>
    <w:p w:rsidR="003F7BEB" w:rsidRPr="00380A30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тренинг для родителей</w:t>
      </w:r>
    </w:p>
    <w:p w:rsidR="003F7BEB" w:rsidRPr="00380A30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b/>
          <w:sz w:val="72"/>
          <w:szCs w:val="72"/>
        </w:rPr>
      </w:pPr>
    </w:p>
    <w:p w:rsidR="003F7BEB" w:rsidRPr="00380A30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Pr="00380A30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Pr="00380A30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психолог </w:t>
      </w: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right"/>
        <w:rPr>
          <w:sz w:val="28"/>
          <w:szCs w:val="28"/>
        </w:rPr>
      </w:pPr>
      <w:r>
        <w:rPr>
          <w:sz w:val="28"/>
          <w:szCs w:val="28"/>
        </w:rPr>
        <w:t>первой категории</w:t>
      </w: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right"/>
        <w:rPr>
          <w:sz w:val="28"/>
          <w:szCs w:val="28"/>
        </w:rPr>
      </w:pPr>
      <w:r>
        <w:rPr>
          <w:sz w:val="28"/>
          <w:szCs w:val="28"/>
        </w:rPr>
        <w:t>Морозова Наталия Викторовна</w:t>
      </w: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right"/>
        <w:rPr>
          <w:sz w:val="28"/>
          <w:szCs w:val="28"/>
        </w:rPr>
      </w:pPr>
      <w:r>
        <w:rPr>
          <w:sz w:val="28"/>
          <w:szCs w:val="28"/>
        </w:rPr>
        <w:t>МОУ Прогимназия</w:t>
      </w: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right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Pr="00380A30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Pr="00380A30" w:rsidRDefault="003F7BEB" w:rsidP="005B3C7C">
      <w:pPr>
        <w:pStyle w:val="newsmaintextnolink"/>
        <w:spacing w:before="0" w:beforeAutospacing="0" w:after="0" w:afterAutospacing="0"/>
        <w:jc w:val="center"/>
        <w:rPr>
          <w:sz w:val="32"/>
          <w:szCs w:val="32"/>
        </w:rPr>
      </w:pPr>
      <w:r w:rsidRPr="00380A30">
        <w:rPr>
          <w:sz w:val="32"/>
          <w:szCs w:val="32"/>
        </w:rPr>
        <w:t>Маркс</w:t>
      </w: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center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Pr="00380A30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Pr="00380A30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дорогие родители.</w:t>
      </w: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  <w:r>
        <w:rPr>
          <w:sz w:val="28"/>
          <w:szCs w:val="28"/>
        </w:rPr>
        <w:t>Мы собрались сегодня не случайно.  По результатам диагностики мы выя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нили, что у Ваших детей повышенный уровень тревожности</w:t>
      </w: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Может кто-то из Вас замечал признаки тревожного поведения у своего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бенка, наличие страха,  а кто-то из Вас не обращает на это внимания. Давайте вместе с Вами попробуем составить </w:t>
      </w:r>
      <w:r w:rsidRPr="00252AFF">
        <w:rPr>
          <w:b/>
          <w:sz w:val="28"/>
          <w:szCs w:val="28"/>
        </w:rPr>
        <w:t>портрет тревожного  ребенка</w:t>
      </w:r>
      <w:r>
        <w:rPr>
          <w:b/>
          <w:sz w:val="28"/>
          <w:szCs w:val="28"/>
        </w:rPr>
        <w:t>.</w:t>
      </w:r>
    </w:p>
    <w:p w:rsidR="003F7BEB" w:rsidRPr="005B3C7C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A7FB8">
        <w:rPr>
          <w:sz w:val="28"/>
          <w:szCs w:val="28"/>
        </w:rPr>
        <w:t xml:space="preserve">Назовите </w:t>
      </w:r>
      <w:r>
        <w:rPr>
          <w:sz w:val="28"/>
          <w:szCs w:val="28"/>
        </w:rPr>
        <w:t>какие признаки тревожности, страхов  Вы замечаете (ответы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телей).  Все, что Вы сказали – правильно. Давайте теперь подведем итог, обобщим все сказанное.</w:t>
      </w: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b/>
          <w:sz w:val="28"/>
          <w:szCs w:val="28"/>
        </w:rPr>
      </w:pPr>
      <w:r w:rsidRPr="004C2558">
        <w:rPr>
          <w:b/>
          <w:sz w:val="28"/>
          <w:szCs w:val="28"/>
        </w:rPr>
        <w:t>Портрет тревожного ребенка</w:t>
      </w:r>
    </w:p>
    <w:p w:rsidR="003F7BEB" w:rsidRDefault="003F7BEB" w:rsidP="005B3C7C">
      <w:pPr>
        <w:pStyle w:val="newsmaintextnolin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неуверенный, зажатый, напряженный</w:t>
      </w:r>
    </w:p>
    <w:p w:rsidR="003F7BEB" w:rsidRDefault="003F7BEB" w:rsidP="005B3C7C">
      <w:pPr>
        <w:pStyle w:val="newsmaintextnolin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замкнутый, необщительный</w:t>
      </w:r>
    </w:p>
    <w:p w:rsidR="003F7BEB" w:rsidRDefault="003F7BEB" w:rsidP="005B3C7C">
      <w:pPr>
        <w:pStyle w:val="newsmaintextnolin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уходит в себя</w:t>
      </w:r>
    </w:p>
    <w:p w:rsidR="003F7BEB" w:rsidRDefault="003F7BEB" w:rsidP="005B3C7C">
      <w:pPr>
        <w:pStyle w:val="newsmaintextnolin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легко расстраивается</w:t>
      </w:r>
    </w:p>
    <w:p w:rsidR="003F7BEB" w:rsidRDefault="003F7BEB" w:rsidP="005B3C7C">
      <w:pPr>
        <w:pStyle w:val="newsmaintextnolin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много переживает</w:t>
      </w:r>
    </w:p>
    <w:p w:rsidR="003F7BEB" w:rsidRPr="004B42F3" w:rsidRDefault="003F7BEB" w:rsidP="005B3C7C">
      <w:pPr>
        <w:pStyle w:val="newsmaintextnolin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боится сделать что-то не так, неправильно</w:t>
      </w:r>
    </w:p>
    <w:p w:rsidR="003F7BEB" w:rsidRPr="004C2558" w:rsidRDefault="003F7BEB" w:rsidP="005B3C7C">
      <w:pPr>
        <w:pStyle w:val="newsmaintextnolink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старает</w:t>
      </w:r>
      <w:r w:rsidRPr="004C2558">
        <w:rPr>
          <w:sz w:val="28"/>
          <w:szCs w:val="28"/>
        </w:rPr>
        <w:t xml:space="preserve">ся держать свои проблемы при себе. </w:t>
      </w:r>
    </w:p>
    <w:p w:rsidR="003F7BEB" w:rsidRPr="004C2558" w:rsidRDefault="003F7BEB" w:rsidP="005B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испытывае</w:t>
      </w:r>
      <w:r w:rsidRPr="004C2558">
        <w:rPr>
          <w:rFonts w:ascii="Times New Roman" w:hAnsi="Times New Roman"/>
          <w:sz w:val="28"/>
          <w:szCs w:val="28"/>
        </w:rPr>
        <w:t>т чрезмерное беспокойство</w:t>
      </w:r>
    </w:p>
    <w:p w:rsidR="003F7BEB" w:rsidRPr="004C2558" w:rsidRDefault="003F7BEB" w:rsidP="005B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чувствуе</w:t>
      </w:r>
      <w:r w:rsidRPr="004C2558">
        <w:rPr>
          <w:rFonts w:ascii="Times New Roman" w:hAnsi="Times New Roman"/>
          <w:sz w:val="28"/>
          <w:szCs w:val="28"/>
        </w:rPr>
        <w:t>т себя беспомощными</w:t>
      </w:r>
    </w:p>
    <w:p w:rsidR="003F7BEB" w:rsidRPr="004C2558" w:rsidRDefault="003F7BEB" w:rsidP="005B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опасае</w:t>
      </w:r>
      <w:r w:rsidRPr="004C2558">
        <w:rPr>
          <w:rFonts w:ascii="Times New Roman" w:hAnsi="Times New Roman"/>
          <w:sz w:val="28"/>
          <w:szCs w:val="28"/>
        </w:rPr>
        <w:t>тся играть в новые игры</w:t>
      </w:r>
    </w:p>
    <w:p w:rsidR="003F7BEB" w:rsidRPr="004C2558" w:rsidRDefault="003F7BEB" w:rsidP="005B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558">
        <w:rPr>
          <w:rFonts w:ascii="Times New Roman" w:hAnsi="Times New Roman"/>
          <w:sz w:val="28"/>
          <w:szCs w:val="28"/>
        </w:rPr>
        <w:t>приступать к новым видам деятельности</w:t>
      </w:r>
    </w:p>
    <w:p w:rsidR="003F7BEB" w:rsidRPr="004C2558" w:rsidRDefault="003F7BEB" w:rsidP="005B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</w:t>
      </w:r>
      <w:r w:rsidRPr="004C2558">
        <w:rPr>
          <w:rFonts w:ascii="Times New Roman" w:hAnsi="Times New Roman"/>
          <w:sz w:val="28"/>
          <w:szCs w:val="28"/>
        </w:rPr>
        <w:t xml:space="preserve">низкий  уровень  самооценки </w:t>
      </w:r>
    </w:p>
    <w:p w:rsidR="003F7BEB" w:rsidRPr="004C2558" w:rsidRDefault="003F7BEB" w:rsidP="005B3C7C">
      <w:pPr>
        <w:pStyle w:val="NormalWeb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ище</w:t>
      </w:r>
      <w:r w:rsidRPr="004C2558">
        <w:rPr>
          <w:sz w:val="28"/>
          <w:szCs w:val="28"/>
        </w:rPr>
        <w:t>т поощрения, одобрения взрослых во всех делах.</w:t>
      </w:r>
    </w:p>
    <w:p w:rsidR="003F7BEB" w:rsidRPr="004C2558" w:rsidRDefault="003F7BEB" w:rsidP="005B3C7C">
      <w:pPr>
        <w:pStyle w:val="NormalWeb"/>
        <w:spacing w:before="0" w:line="240" w:lineRule="auto"/>
        <w:ind w:left="0"/>
        <w:rPr>
          <w:b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4C2558">
        <w:rPr>
          <w:b/>
          <w:sz w:val="28"/>
          <w:szCs w:val="28"/>
        </w:rPr>
        <w:t xml:space="preserve">Для тревожных детей характерны и соматические проблемы: </w:t>
      </w:r>
    </w:p>
    <w:p w:rsidR="003F7BEB" w:rsidRPr="004C2558" w:rsidRDefault="003F7BEB" w:rsidP="005B3C7C">
      <w:pPr>
        <w:pStyle w:val="NormalWeb"/>
        <w:spacing w:before="0" w:line="240" w:lineRule="auto"/>
        <w:rPr>
          <w:sz w:val="28"/>
          <w:szCs w:val="28"/>
        </w:rPr>
      </w:pPr>
      <w:r w:rsidRPr="004C2558">
        <w:rPr>
          <w:sz w:val="28"/>
          <w:szCs w:val="28"/>
        </w:rPr>
        <w:t xml:space="preserve">боли в животе, </w:t>
      </w:r>
    </w:p>
    <w:p w:rsidR="003F7BEB" w:rsidRPr="004C2558" w:rsidRDefault="003F7BEB" w:rsidP="005B3C7C">
      <w:pPr>
        <w:pStyle w:val="NormalWeb"/>
        <w:spacing w:before="0" w:line="240" w:lineRule="auto"/>
        <w:rPr>
          <w:sz w:val="28"/>
          <w:szCs w:val="28"/>
        </w:rPr>
      </w:pPr>
      <w:r w:rsidRPr="004C2558">
        <w:rPr>
          <w:sz w:val="28"/>
          <w:szCs w:val="28"/>
        </w:rPr>
        <w:t xml:space="preserve">головокружения, </w:t>
      </w:r>
    </w:p>
    <w:p w:rsidR="003F7BEB" w:rsidRPr="004C2558" w:rsidRDefault="003F7BEB" w:rsidP="005B3C7C">
      <w:pPr>
        <w:pStyle w:val="NormalWeb"/>
        <w:spacing w:before="0" w:line="240" w:lineRule="auto"/>
        <w:rPr>
          <w:sz w:val="28"/>
          <w:szCs w:val="28"/>
        </w:rPr>
      </w:pPr>
      <w:r w:rsidRPr="004C2558">
        <w:rPr>
          <w:sz w:val="28"/>
          <w:szCs w:val="28"/>
        </w:rPr>
        <w:t>головные боли,</w:t>
      </w:r>
    </w:p>
    <w:p w:rsidR="003F7BEB" w:rsidRPr="004C2558" w:rsidRDefault="003F7BEB" w:rsidP="005B3C7C">
      <w:pPr>
        <w:pStyle w:val="NormalWeb"/>
        <w:spacing w:before="0" w:line="240" w:lineRule="auto"/>
        <w:rPr>
          <w:sz w:val="28"/>
          <w:szCs w:val="28"/>
        </w:rPr>
      </w:pPr>
      <w:r w:rsidRPr="004C2558">
        <w:rPr>
          <w:sz w:val="28"/>
          <w:szCs w:val="28"/>
        </w:rPr>
        <w:t xml:space="preserve"> спазмы в горле, </w:t>
      </w:r>
    </w:p>
    <w:p w:rsidR="003F7BEB" w:rsidRPr="004C2558" w:rsidRDefault="003F7BEB" w:rsidP="005B3C7C">
      <w:pPr>
        <w:pStyle w:val="NormalWeb"/>
        <w:spacing w:before="0" w:line="240" w:lineRule="auto"/>
        <w:rPr>
          <w:sz w:val="28"/>
          <w:szCs w:val="28"/>
        </w:rPr>
      </w:pPr>
      <w:r w:rsidRPr="004C2558">
        <w:rPr>
          <w:sz w:val="28"/>
          <w:szCs w:val="28"/>
        </w:rPr>
        <w:t>затрудненное поверхностное дыхание и др.</w:t>
      </w:r>
    </w:p>
    <w:p w:rsidR="003F7BEB" w:rsidRPr="004C2558" w:rsidRDefault="003F7BEB" w:rsidP="005B3C7C">
      <w:pPr>
        <w:pStyle w:val="NormalWeb"/>
        <w:spacing w:before="0" w:line="240" w:lineRule="auto"/>
        <w:rPr>
          <w:b/>
          <w:sz w:val="28"/>
          <w:szCs w:val="28"/>
        </w:rPr>
      </w:pPr>
      <w:r w:rsidRPr="004C2558">
        <w:rPr>
          <w:b/>
          <w:sz w:val="28"/>
          <w:szCs w:val="28"/>
        </w:rPr>
        <w:t xml:space="preserve"> Во время проявления тревоги они часто</w:t>
      </w:r>
    </w:p>
    <w:p w:rsidR="003F7BEB" w:rsidRPr="004C2558" w:rsidRDefault="003F7BEB" w:rsidP="005B3C7C">
      <w:pPr>
        <w:pStyle w:val="NormalWeb"/>
        <w:spacing w:before="0" w:line="240" w:lineRule="auto"/>
        <w:rPr>
          <w:sz w:val="28"/>
          <w:szCs w:val="28"/>
        </w:rPr>
      </w:pPr>
      <w:r w:rsidRPr="004C2558">
        <w:rPr>
          <w:sz w:val="28"/>
          <w:szCs w:val="28"/>
        </w:rPr>
        <w:t xml:space="preserve">ощущают сухость во рту, </w:t>
      </w:r>
    </w:p>
    <w:p w:rsidR="003F7BEB" w:rsidRPr="004C2558" w:rsidRDefault="003F7BEB" w:rsidP="005B3C7C">
      <w:pPr>
        <w:pStyle w:val="NormalWeb"/>
        <w:spacing w:before="0" w:line="240" w:lineRule="auto"/>
        <w:rPr>
          <w:sz w:val="28"/>
          <w:szCs w:val="28"/>
        </w:rPr>
      </w:pPr>
      <w:r w:rsidRPr="004C2558">
        <w:rPr>
          <w:sz w:val="28"/>
          <w:szCs w:val="28"/>
        </w:rPr>
        <w:t>ком в горле,</w:t>
      </w:r>
    </w:p>
    <w:p w:rsidR="003F7BEB" w:rsidRPr="004C2558" w:rsidRDefault="003F7BEB" w:rsidP="005B3C7C">
      <w:pPr>
        <w:pStyle w:val="NormalWeb"/>
        <w:spacing w:before="0" w:line="240" w:lineRule="auto"/>
        <w:ind w:left="0"/>
        <w:rPr>
          <w:sz w:val="28"/>
          <w:szCs w:val="28"/>
        </w:rPr>
      </w:pPr>
      <w:r w:rsidRPr="004C2558">
        <w:rPr>
          <w:sz w:val="28"/>
          <w:szCs w:val="28"/>
        </w:rPr>
        <w:t xml:space="preserve"> слабость в ногах, </w:t>
      </w:r>
    </w:p>
    <w:p w:rsidR="003F7BEB" w:rsidRPr="004C2558" w:rsidRDefault="003F7BEB" w:rsidP="005B3C7C">
      <w:pPr>
        <w:pStyle w:val="NormalWeb"/>
        <w:spacing w:before="0" w:line="240" w:lineRule="auto"/>
        <w:ind w:left="0"/>
        <w:rPr>
          <w:sz w:val="28"/>
          <w:szCs w:val="28"/>
        </w:rPr>
      </w:pPr>
      <w:r w:rsidRPr="004C2558">
        <w:rPr>
          <w:sz w:val="28"/>
          <w:szCs w:val="28"/>
        </w:rPr>
        <w:t>учащенное сердцебиение.</w:t>
      </w:r>
    </w:p>
    <w:p w:rsidR="003F7BEB" w:rsidRPr="00E73D0E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нашем тренинге я предлагаю разобраться в сути проблемы, понять причины возникновения страхов у детей, поучиться практическим приемам преодоления необоснованной тревожности и страхов.</w:t>
      </w:r>
    </w:p>
    <w:p w:rsidR="003F7BEB" w:rsidRDefault="003F7BEB" w:rsidP="005B3C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0668B9">
        <w:rPr>
          <w:rFonts w:ascii="Times New Roman" w:hAnsi="Times New Roman"/>
          <w:sz w:val="28"/>
          <w:szCs w:val="28"/>
        </w:rPr>
        <w:t xml:space="preserve">Думаю, Вам будет интересно узнать, как определяется </w:t>
      </w:r>
      <w:r w:rsidRPr="003A7FB8">
        <w:rPr>
          <w:rFonts w:ascii="Times New Roman" w:hAnsi="Times New Roman"/>
          <w:b/>
          <w:sz w:val="28"/>
          <w:szCs w:val="28"/>
        </w:rPr>
        <w:t>уровень</w:t>
      </w:r>
      <w:r w:rsidRPr="000668B9">
        <w:rPr>
          <w:rFonts w:ascii="Times New Roman" w:hAnsi="Times New Roman"/>
          <w:sz w:val="28"/>
          <w:szCs w:val="28"/>
        </w:rPr>
        <w:t xml:space="preserve"> трево</w:t>
      </w:r>
      <w:r w:rsidRPr="000668B9">
        <w:rPr>
          <w:rFonts w:ascii="Times New Roman" w:hAnsi="Times New Roman"/>
          <w:sz w:val="28"/>
          <w:szCs w:val="28"/>
        </w:rPr>
        <w:t>ж</w:t>
      </w:r>
      <w:r w:rsidRPr="000668B9">
        <w:rPr>
          <w:rFonts w:ascii="Times New Roman" w:hAnsi="Times New Roman"/>
          <w:sz w:val="28"/>
          <w:szCs w:val="28"/>
        </w:rPr>
        <w:t>ности. Я как психолог использую тесты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668B9">
        <w:rPr>
          <w:rFonts w:ascii="Times New Roman" w:hAnsi="Times New Roman"/>
          <w:color w:val="000000"/>
          <w:sz w:val="28"/>
          <w:szCs w:val="28"/>
        </w:rPr>
        <w:t xml:space="preserve">«Лесенка» </w:t>
      </w:r>
      <w:r>
        <w:rPr>
          <w:rFonts w:ascii="Times New Roman" w:hAnsi="Times New Roman"/>
          <w:color w:val="000000"/>
          <w:sz w:val="28"/>
          <w:szCs w:val="28"/>
        </w:rPr>
        <w:t>Хухлаевой Л., р</w:t>
      </w:r>
      <w:r w:rsidRPr="000668B9">
        <w:rPr>
          <w:rFonts w:ascii="Times New Roman" w:hAnsi="Times New Roman"/>
          <w:color w:val="000000"/>
          <w:sz w:val="28"/>
          <w:szCs w:val="28"/>
        </w:rPr>
        <w:t>исунок с</w:t>
      </w:r>
      <w:r w:rsidRPr="000668B9">
        <w:rPr>
          <w:rFonts w:ascii="Times New Roman" w:hAnsi="Times New Roman"/>
          <w:color w:val="000000"/>
          <w:sz w:val="28"/>
          <w:szCs w:val="28"/>
        </w:rPr>
        <w:t>е</w:t>
      </w:r>
      <w:r w:rsidRPr="000668B9">
        <w:rPr>
          <w:rFonts w:ascii="Times New Roman" w:hAnsi="Times New Roman"/>
          <w:color w:val="000000"/>
          <w:sz w:val="28"/>
          <w:szCs w:val="28"/>
        </w:rPr>
        <w:t>мьи.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68B9">
        <w:rPr>
          <w:rFonts w:ascii="Times New Roman" w:hAnsi="Times New Roman"/>
          <w:color w:val="000000"/>
          <w:sz w:val="28"/>
          <w:szCs w:val="28"/>
        </w:rPr>
        <w:t xml:space="preserve"> Методика диагностики тревожности </w:t>
      </w:r>
      <w:r w:rsidRPr="000668B9">
        <w:rPr>
          <w:rFonts w:ascii="Times New Roman" w:hAnsi="Times New Roman"/>
          <w:color w:val="000000"/>
          <w:spacing w:val="7"/>
          <w:sz w:val="28"/>
          <w:szCs w:val="28"/>
        </w:rPr>
        <w:t>(модификация теста Амена)</w:t>
      </w:r>
      <w:r w:rsidRPr="000668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т</w:t>
      </w:r>
      <w:r w:rsidRPr="000668B9">
        <w:rPr>
          <w:rFonts w:ascii="Times New Roman" w:hAnsi="Times New Roman"/>
          <w:color w:val="000000"/>
          <w:sz w:val="28"/>
          <w:szCs w:val="28"/>
        </w:rPr>
        <w:t>ест «Страхи в домиках» - модификация Панфиловой М.</w:t>
      </w:r>
      <w:r>
        <w:rPr>
          <w:rFonts w:ascii="Times New Roman" w:hAnsi="Times New Roman"/>
          <w:color w:val="000000"/>
          <w:sz w:val="28"/>
          <w:szCs w:val="28"/>
        </w:rPr>
        <w:t>А., о</w:t>
      </w:r>
      <w:r w:rsidRPr="000668B9">
        <w:rPr>
          <w:rFonts w:ascii="Times New Roman" w:hAnsi="Times New Roman"/>
          <w:color w:val="000000"/>
          <w:sz w:val="28"/>
          <w:szCs w:val="28"/>
        </w:rPr>
        <w:t xml:space="preserve">просник «Критерии определения </w:t>
      </w:r>
      <w:r w:rsidRPr="000668B9">
        <w:rPr>
          <w:rFonts w:ascii="Times New Roman" w:hAnsi="Times New Roman"/>
          <w:color w:val="000000"/>
          <w:spacing w:val="7"/>
          <w:sz w:val="28"/>
          <w:szCs w:val="28"/>
        </w:rPr>
        <w:t xml:space="preserve">тревожности у ребенка», П. Бейкер и </w:t>
      </w:r>
      <w:r w:rsidRPr="000668B9">
        <w:rPr>
          <w:rFonts w:ascii="Times New Roman" w:hAnsi="Times New Roman"/>
          <w:color w:val="000000"/>
          <w:spacing w:val="5"/>
          <w:sz w:val="28"/>
          <w:szCs w:val="28"/>
        </w:rPr>
        <w:t>М. Алворд.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0668B9">
        <w:rPr>
          <w:rFonts w:ascii="Times New Roman" w:hAnsi="Times New Roman"/>
          <w:color w:val="000000"/>
          <w:sz w:val="28"/>
          <w:szCs w:val="28"/>
        </w:rPr>
        <w:t>просник для выявления тревожно</w:t>
      </w:r>
      <w:r w:rsidRPr="000668B9">
        <w:rPr>
          <w:rFonts w:ascii="Times New Roman" w:hAnsi="Times New Roman"/>
          <w:color w:val="000000"/>
          <w:sz w:val="28"/>
          <w:szCs w:val="28"/>
        </w:rPr>
        <w:softHyphen/>
      </w:r>
      <w:r w:rsidRPr="000668B9">
        <w:rPr>
          <w:rFonts w:ascii="Times New Roman" w:hAnsi="Times New Roman"/>
          <w:color w:val="000000"/>
          <w:spacing w:val="7"/>
          <w:sz w:val="28"/>
          <w:szCs w:val="28"/>
        </w:rPr>
        <w:t>сти у ребенка Г. П. Лаврентьевой и Т. М. Титаренко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и определяю индекс тревожности. </w:t>
      </w:r>
    </w:p>
    <w:p w:rsidR="003F7BEB" w:rsidRDefault="003F7BEB" w:rsidP="005B3C7C">
      <w:pPr>
        <w:shd w:val="clear" w:color="auto" w:fill="FFFFFF"/>
        <w:spacing w:after="0" w:line="240" w:lineRule="auto"/>
        <w:ind w:firstLine="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Но и Вы, как родители, так же прямо сейчас можете определить уровень тревожности Вашего ребенка, если ответите на вопросы анкеты, которая лежит перед Вами.  (Родители отвечают). </w:t>
      </w:r>
      <w:r w:rsidRPr="00351179">
        <w:rPr>
          <w:sz w:val="28"/>
          <w:szCs w:val="28"/>
        </w:rPr>
        <w:t xml:space="preserve"> </w:t>
      </w:r>
      <w:r w:rsidRPr="00351179">
        <w:rPr>
          <w:rFonts w:ascii="Times New Roman" w:hAnsi="Times New Roman"/>
          <w:sz w:val="28"/>
          <w:szCs w:val="28"/>
        </w:rPr>
        <w:t>Тест на оценку уровня тревожн</w:t>
      </w:r>
      <w:r w:rsidRPr="00351179">
        <w:rPr>
          <w:rFonts w:ascii="Times New Roman" w:hAnsi="Times New Roman"/>
          <w:sz w:val="28"/>
          <w:szCs w:val="28"/>
        </w:rPr>
        <w:t>о</w:t>
      </w:r>
      <w:r w:rsidRPr="00351179">
        <w:rPr>
          <w:rFonts w:ascii="Times New Roman" w:hAnsi="Times New Roman"/>
          <w:sz w:val="28"/>
          <w:szCs w:val="28"/>
        </w:rPr>
        <w:t xml:space="preserve">сти </w:t>
      </w:r>
      <w:r w:rsidRPr="00351179">
        <w:rPr>
          <w:rFonts w:ascii="Times New Roman" w:hAnsi="Times New Roman"/>
          <w:spacing w:val="6"/>
          <w:sz w:val="28"/>
          <w:szCs w:val="28"/>
        </w:rPr>
        <w:t>А. И. Захарова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). </w:t>
      </w:r>
      <w:r w:rsidRPr="00380A30">
        <w:rPr>
          <w:rFonts w:ascii="Times New Roman" w:hAnsi="Times New Roman"/>
          <w:i/>
          <w:color w:val="000000"/>
          <w:spacing w:val="7"/>
          <w:sz w:val="28"/>
          <w:szCs w:val="28"/>
        </w:rPr>
        <w:t>Приложение 1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3F7BEB" w:rsidRPr="000668B9" w:rsidRDefault="003F7BEB" w:rsidP="005B3C7C">
      <w:pPr>
        <w:shd w:val="clear" w:color="auto" w:fill="FFFFFF"/>
        <w:spacing w:after="0" w:line="240" w:lineRule="auto"/>
        <w:ind w:firstLine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Я вижую, Вы уже ответили, посмотрите, что  у Вас получилось.</w:t>
      </w:r>
    </w:p>
    <w:p w:rsidR="003F7BEB" w:rsidRDefault="003F7BEB" w:rsidP="005B3C7C">
      <w:pPr>
        <w:shd w:val="clear" w:color="auto" w:fill="FFFFFF"/>
        <w:spacing w:after="0" w:line="252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BEB" w:rsidRPr="00252AFF" w:rsidRDefault="003F7BEB" w:rsidP="005B3C7C">
      <w:pPr>
        <w:shd w:val="clear" w:color="auto" w:fill="FFFFFF"/>
        <w:spacing w:after="0" w:line="240" w:lineRule="auto"/>
        <w:ind w:firstLine="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52AFF">
        <w:rPr>
          <w:rFonts w:ascii="Times New Roman" w:hAnsi="Times New Roman"/>
          <w:color w:val="000000"/>
          <w:spacing w:val="7"/>
          <w:sz w:val="28"/>
          <w:szCs w:val="28"/>
        </w:rPr>
        <w:t>Подсчитывается сумма баллов и делается вывод о наличии невроза или предрасположенности к нему.</w:t>
      </w:r>
    </w:p>
    <w:p w:rsidR="003F7BEB" w:rsidRPr="00252AFF" w:rsidRDefault="003F7BEB" w:rsidP="005B3C7C">
      <w:pPr>
        <w:shd w:val="clear" w:color="auto" w:fill="FFFFFF"/>
        <w:spacing w:after="0" w:line="240" w:lineRule="auto"/>
        <w:ind w:firstLine="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52AFF">
        <w:rPr>
          <w:rFonts w:ascii="Times New Roman" w:hAnsi="Times New Roman"/>
          <w:color w:val="000000"/>
          <w:spacing w:val="7"/>
          <w:sz w:val="28"/>
          <w:szCs w:val="28"/>
        </w:rPr>
        <w:t>от 20 до 30 баллов — невроз;</w:t>
      </w:r>
    </w:p>
    <w:p w:rsidR="003F7BEB" w:rsidRPr="00252AFF" w:rsidRDefault="003F7BEB" w:rsidP="005B3C7C">
      <w:pPr>
        <w:shd w:val="clear" w:color="auto" w:fill="FFFFFF"/>
        <w:spacing w:after="0" w:line="240" w:lineRule="auto"/>
        <w:ind w:firstLine="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52AFF">
        <w:rPr>
          <w:rFonts w:ascii="Times New Roman" w:hAnsi="Times New Roman"/>
          <w:color w:val="000000"/>
          <w:spacing w:val="7"/>
          <w:sz w:val="28"/>
          <w:szCs w:val="28"/>
        </w:rPr>
        <w:t>от 15 до 20 баллов — невроз был или будет в ближайшее время;</w:t>
      </w:r>
    </w:p>
    <w:p w:rsidR="003F7BEB" w:rsidRPr="00252AFF" w:rsidRDefault="003F7BEB" w:rsidP="005B3C7C">
      <w:pPr>
        <w:shd w:val="clear" w:color="auto" w:fill="FFFFFF"/>
        <w:spacing w:after="0" w:line="240" w:lineRule="auto"/>
        <w:ind w:firstLine="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52AFF">
        <w:rPr>
          <w:rFonts w:ascii="Times New Roman" w:hAnsi="Times New Roman"/>
          <w:color w:val="000000"/>
          <w:spacing w:val="7"/>
          <w:sz w:val="28"/>
          <w:szCs w:val="28"/>
        </w:rPr>
        <w:t>от 10 до 15 баллов — нервное расстройство, но не обязательно</w:t>
      </w:r>
      <w:r w:rsidRPr="00252AFF">
        <w:rPr>
          <w:rFonts w:ascii="Times New Roman" w:hAnsi="Times New Roman"/>
          <w:color w:val="000000"/>
          <w:spacing w:val="7"/>
          <w:sz w:val="28"/>
          <w:szCs w:val="28"/>
        </w:rPr>
        <w:br/>
        <w:t>достигающее стадии заболевания;</w:t>
      </w:r>
    </w:p>
    <w:p w:rsidR="003F7BEB" w:rsidRPr="00252AFF" w:rsidRDefault="003F7BEB" w:rsidP="005B3C7C">
      <w:pPr>
        <w:shd w:val="clear" w:color="auto" w:fill="FFFFFF"/>
        <w:spacing w:after="0" w:line="240" w:lineRule="auto"/>
        <w:ind w:firstLine="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52AFF">
        <w:rPr>
          <w:rFonts w:ascii="Times New Roman" w:hAnsi="Times New Roman"/>
          <w:color w:val="000000"/>
          <w:spacing w:val="7"/>
          <w:sz w:val="28"/>
          <w:szCs w:val="28"/>
        </w:rPr>
        <w:t>от 5 до 9 баллов — необходимо внимание к этому ребенку;</w:t>
      </w:r>
    </w:p>
    <w:p w:rsidR="003F7BEB" w:rsidRPr="00252AFF" w:rsidRDefault="003F7BEB" w:rsidP="005B3C7C">
      <w:pPr>
        <w:shd w:val="clear" w:color="auto" w:fill="FFFFFF"/>
        <w:spacing w:after="0" w:line="240" w:lineRule="auto"/>
        <w:ind w:firstLine="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252AFF">
        <w:rPr>
          <w:rFonts w:ascii="Times New Roman" w:hAnsi="Times New Roman"/>
          <w:color w:val="000000"/>
          <w:spacing w:val="7"/>
          <w:sz w:val="28"/>
          <w:szCs w:val="28"/>
        </w:rPr>
        <w:t>менее 5 баллов — отклонения несущественны и являются вы</w:t>
      </w:r>
      <w:r w:rsidRPr="00252AFF">
        <w:rPr>
          <w:rFonts w:ascii="Times New Roman" w:hAnsi="Times New Roman"/>
          <w:color w:val="000000"/>
          <w:spacing w:val="7"/>
          <w:sz w:val="28"/>
          <w:szCs w:val="28"/>
        </w:rPr>
        <w:softHyphen/>
        <w:t>ражением проходящих возрастных особенностей ребенка.</w:t>
      </w:r>
    </w:p>
    <w:p w:rsidR="003F7BEB" w:rsidRPr="00252AFF" w:rsidRDefault="003F7BEB" w:rsidP="005B3C7C">
      <w:pPr>
        <w:shd w:val="clear" w:color="auto" w:fill="FFFFFF"/>
        <w:spacing w:after="0" w:line="240" w:lineRule="auto"/>
        <w:ind w:firstLine="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3F7BEB" w:rsidRPr="00252AFF" w:rsidRDefault="003F7BEB" w:rsidP="005B3C7C">
      <w:pPr>
        <w:shd w:val="clear" w:color="auto" w:fill="FFFFFF"/>
        <w:spacing w:after="0" w:line="240" w:lineRule="auto"/>
        <w:ind w:firstLine="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  <w:r w:rsidRPr="00EB1D7F">
        <w:rPr>
          <w:sz w:val="28"/>
          <w:szCs w:val="28"/>
        </w:rPr>
        <w:t xml:space="preserve">Еще В </w:t>
      </w:r>
      <w:smartTag w:uri="urn:schemas-microsoft-com:office:smarttags" w:element="metricconverter">
        <w:smartTagPr>
          <w:attr w:name="ProductID" w:val="1996 г"/>
        </w:smartTagPr>
        <w:r w:rsidRPr="00EB1D7F">
          <w:rPr>
            <w:sz w:val="28"/>
            <w:szCs w:val="28"/>
          </w:rPr>
          <w:t>1996 г</w:t>
        </w:r>
      </w:smartTag>
      <w:r w:rsidRPr="00EB1D7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на </w:t>
      </w:r>
      <w:r w:rsidRPr="00EB1D7F">
        <w:rPr>
          <w:sz w:val="28"/>
          <w:szCs w:val="28"/>
        </w:rPr>
        <w:t xml:space="preserve"> заседании   коллегии Министерства Образования  РФ о</w:t>
      </w:r>
      <w:r w:rsidRPr="00EB1D7F">
        <w:rPr>
          <w:sz w:val="28"/>
          <w:szCs w:val="28"/>
        </w:rPr>
        <w:t>т</w:t>
      </w:r>
      <w:r w:rsidRPr="00EB1D7F">
        <w:rPr>
          <w:sz w:val="28"/>
          <w:szCs w:val="28"/>
        </w:rPr>
        <w:t xml:space="preserve">мечалось, что </w:t>
      </w:r>
      <w:r>
        <w:rPr>
          <w:sz w:val="28"/>
          <w:szCs w:val="28"/>
        </w:rPr>
        <w:t>с каждым годом  растет</w:t>
      </w:r>
      <w:r w:rsidRPr="00EB1D7F">
        <w:rPr>
          <w:sz w:val="28"/>
          <w:szCs w:val="28"/>
        </w:rPr>
        <w:t xml:space="preserve"> число детей «группы риска», у  каждого  третьего  ребенка есть отклонения в нервно – психической системе.</w:t>
      </w:r>
      <w:r>
        <w:rPr>
          <w:sz w:val="28"/>
          <w:szCs w:val="28"/>
        </w:rPr>
        <w:t xml:space="preserve"> </w:t>
      </w:r>
      <w:r w:rsidRPr="00B211B3">
        <w:rPr>
          <w:sz w:val="28"/>
          <w:szCs w:val="28"/>
        </w:rPr>
        <w:t>Количес</w:t>
      </w:r>
      <w:r w:rsidRPr="00B211B3">
        <w:rPr>
          <w:sz w:val="28"/>
          <w:szCs w:val="28"/>
        </w:rPr>
        <w:t>т</w:t>
      </w:r>
      <w:r w:rsidRPr="00B211B3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B211B3">
        <w:rPr>
          <w:sz w:val="28"/>
          <w:szCs w:val="28"/>
        </w:rPr>
        <w:t>детей  с  устойчивой  тревожностью  и  постоянными  интенсивными   стр</w:t>
      </w:r>
      <w:r w:rsidRPr="00B211B3">
        <w:rPr>
          <w:sz w:val="28"/>
          <w:szCs w:val="28"/>
        </w:rPr>
        <w:t>а</w:t>
      </w:r>
      <w:r w:rsidRPr="00B211B3">
        <w:rPr>
          <w:sz w:val="28"/>
          <w:szCs w:val="28"/>
        </w:rPr>
        <w:t>ха</w:t>
      </w:r>
      <w:r>
        <w:rPr>
          <w:sz w:val="28"/>
          <w:szCs w:val="28"/>
        </w:rPr>
        <w:t xml:space="preserve">ми </w:t>
      </w:r>
      <w:r w:rsidRPr="00B211B3">
        <w:rPr>
          <w:sz w:val="28"/>
          <w:szCs w:val="28"/>
        </w:rPr>
        <w:t>существенно увеличилось в нашей стране. О возрастании тревожности и  страхов</w:t>
      </w:r>
      <w:r>
        <w:rPr>
          <w:sz w:val="28"/>
          <w:szCs w:val="28"/>
        </w:rPr>
        <w:t xml:space="preserve"> </w:t>
      </w:r>
      <w:r w:rsidRPr="00B211B3">
        <w:rPr>
          <w:sz w:val="28"/>
          <w:szCs w:val="28"/>
        </w:rPr>
        <w:t>у детей свидетельствуют  специальные  экспериментальные  исслед</w:t>
      </w:r>
      <w:r w:rsidRPr="00B211B3">
        <w:rPr>
          <w:sz w:val="28"/>
          <w:szCs w:val="28"/>
        </w:rPr>
        <w:t>о</w:t>
      </w:r>
      <w:r w:rsidRPr="00B211B3">
        <w:rPr>
          <w:sz w:val="28"/>
          <w:szCs w:val="28"/>
        </w:rPr>
        <w:t>ва</w:t>
      </w:r>
      <w:r>
        <w:rPr>
          <w:sz w:val="28"/>
          <w:szCs w:val="28"/>
        </w:rPr>
        <w:t xml:space="preserve">ния: в 80-е г.г. </w:t>
      </w:r>
      <w:r w:rsidRPr="00B211B3">
        <w:rPr>
          <w:sz w:val="28"/>
          <w:szCs w:val="28"/>
        </w:rPr>
        <w:t xml:space="preserve">  количество детей с устойчивой тревожностью </w:t>
      </w:r>
      <w:r>
        <w:rPr>
          <w:sz w:val="28"/>
          <w:szCs w:val="28"/>
        </w:rPr>
        <w:t xml:space="preserve">составляло </w:t>
      </w:r>
      <w:r w:rsidRPr="00B211B3">
        <w:rPr>
          <w:sz w:val="28"/>
          <w:szCs w:val="28"/>
        </w:rPr>
        <w:t>от</w:t>
      </w:r>
      <w:r>
        <w:rPr>
          <w:sz w:val="28"/>
          <w:szCs w:val="28"/>
        </w:rPr>
        <w:t xml:space="preserve"> 12 до 16 %</w:t>
      </w:r>
      <w:r w:rsidRPr="00B211B3">
        <w:rPr>
          <w:sz w:val="28"/>
          <w:szCs w:val="28"/>
        </w:rPr>
        <w:t>,</w:t>
      </w:r>
      <w:r>
        <w:rPr>
          <w:sz w:val="28"/>
          <w:szCs w:val="28"/>
        </w:rPr>
        <w:t xml:space="preserve"> а в  90-е </w:t>
      </w:r>
      <w:r w:rsidRPr="00B211B3">
        <w:rPr>
          <w:sz w:val="28"/>
          <w:szCs w:val="28"/>
        </w:rPr>
        <w:t>составило от 72 до 75 %</w:t>
      </w:r>
      <w:r>
        <w:rPr>
          <w:sz w:val="28"/>
          <w:szCs w:val="28"/>
        </w:rPr>
        <w:t xml:space="preserve">, т.е. </w:t>
      </w:r>
      <w:r w:rsidRPr="00B211B3">
        <w:rPr>
          <w:sz w:val="28"/>
          <w:szCs w:val="28"/>
        </w:rPr>
        <w:t xml:space="preserve"> почти  в</w:t>
      </w:r>
      <w:r>
        <w:rPr>
          <w:sz w:val="28"/>
          <w:szCs w:val="28"/>
        </w:rPr>
        <w:t xml:space="preserve"> </w:t>
      </w:r>
      <w:r w:rsidRPr="00B211B3">
        <w:rPr>
          <w:sz w:val="28"/>
          <w:szCs w:val="28"/>
        </w:rPr>
        <w:t>пять раз больше.</w:t>
      </w: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</w:p>
    <w:p w:rsidR="003F7BEB" w:rsidRDefault="003F7BEB" w:rsidP="005B3C7C">
      <w:pPr>
        <w:pStyle w:val="newsmaintextnolink"/>
        <w:spacing w:before="0" w:beforeAutospacing="0" w:after="0" w:afterAutospacing="0"/>
        <w:ind w:firstLine="296"/>
        <w:jc w:val="both"/>
        <w:rPr>
          <w:sz w:val="28"/>
          <w:szCs w:val="28"/>
        </w:rPr>
      </w:pPr>
      <w:r w:rsidRPr="00C85C6A">
        <w:rPr>
          <w:sz w:val="28"/>
          <w:szCs w:val="28"/>
        </w:rPr>
        <w:t xml:space="preserve">Все мы рождается на свет подобно белым, чистым листам бумаги. Родители, близкие люди пишут на нас первые строки. </w:t>
      </w:r>
      <w:r>
        <w:rPr>
          <w:sz w:val="28"/>
          <w:szCs w:val="28"/>
        </w:rPr>
        <w:t xml:space="preserve">  О</w:t>
      </w:r>
      <w:r w:rsidRPr="00C85C6A">
        <w:rPr>
          <w:sz w:val="28"/>
          <w:szCs w:val="28"/>
        </w:rPr>
        <w:t xml:space="preserve">ни закладывают определяющее отношение ребенка к миру, в котором он родился. «Что это вокруг? </w:t>
      </w:r>
      <w:r>
        <w:rPr>
          <w:sz w:val="28"/>
          <w:szCs w:val="28"/>
        </w:rPr>
        <w:t xml:space="preserve"> </w:t>
      </w:r>
      <w:r w:rsidRPr="00C85C6A">
        <w:rPr>
          <w:sz w:val="28"/>
          <w:szCs w:val="28"/>
        </w:rPr>
        <w:t>Мне надо его бояться или доверять ему?» Все это детские глубинные вопросы. По род</w:t>
      </w:r>
      <w:r w:rsidRPr="00C85C6A">
        <w:rPr>
          <w:sz w:val="28"/>
          <w:szCs w:val="28"/>
        </w:rPr>
        <w:t>и</w:t>
      </w:r>
      <w:r w:rsidRPr="00C85C6A">
        <w:rPr>
          <w:sz w:val="28"/>
          <w:szCs w:val="28"/>
        </w:rPr>
        <w:t>тельским глазам, интонациям малыши учатся этой новой для себя жизни- жи</w:t>
      </w:r>
      <w:r w:rsidRPr="00C85C6A">
        <w:rPr>
          <w:sz w:val="28"/>
          <w:szCs w:val="28"/>
        </w:rPr>
        <w:t>з</w:t>
      </w:r>
      <w:r w:rsidRPr="00C85C6A">
        <w:rPr>
          <w:sz w:val="28"/>
          <w:szCs w:val="28"/>
        </w:rPr>
        <w:t>ни на планете Земля. Любовь ли, радость ли прочтут они в этих глазах или страх, отчаяние, грусть, ненависть- все это ляжет в тонкую детскую душу кра</w:t>
      </w:r>
      <w:r w:rsidRPr="00C85C6A">
        <w:rPr>
          <w:sz w:val="28"/>
          <w:szCs w:val="28"/>
        </w:rPr>
        <w:t>е</w:t>
      </w:r>
      <w:r w:rsidRPr="00C85C6A">
        <w:rPr>
          <w:sz w:val="28"/>
          <w:szCs w:val="28"/>
        </w:rPr>
        <w:t>угольным камнем.</w:t>
      </w:r>
      <w:r w:rsidRPr="00510A6D">
        <w:rPr>
          <w:sz w:val="28"/>
          <w:szCs w:val="28"/>
        </w:rPr>
        <w:t xml:space="preserve"> </w:t>
      </w:r>
    </w:p>
    <w:p w:rsidR="003F7BEB" w:rsidRDefault="003F7BEB" w:rsidP="005B3C7C">
      <w:pPr>
        <w:pStyle w:val="newsmaintextnolink"/>
        <w:ind w:firstLine="296"/>
        <w:jc w:val="both"/>
        <w:rPr>
          <w:sz w:val="28"/>
          <w:szCs w:val="28"/>
        </w:rPr>
      </w:pPr>
      <w:r w:rsidRPr="00A022BA">
        <w:rPr>
          <w:sz w:val="28"/>
          <w:szCs w:val="28"/>
        </w:rPr>
        <w:t xml:space="preserve">В связке «мама- ребенок» последний еще не осознает себя и мир, он учиться этому у матери. Как подобное от подобного, мы выстраиваем себя в раннем детстве по образу наших родителей. Мама радуется - и мы радуемся,  </w:t>
      </w:r>
      <w:r>
        <w:rPr>
          <w:sz w:val="28"/>
          <w:szCs w:val="28"/>
        </w:rPr>
        <w:t xml:space="preserve"> м</w:t>
      </w:r>
      <w:r w:rsidRPr="00A022BA">
        <w:rPr>
          <w:sz w:val="28"/>
          <w:szCs w:val="28"/>
        </w:rPr>
        <w:t>ама п</w:t>
      </w:r>
      <w:r w:rsidRPr="00A022BA">
        <w:rPr>
          <w:sz w:val="28"/>
          <w:szCs w:val="28"/>
        </w:rPr>
        <w:t>е</w:t>
      </w:r>
      <w:r w:rsidRPr="00A022BA">
        <w:rPr>
          <w:sz w:val="28"/>
          <w:szCs w:val="28"/>
        </w:rPr>
        <w:t xml:space="preserve">чалится, тревожится - мы тревожимся, печалимся. </w:t>
      </w:r>
      <w:r>
        <w:rPr>
          <w:sz w:val="28"/>
          <w:szCs w:val="28"/>
        </w:rPr>
        <w:t xml:space="preserve"> </w:t>
      </w:r>
    </w:p>
    <w:p w:rsidR="003F7BEB" w:rsidRPr="00A022BA" w:rsidRDefault="003F7BEB" w:rsidP="005B3C7C">
      <w:pPr>
        <w:pStyle w:val="newsmaintextnolink"/>
        <w:ind w:firstLine="296"/>
        <w:jc w:val="both"/>
        <w:rPr>
          <w:sz w:val="28"/>
          <w:szCs w:val="28"/>
        </w:rPr>
      </w:pPr>
      <w:r w:rsidRPr="00A022BA">
        <w:rPr>
          <w:sz w:val="28"/>
          <w:szCs w:val="28"/>
        </w:rPr>
        <w:t>В дуэте «мама-ребенок» второй любые эмоции матери воспринимает на свой счет. Может быть ей тревожно, из-за того, что уже поздно, а мужа еще нет д</w:t>
      </w:r>
      <w:r w:rsidRPr="00A022BA">
        <w:rPr>
          <w:sz w:val="28"/>
          <w:szCs w:val="28"/>
        </w:rPr>
        <w:t>о</w:t>
      </w:r>
      <w:r w:rsidRPr="00A022BA">
        <w:rPr>
          <w:sz w:val="28"/>
          <w:szCs w:val="28"/>
        </w:rPr>
        <w:t>ма, или у семьи мало денег и она думает, как свести концы с концами, детская оптика устроена таким образом, что ребенок воспримет это: «Мама тревожи</w:t>
      </w:r>
      <w:r w:rsidRPr="00A022BA">
        <w:rPr>
          <w:sz w:val="28"/>
          <w:szCs w:val="28"/>
        </w:rPr>
        <w:t>т</w:t>
      </w:r>
      <w:r w:rsidRPr="00A022BA">
        <w:rPr>
          <w:sz w:val="28"/>
          <w:szCs w:val="28"/>
        </w:rPr>
        <w:t>ся! Значит что-то не так, может быть со мной что-то не так?». Он не видит и</w:t>
      </w:r>
      <w:r w:rsidRPr="00A022BA">
        <w:rPr>
          <w:sz w:val="28"/>
          <w:szCs w:val="28"/>
        </w:rPr>
        <w:t>с</w:t>
      </w:r>
      <w:r w:rsidRPr="00A022BA">
        <w:rPr>
          <w:sz w:val="28"/>
          <w:szCs w:val="28"/>
        </w:rPr>
        <w:t>тинной причины ее тревоги в силу своего возраста. «Она расстроена! – Тому причиной я!» Самая суть невроза, это глубинное ощущение, что «что-то не так». Не так во мне, не так в окружающих, не так в мире, не так в отношении с близкими и любимыми.</w:t>
      </w:r>
    </w:p>
    <w:p w:rsidR="003F7BEB" w:rsidRPr="0064280E" w:rsidRDefault="003F7BEB" w:rsidP="005B3C7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12"/>
        <w:jc w:val="both"/>
        <w:rPr>
          <w:rFonts w:ascii="Times New Roman" w:hAnsi="Times New Roman"/>
          <w:sz w:val="28"/>
          <w:szCs w:val="28"/>
        </w:rPr>
      </w:pPr>
      <w:r w:rsidRPr="0064280E">
        <w:rPr>
          <w:rFonts w:ascii="Times New Roman" w:hAnsi="Times New Roman"/>
          <w:sz w:val="28"/>
          <w:szCs w:val="28"/>
        </w:rPr>
        <w:t>Когда этих «что-то не так» набирается слишком много, у ребенка формир</w:t>
      </w:r>
      <w:r w:rsidRPr="0064280E">
        <w:rPr>
          <w:rFonts w:ascii="Times New Roman" w:hAnsi="Times New Roman"/>
          <w:sz w:val="28"/>
          <w:szCs w:val="28"/>
        </w:rPr>
        <w:t>у</w:t>
      </w:r>
      <w:r w:rsidRPr="0064280E">
        <w:rPr>
          <w:rFonts w:ascii="Times New Roman" w:hAnsi="Times New Roman"/>
          <w:sz w:val="28"/>
          <w:szCs w:val="28"/>
        </w:rPr>
        <w:t xml:space="preserve">ется </w:t>
      </w:r>
      <w:r w:rsidRPr="0064280E">
        <w:rPr>
          <w:rFonts w:ascii="Times New Roman" w:hAnsi="Times New Roman"/>
          <w:b/>
          <w:sz w:val="28"/>
          <w:szCs w:val="28"/>
        </w:rPr>
        <w:t>тревожность</w:t>
      </w:r>
      <w:r w:rsidRPr="0064280E">
        <w:rPr>
          <w:rFonts w:ascii="Times New Roman" w:hAnsi="Times New Roman"/>
          <w:b/>
          <w:i/>
          <w:sz w:val="28"/>
          <w:szCs w:val="28"/>
        </w:rPr>
        <w:t>.</w:t>
      </w:r>
      <w:r w:rsidRPr="0064280E">
        <w:rPr>
          <w:rFonts w:ascii="Times New Roman" w:hAnsi="Times New Roman"/>
          <w:i/>
          <w:sz w:val="28"/>
          <w:szCs w:val="28"/>
        </w:rPr>
        <w:t xml:space="preserve"> </w:t>
      </w:r>
      <w:r w:rsidRPr="0064280E">
        <w:rPr>
          <w:rFonts w:ascii="Times New Roman" w:hAnsi="Times New Roman"/>
          <w:b/>
          <w:i/>
          <w:sz w:val="28"/>
          <w:szCs w:val="28"/>
        </w:rPr>
        <w:t>На физиологическом уровне</w:t>
      </w:r>
      <w:r w:rsidRPr="0064280E">
        <w:rPr>
          <w:rFonts w:ascii="Times New Roman" w:hAnsi="Times New Roman"/>
          <w:i/>
          <w:sz w:val="28"/>
          <w:szCs w:val="28"/>
        </w:rPr>
        <w:t xml:space="preserve"> эта реакция проявляется в усилении сердцебиения, учащении дыхания, увеличении минутного объема ци</w:t>
      </w:r>
      <w:r w:rsidRPr="0064280E">
        <w:rPr>
          <w:rFonts w:ascii="Times New Roman" w:hAnsi="Times New Roman"/>
          <w:i/>
          <w:sz w:val="28"/>
          <w:szCs w:val="28"/>
        </w:rPr>
        <w:t>р</w:t>
      </w:r>
      <w:r w:rsidRPr="0064280E">
        <w:rPr>
          <w:rFonts w:ascii="Times New Roman" w:hAnsi="Times New Roman"/>
          <w:i/>
          <w:sz w:val="28"/>
          <w:szCs w:val="28"/>
        </w:rPr>
        <w:t>куляции крови, повышении артериального давления, возрастании общей возб</w:t>
      </w:r>
      <w:r w:rsidRPr="0064280E">
        <w:rPr>
          <w:rFonts w:ascii="Times New Roman" w:hAnsi="Times New Roman"/>
          <w:i/>
          <w:sz w:val="28"/>
          <w:szCs w:val="28"/>
        </w:rPr>
        <w:t>у</w:t>
      </w:r>
      <w:r w:rsidRPr="0064280E">
        <w:rPr>
          <w:rFonts w:ascii="Times New Roman" w:hAnsi="Times New Roman"/>
          <w:i/>
          <w:sz w:val="28"/>
          <w:szCs w:val="28"/>
        </w:rPr>
        <w:t xml:space="preserve">димости, снижении порогов чувствительности, когда ранее нейтральные стимулы приобретают отрицательную эмоциональную окраску. </w:t>
      </w:r>
      <w:r w:rsidRPr="0064280E">
        <w:rPr>
          <w:rFonts w:ascii="Times New Roman" w:hAnsi="Times New Roman"/>
          <w:b/>
          <w:i/>
          <w:sz w:val="28"/>
          <w:szCs w:val="28"/>
        </w:rPr>
        <w:t>На психол</w:t>
      </w:r>
      <w:r w:rsidRPr="0064280E">
        <w:rPr>
          <w:rFonts w:ascii="Times New Roman" w:hAnsi="Times New Roman"/>
          <w:b/>
          <w:i/>
          <w:sz w:val="28"/>
          <w:szCs w:val="28"/>
        </w:rPr>
        <w:t>о</w:t>
      </w:r>
      <w:r w:rsidRPr="0064280E">
        <w:rPr>
          <w:rFonts w:ascii="Times New Roman" w:hAnsi="Times New Roman"/>
          <w:b/>
          <w:i/>
          <w:sz w:val="28"/>
          <w:szCs w:val="28"/>
        </w:rPr>
        <w:t xml:space="preserve">гическом </w:t>
      </w:r>
      <w:r w:rsidRPr="0064280E">
        <w:rPr>
          <w:rFonts w:ascii="Times New Roman" w:hAnsi="Times New Roman"/>
          <w:i/>
          <w:sz w:val="28"/>
          <w:szCs w:val="28"/>
        </w:rPr>
        <w:t xml:space="preserve">же - ты все время ждешь, что случится что-то плохое. </w:t>
      </w:r>
      <w:r w:rsidRPr="0064280E">
        <w:rPr>
          <w:rFonts w:ascii="Times New Roman" w:hAnsi="Times New Roman"/>
          <w:sz w:val="28"/>
          <w:szCs w:val="28"/>
        </w:rPr>
        <w:t>Таким о</w:t>
      </w:r>
      <w:r w:rsidRPr="0064280E">
        <w:rPr>
          <w:rFonts w:ascii="Times New Roman" w:hAnsi="Times New Roman"/>
          <w:sz w:val="28"/>
          <w:szCs w:val="28"/>
        </w:rPr>
        <w:t>б</w:t>
      </w:r>
      <w:r w:rsidRPr="0064280E">
        <w:rPr>
          <w:rFonts w:ascii="Times New Roman" w:hAnsi="Times New Roman"/>
          <w:sz w:val="28"/>
          <w:szCs w:val="28"/>
        </w:rPr>
        <w:t>разом, понятием «тревожность»  психологи  обозначают  состояние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0E">
        <w:rPr>
          <w:rFonts w:ascii="Times New Roman" w:hAnsi="Times New Roman"/>
          <w:sz w:val="28"/>
          <w:szCs w:val="28"/>
        </w:rPr>
        <w:t>человека, которое характеризуется повышенной  склонностью   к  переживаниям, опас</w:t>
      </w:r>
      <w:r w:rsidRPr="0064280E">
        <w:rPr>
          <w:rFonts w:ascii="Times New Roman" w:hAnsi="Times New Roman"/>
          <w:sz w:val="28"/>
          <w:szCs w:val="28"/>
        </w:rPr>
        <w:t>е</w:t>
      </w:r>
      <w:r w:rsidRPr="0064280E">
        <w:rPr>
          <w:rFonts w:ascii="Times New Roman" w:hAnsi="Times New Roman"/>
          <w:sz w:val="28"/>
          <w:szCs w:val="28"/>
        </w:rPr>
        <w:t>ниям и беспокойству, имеющей отрицательную эмоциональную окраску.</w:t>
      </w:r>
    </w:p>
    <w:p w:rsidR="003F7BEB" w:rsidRPr="00AA1F12" w:rsidRDefault="003F7BEB" w:rsidP="005B3C7C">
      <w:pPr>
        <w:pStyle w:val="newsmaintextnolink"/>
        <w:ind w:firstLine="412"/>
        <w:jc w:val="both"/>
        <w:rPr>
          <w:b/>
          <w:sz w:val="28"/>
          <w:szCs w:val="28"/>
        </w:rPr>
      </w:pPr>
      <w:r w:rsidRPr="00EB1D7F">
        <w:rPr>
          <w:sz w:val="28"/>
          <w:szCs w:val="28"/>
        </w:rPr>
        <w:t>Иногда, тревожность может доходить до таких</w:t>
      </w:r>
      <w:r w:rsidRPr="00A022BA">
        <w:rPr>
          <w:sz w:val="28"/>
          <w:szCs w:val="28"/>
        </w:rPr>
        <w:t xml:space="preserve"> размеров, что уже выросший ребенок не может полноценно жить - получить образование, создать семью, устроиться на работу или выполнять обычные дела - например, играть с собс</w:t>
      </w:r>
      <w:r w:rsidRPr="00A022BA">
        <w:rPr>
          <w:sz w:val="28"/>
          <w:szCs w:val="28"/>
        </w:rPr>
        <w:t>т</w:t>
      </w:r>
      <w:r w:rsidRPr="00A022BA">
        <w:rPr>
          <w:sz w:val="28"/>
          <w:szCs w:val="28"/>
        </w:rPr>
        <w:t xml:space="preserve">венными детьми в прятки. Ему не хватает на </w:t>
      </w:r>
      <w:r w:rsidRPr="00AA1F12">
        <w:rPr>
          <w:b/>
          <w:sz w:val="28"/>
          <w:szCs w:val="28"/>
        </w:rPr>
        <w:t>это сил, потому что он их тратит на сдерживание собственных страхов.</w:t>
      </w:r>
    </w:p>
    <w:p w:rsidR="003F7BEB" w:rsidRDefault="003F7BEB" w:rsidP="005B3C7C">
      <w:pPr>
        <w:pStyle w:val="newsmaintextnolink"/>
        <w:ind w:firstLine="296"/>
        <w:jc w:val="both"/>
        <w:rPr>
          <w:b/>
          <w:sz w:val="28"/>
          <w:szCs w:val="28"/>
        </w:rPr>
      </w:pPr>
      <w:r w:rsidRPr="00AA1F12">
        <w:rPr>
          <w:b/>
          <w:sz w:val="28"/>
          <w:szCs w:val="28"/>
        </w:rPr>
        <w:t>Детская тревожность, подкрепленная взрослым рассудком, может пр</w:t>
      </w:r>
      <w:r w:rsidRPr="00AA1F12">
        <w:rPr>
          <w:b/>
          <w:sz w:val="28"/>
          <w:szCs w:val="28"/>
        </w:rPr>
        <w:t>е</w:t>
      </w:r>
      <w:r w:rsidRPr="00AA1F12">
        <w:rPr>
          <w:b/>
          <w:sz w:val="28"/>
          <w:szCs w:val="28"/>
        </w:rPr>
        <w:t>вратиться в чудовище, пожирающее последние островки счастья в чел</w:t>
      </w:r>
      <w:r w:rsidRPr="00AA1F12">
        <w:rPr>
          <w:b/>
          <w:sz w:val="28"/>
          <w:szCs w:val="28"/>
        </w:rPr>
        <w:t>о</w:t>
      </w:r>
      <w:r w:rsidRPr="00AA1F12">
        <w:rPr>
          <w:b/>
          <w:sz w:val="28"/>
          <w:szCs w:val="28"/>
        </w:rPr>
        <w:t>веке. На месте съеденных островков образуются дыры.</w:t>
      </w:r>
    </w:p>
    <w:p w:rsidR="003F7BEB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32"/>
          <w:szCs w:val="32"/>
        </w:rPr>
        <w:tab/>
      </w:r>
    </w:p>
    <w:p w:rsidR="003F7BEB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Тревожность и страх детей – прямые следствия напряженности нашей жизни. Их симптомы проявляются все у большего количества людей на Земле.  Следует четко различать понятия: тревога, тревожность и страх. </w:t>
      </w:r>
      <w:r w:rsidRPr="0014286F">
        <w:rPr>
          <w:rFonts w:ascii="Times New Roman" w:hAnsi="Times New Roman"/>
          <w:b/>
          <w:sz w:val="28"/>
          <w:szCs w:val="28"/>
        </w:rPr>
        <w:t>Тревога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F01C52">
        <w:rPr>
          <w:rFonts w:ascii="Times New Roman" w:hAnsi="Times New Roman"/>
          <w:sz w:val="28"/>
          <w:szCs w:val="28"/>
        </w:rPr>
        <w:t xml:space="preserve">ощущение конкретной </w:t>
      </w:r>
      <w:r>
        <w:rPr>
          <w:rFonts w:ascii="Times New Roman" w:hAnsi="Times New Roman"/>
          <w:sz w:val="28"/>
          <w:szCs w:val="28"/>
        </w:rPr>
        <w:t xml:space="preserve">неопределенной угрозы, неясное чувство опасности, страх неизвестно чего. </w:t>
      </w:r>
      <w:r w:rsidRPr="00D26B7E">
        <w:rPr>
          <w:rFonts w:ascii="Times New Roman" w:hAnsi="Times New Roman"/>
          <w:b/>
          <w:sz w:val="28"/>
          <w:szCs w:val="28"/>
        </w:rPr>
        <w:t>Тревожност</w:t>
      </w:r>
      <w:r>
        <w:rPr>
          <w:rFonts w:ascii="Times New Roman" w:hAnsi="Times New Roman"/>
          <w:sz w:val="28"/>
          <w:szCs w:val="28"/>
        </w:rPr>
        <w:t>ь – эмоциональное состояние, особенность характера или черта личности. Что вызывает детскую тревожность? Это обы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ные детские страхи. </w:t>
      </w:r>
      <w:r w:rsidRPr="00D26B7E">
        <w:rPr>
          <w:rFonts w:ascii="Times New Roman" w:hAnsi="Times New Roman"/>
          <w:b/>
          <w:sz w:val="28"/>
          <w:szCs w:val="28"/>
        </w:rPr>
        <w:t>Страх</w:t>
      </w:r>
      <w:r>
        <w:rPr>
          <w:rFonts w:ascii="Times New Roman" w:hAnsi="Times New Roman"/>
          <w:sz w:val="28"/>
          <w:szCs w:val="28"/>
        </w:rPr>
        <w:t xml:space="preserve"> – эмоционально-насыщенное ощущение беспоко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ства в ответ на реальную или воображаемую угрозу для жизни и благополучия.</w:t>
      </w:r>
    </w:p>
    <w:p w:rsidR="003F7BEB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BEB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 xml:space="preserve">Психологи подчеркивают, что страхи не являются однозначно вредными для ребенка. </w:t>
      </w:r>
    </w:p>
    <w:p w:rsidR="003F7BEB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2AFF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упражнение </w:t>
      </w:r>
      <w:r w:rsidRPr="00252AFF">
        <w:rPr>
          <w:rFonts w:ascii="Times New Roman" w:hAnsi="Times New Roman"/>
          <w:b/>
          <w:sz w:val="28"/>
          <w:szCs w:val="28"/>
        </w:rPr>
        <w:t>«Хорошо-плохо»)</w:t>
      </w:r>
    </w:p>
    <w:p w:rsidR="003F7BEB" w:rsidRPr="00380A30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примеры, когда страх оправдан.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Любая эмоция выполняет определенную функцию и позволяет ребенку и взрослому человеку ориентиро</w:t>
      </w:r>
      <w:r w:rsidRPr="002D02A9">
        <w:rPr>
          <w:rFonts w:ascii="Times New Roman" w:hAnsi="Times New Roman"/>
          <w:sz w:val="28"/>
          <w:szCs w:val="28"/>
        </w:rPr>
        <w:softHyphen/>
        <w:t>ваться в окружающей его, социальной среде и предметах:</w:t>
      </w:r>
    </w:p>
    <w:p w:rsidR="003F7BEB" w:rsidRPr="00252AFF" w:rsidRDefault="003F7BEB" w:rsidP="005B3C7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AFF">
        <w:rPr>
          <w:rFonts w:ascii="Times New Roman" w:hAnsi="Times New Roman"/>
          <w:sz w:val="28"/>
          <w:szCs w:val="28"/>
        </w:rPr>
        <w:t>страх защищает нас от излишнего риска при переходе улицы;</w:t>
      </w:r>
    </w:p>
    <w:p w:rsidR="003F7BEB" w:rsidRPr="00252AFF" w:rsidRDefault="003F7BEB" w:rsidP="005B3C7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AFF">
        <w:rPr>
          <w:rFonts w:ascii="Times New Roman" w:hAnsi="Times New Roman"/>
          <w:sz w:val="28"/>
          <w:szCs w:val="28"/>
        </w:rPr>
        <w:t>мы не стремимся выйти на улицу после 23 часов;</w:t>
      </w:r>
    </w:p>
    <w:p w:rsidR="003F7BEB" w:rsidRPr="00252AFF" w:rsidRDefault="003F7BEB" w:rsidP="005B3C7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AFF">
        <w:rPr>
          <w:rFonts w:ascii="Times New Roman" w:hAnsi="Times New Roman"/>
          <w:sz w:val="28"/>
          <w:szCs w:val="28"/>
        </w:rPr>
        <w:t>плохо плавающий из-за страха утонуть не отплывает далеко</w:t>
      </w:r>
      <w:r w:rsidRPr="00252AFF">
        <w:rPr>
          <w:rFonts w:ascii="Times New Roman" w:hAnsi="Times New Roman"/>
          <w:sz w:val="28"/>
          <w:szCs w:val="28"/>
        </w:rPr>
        <w:br/>
        <w:t>от берега;</w:t>
      </w:r>
    </w:p>
    <w:p w:rsidR="003F7BEB" w:rsidRPr="00252AFF" w:rsidRDefault="003F7BEB" w:rsidP="005B3C7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AFF">
        <w:rPr>
          <w:rFonts w:ascii="Times New Roman" w:hAnsi="Times New Roman"/>
          <w:sz w:val="28"/>
          <w:szCs w:val="28"/>
        </w:rPr>
        <w:t>страх во время грозы заставляет нас закрыть все окна и</w:t>
      </w:r>
      <w:r w:rsidRPr="00252AFF">
        <w:rPr>
          <w:rFonts w:ascii="Times New Roman" w:hAnsi="Times New Roman"/>
          <w:sz w:val="28"/>
          <w:szCs w:val="28"/>
        </w:rPr>
        <w:br/>
        <w:t>порой даже сидеть в коридоре между стенами и т.п.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Таким образом, страх регулирует деятельность, поведение че</w:t>
      </w:r>
      <w:r w:rsidRPr="002D02A9">
        <w:rPr>
          <w:rFonts w:ascii="Times New Roman" w:hAnsi="Times New Roman"/>
          <w:sz w:val="28"/>
          <w:szCs w:val="28"/>
        </w:rPr>
        <w:softHyphen/>
        <w:t>ловека, ув</w:t>
      </w:r>
      <w:r w:rsidRPr="002D02A9">
        <w:rPr>
          <w:rFonts w:ascii="Times New Roman" w:hAnsi="Times New Roman"/>
          <w:sz w:val="28"/>
          <w:szCs w:val="28"/>
        </w:rPr>
        <w:t>о</w:t>
      </w:r>
      <w:r w:rsidRPr="002D02A9">
        <w:rPr>
          <w:rFonts w:ascii="Times New Roman" w:hAnsi="Times New Roman"/>
          <w:sz w:val="28"/>
          <w:szCs w:val="28"/>
        </w:rPr>
        <w:t xml:space="preserve">дит его от опасностей. В этом проявляется </w:t>
      </w:r>
      <w:r w:rsidRPr="00252AFF">
        <w:rPr>
          <w:rFonts w:ascii="Times New Roman" w:hAnsi="Times New Roman"/>
          <w:b/>
          <w:sz w:val="28"/>
          <w:szCs w:val="28"/>
        </w:rPr>
        <w:t>«охранитель</w:t>
      </w:r>
      <w:r w:rsidRPr="00252AFF">
        <w:rPr>
          <w:rFonts w:ascii="Times New Roman" w:hAnsi="Times New Roman"/>
          <w:b/>
          <w:sz w:val="28"/>
          <w:szCs w:val="28"/>
        </w:rPr>
        <w:softHyphen/>
        <w:t>ная» функция страха</w:t>
      </w:r>
      <w:r w:rsidRPr="002D02A9">
        <w:rPr>
          <w:rFonts w:ascii="Times New Roman" w:hAnsi="Times New Roman"/>
          <w:sz w:val="28"/>
          <w:szCs w:val="28"/>
        </w:rPr>
        <w:t>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Помимо того, что страх помогает строить поведение, он явля</w:t>
      </w:r>
      <w:r w:rsidRPr="002D02A9">
        <w:rPr>
          <w:rFonts w:ascii="Times New Roman" w:hAnsi="Times New Roman"/>
          <w:sz w:val="28"/>
          <w:szCs w:val="28"/>
        </w:rPr>
        <w:softHyphen/>
        <w:t>ется пер</w:t>
      </w:r>
      <w:r w:rsidRPr="002D02A9">
        <w:rPr>
          <w:rFonts w:ascii="Times New Roman" w:hAnsi="Times New Roman"/>
          <w:sz w:val="28"/>
          <w:szCs w:val="28"/>
        </w:rPr>
        <w:t>е</w:t>
      </w:r>
      <w:r w:rsidRPr="002D02A9">
        <w:rPr>
          <w:rFonts w:ascii="Times New Roman" w:hAnsi="Times New Roman"/>
          <w:sz w:val="28"/>
          <w:szCs w:val="28"/>
        </w:rPr>
        <w:t>живанием, необходимым для нормального функциони</w:t>
      </w:r>
      <w:r w:rsidRPr="002D02A9">
        <w:rPr>
          <w:rFonts w:ascii="Times New Roman" w:hAnsi="Times New Roman"/>
          <w:sz w:val="28"/>
          <w:szCs w:val="28"/>
        </w:rPr>
        <w:softHyphen/>
        <w:t>рования психики. П</w:t>
      </w:r>
      <w:r w:rsidRPr="002D02A9">
        <w:rPr>
          <w:rFonts w:ascii="Times New Roman" w:hAnsi="Times New Roman"/>
          <w:sz w:val="28"/>
          <w:szCs w:val="28"/>
        </w:rPr>
        <w:t>о</w:t>
      </w:r>
      <w:r w:rsidRPr="002D02A9">
        <w:rPr>
          <w:rFonts w:ascii="Times New Roman" w:hAnsi="Times New Roman"/>
          <w:sz w:val="28"/>
          <w:szCs w:val="28"/>
        </w:rPr>
        <w:t>добно тому, как организму нужны соль, са</w:t>
      </w:r>
      <w:r w:rsidRPr="002D02A9">
        <w:rPr>
          <w:rFonts w:ascii="Times New Roman" w:hAnsi="Times New Roman"/>
          <w:sz w:val="28"/>
          <w:szCs w:val="28"/>
        </w:rPr>
        <w:softHyphen/>
        <w:t>хар, так и психика нуждается в н</w:t>
      </w:r>
      <w:r w:rsidRPr="002D02A9">
        <w:rPr>
          <w:rFonts w:ascii="Times New Roman" w:hAnsi="Times New Roman"/>
          <w:sz w:val="28"/>
          <w:szCs w:val="28"/>
        </w:rPr>
        <w:t>е</w:t>
      </w:r>
      <w:r w:rsidRPr="002D02A9">
        <w:rPr>
          <w:rFonts w:ascii="Times New Roman" w:hAnsi="Times New Roman"/>
          <w:sz w:val="28"/>
          <w:szCs w:val="28"/>
        </w:rPr>
        <w:t>приятных даже «острых» эмоциях. Часто дети вызывают у себя эмоцию страха, что подтверждает существование у ребенка потребности в переживании страха.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Страхи - это обычные явления для детского развития. Оно имеет важное значение для развития ребенка. Каждый страх или вид страхов проявляется только в определенном возрасте, т.е. у каждого возраста есть свои страхи, к</w:t>
      </w:r>
      <w:r w:rsidRPr="002D02A9">
        <w:rPr>
          <w:rFonts w:ascii="Times New Roman" w:hAnsi="Times New Roman"/>
          <w:sz w:val="28"/>
          <w:szCs w:val="28"/>
        </w:rPr>
        <w:t>о</w:t>
      </w:r>
      <w:r w:rsidRPr="002D02A9">
        <w:rPr>
          <w:rFonts w:ascii="Times New Roman" w:hAnsi="Times New Roman"/>
          <w:sz w:val="28"/>
          <w:szCs w:val="28"/>
        </w:rPr>
        <w:t>торые при нормальном развитии исчезают. Страх, как любое переживание, я</w:t>
      </w:r>
      <w:r w:rsidRPr="002D02A9">
        <w:rPr>
          <w:rFonts w:ascii="Times New Roman" w:hAnsi="Times New Roman"/>
          <w:sz w:val="28"/>
          <w:szCs w:val="28"/>
        </w:rPr>
        <w:t>в</w:t>
      </w:r>
      <w:r w:rsidRPr="002D02A9">
        <w:rPr>
          <w:rFonts w:ascii="Times New Roman" w:hAnsi="Times New Roman"/>
          <w:sz w:val="28"/>
          <w:szCs w:val="28"/>
        </w:rPr>
        <w:t>ляется по</w:t>
      </w:r>
      <w:r w:rsidRPr="002D02A9">
        <w:rPr>
          <w:rFonts w:ascii="Times New Roman" w:hAnsi="Times New Roman"/>
          <w:sz w:val="28"/>
          <w:szCs w:val="28"/>
        </w:rPr>
        <w:softHyphen/>
        <w:t>лезным, когда точно выполняет свои функции,- а потом исчезает.</w:t>
      </w:r>
    </w:p>
    <w:p w:rsidR="003F7BEB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Но, когда состояние страха мешает жизнедеятельности человека, ребе</w:t>
      </w:r>
      <w:r w:rsidRPr="002D02A9">
        <w:rPr>
          <w:rFonts w:ascii="Times New Roman" w:hAnsi="Times New Roman"/>
          <w:sz w:val="28"/>
          <w:szCs w:val="28"/>
        </w:rPr>
        <w:t>н</w:t>
      </w:r>
      <w:r w:rsidRPr="002D02A9">
        <w:rPr>
          <w:rFonts w:ascii="Times New Roman" w:hAnsi="Times New Roman"/>
          <w:sz w:val="28"/>
          <w:szCs w:val="28"/>
        </w:rPr>
        <w:t>ка, выполнению его социальной функции: трудиться, лю</w:t>
      </w:r>
      <w:r w:rsidRPr="002D02A9">
        <w:rPr>
          <w:rFonts w:ascii="Times New Roman" w:hAnsi="Times New Roman"/>
          <w:sz w:val="28"/>
          <w:szCs w:val="28"/>
        </w:rPr>
        <w:softHyphen/>
        <w:t>бить, играть, быть жизнерадостным и т.д, следует рассматривать страх, как патологическое явл</w:t>
      </w:r>
      <w:r w:rsidRPr="002D02A9">
        <w:rPr>
          <w:rFonts w:ascii="Times New Roman" w:hAnsi="Times New Roman"/>
          <w:sz w:val="28"/>
          <w:szCs w:val="28"/>
        </w:rPr>
        <w:t>е</w:t>
      </w:r>
      <w:r w:rsidRPr="002D02A9">
        <w:rPr>
          <w:rFonts w:ascii="Times New Roman" w:hAnsi="Times New Roman"/>
          <w:sz w:val="28"/>
          <w:szCs w:val="28"/>
        </w:rPr>
        <w:t>ние, как болезненное, что приводит к всевозможным комплексам, к неврозам, невротическим реакциям и нервным расстройствам.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Как вы думаете, что является причиной  формирования тревожности? Основную программу формирования тревожности несут близкие люди, род</w:t>
      </w:r>
      <w:r w:rsidRPr="002D02A9">
        <w:rPr>
          <w:rFonts w:ascii="Times New Roman" w:hAnsi="Times New Roman"/>
          <w:sz w:val="28"/>
          <w:szCs w:val="28"/>
        </w:rPr>
        <w:t>и</w:t>
      </w:r>
      <w:r w:rsidRPr="002D02A9">
        <w:rPr>
          <w:rFonts w:ascii="Times New Roman" w:hAnsi="Times New Roman"/>
          <w:sz w:val="28"/>
          <w:szCs w:val="28"/>
        </w:rPr>
        <w:t xml:space="preserve">тели. </w:t>
      </w:r>
      <w:r w:rsidRPr="005B3C7C">
        <w:rPr>
          <w:rFonts w:ascii="Times New Roman" w:hAnsi="Times New Roman"/>
          <w:b/>
          <w:i/>
          <w:sz w:val="28"/>
          <w:szCs w:val="28"/>
        </w:rPr>
        <w:t>Это так называемые родительские установки</w:t>
      </w:r>
      <w:r>
        <w:rPr>
          <w:rFonts w:ascii="Times New Roman" w:hAnsi="Times New Roman"/>
          <w:sz w:val="28"/>
          <w:szCs w:val="28"/>
        </w:rPr>
        <w:t xml:space="preserve"> (Приложение 2)и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зец поведения в тех или иных ситуациях</w:t>
      </w:r>
      <w:r w:rsidRPr="002D02A9">
        <w:rPr>
          <w:rFonts w:ascii="Times New Roman" w:hAnsi="Times New Roman"/>
          <w:sz w:val="28"/>
          <w:szCs w:val="28"/>
        </w:rPr>
        <w:t>. Я буду говорить фразу, а Вы под</w:t>
      </w:r>
      <w:r w:rsidRPr="002D02A9">
        <w:rPr>
          <w:rFonts w:ascii="Times New Roman" w:hAnsi="Times New Roman"/>
          <w:sz w:val="28"/>
          <w:szCs w:val="28"/>
        </w:rPr>
        <w:t>у</w:t>
      </w:r>
      <w:r w:rsidRPr="002D02A9">
        <w:rPr>
          <w:rFonts w:ascii="Times New Roman" w:hAnsi="Times New Roman"/>
          <w:sz w:val="28"/>
          <w:szCs w:val="28"/>
        </w:rPr>
        <w:t>майте, что может сформировать, та или иная фраза.</w:t>
      </w:r>
    </w:p>
    <w:p w:rsidR="003F7BEB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(Работа по карточкам в парах</w:t>
      </w:r>
      <w:r>
        <w:rPr>
          <w:rFonts w:ascii="Times New Roman" w:hAnsi="Times New Roman"/>
          <w:sz w:val="28"/>
          <w:szCs w:val="28"/>
        </w:rPr>
        <w:t>. Приложение3</w:t>
      </w:r>
      <w:r w:rsidRPr="002D02A9">
        <w:rPr>
          <w:rFonts w:ascii="Times New Roman" w:hAnsi="Times New Roman"/>
          <w:sz w:val="28"/>
          <w:szCs w:val="28"/>
        </w:rPr>
        <w:t>)</w:t>
      </w:r>
    </w:p>
    <w:p w:rsidR="003F7BEB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Разбейтесь на пары. Перед вами карточка, на которой написана негати</w:t>
      </w:r>
      <w:r w:rsidRPr="002D02A9">
        <w:rPr>
          <w:rFonts w:ascii="Times New Roman" w:hAnsi="Times New Roman"/>
          <w:sz w:val="28"/>
          <w:szCs w:val="28"/>
        </w:rPr>
        <w:t>в</w:t>
      </w:r>
      <w:r w:rsidRPr="002D02A9">
        <w:rPr>
          <w:rFonts w:ascii="Times New Roman" w:hAnsi="Times New Roman"/>
          <w:sz w:val="28"/>
          <w:szCs w:val="28"/>
        </w:rPr>
        <w:t>ная словесная установка родителей. Попробуйте обсудить  ее и подумайте, к каким последствиям она может привести.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b/>
          <w:sz w:val="28"/>
          <w:szCs w:val="28"/>
        </w:rPr>
        <w:t>Причины  возникновения тревожности ребенка,  патологических страхов</w:t>
      </w:r>
      <w:r w:rsidRPr="002D02A9">
        <w:rPr>
          <w:rFonts w:ascii="Times New Roman" w:hAnsi="Times New Roman"/>
          <w:sz w:val="28"/>
          <w:szCs w:val="28"/>
        </w:rPr>
        <w:t>:</w:t>
      </w:r>
    </w:p>
    <w:p w:rsidR="003F7BEB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BEB" w:rsidRPr="00252AFF" w:rsidRDefault="003F7BEB" w:rsidP="005B3C7C">
      <w:pPr>
        <w:pStyle w:val="ListParagraph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252AFF">
        <w:rPr>
          <w:rFonts w:ascii="Times New Roman" w:hAnsi="Times New Roman"/>
          <w:b/>
          <w:sz w:val="28"/>
          <w:szCs w:val="28"/>
        </w:rPr>
        <w:t>Средства массовой информации</w:t>
      </w:r>
      <w:r>
        <w:rPr>
          <w:rFonts w:ascii="Times New Roman" w:hAnsi="Times New Roman"/>
          <w:sz w:val="28"/>
          <w:szCs w:val="28"/>
        </w:rPr>
        <w:t xml:space="preserve"> дают «лошадиными дозами </w:t>
      </w:r>
      <w:r w:rsidRPr="00252AFF">
        <w:rPr>
          <w:rFonts w:ascii="Times New Roman" w:hAnsi="Times New Roman"/>
          <w:sz w:val="28"/>
          <w:szCs w:val="28"/>
        </w:rPr>
        <w:t>порци</w:t>
      </w:r>
      <w:r w:rsidRPr="00252AFF">
        <w:rPr>
          <w:rFonts w:ascii="Times New Roman" w:hAnsi="Times New Roman"/>
          <w:sz w:val="28"/>
          <w:szCs w:val="28"/>
        </w:rPr>
        <w:t>я</w:t>
      </w:r>
      <w:r w:rsidRPr="00252AFF">
        <w:rPr>
          <w:rFonts w:ascii="Times New Roman" w:hAnsi="Times New Roman"/>
          <w:sz w:val="28"/>
          <w:szCs w:val="28"/>
        </w:rPr>
        <w:t>ми» (вампиры, убийства, уничтожение, исчезновение). Идет, по мнению пс</w:t>
      </w:r>
      <w:r w:rsidRPr="00252AFF">
        <w:rPr>
          <w:rFonts w:ascii="Times New Roman" w:hAnsi="Times New Roman"/>
          <w:sz w:val="28"/>
          <w:szCs w:val="28"/>
        </w:rPr>
        <w:t>и</w:t>
      </w:r>
      <w:r w:rsidRPr="00252AFF">
        <w:rPr>
          <w:rFonts w:ascii="Times New Roman" w:hAnsi="Times New Roman"/>
          <w:sz w:val="28"/>
          <w:szCs w:val="28"/>
        </w:rPr>
        <w:t>хологов, заражение страхом.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Когда врачи, психотерапевты задают родителям детей-невроти</w:t>
      </w:r>
      <w:r w:rsidRPr="002D02A9">
        <w:rPr>
          <w:rFonts w:ascii="Times New Roman" w:hAnsi="Times New Roman"/>
          <w:sz w:val="28"/>
          <w:szCs w:val="28"/>
        </w:rPr>
        <w:softHyphen/>
        <w:t>ков в а</w:t>
      </w:r>
      <w:r w:rsidRPr="002D02A9">
        <w:rPr>
          <w:rFonts w:ascii="Times New Roman" w:hAnsi="Times New Roman"/>
          <w:sz w:val="28"/>
          <w:szCs w:val="28"/>
        </w:rPr>
        <w:t>н</w:t>
      </w:r>
      <w:r w:rsidRPr="002D02A9">
        <w:rPr>
          <w:rFonts w:ascii="Times New Roman" w:hAnsi="Times New Roman"/>
          <w:sz w:val="28"/>
          <w:szCs w:val="28"/>
        </w:rPr>
        <w:t>кетах вопросы «Есть ли у ребенка страхи, связанные с чем-то?», мамы все чаще указывают на... мультфильмы.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Психологи считают это закономерным. Ни старуха Шапокляк, ни Кар</w:t>
      </w:r>
      <w:r w:rsidRPr="002D02A9">
        <w:rPr>
          <w:rFonts w:ascii="Times New Roman" w:hAnsi="Times New Roman"/>
          <w:sz w:val="28"/>
          <w:szCs w:val="28"/>
        </w:rPr>
        <w:t>а</w:t>
      </w:r>
      <w:r w:rsidRPr="002D02A9">
        <w:rPr>
          <w:rFonts w:ascii="Times New Roman" w:hAnsi="Times New Roman"/>
          <w:sz w:val="28"/>
          <w:szCs w:val="28"/>
        </w:rPr>
        <w:t>бас-Барабас, ни даже Бармалей не могут вызвать у ребенка «запороговый» страх. А теперешние привидения, вампиры, страш</w:t>
      </w:r>
      <w:r w:rsidRPr="002D02A9">
        <w:rPr>
          <w:rFonts w:ascii="Times New Roman" w:hAnsi="Times New Roman"/>
          <w:sz w:val="28"/>
          <w:szCs w:val="28"/>
        </w:rPr>
        <w:softHyphen/>
        <w:t>ные инопланетяне могут. Дело в том, что даже наша Баба-яга не является представителем абсолютного зла и ведет себя по-разному: может пугнуть, а может и  помочь. Кроме того, отечественные ре</w:t>
      </w:r>
      <w:r w:rsidRPr="002D02A9">
        <w:rPr>
          <w:rFonts w:ascii="Times New Roman" w:hAnsi="Times New Roman"/>
          <w:sz w:val="28"/>
          <w:szCs w:val="28"/>
        </w:rPr>
        <w:softHyphen/>
        <w:t>жиссеры и книжные художники обычно старались уравнов</w:t>
      </w:r>
      <w:r w:rsidRPr="002D02A9">
        <w:rPr>
          <w:rFonts w:ascii="Times New Roman" w:hAnsi="Times New Roman"/>
          <w:sz w:val="28"/>
          <w:szCs w:val="28"/>
        </w:rPr>
        <w:t>е</w:t>
      </w:r>
      <w:r w:rsidRPr="002D02A9">
        <w:rPr>
          <w:rFonts w:ascii="Times New Roman" w:hAnsi="Times New Roman"/>
          <w:sz w:val="28"/>
          <w:szCs w:val="28"/>
        </w:rPr>
        <w:t>сить злодейскую сущность сказочных чудищ их смешньгми изображени</w:t>
      </w:r>
      <w:r w:rsidRPr="002D02A9">
        <w:rPr>
          <w:rFonts w:ascii="Times New Roman" w:hAnsi="Times New Roman"/>
          <w:sz w:val="28"/>
          <w:szCs w:val="28"/>
        </w:rPr>
        <w:softHyphen/>
        <w:t>ями. А сейчас? Вот и получается» что ребенок получал свою порцию страха в адапт</w:t>
      </w:r>
      <w:r w:rsidRPr="002D02A9">
        <w:rPr>
          <w:rFonts w:ascii="Times New Roman" w:hAnsi="Times New Roman"/>
          <w:sz w:val="28"/>
          <w:szCs w:val="28"/>
        </w:rPr>
        <w:t>и</w:t>
      </w:r>
      <w:r w:rsidRPr="002D02A9">
        <w:rPr>
          <w:rFonts w:ascii="Times New Roman" w:hAnsi="Times New Roman"/>
          <w:sz w:val="28"/>
          <w:szCs w:val="28"/>
        </w:rPr>
        <w:t>рованном традицией и детским искусством виде, небольшими порциями, а т</w:t>
      </w:r>
      <w:r w:rsidRPr="002D02A9">
        <w:rPr>
          <w:rFonts w:ascii="Times New Roman" w:hAnsi="Times New Roman"/>
          <w:sz w:val="28"/>
          <w:szCs w:val="28"/>
        </w:rPr>
        <w:t>е</w:t>
      </w:r>
      <w:r w:rsidRPr="002D02A9">
        <w:rPr>
          <w:rFonts w:ascii="Times New Roman" w:hAnsi="Times New Roman"/>
          <w:sz w:val="28"/>
          <w:szCs w:val="28"/>
        </w:rPr>
        <w:t>перь все «закачивается» безо всякой поправки на степень ужаса.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252AFF">
        <w:rPr>
          <w:rFonts w:ascii="Times New Roman" w:hAnsi="Times New Roman"/>
          <w:b/>
          <w:sz w:val="28"/>
          <w:szCs w:val="28"/>
        </w:rPr>
        <w:t xml:space="preserve"> </w:t>
      </w:r>
      <w:r w:rsidRPr="002D02A9">
        <w:rPr>
          <w:rFonts w:ascii="Times New Roman" w:hAnsi="Times New Roman"/>
          <w:b/>
          <w:sz w:val="28"/>
          <w:szCs w:val="28"/>
        </w:rPr>
        <w:t>Следствие сильного испуга:</w:t>
      </w:r>
      <w:r w:rsidRPr="002D02A9">
        <w:rPr>
          <w:rFonts w:ascii="Times New Roman" w:hAnsi="Times New Roman"/>
          <w:sz w:val="28"/>
          <w:szCs w:val="28"/>
        </w:rPr>
        <w:t xml:space="preserve"> (Встреча с собакой, нападение хулигана, чуть не утонул, в доме пожар и т.д.)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Например, бабушка, уходя в магазин,, часто оставляла 6-лет</w:t>
      </w:r>
      <w:r w:rsidRPr="002D02A9">
        <w:rPr>
          <w:rFonts w:ascii="Times New Roman" w:hAnsi="Times New Roman"/>
          <w:sz w:val="28"/>
          <w:szCs w:val="28"/>
        </w:rPr>
        <w:softHyphen/>
        <w:t>нюю Оксану одну в комнате. Однажды, играя, девочка услышала воды и увидела сильно т</w:t>
      </w:r>
      <w:r w:rsidRPr="002D02A9">
        <w:rPr>
          <w:rFonts w:ascii="Times New Roman" w:hAnsi="Times New Roman"/>
          <w:sz w:val="28"/>
          <w:szCs w:val="28"/>
        </w:rPr>
        <w:t>е</w:t>
      </w:r>
      <w:r w:rsidRPr="002D02A9">
        <w:rPr>
          <w:rFonts w:ascii="Times New Roman" w:hAnsi="Times New Roman"/>
          <w:sz w:val="28"/>
          <w:szCs w:val="28"/>
        </w:rPr>
        <w:t>кущие струи и обваливавшуюся сатурку. Оказывается, у соседей прорвало тр</w:t>
      </w:r>
      <w:r w:rsidRPr="002D02A9">
        <w:rPr>
          <w:rFonts w:ascii="Times New Roman" w:hAnsi="Times New Roman"/>
          <w:sz w:val="28"/>
          <w:szCs w:val="28"/>
        </w:rPr>
        <w:t>у</w:t>
      </w:r>
      <w:r w:rsidRPr="002D02A9">
        <w:rPr>
          <w:rFonts w:ascii="Times New Roman" w:hAnsi="Times New Roman"/>
          <w:sz w:val="28"/>
          <w:szCs w:val="28"/>
        </w:rPr>
        <w:t>бу с горячей во</w:t>
      </w:r>
      <w:r w:rsidRPr="002D02A9">
        <w:rPr>
          <w:rFonts w:ascii="Times New Roman" w:hAnsi="Times New Roman"/>
          <w:sz w:val="28"/>
          <w:szCs w:val="28"/>
        </w:rPr>
        <w:softHyphen/>
        <w:t>сьми заливы квартир вплоть до 1-го этажа. В течение месяца нельзя  было пользоваться электричеством. Это так подействовало Оксану, что, когда через некоторое время бабушка оставила ее квартире, девочка в страхе выбросила все вещи из гардероба, рвала их и топтала ногами, а затем выбежала на балкон, ис</w:t>
      </w:r>
      <w:r w:rsidRPr="002D02A9">
        <w:rPr>
          <w:rFonts w:ascii="Times New Roman" w:hAnsi="Times New Roman"/>
          <w:sz w:val="28"/>
          <w:szCs w:val="28"/>
        </w:rPr>
        <w:softHyphen/>
        <w:t>тошно крича. Родителям пришлось долго отхаживать девочку, а в конечном итоге переехать с этой квартиры.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3.Семе</w:t>
      </w:r>
      <w:r w:rsidRPr="002D02A9">
        <w:rPr>
          <w:rFonts w:ascii="Times New Roman" w:hAnsi="Times New Roman"/>
          <w:b/>
          <w:sz w:val="28"/>
          <w:szCs w:val="28"/>
        </w:rPr>
        <w:t>йные конфликты, ссоры, скандалы</w:t>
      </w:r>
      <w:r w:rsidRPr="002D02A9">
        <w:rPr>
          <w:rFonts w:ascii="Times New Roman" w:hAnsi="Times New Roman"/>
          <w:sz w:val="28"/>
          <w:szCs w:val="28"/>
        </w:rPr>
        <w:tab/>
      </w:r>
      <w:r w:rsidRPr="002D02A9">
        <w:rPr>
          <w:rFonts w:ascii="Times New Roman" w:hAnsi="Times New Roman"/>
          <w:sz w:val="28"/>
          <w:szCs w:val="28"/>
        </w:rPr>
        <w:br/>
        <w:t xml:space="preserve"> 7-летний мальчик попал в больницу со страхом смерти от уду</w:t>
      </w:r>
      <w:r w:rsidRPr="002D02A9">
        <w:rPr>
          <w:rFonts w:ascii="Times New Roman" w:hAnsi="Times New Roman"/>
          <w:sz w:val="28"/>
          <w:szCs w:val="28"/>
        </w:rPr>
        <w:softHyphen/>
        <w:t>шья. Как только мать отходила от него, начинал задыхаться, кри</w:t>
      </w:r>
      <w:r w:rsidRPr="002D02A9">
        <w:rPr>
          <w:rFonts w:ascii="Times New Roman" w:hAnsi="Times New Roman"/>
          <w:sz w:val="28"/>
          <w:szCs w:val="28"/>
        </w:rPr>
        <w:softHyphen/>
        <w:t>чать, что умирает. Оказывается, родители стали ссориться, чаще по ночам. Мальчик просыпался, прислушива</w:t>
      </w:r>
      <w:r w:rsidRPr="002D02A9">
        <w:rPr>
          <w:rFonts w:ascii="Times New Roman" w:hAnsi="Times New Roman"/>
          <w:sz w:val="28"/>
          <w:szCs w:val="28"/>
        </w:rPr>
        <w:t>л</w:t>
      </w:r>
      <w:r w:rsidRPr="002D02A9">
        <w:rPr>
          <w:rFonts w:ascii="Times New Roman" w:hAnsi="Times New Roman"/>
          <w:sz w:val="28"/>
          <w:szCs w:val="28"/>
        </w:rPr>
        <w:t>ся к их ссорам, по</w:t>
      </w:r>
      <w:r w:rsidRPr="002D02A9">
        <w:rPr>
          <w:rFonts w:ascii="Times New Roman" w:hAnsi="Times New Roman"/>
          <w:sz w:val="28"/>
          <w:szCs w:val="28"/>
        </w:rPr>
        <w:softHyphen/>
        <w:t>нимая, что назревает конфликт, пытался удержать отца. Два года жил в напряжении. Однажды ночью мать пригрозила отцу: «Если |ты у</w:t>
      </w:r>
      <w:r w:rsidRPr="002D02A9">
        <w:rPr>
          <w:rFonts w:ascii="Times New Roman" w:hAnsi="Times New Roman"/>
          <w:sz w:val="28"/>
          <w:szCs w:val="28"/>
        </w:rPr>
        <w:t>й</w:t>
      </w:r>
      <w:r w:rsidRPr="002D02A9">
        <w:rPr>
          <w:rFonts w:ascii="Times New Roman" w:hAnsi="Times New Roman"/>
          <w:sz w:val="28"/>
          <w:szCs w:val="28"/>
        </w:rPr>
        <w:t>дешь, я утоплюсь». Так у сына развился страх за мать,  задержалось дыхание и участилось сердцебиение. Мальчик решил, что болен  болезнью, от которой умрет. В присутствии мате</w:t>
      </w:r>
      <w:r w:rsidRPr="002D02A9">
        <w:rPr>
          <w:rFonts w:ascii="Times New Roman" w:hAnsi="Times New Roman"/>
          <w:sz w:val="28"/>
          <w:szCs w:val="28"/>
        </w:rPr>
        <w:softHyphen/>
        <w:t xml:space="preserve">ри приступов не было.   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Тревожность в семье порождает эмоциональное отвержение ре</w:t>
      </w:r>
      <w:r w:rsidRPr="002D02A9">
        <w:rPr>
          <w:rFonts w:ascii="Times New Roman" w:hAnsi="Times New Roman"/>
          <w:sz w:val="28"/>
          <w:szCs w:val="28"/>
        </w:rPr>
        <w:softHyphen/>
        <w:t>бенка: безразличие со стороны родителей и откровенное отталкивание ребенка, нел</w:t>
      </w:r>
      <w:r w:rsidRPr="002D02A9">
        <w:rPr>
          <w:rFonts w:ascii="Times New Roman" w:hAnsi="Times New Roman"/>
          <w:sz w:val="28"/>
          <w:szCs w:val="28"/>
        </w:rPr>
        <w:t>ю</w:t>
      </w:r>
      <w:r w:rsidRPr="002D02A9">
        <w:rPr>
          <w:rFonts w:ascii="Times New Roman" w:hAnsi="Times New Roman"/>
          <w:sz w:val="28"/>
          <w:szCs w:val="28"/>
        </w:rPr>
        <w:t>бимые и нежеланные дети, которым дают по</w:t>
      </w:r>
      <w:r w:rsidRPr="002D02A9">
        <w:rPr>
          <w:rFonts w:ascii="Times New Roman" w:hAnsi="Times New Roman"/>
          <w:sz w:val="28"/>
          <w:szCs w:val="28"/>
        </w:rPr>
        <w:softHyphen/>
        <w:t>нять, что они обуза, вырастают - тревожными.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4.</w:t>
      </w:r>
      <w:r w:rsidRPr="00252AFF">
        <w:rPr>
          <w:rFonts w:ascii="Times New Roman" w:hAnsi="Times New Roman"/>
          <w:sz w:val="28"/>
          <w:szCs w:val="28"/>
        </w:rPr>
        <w:t xml:space="preserve"> </w:t>
      </w:r>
      <w:r w:rsidRPr="002D02A9">
        <w:rPr>
          <w:rFonts w:ascii="Times New Roman" w:hAnsi="Times New Roman"/>
          <w:b/>
          <w:sz w:val="28"/>
          <w:szCs w:val="28"/>
        </w:rPr>
        <w:t>Неблагоприятный, психологический климат в группе, несправе</w:t>
      </w:r>
      <w:r w:rsidRPr="002D02A9">
        <w:rPr>
          <w:rFonts w:ascii="Times New Roman" w:hAnsi="Times New Roman"/>
          <w:b/>
          <w:sz w:val="28"/>
          <w:szCs w:val="28"/>
        </w:rPr>
        <w:t>д</w:t>
      </w:r>
      <w:r w:rsidRPr="002D02A9">
        <w:rPr>
          <w:rFonts w:ascii="Times New Roman" w:hAnsi="Times New Roman"/>
          <w:b/>
          <w:sz w:val="28"/>
          <w:szCs w:val="28"/>
        </w:rPr>
        <w:t>ливость  педагога</w:t>
      </w:r>
      <w:r w:rsidRPr="002D02A9">
        <w:rPr>
          <w:rFonts w:ascii="Times New Roman" w:hAnsi="Times New Roman"/>
          <w:sz w:val="28"/>
          <w:szCs w:val="28"/>
        </w:rPr>
        <w:t>.</w:t>
      </w:r>
      <w:r w:rsidRPr="002D02A9">
        <w:rPr>
          <w:rFonts w:ascii="Times New Roman" w:hAnsi="Times New Roman"/>
          <w:sz w:val="28"/>
          <w:szCs w:val="28"/>
        </w:rPr>
        <w:tab/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 xml:space="preserve">   Под влиянием страха  ребенок в течение продолжительного времени не может нормально развиваться. Крик ошеломляет, оглушает ребенка, он пер</w:t>
      </w:r>
      <w:r w:rsidRPr="002D02A9">
        <w:rPr>
          <w:rFonts w:ascii="Times New Roman" w:hAnsi="Times New Roman"/>
          <w:sz w:val="28"/>
          <w:szCs w:val="28"/>
        </w:rPr>
        <w:t>е</w:t>
      </w:r>
      <w:r w:rsidRPr="002D02A9">
        <w:rPr>
          <w:rFonts w:ascii="Times New Roman" w:hAnsi="Times New Roman"/>
          <w:sz w:val="28"/>
          <w:szCs w:val="28"/>
        </w:rPr>
        <w:t>стает воспринимать слова кричащего родителя или педагога, у него возни</w:t>
      </w:r>
      <w:r w:rsidRPr="002D02A9">
        <w:rPr>
          <w:rFonts w:ascii="Times New Roman" w:hAnsi="Times New Roman"/>
          <w:sz w:val="28"/>
          <w:szCs w:val="28"/>
        </w:rPr>
        <w:softHyphen/>
        <w:t xml:space="preserve">кает реакция активного протеста.     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И.П. Павлов подтверждал: «Тревожное состояние есть проявле</w:t>
      </w:r>
      <w:r w:rsidRPr="002D02A9">
        <w:rPr>
          <w:rFonts w:ascii="Times New Roman" w:hAnsi="Times New Roman"/>
          <w:sz w:val="28"/>
          <w:szCs w:val="28"/>
        </w:rPr>
        <w:softHyphen/>
        <w:t>ние н</w:t>
      </w:r>
      <w:r w:rsidRPr="002D02A9">
        <w:rPr>
          <w:rFonts w:ascii="Times New Roman" w:hAnsi="Times New Roman"/>
          <w:sz w:val="28"/>
          <w:szCs w:val="28"/>
        </w:rPr>
        <w:t>е</w:t>
      </w:r>
      <w:r w:rsidRPr="002D02A9">
        <w:rPr>
          <w:rFonts w:ascii="Times New Roman" w:hAnsi="Times New Roman"/>
          <w:sz w:val="28"/>
          <w:szCs w:val="28"/>
        </w:rPr>
        <w:t>уравновешенности, раздражительной слабости, хаотичности нервных проце</w:t>
      </w:r>
      <w:r w:rsidRPr="002D02A9">
        <w:rPr>
          <w:rFonts w:ascii="Times New Roman" w:hAnsi="Times New Roman"/>
          <w:sz w:val="28"/>
          <w:szCs w:val="28"/>
        </w:rPr>
        <w:t>с</w:t>
      </w:r>
      <w:r w:rsidRPr="002D02A9">
        <w:rPr>
          <w:rFonts w:ascii="Times New Roman" w:hAnsi="Times New Roman"/>
          <w:sz w:val="28"/>
          <w:szCs w:val="28"/>
        </w:rPr>
        <w:t>сов». Естественно, что в состоянии торможения де</w:t>
      </w:r>
      <w:r w:rsidRPr="002D02A9">
        <w:rPr>
          <w:rFonts w:ascii="Times New Roman" w:hAnsi="Times New Roman"/>
          <w:sz w:val="28"/>
          <w:szCs w:val="28"/>
        </w:rPr>
        <w:softHyphen/>
        <w:t>зорганизуется умственная деятельность, хуже образуются услов</w:t>
      </w:r>
      <w:r w:rsidRPr="002D02A9">
        <w:rPr>
          <w:rFonts w:ascii="Times New Roman" w:hAnsi="Times New Roman"/>
          <w:sz w:val="28"/>
          <w:szCs w:val="28"/>
        </w:rPr>
        <w:softHyphen/>
        <w:t>ные связи, т.е. страдает  развитие челов</w:t>
      </w:r>
      <w:r w:rsidRPr="002D02A9">
        <w:rPr>
          <w:rFonts w:ascii="Times New Roman" w:hAnsi="Times New Roman"/>
          <w:sz w:val="28"/>
          <w:szCs w:val="28"/>
        </w:rPr>
        <w:t>е</w:t>
      </w:r>
      <w:r w:rsidRPr="002D02A9">
        <w:rPr>
          <w:rFonts w:ascii="Times New Roman" w:hAnsi="Times New Roman"/>
          <w:sz w:val="28"/>
          <w:szCs w:val="28"/>
        </w:rPr>
        <w:t>ка.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E71E78">
        <w:rPr>
          <w:rFonts w:ascii="Times New Roman" w:hAnsi="Times New Roman"/>
          <w:b/>
          <w:sz w:val="28"/>
          <w:szCs w:val="28"/>
        </w:rPr>
        <w:t xml:space="preserve"> </w:t>
      </w:r>
      <w:r w:rsidRPr="002D02A9">
        <w:rPr>
          <w:rFonts w:ascii="Times New Roman" w:hAnsi="Times New Roman"/>
          <w:b/>
          <w:sz w:val="28"/>
          <w:szCs w:val="28"/>
        </w:rPr>
        <w:t>Высмеивание.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Доктор Б. Спок подчеркивал, что насмешка — слишком сильное средс</w:t>
      </w:r>
      <w:r w:rsidRPr="002D02A9">
        <w:rPr>
          <w:rFonts w:ascii="Times New Roman" w:hAnsi="Times New Roman"/>
          <w:sz w:val="28"/>
          <w:szCs w:val="28"/>
        </w:rPr>
        <w:t>т</w:t>
      </w:r>
      <w:r w:rsidRPr="002D02A9">
        <w:rPr>
          <w:rFonts w:ascii="Times New Roman" w:hAnsi="Times New Roman"/>
          <w:sz w:val="28"/>
          <w:szCs w:val="28"/>
        </w:rPr>
        <w:t xml:space="preserve">во для маленьких детей. Ребенок чувствует себя униженным.  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02A9">
        <w:rPr>
          <w:rFonts w:ascii="Times New Roman" w:hAnsi="Times New Roman"/>
          <w:b/>
          <w:sz w:val="28"/>
          <w:szCs w:val="28"/>
        </w:rPr>
        <w:t>6.  Поведение взрослых как образец.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Если близкие взрослые люди дают пример тревожного поведения через слова и поступки, то ребенок однозначно будет воспринимать такой образец поведения.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 </w:t>
      </w:r>
      <w:r w:rsidRPr="002D02A9">
        <w:rPr>
          <w:rFonts w:ascii="Times New Roman" w:hAnsi="Times New Roman"/>
          <w:b/>
          <w:sz w:val="28"/>
          <w:szCs w:val="28"/>
        </w:rPr>
        <w:t>Внутренний конфликт у ребенка</w:t>
      </w:r>
    </w:p>
    <w:p w:rsidR="003F7BEB" w:rsidRPr="002D02A9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BEB" w:rsidRPr="00252AFF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2A9">
        <w:rPr>
          <w:rFonts w:ascii="Times New Roman" w:hAnsi="Times New Roman"/>
          <w:sz w:val="28"/>
          <w:szCs w:val="28"/>
        </w:rPr>
        <w:t>завышенные требования взрослых: ребенок чувствует, что он не сможет это сделать, а взрослые настаивают и пытаются убедить его в обратном;</w:t>
      </w:r>
    </w:p>
    <w:p w:rsidR="003F7BEB" w:rsidRPr="00252AFF" w:rsidRDefault="003F7BEB" w:rsidP="005B3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A2EDD">
        <w:rPr>
          <w:rFonts w:ascii="Times New Roman" w:hAnsi="Times New Roman"/>
          <w:sz w:val="28"/>
          <w:szCs w:val="28"/>
        </w:rPr>
        <w:t>зависимое положение от взрослых</w:t>
      </w:r>
      <w:r>
        <w:rPr>
          <w:rFonts w:ascii="Times New Roman" w:hAnsi="Times New Roman"/>
          <w:sz w:val="28"/>
          <w:szCs w:val="28"/>
        </w:rPr>
        <w:t>: страх того, что «хочу казню, хочу пом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лую»;</w:t>
      </w:r>
    </w:p>
    <w:p w:rsidR="003F7BEB" w:rsidRPr="006A2EDD" w:rsidRDefault="003F7BEB" w:rsidP="005B3C7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252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A2EDD">
        <w:rPr>
          <w:rFonts w:ascii="Times New Roman" w:hAnsi="Times New Roman"/>
          <w:sz w:val="28"/>
          <w:szCs w:val="28"/>
        </w:rPr>
        <w:t>отсутствие единой системы требований взрослых</w:t>
      </w:r>
      <w:r>
        <w:rPr>
          <w:rFonts w:ascii="Times New Roman" w:hAnsi="Times New Roman"/>
          <w:sz w:val="28"/>
          <w:szCs w:val="28"/>
        </w:rPr>
        <w:t xml:space="preserve"> («только не говорите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пе…»;  </w:t>
      </w:r>
    </w:p>
    <w:p w:rsidR="003F7BEB" w:rsidRPr="006A2EDD" w:rsidRDefault="003F7BEB" w:rsidP="005B3C7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A2EDD">
        <w:rPr>
          <w:rFonts w:ascii="Times New Roman" w:hAnsi="Times New Roman"/>
          <w:sz w:val="28"/>
          <w:szCs w:val="28"/>
        </w:rPr>
        <w:t>ожидание неприятностей от взрослых</w:t>
      </w:r>
      <w:r>
        <w:rPr>
          <w:rFonts w:ascii="Times New Roman" w:hAnsi="Times New Roman"/>
          <w:sz w:val="28"/>
          <w:szCs w:val="28"/>
        </w:rPr>
        <w:t xml:space="preserve"> (плохое настроение, пьянство, жест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кость)</w:t>
      </w:r>
    </w:p>
    <w:p w:rsidR="003F7BEB" w:rsidRDefault="003F7BEB" w:rsidP="005B3C7C">
      <w:pPr>
        <w:shd w:val="clear" w:color="auto" w:fill="FFFFFF"/>
        <w:spacing w:after="0" w:line="240" w:lineRule="auto"/>
        <w:ind w:left="490" w:right="3024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               </w:t>
      </w:r>
      <w:r w:rsidRPr="00A4269C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Пути </w:t>
      </w:r>
      <w:r w:rsidRPr="00A4269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преодоления детских </w:t>
      </w:r>
      <w:r w:rsidRPr="00A4269C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стр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r w:rsidRPr="00A4269C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хов.</w:t>
      </w:r>
    </w:p>
    <w:p w:rsidR="003F7BEB" w:rsidRDefault="003F7BEB" w:rsidP="005B3C7C">
      <w:pPr>
        <w:spacing w:after="0" w:line="240" w:lineRule="auto"/>
        <w:ind w:firstLine="5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Основные пути преодоления детских страхов – это </w:t>
      </w:r>
    </w:p>
    <w:p w:rsidR="003F7BEB" w:rsidRPr="00020770" w:rsidRDefault="003F7BEB" w:rsidP="005B3C7C">
      <w:pPr>
        <w:spacing w:after="0" w:line="240" w:lineRule="auto"/>
        <w:ind w:firstLine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-и</w:t>
      </w:r>
      <w:r w:rsidRPr="00020770">
        <w:rPr>
          <w:rFonts w:ascii="Times New Roman" w:hAnsi="Times New Roman"/>
          <w:bCs/>
          <w:color w:val="000000"/>
          <w:sz w:val="28"/>
          <w:szCs w:val="28"/>
        </w:rPr>
        <w:t>гр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02077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F7BEB" w:rsidRPr="00283D40" w:rsidRDefault="003F7BEB" w:rsidP="005B3C7C">
      <w:pPr>
        <w:shd w:val="clear" w:color="auto" w:fill="FFFFFF"/>
        <w:spacing w:after="0" w:line="240" w:lineRule="auto"/>
        <w:ind w:left="52"/>
        <w:jc w:val="both"/>
        <w:rPr>
          <w:rFonts w:ascii="Times New Roman" w:hAnsi="Times New Roman"/>
          <w:i/>
          <w:sz w:val="28"/>
          <w:szCs w:val="28"/>
        </w:rPr>
      </w:pPr>
      <w:r w:rsidRPr="000207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</w:t>
      </w:r>
      <w:r w:rsidRPr="00020770">
        <w:rPr>
          <w:rFonts w:ascii="Times New Roman" w:hAnsi="Times New Roman"/>
          <w:sz w:val="28"/>
          <w:szCs w:val="28"/>
        </w:rPr>
        <w:t>рттерапия</w:t>
      </w:r>
      <w:r w:rsidRPr="00283D40">
        <w:rPr>
          <w:rFonts w:ascii="Times New Roman" w:hAnsi="Times New Roman"/>
          <w:i/>
          <w:sz w:val="28"/>
          <w:szCs w:val="28"/>
        </w:rPr>
        <w:t>.</w:t>
      </w:r>
    </w:p>
    <w:p w:rsidR="003F7BEB" w:rsidRDefault="003F7BEB" w:rsidP="005B3C7C">
      <w:pPr>
        <w:shd w:val="clear" w:color="auto" w:fill="FFFFFF"/>
        <w:spacing w:after="0" w:line="240" w:lineRule="auto"/>
        <w:ind w:left="490" w:right="3024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3F7BEB" w:rsidRPr="00020770" w:rsidRDefault="003F7BEB" w:rsidP="005B3C7C">
      <w:pPr>
        <w:shd w:val="clear" w:color="auto" w:fill="FFFFFF"/>
        <w:spacing w:after="0" w:line="240" w:lineRule="auto"/>
        <w:ind w:left="490" w:right="3024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020770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С их помощью можно решить такие </w:t>
      </w:r>
      <w:r w:rsidRPr="0002077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задачи</w:t>
      </w:r>
      <w:r w:rsidRPr="00020770">
        <w:rPr>
          <w:rFonts w:ascii="Times New Roman" w:hAnsi="Times New Roman"/>
          <w:bCs/>
          <w:color w:val="000000"/>
          <w:spacing w:val="1"/>
          <w:sz w:val="28"/>
          <w:szCs w:val="28"/>
        </w:rPr>
        <w:t>, как</w:t>
      </w:r>
    </w:p>
    <w:p w:rsidR="003F7BEB" w:rsidRPr="00FE775C" w:rsidRDefault="003F7BEB" w:rsidP="005B3C7C">
      <w:pPr>
        <w:pStyle w:val="ListParagraph"/>
        <w:numPr>
          <w:ilvl w:val="0"/>
          <w:numId w:val="1"/>
        </w:numPr>
        <w:spacing w:before="173" w:after="87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FE775C">
        <w:rPr>
          <w:rFonts w:ascii="Times New Roman" w:hAnsi="Times New Roman"/>
          <w:bCs/>
          <w:color w:val="000000"/>
          <w:sz w:val="28"/>
          <w:szCs w:val="28"/>
        </w:rPr>
        <w:t xml:space="preserve">Развеивание страха </w:t>
      </w:r>
    </w:p>
    <w:p w:rsidR="003F7BEB" w:rsidRPr="00FE775C" w:rsidRDefault="003F7BEB" w:rsidP="005B3C7C">
      <w:pPr>
        <w:pStyle w:val="ListParagraph"/>
        <w:numPr>
          <w:ilvl w:val="0"/>
          <w:numId w:val="1"/>
        </w:numPr>
        <w:spacing w:before="173" w:after="87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FE775C">
        <w:rPr>
          <w:rFonts w:ascii="Times New Roman" w:hAnsi="Times New Roman"/>
          <w:bCs/>
          <w:color w:val="000000"/>
          <w:sz w:val="28"/>
          <w:szCs w:val="28"/>
        </w:rPr>
        <w:t xml:space="preserve">Переключение внимания, отвлечение от страха </w:t>
      </w:r>
    </w:p>
    <w:p w:rsidR="003F7BEB" w:rsidRPr="00FE775C" w:rsidRDefault="003F7BEB" w:rsidP="005B3C7C">
      <w:pPr>
        <w:pStyle w:val="ListParagraph"/>
        <w:numPr>
          <w:ilvl w:val="0"/>
          <w:numId w:val="1"/>
        </w:numPr>
        <w:spacing w:before="173" w:after="87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FE775C">
        <w:rPr>
          <w:rFonts w:ascii="Times New Roman" w:hAnsi="Times New Roman"/>
          <w:bCs/>
          <w:color w:val="000000"/>
          <w:sz w:val="28"/>
          <w:szCs w:val="28"/>
        </w:rPr>
        <w:t xml:space="preserve">Выплеск и переключение страха </w:t>
      </w:r>
    </w:p>
    <w:p w:rsidR="003F7BEB" w:rsidRPr="00FE775C" w:rsidRDefault="003F7BEB" w:rsidP="005B3C7C">
      <w:pPr>
        <w:pStyle w:val="ListParagraph"/>
        <w:numPr>
          <w:ilvl w:val="0"/>
          <w:numId w:val="1"/>
        </w:numPr>
        <w:spacing w:before="173" w:after="87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FE775C">
        <w:rPr>
          <w:rFonts w:ascii="Times New Roman" w:hAnsi="Times New Roman"/>
          <w:bCs/>
          <w:color w:val="000000"/>
          <w:sz w:val="28"/>
          <w:szCs w:val="28"/>
        </w:rPr>
        <w:t xml:space="preserve">Преодоление страха </w:t>
      </w:r>
    </w:p>
    <w:p w:rsidR="003F7BEB" w:rsidRPr="00020770" w:rsidRDefault="003F7BEB" w:rsidP="005B3C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775C">
        <w:rPr>
          <w:rFonts w:ascii="Times New Roman" w:hAnsi="Times New Roman"/>
          <w:bCs/>
          <w:color w:val="000000"/>
          <w:sz w:val="28"/>
          <w:szCs w:val="28"/>
        </w:rPr>
        <w:t>Придумывание ритуалов смелости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F7BEB" w:rsidRDefault="003F7BEB" w:rsidP="005B3C7C">
      <w:pPr>
        <w:pStyle w:val="ListParagraph"/>
        <w:spacing w:after="0" w:line="240" w:lineRule="auto"/>
        <w:ind w:left="412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F7BEB" w:rsidRDefault="003F7BEB" w:rsidP="005B3C7C">
      <w:pPr>
        <w:pStyle w:val="ListParagraph"/>
        <w:spacing w:after="0" w:line="240" w:lineRule="auto"/>
        <w:ind w:left="4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Сюда можно отнести разные виды деятельности:</w:t>
      </w:r>
    </w:p>
    <w:p w:rsidR="003F7BEB" w:rsidRDefault="003F7BEB" w:rsidP="005B3C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страхов</w:t>
      </w:r>
    </w:p>
    <w:p w:rsidR="003F7BEB" w:rsidRDefault="003F7BEB" w:rsidP="005B3C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детских страхов</w:t>
      </w:r>
    </w:p>
    <w:p w:rsidR="003F7BEB" w:rsidRDefault="003F7BEB" w:rsidP="005B3C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сказкотерапия, песочная терапия, пальчиковый театр и т.д.</w:t>
      </w:r>
    </w:p>
    <w:p w:rsidR="003F7BEB" w:rsidRDefault="003F7BEB" w:rsidP="005B3C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занятия</w:t>
      </w:r>
    </w:p>
    <w:p w:rsidR="003F7BEB" w:rsidRDefault="003F7BEB" w:rsidP="005B3C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детей в играх драматизациях, сначала как зрителя, потом</w:t>
      </w:r>
    </w:p>
    <w:p w:rsidR="003F7BEB" w:rsidRDefault="003F7BEB" w:rsidP="005B3C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участника.</w:t>
      </w:r>
    </w:p>
    <w:p w:rsidR="003F7BEB" w:rsidRPr="00D62E5B" w:rsidRDefault="003F7BEB" w:rsidP="005B3C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E5B">
        <w:rPr>
          <w:rFonts w:ascii="Times New Roman" w:hAnsi="Times New Roman"/>
          <w:sz w:val="28"/>
          <w:szCs w:val="28"/>
        </w:rPr>
        <w:t>психогимнастика в игровой форме.</w:t>
      </w:r>
      <w:r w:rsidRPr="00D62E5B">
        <w:rPr>
          <w:rFonts w:ascii="Times New Roman" w:hAnsi="Times New Roman"/>
        </w:rPr>
        <w:t xml:space="preserve"> </w:t>
      </w:r>
      <w:r w:rsidRPr="00D62E5B">
        <w:rPr>
          <w:rFonts w:ascii="Times New Roman" w:hAnsi="Times New Roman"/>
          <w:sz w:val="28"/>
          <w:szCs w:val="28"/>
        </w:rPr>
        <w:t>  (Быстрое  общее  мышечное  рассла</w:t>
      </w:r>
      <w:r w:rsidRPr="00D62E5B">
        <w:rPr>
          <w:rFonts w:ascii="Times New Roman" w:hAnsi="Times New Roman"/>
          <w:sz w:val="28"/>
          <w:szCs w:val="28"/>
        </w:rPr>
        <w:t>б</w:t>
      </w:r>
      <w:r w:rsidRPr="00D62E5B">
        <w:rPr>
          <w:rFonts w:ascii="Times New Roman" w:hAnsi="Times New Roman"/>
          <w:sz w:val="28"/>
          <w:szCs w:val="28"/>
        </w:rPr>
        <w:t>ление).</w:t>
      </w:r>
    </w:p>
    <w:p w:rsidR="003F7BEB" w:rsidRPr="00D62E5B" w:rsidRDefault="003F7BEB" w:rsidP="005B3C7C">
      <w:pPr>
        <w:pStyle w:val="NormalWeb"/>
        <w:spacing w:before="0" w:line="240" w:lineRule="auto"/>
        <w:ind w:left="412"/>
        <w:rPr>
          <w:sz w:val="28"/>
          <w:szCs w:val="28"/>
        </w:rPr>
      </w:pPr>
      <w:r w:rsidRPr="00D62E5B">
        <w:rPr>
          <w:sz w:val="28"/>
          <w:szCs w:val="28"/>
        </w:rPr>
        <w:t xml:space="preserve">упражнения на релаксацию и развитие воображения. </w:t>
      </w:r>
    </w:p>
    <w:p w:rsidR="003F7BEB" w:rsidRDefault="003F7BEB" w:rsidP="005B3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BEB" w:rsidRDefault="003F7BEB" w:rsidP="005B3C7C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F7BEB" w:rsidRPr="00D62E5B" w:rsidRDefault="003F7BEB" w:rsidP="005B3C7C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2E5B">
        <w:rPr>
          <w:rFonts w:ascii="Times New Roman" w:hAnsi="Times New Roman"/>
          <w:bCs/>
          <w:i/>
          <w:color w:val="000000"/>
          <w:sz w:val="28"/>
          <w:szCs w:val="28"/>
        </w:rPr>
        <w:t>В какие игры мы можем поиграть с детьми, чтобы помочь им преодолеть тревожность и страх?</w:t>
      </w:r>
      <w:r w:rsidRPr="00D62E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F7BEB" w:rsidRPr="00380A30" w:rsidRDefault="003F7BEB" w:rsidP="003F0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2A9">
        <w:rPr>
          <w:rFonts w:ascii="Times New Roman" w:hAnsi="Times New Roman"/>
          <w:b/>
          <w:sz w:val="20"/>
          <w:szCs w:val="20"/>
        </w:rPr>
        <w:t>«ЛАСКОВЫЙ МЕЛОК»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r w:rsidRPr="00380A30">
        <w:rPr>
          <w:rFonts w:ascii="Times New Roman" w:hAnsi="Times New Roman"/>
          <w:sz w:val="24"/>
          <w:szCs w:val="24"/>
        </w:rPr>
        <w:t>сейчас наш пальчик превратится в мелок, и этим мелком можно будет писать на теле. И угадывать)</w:t>
      </w:r>
    </w:p>
    <w:p w:rsidR="003F7BEB" w:rsidRDefault="003F7BEB" w:rsidP="003F0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Цель: Игра способствует снятию мышечных зажимов, развитию тактил</w:t>
      </w:r>
      <w:r w:rsidRPr="002D02A9">
        <w:rPr>
          <w:rFonts w:ascii="Times New Roman" w:hAnsi="Times New Roman"/>
          <w:sz w:val="28"/>
          <w:szCs w:val="28"/>
        </w:rPr>
        <w:t>ь</w:t>
      </w:r>
      <w:r w:rsidRPr="002D02A9">
        <w:rPr>
          <w:rFonts w:ascii="Times New Roman" w:hAnsi="Times New Roman"/>
          <w:sz w:val="28"/>
          <w:szCs w:val="28"/>
        </w:rPr>
        <w:t>ных ощущений.</w:t>
      </w:r>
    </w:p>
    <w:p w:rsidR="003F7BEB" w:rsidRDefault="003F7BEB" w:rsidP="003F0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2A9">
        <w:rPr>
          <w:rFonts w:ascii="Times New Roman" w:hAnsi="Times New Roman"/>
          <w:sz w:val="28"/>
          <w:szCs w:val="28"/>
        </w:rPr>
        <w:t>Содержание: Существует хорошее развлечение - рисовать или писать на спине друг у друга различные картинки или буквы, а затем отгадывать, что б</w:t>
      </w:r>
      <w:r w:rsidRPr="002D02A9">
        <w:rPr>
          <w:rFonts w:ascii="Times New Roman" w:hAnsi="Times New Roman"/>
          <w:sz w:val="28"/>
          <w:szCs w:val="28"/>
        </w:rPr>
        <w:t>ы</w:t>
      </w:r>
      <w:r w:rsidRPr="002D02A9">
        <w:rPr>
          <w:rFonts w:ascii="Times New Roman" w:hAnsi="Times New Roman"/>
          <w:sz w:val="28"/>
          <w:szCs w:val="28"/>
        </w:rPr>
        <w:t>ло изображено. Данная игра нравится многим детям, но, к сожалению, не очень подходит тревожным мальчикам и девочкам, т. к. они, пытаясь разгадать з</w:t>
      </w:r>
      <w:r w:rsidRPr="002D02A9">
        <w:rPr>
          <w:rFonts w:ascii="Times New Roman" w:hAnsi="Times New Roman"/>
          <w:sz w:val="28"/>
          <w:szCs w:val="28"/>
        </w:rPr>
        <w:t>а</w:t>
      </w:r>
      <w:r w:rsidRPr="002D02A9">
        <w:rPr>
          <w:rFonts w:ascii="Times New Roman" w:hAnsi="Times New Roman"/>
          <w:sz w:val="28"/>
          <w:szCs w:val="28"/>
        </w:rPr>
        <w:t>думки партнера по игре, могут волноваться, переживать, вследствие чего н</w:t>
      </w:r>
      <w:r w:rsidRPr="002D02A9">
        <w:rPr>
          <w:rFonts w:ascii="Times New Roman" w:hAnsi="Times New Roman"/>
          <w:sz w:val="28"/>
          <w:szCs w:val="28"/>
        </w:rPr>
        <w:t>а</w:t>
      </w:r>
      <w:r w:rsidRPr="002D02A9">
        <w:rPr>
          <w:rFonts w:ascii="Times New Roman" w:hAnsi="Times New Roman"/>
          <w:sz w:val="28"/>
          <w:szCs w:val="28"/>
        </w:rPr>
        <w:t>прягать мышцы сильнее и сильнее. Поэтому мы предлагаем модификацию данной игры.</w:t>
      </w:r>
      <w:r>
        <w:rPr>
          <w:rFonts w:ascii="Times New Roman" w:hAnsi="Times New Roman"/>
          <w:b/>
          <w:sz w:val="28"/>
          <w:szCs w:val="28"/>
        </w:rPr>
        <w:t xml:space="preserve">Мама </w:t>
      </w:r>
      <w:r w:rsidRPr="00AF265A">
        <w:rPr>
          <w:rFonts w:ascii="Times New Roman" w:hAnsi="Times New Roman"/>
          <w:b/>
          <w:sz w:val="28"/>
          <w:szCs w:val="28"/>
        </w:rPr>
        <w:t xml:space="preserve"> говорит ребенку следующее:</w:t>
      </w:r>
      <w:r w:rsidRPr="002D02A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давай м</w:t>
      </w:r>
      <w:r w:rsidRPr="002D02A9">
        <w:rPr>
          <w:rFonts w:ascii="Times New Roman" w:hAnsi="Times New Roman"/>
          <w:sz w:val="28"/>
          <w:szCs w:val="28"/>
        </w:rPr>
        <w:t>ы с тобой будем</w:t>
      </w:r>
      <w:r>
        <w:rPr>
          <w:rFonts w:ascii="Times New Roman" w:hAnsi="Times New Roman"/>
          <w:sz w:val="28"/>
          <w:szCs w:val="28"/>
        </w:rPr>
        <w:t xml:space="preserve"> порисуем </w:t>
      </w:r>
      <w:r w:rsidRPr="002D02A9">
        <w:rPr>
          <w:rFonts w:ascii="Times New Roman" w:hAnsi="Times New Roman"/>
          <w:sz w:val="28"/>
          <w:szCs w:val="28"/>
        </w:rPr>
        <w:t>друг другу на спине. Что ты хочешь, чтобы я сейчас нарисовал? Со</w:t>
      </w:r>
      <w:r w:rsidRPr="002D02A9">
        <w:rPr>
          <w:rFonts w:ascii="Times New Roman" w:hAnsi="Times New Roman"/>
          <w:sz w:val="28"/>
          <w:szCs w:val="28"/>
        </w:rPr>
        <w:t>л</w:t>
      </w:r>
      <w:r w:rsidRPr="002D02A9">
        <w:rPr>
          <w:rFonts w:ascii="Times New Roman" w:hAnsi="Times New Roman"/>
          <w:sz w:val="28"/>
          <w:szCs w:val="28"/>
        </w:rPr>
        <w:t>нышко? Хорошо». И мягким прикосновением пальцев изображает контур солнца. «Похоже? А как бы ты нарисовал на моей спине или руке? А хочешь, я нарисую тебе солнце „ласковым" мелком?» И взрослый рисует, едва касаясь поверхности тела. «Тебе приятно, когда я так рисую? А хочешь сейчас белка или лиса нарисуют солнце своим „ласковым" хвостиком? А хочешь, я нарисую другое солнце, или луну, или что-нибудь еще?» После окончания игры взро</w:t>
      </w:r>
      <w:r w:rsidRPr="002D02A9">
        <w:rPr>
          <w:rFonts w:ascii="Times New Roman" w:hAnsi="Times New Roman"/>
          <w:sz w:val="28"/>
          <w:szCs w:val="28"/>
        </w:rPr>
        <w:t>с</w:t>
      </w:r>
      <w:r w:rsidRPr="002D02A9">
        <w:rPr>
          <w:rFonts w:ascii="Times New Roman" w:hAnsi="Times New Roman"/>
          <w:sz w:val="28"/>
          <w:szCs w:val="28"/>
        </w:rPr>
        <w:t>лый нежными движениями руки «стирает» все, что он нарисовал, при этом слегка массируя спину или другой участок тела</w:t>
      </w:r>
      <w:r>
        <w:rPr>
          <w:rFonts w:ascii="Times New Roman" w:hAnsi="Times New Roman"/>
          <w:sz w:val="28"/>
          <w:szCs w:val="28"/>
        </w:rPr>
        <w:t>.</w:t>
      </w:r>
    </w:p>
    <w:p w:rsidR="003F7BEB" w:rsidRDefault="003F7BEB" w:rsidP="005B3C7C">
      <w:pPr>
        <w:pStyle w:val="NormalWeb"/>
        <w:ind w:left="0"/>
        <w:rPr>
          <w:sz w:val="28"/>
          <w:szCs w:val="28"/>
        </w:rPr>
      </w:pPr>
    </w:p>
    <w:p w:rsidR="003F7BEB" w:rsidRPr="00440EAA" w:rsidRDefault="003F7BEB" w:rsidP="003F0B01">
      <w:pPr>
        <w:pStyle w:val="NormalWeb"/>
        <w:ind w:left="0"/>
        <w:rPr>
          <w:sz w:val="28"/>
          <w:szCs w:val="28"/>
        </w:rPr>
      </w:pPr>
      <w:r>
        <w:rPr>
          <w:sz w:val="28"/>
          <w:szCs w:val="28"/>
        </w:rPr>
        <w:t>Остальное Вы получите в Вашу копилку семейного воспитания.</w:t>
      </w:r>
      <w:r w:rsidRPr="005B3C7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>
        <w:rPr>
          <w:sz w:val="28"/>
          <w:szCs w:val="28"/>
          <w:lang w:val="en-US"/>
        </w:rPr>
        <w:t>t</w:t>
      </w:r>
      <w:r w:rsidRPr="00440EAA">
        <w:rPr>
          <w:sz w:val="28"/>
          <w:szCs w:val="28"/>
        </w:rPr>
        <w:t xml:space="preserve">4  </w:t>
      </w:r>
    </w:p>
    <w:p w:rsidR="003F7BEB" w:rsidRPr="00D62E5B" w:rsidRDefault="003F7BEB" w:rsidP="003F0B01">
      <w:pPr>
        <w:pStyle w:val="NormalWeb"/>
        <w:ind w:left="0"/>
        <w:rPr>
          <w:sz w:val="28"/>
          <w:szCs w:val="28"/>
        </w:rPr>
      </w:pPr>
    </w:p>
    <w:p w:rsidR="003F7BEB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4"/>
          <w:szCs w:val="24"/>
        </w:rPr>
      </w:pPr>
    </w:p>
    <w:p w:rsidR="003F7BEB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3F7BEB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4"/>
          <w:szCs w:val="24"/>
        </w:rPr>
      </w:pPr>
    </w:p>
    <w:p w:rsidR="003F7BEB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3419B0">
        <w:rPr>
          <w:rFonts w:ascii="Times New Roman" w:hAnsi="Times New Roman"/>
          <w:sz w:val="24"/>
          <w:szCs w:val="24"/>
        </w:rPr>
        <w:t> </w:t>
      </w:r>
      <w:r w:rsidRPr="00D85C2E">
        <w:rPr>
          <w:rFonts w:ascii="Times New Roman" w:hAnsi="Times New Roman"/>
          <w:b/>
          <w:sz w:val="20"/>
          <w:szCs w:val="20"/>
        </w:rPr>
        <w:t>«ПОХВАЛИЛКИ</w:t>
      </w:r>
      <w:r w:rsidRPr="00D85C2E">
        <w:rPr>
          <w:rFonts w:ascii="Times New Roman" w:hAnsi="Times New Roman"/>
          <w:sz w:val="28"/>
          <w:szCs w:val="28"/>
        </w:rPr>
        <w:t>»</w:t>
      </w:r>
    </w:p>
    <w:p w:rsidR="003F7BEB" w:rsidRPr="003F0B01" w:rsidRDefault="003F7BEB" w:rsidP="003F0B01">
      <w:pPr>
        <w:pStyle w:val="ListParagraph"/>
        <w:shd w:val="clear" w:color="auto" w:fill="FFFFFF"/>
        <w:spacing w:after="0" w:line="240" w:lineRule="auto"/>
        <w:ind w:left="-113" w:right="-57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sz w:val="28"/>
          <w:szCs w:val="28"/>
        </w:rPr>
        <w:t>Цель: Игра способствует повышению самооценки р</w:t>
      </w:r>
      <w:r>
        <w:rPr>
          <w:rFonts w:ascii="Times New Roman" w:hAnsi="Times New Roman"/>
          <w:sz w:val="28"/>
          <w:szCs w:val="28"/>
        </w:rPr>
        <w:t>ебенка, повышает его значимость</w:t>
      </w:r>
      <w:r w:rsidRPr="003F0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F0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коллективе.</w:t>
      </w:r>
    </w:p>
    <w:p w:rsidR="003F7BEB" w:rsidRPr="00BD1E62" w:rsidRDefault="003F7BEB" w:rsidP="003F0B01">
      <w:pPr>
        <w:pStyle w:val="ListParagraph"/>
        <w:shd w:val="clear" w:color="auto" w:fill="FFFFFF"/>
        <w:spacing w:after="0" w:line="240" w:lineRule="auto"/>
        <w:ind w:left="0" w:right="-57" w:firstLine="301"/>
        <w:jc w:val="both"/>
        <w:rPr>
          <w:rFonts w:ascii="Times New Roman" w:hAnsi="Times New Roman"/>
          <w:sz w:val="28"/>
          <w:szCs w:val="28"/>
        </w:rPr>
      </w:pPr>
      <w:r w:rsidRPr="003F0B01">
        <w:rPr>
          <w:rFonts w:ascii="Times New Roman" w:hAnsi="Times New Roman"/>
          <w:sz w:val="28"/>
          <w:szCs w:val="28"/>
        </w:rPr>
        <w:t>Содержание: Все дети сидят в кругу (или за партами). Каждый получает ка</w:t>
      </w:r>
      <w:r w:rsidRPr="003F0B01">
        <w:rPr>
          <w:rFonts w:ascii="Times New Roman" w:hAnsi="Times New Roman"/>
          <w:sz w:val="28"/>
          <w:szCs w:val="28"/>
        </w:rPr>
        <w:t>р</w:t>
      </w:r>
      <w:r w:rsidRPr="003F0B01">
        <w:rPr>
          <w:rFonts w:ascii="Times New Roman" w:hAnsi="Times New Roman"/>
          <w:sz w:val="28"/>
          <w:szCs w:val="28"/>
        </w:rPr>
        <w:t>точку, на которой зафиксировано какое-либо одобряемое окружающими дейс</w:t>
      </w:r>
      <w:r w:rsidRPr="003F0B01">
        <w:rPr>
          <w:rFonts w:ascii="Times New Roman" w:hAnsi="Times New Roman"/>
          <w:sz w:val="28"/>
          <w:szCs w:val="28"/>
        </w:rPr>
        <w:t>т</w:t>
      </w:r>
      <w:r w:rsidRPr="003F0B01">
        <w:rPr>
          <w:rFonts w:ascii="Times New Roman" w:hAnsi="Times New Roman"/>
          <w:sz w:val="28"/>
          <w:szCs w:val="28"/>
        </w:rPr>
        <w:t>вие ребенок должен «озвучить» карточку. Причем, начав словами «Однажды я...» Например: «однажды я помог товарищу в школе», или «Однажды я очень быстро выполнил домашнее задание» и т. д. На обдумывание задания дается 2-3 минуты, после чего каждый ребенок по кругу (или по очереди) делает краткое сообщение о том, как однажды он здорово выполнил то действие или совершил тот позитивный поступок, который указан в его карточке.</w:t>
      </w:r>
    </w:p>
    <w:p w:rsidR="003F7BEB" w:rsidRPr="00A96386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sz w:val="28"/>
          <w:szCs w:val="28"/>
        </w:rPr>
        <w:t>После того, как все Дети выскажутся, взрослый может обобщить сказанное. Если же дети готовы к обобщению без помощи взрослого, пусть они сделают это сами. В заключении можно провести беседу о том, что каждый ребенок о</w:t>
      </w:r>
      <w:r w:rsidRPr="00D85C2E">
        <w:rPr>
          <w:rFonts w:ascii="Times New Roman" w:hAnsi="Times New Roman"/>
          <w:sz w:val="28"/>
          <w:szCs w:val="28"/>
        </w:rPr>
        <w:t>б</w:t>
      </w:r>
      <w:r w:rsidRPr="00D85C2E">
        <w:rPr>
          <w:rFonts w:ascii="Times New Roman" w:hAnsi="Times New Roman"/>
          <w:sz w:val="28"/>
          <w:szCs w:val="28"/>
        </w:rPr>
        <w:t>ладает какими-либо талантами, но для того, чтобы это заметить, необходимо очень внимательно, заботливо и доброжелательно относиться к людям, окр</w:t>
      </w:r>
      <w:r w:rsidRPr="00D85C2E">
        <w:rPr>
          <w:rFonts w:ascii="Times New Roman" w:hAnsi="Times New Roman"/>
          <w:sz w:val="28"/>
          <w:szCs w:val="28"/>
        </w:rPr>
        <w:t>у</w:t>
      </w:r>
      <w:r w:rsidRPr="00D85C2E">
        <w:rPr>
          <w:rFonts w:ascii="Times New Roman" w:hAnsi="Times New Roman"/>
          <w:sz w:val="28"/>
          <w:szCs w:val="28"/>
        </w:rPr>
        <w:t>жающим нас.</w:t>
      </w: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b/>
          <w:sz w:val="28"/>
          <w:szCs w:val="28"/>
        </w:rPr>
        <w:t>Упражнение «Пингвины».</w:t>
      </w:r>
      <w:r w:rsidRPr="00D85C2E">
        <w:rPr>
          <w:rFonts w:ascii="Times New Roman" w:hAnsi="Times New Roman"/>
          <w:sz w:val="28"/>
          <w:szCs w:val="28"/>
        </w:rPr>
        <w:t xml:space="preserve"> «Говорят в Антарктике в особо холодную п</w:t>
      </w:r>
      <w:r w:rsidRPr="00D85C2E">
        <w:rPr>
          <w:rFonts w:ascii="Times New Roman" w:hAnsi="Times New Roman"/>
          <w:sz w:val="28"/>
          <w:szCs w:val="28"/>
        </w:rPr>
        <w:t>о</w:t>
      </w:r>
      <w:r w:rsidRPr="00D85C2E">
        <w:rPr>
          <w:rFonts w:ascii="Times New Roman" w:hAnsi="Times New Roman"/>
          <w:sz w:val="28"/>
          <w:szCs w:val="28"/>
        </w:rPr>
        <w:t>году эти симпатичные неуклюжие водоплавающие сбиваются в кучки, тесно прижимаясь друг к другу, чтобы согреться. А те, кто оказался с края, мерзнут и стараются протиснуться в центр стаи». Детям требуется изобразить поведение пингвинов.</w:t>
      </w: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b/>
          <w:sz w:val="28"/>
          <w:szCs w:val="28"/>
        </w:rPr>
        <w:t xml:space="preserve"> Упражнение «Воздушный балл».</w:t>
      </w:r>
      <w:r w:rsidRPr="00D85C2E">
        <w:rPr>
          <w:rFonts w:ascii="Times New Roman" w:hAnsi="Times New Roman"/>
          <w:sz w:val="28"/>
          <w:szCs w:val="28"/>
        </w:rPr>
        <w:t xml:space="preserve"> Психолог предлагает детям превратит</w:t>
      </w:r>
      <w:r w:rsidRPr="00D85C2E">
        <w:rPr>
          <w:rFonts w:ascii="Times New Roman" w:hAnsi="Times New Roman"/>
          <w:sz w:val="28"/>
          <w:szCs w:val="28"/>
        </w:rPr>
        <w:t>ь</w:t>
      </w:r>
      <w:r w:rsidRPr="00D85C2E">
        <w:rPr>
          <w:rFonts w:ascii="Times New Roman" w:hAnsi="Times New Roman"/>
          <w:sz w:val="28"/>
          <w:szCs w:val="28"/>
        </w:rPr>
        <w:t xml:space="preserve">ся в птиц, бабочек, стрекоз. Звучит спокойная музыка. Танцующие «летают», кружатся, прыгают высоко вверх. Всем легко, весело, радостно. </w:t>
      </w: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b/>
          <w:sz w:val="28"/>
          <w:szCs w:val="28"/>
        </w:rPr>
        <w:t xml:space="preserve"> Упражнение «Огонь - лед».</w:t>
      </w:r>
      <w:r w:rsidRPr="00D85C2E">
        <w:rPr>
          <w:rFonts w:ascii="Times New Roman" w:hAnsi="Times New Roman"/>
          <w:sz w:val="28"/>
          <w:szCs w:val="28"/>
        </w:rPr>
        <w:t xml:space="preserve"> По команде психолога «Огонь!» - стоящие в кругу дети начинают двигаться всеми частями тела.</w:t>
      </w: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sz w:val="28"/>
          <w:szCs w:val="28"/>
        </w:rPr>
        <w:t xml:space="preserve">По команде «Лед!» - дети застывают в позе, в которой их застала команда. Психолог несколько раз чередует команды, меняя время выполнения той и другой. </w:t>
      </w: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b/>
          <w:sz w:val="28"/>
          <w:szCs w:val="28"/>
        </w:rPr>
        <w:t xml:space="preserve"> Упражнение «Колокол</w:t>
      </w:r>
      <w:r w:rsidRPr="00D85C2E">
        <w:rPr>
          <w:rFonts w:ascii="Times New Roman" w:hAnsi="Times New Roman"/>
          <w:sz w:val="28"/>
          <w:szCs w:val="28"/>
        </w:rPr>
        <w:t>» (Данное упражнение обязательно проводится под строгим контролем психолога, детям объясняется, что от них зависит безопа</w:t>
      </w:r>
      <w:r w:rsidRPr="00D85C2E">
        <w:rPr>
          <w:rFonts w:ascii="Times New Roman" w:hAnsi="Times New Roman"/>
          <w:sz w:val="28"/>
          <w:szCs w:val="28"/>
        </w:rPr>
        <w:t>с</w:t>
      </w:r>
      <w:r w:rsidRPr="00D85C2E">
        <w:rPr>
          <w:rFonts w:ascii="Times New Roman" w:hAnsi="Times New Roman"/>
          <w:sz w:val="28"/>
          <w:szCs w:val="28"/>
        </w:rPr>
        <w:t>ность другого сверстника). Дети образуют несколько небольших кружков (по 5 – 6 человек).  Дети в кругу стоят тесто и плотно прижавшись друг к другу, один ребенок – в центре. Стоящему в центре нельзя переступать с ноги на ногу, отрывать ноги от пола. Все толкают его от себя, и он свободно падает из ст</w:t>
      </w:r>
      <w:r w:rsidRPr="00D85C2E">
        <w:rPr>
          <w:rFonts w:ascii="Times New Roman" w:hAnsi="Times New Roman"/>
          <w:sz w:val="28"/>
          <w:szCs w:val="28"/>
        </w:rPr>
        <w:t>о</w:t>
      </w:r>
      <w:r w:rsidRPr="00D85C2E">
        <w:rPr>
          <w:rFonts w:ascii="Times New Roman" w:hAnsi="Times New Roman"/>
          <w:sz w:val="28"/>
          <w:szCs w:val="28"/>
        </w:rPr>
        <w:t xml:space="preserve">роны в сторону, как язык колокола. </w:t>
      </w: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sz w:val="28"/>
          <w:szCs w:val="28"/>
        </w:rPr>
        <w:t>После проведения упражнения обязательно обсуждается, что чувствовал ребенок, находящийся в кругу в роли «языка колокола».</w:t>
      </w:r>
    </w:p>
    <w:p w:rsidR="003F7BEB" w:rsidRPr="00A96386" w:rsidRDefault="003F7BEB" w:rsidP="005B3C7C">
      <w:pPr>
        <w:shd w:val="clear" w:color="auto" w:fill="FFFFFF"/>
        <w:spacing w:after="0" w:line="240" w:lineRule="auto"/>
        <w:ind w:firstLine="270"/>
        <w:jc w:val="both"/>
        <w:rPr>
          <w:rFonts w:ascii="Times New Roman" w:hAnsi="Times New Roman"/>
          <w:sz w:val="28"/>
          <w:szCs w:val="28"/>
        </w:rPr>
      </w:pPr>
      <w:r w:rsidRPr="00A96386">
        <w:rPr>
          <w:rFonts w:ascii="Times New Roman" w:hAnsi="Times New Roman"/>
          <w:b/>
          <w:sz w:val="28"/>
          <w:szCs w:val="28"/>
        </w:rPr>
        <w:t>Упражнение «Нарисуй облако своего настроения».</w:t>
      </w:r>
      <w:r w:rsidRPr="00A96386">
        <w:rPr>
          <w:rFonts w:ascii="Times New Roman" w:hAnsi="Times New Roman"/>
          <w:sz w:val="28"/>
          <w:szCs w:val="28"/>
        </w:rPr>
        <w:t xml:space="preserve"> Дети мысленно рис</w:t>
      </w:r>
      <w:r w:rsidRPr="00A96386">
        <w:rPr>
          <w:rFonts w:ascii="Times New Roman" w:hAnsi="Times New Roman"/>
          <w:sz w:val="28"/>
          <w:szCs w:val="28"/>
        </w:rPr>
        <w:t>у</w:t>
      </w:r>
      <w:r w:rsidRPr="00A96386">
        <w:rPr>
          <w:rFonts w:ascii="Times New Roman" w:hAnsi="Times New Roman"/>
          <w:sz w:val="28"/>
          <w:szCs w:val="28"/>
        </w:rPr>
        <w:t>ют облако и мысленно раскрашивают его в зависимости то того, какое у них в данный момент настроение. Психолог записывает ответы детей. Можно данное упражнение выполнять на листе бумаги.</w:t>
      </w:r>
    </w:p>
    <w:p w:rsidR="003F7BEB" w:rsidRPr="00A96386" w:rsidRDefault="003F7BEB" w:rsidP="005B3C7C">
      <w:pPr>
        <w:shd w:val="clear" w:color="auto" w:fill="FFFFFF"/>
        <w:spacing w:after="0" w:line="240" w:lineRule="auto"/>
        <w:ind w:firstLine="270"/>
        <w:jc w:val="both"/>
        <w:rPr>
          <w:rFonts w:ascii="Times New Roman" w:hAnsi="Times New Roman"/>
          <w:b/>
          <w:sz w:val="28"/>
          <w:szCs w:val="28"/>
        </w:rPr>
      </w:pPr>
      <w:r w:rsidRPr="00A96386">
        <w:rPr>
          <w:rFonts w:ascii="Times New Roman" w:hAnsi="Times New Roman"/>
          <w:b/>
          <w:sz w:val="28"/>
          <w:szCs w:val="28"/>
        </w:rPr>
        <w:t>Упражнение-энергизатор «А у соседа тоже!»</w:t>
      </w: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sz w:val="28"/>
          <w:szCs w:val="28"/>
        </w:rPr>
        <w:t>Каждый из участников по очереди хвалит что-то,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C2E">
        <w:rPr>
          <w:rFonts w:ascii="Times New Roman" w:hAnsi="Times New Roman"/>
          <w:sz w:val="28"/>
          <w:szCs w:val="28"/>
        </w:rPr>
        <w:t>у него (на нем) есть (ушки, носик, юбку и пр.). Затем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C2E">
        <w:rPr>
          <w:rFonts w:ascii="Times New Roman" w:hAnsi="Times New Roman"/>
          <w:sz w:val="28"/>
          <w:szCs w:val="28"/>
        </w:rPr>
        <w:t>участники дотрагиваются до того, что назвал сосед спра</w:t>
      </w:r>
      <w:r>
        <w:rPr>
          <w:rFonts w:ascii="Times New Roman" w:hAnsi="Times New Roman"/>
          <w:sz w:val="28"/>
          <w:szCs w:val="28"/>
        </w:rPr>
        <w:t xml:space="preserve">ва и </w:t>
      </w:r>
      <w:r w:rsidRPr="00D85C2E">
        <w:rPr>
          <w:rFonts w:ascii="Times New Roman" w:hAnsi="Times New Roman"/>
          <w:sz w:val="28"/>
          <w:szCs w:val="28"/>
        </w:rPr>
        <w:t xml:space="preserve">слева, и хором кричат: «А у соседа тоже!»        </w:t>
      </w: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;mso-position-horizontal-relative:margin" from="-26.3pt,100.1pt" to="-26.3pt,109.45pt" o:allowincell="f" strokeweight=".35pt">
            <w10:wrap anchorx="margin"/>
          </v:line>
        </w:pict>
      </w:r>
      <w:r w:rsidRPr="00D85C2E">
        <w:rPr>
          <w:rFonts w:ascii="Times New Roman" w:hAnsi="Times New Roman"/>
          <w:b/>
          <w:sz w:val="28"/>
          <w:szCs w:val="28"/>
        </w:rPr>
        <w:t>Упражнение-энергизатор «Акула</w:t>
      </w:r>
      <w:r w:rsidRPr="00D85C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(можно использовать дома, когда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ходят другие дети в гости).</w:t>
      </w: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sz w:val="28"/>
          <w:szCs w:val="28"/>
        </w:rPr>
        <w:t xml:space="preserve">На полу чертятся несколько «островков». Всем </w:t>
      </w:r>
      <w:r>
        <w:rPr>
          <w:rFonts w:ascii="Times New Roman" w:hAnsi="Times New Roman"/>
          <w:sz w:val="28"/>
          <w:szCs w:val="28"/>
        </w:rPr>
        <w:t>участ</w:t>
      </w:r>
      <w:r w:rsidRPr="00D85C2E">
        <w:rPr>
          <w:rFonts w:ascii="Times New Roman" w:hAnsi="Times New Roman"/>
          <w:sz w:val="28"/>
          <w:szCs w:val="28"/>
        </w:rPr>
        <w:t>никам ведущий дает инструкцию.</w:t>
      </w:r>
    </w:p>
    <w:p w:rsidR="003F7BEB" w:rsidRPr="00D85C2E" w:rsidRDefault="003F7BEB" w:rsidP="005B3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sz w:val="28"/>
          <w:szCs w:val="28"/>
        </w:rPr>
        <w:t>Ведущий. Все вы сейчас будете рыбками. Вы буде</w:t>
      </w:r>
      <w:r>
        <w:rPr>
          <w:rFonts w:ascii="Times New Roman" w:hAnsi="Times New Roman"/>
          <w:sz w:val="28"/>
          <w:szCs w:val="28"/>
        </w:rPr>
        <w:t xml:space="preserve">те </w:t>
      </w:r>
      <w:r w:rsidRPr="00D85C2E">
        <w:rPr>
          <w:rFonts w:ascii="Times New Roman" w:hAnsi="Times New Roman"/>
          <w:sz w:val="28"/>
          <w:szCs w:val="28"/>
        </w:rPr>
        <w:t>плавать, играть, веселит</w:t>
      </w:r>
      <w:r w:rsidRPr="00D85C2E">
        <w:rPr>
          <w:rFonts w:ascii="Times New Roman" w:hAnsi="Times New Roman"/>
          <w:sz w:val="28"/>
          <w:szCs w:val="28"/>
        </w:rPr>
        <w:t>ь</w:t>
      </w:r>
      <w:r w:rsidRPr="00D85C2E">
        <w:rPr>
          <w:rFonts w:ascii="Times New Roman" w:hAnsi="Times New Roman"/>
          <w:sz w:val="28"/>
          <w:szCs w:val="28"/>
        </w:rPr>
        <w:t>ся по всей комнате, то есть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D85C2E">
        <w:rPr>
          <w:rFonts w:ascii="Times New Roman" w:hAnsi="Times New Roman"/>
          <w:sz w:val="28"/>
          <w:szCs w:val="28"/>
        </w:rPr>
        <w:t xml:space="preserve"> морю, а как только я крикну: «Акула!» — все рыбки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C2E">
        <w:rPr>
          <w:rFonts w:ascii="Times New Roman" w:hAnsi="Times New Roman"/>
          <w:sz w:val="28"/>
          <w:szCs w:val="28"/>
        </w:rPr>
        <w:t>сразу заскочат на остров, чтоб спастись. Как только 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C2E">
        <w:rPr>
          <w:rFonts w:ascii="Times New Roman" w:hAnsi="Times New Roman"/>
          <w:sz w:val="28"/>
          <w:szCs w:val="28"/>
        </w:rPr>
        <w:t>скажу: «Акула ушла!» — вы все опять начинаете плавать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C2E">
        <w:rPr>
          <w:rFonts w:ascii="Times New Roman" w:hAnsi="Times New Roman"/>
          <w:sz w:val="28"/>
          <w:szCs w:val="28"/>
        </w:rPr>
        <w:t>и веселиться.</w:t>
      </w: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sz w:val="28"/>
          <w:szCs w:val="28"/>
        </w:rPr>
        <w:t>После каждого «прихода» акулы один из островке убирается (стирается). Таким образом, в конце игры остается только один остров, на котором 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C2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</w:t>
      </w:r>
      <w:r w:rsidRPr="00D85C2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D85C2E">
        <w:rPr>
          <w:rFonts w:ascii="Times New Roman" w:hAnsi="Times New Roman"/>
          <w:sz w:val="28"/>
          <w:szCs w:val="28"/>
        </w:rPr>
        <w:t>ться как можно больше участников</w:t>
      </w:r>
      <w:r>
        <w:rPr>
          <w:rFonts w:ascii="Times New Roman" w:hAnsi="Times New Roman"/>
          <w:sz w:val="28"/>
          <w:szCs w:val="28"/>
        </w:rPr>
        <w:t>.</w:t>
      </w:r>
    </w:p>
    <w:p w:rsidR="003F7BEB" w:rsidRPr="00D85C2E" w:rsidRDefault="003F7BEB" w:rsidP="005B3C7C">
      <w:pPr>
        <w:shd w:val="clear" w:color="auto" w:fill="FFFFFF"/>
        <w:spacing w:after="0" w:line="240" w:lineRule="auto"/>
        <w:ind w:firstLine="414"/>
        <w:jc w:val="both"/>
        <w:rPr>
          <w:rFonts w:ascii="Times New Roman" w:hAnsi="Times New Roman"/>
          <w:b/>
          <w:sz w:val="28"/>
          <w:szCs w:val="28"/>
        </w:rPr>
      </w:pPr>
      <w:r w:rsidRPr="00D85C2E">
        <w:rPr>
          <w:rFonts w:ascii="Times New Roman" w:hAnsi="Times New Roman"/>
          <w:b/>
          <w:sz w:val="28"/>
          <w:szCs w:val="28"/>
        </w:rPr>
        <w:t xml:space="preserve"> Ритуал приветствия  Упражнение-энергизатор  «Как здороваются ол</w:t>
      </w:r>
      <w:r w:rsidRPr="00D85C2E">
        <w:rPr>
          <w:rFonts w:ascii="Times New Roman" w:hAnsi="Times New Roman"/>
          <w:b/>
          <w:sz w:val="28"/>
          <w:szCs w:val="28"/>
        </w:rPr>
        <w:t>е</w:t>
      </w:r>
      <w:r w:rsidRPr="00D85C2E">
        <w:rPr>
          <w:rFonts w:ascii="Times New Roman" w:hAnsi="Times New Roman"/>
          <w:b/>
          <w:sz w:val="28"/>
          <w:szCs w:val="28"/>
        </w:rPr>
        <w:t>ни»</w:t>
      </w: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</w:t>
      </w:r>
      <w:r w:rsidRPr="00D85C2E">
        <w:rPr>
          <w:rFonts w:ascii="Times New Roman" w:hAnsi="Times New Roman"/>
          <w:sz w:val="28"/>
          <w:szCs w:val="28"/>
        </w:rPr>
        <w:t xml:space="preserve"> поздороваемся сегодня не со</w:t>
      </w:r>
      <w:r w:rsidRPr="00D85C2E">
        <w:rPr>
          <w:rFonts w:ascii="Times New Roman" w:hAnsi="Times New Roman"/>
          <w:sz w:val="28"/>
          <w:szCs w:val="28"/>
        </w:rPr>
        <w:softHyphen/>
        <w:t>всем обычным способом. Поздоров</w:t>
      </w:r>
      <w:r w:rsidRPr="00D85C2E">
        <w:rPr>
          <w:rFonts w:ascii="Times New Roman" w:hAnsi="Times New Roman"/>
          <w:sz w:val="28"/>
          <w:szCs w:val="28"/>
        </w:rPr>
        <w:t>а</w:t>
      </w:r>
      <w:r w:rsidRPr="00D85C2E">
        <w:rPr>
          <w:rFonts w:ascii="Times New Roman" w:hAnsi="Times New Roman"/>
          <w:sz w:val="28"/>
          <w:szCs w:val="28"/>
        </w:rPr>
        <w:t>емся так, как здо</w:t>
      </w:r>
      <w:r w:rsidRPr="00D85C2E">
        <w:rPr>
          <w:rFonts w:ascii="Times New Roman" w:hAnsi="Times New Roman"/>
          <w:sz w:val="28"/>
          <w:szCs w:val="28"/>
        </w:rPr>
        <w:softHyphen/>
        <w:t>роваются олени. Вы знаете, как здороваются олени?</w:t>
      </w:r>
    </w:p>
    <w:p w:rsidR="003F7BEB" w:rsidRPr="00A96386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sz w:val="28"/>
          <w:szCs w:val="28"/>
        </w:rPr>
        <w:t>Они здороваются так: кивают головой, трутся ушками — вот так, здоров</w:t>
      </w:r>
      <w:r w:rsidRPr="00D85C2E">
        <w:rPr>
          <w:rFonts w:ascii="Times New Roman" w:hAnsi="Times New Roman"/>
          <w:sz w:val="28"/>
          <w:szCs w:val="28"/>
        </w:rPr>
        <w:t>а</w:t>
      </w:r>
      <w:r w:rsidRPr="00D85C2E">
        <w:rPr>
          <w:rFonts w:ascii="Times New Roman" w:hAnsi="Times New Roman"/>
          <w:sz w:val="28"/>
          <w:szCs w:val="28"/>
        </w:rPr>
        <w:t>ются плечами, боками и спинками — вот так трутся друг от друга. Они здор</w:t>
      </w:r>
      <w:r w:rsidRPr="00D85C2E">
        <w:rPr>
          <w:rFonts w:ascii="Times New Roman" w:hAnsi="Times New Roman"/>
          <w:sz w:val="28"/>
          <w:szCs w:val="28"/>
        </w:rPr>
        <w:t>о</w:t>
      </w:r>
      <w:r w:rsidRPr="00D85C2E">
        <w:rPr>
          <w:rFonts w:ascii="Times New Roman" w:hAnsi="Times New Roman"/>
          <w:sz w:val="28"/>
          <w:szCs w:val="28"/>
        </w:rPr>
        <w:t>ваются коленка</w:t>
      </w:r>
      <w:r w:rsidRPr="00D85C2E">
        <w:rPr>
          <w:rFonts w:ascii="Times New Roman" w:hAnsi="Times New Roman"/>
          <w:sz w:val="28"/>
          <w:szCs w:val="28"/>
        </w:rPr>
        <w:softHyphen/>
        <w:t>ми — вот так! А теперь давайте поздороваемся так, как здор</w:t>
      </w:r>
      <w:r w:rsidRPr="00D85C2E">
        <w:rPr>
          <w:rFonts w:ascii="Times New Roman" w:hAnsi="Times New Roman"/>
          <w:sz w:val="28"/>
          <w:szCs w:val="28"/>
        </w:rPr>
        <w:t>о</w:t>
      </w:r>
      <w:r w:rsidRPr="00D85C2E">
        <w:rPr>
          <w:rFonts w:ascii="Times New Roman" w:hAnsi="Times New Roman"/>
          <w:sz w:val="28"/>
          <w:szCs w:val="28"/>
        </w:rPr>
        <w:t>ваются люди: давайте пожмем друг другу руки</w:t>
      </w:r>
      <w:r>
        <w:rPr>
          <w:rFonts w:ascii="Times New Roman" w:hAnsi="Times New Roman"/>
          <w:sz w:val="28"/>
          <w:szCs w:val="28"/>
        </w:rPr>
        <w:t xml:space="preserve"> или обнимемся.</w:t>
      </w:r>
    </w:p>
    <w:p w:rsidR="003F7BEB" w:rsidRPr="00A96386" w:rsidRDefault="003F7BEB" w:rsidP="005B3C7C">
      <w:pPr>
        <w:pStyle w:val="NormalWeb"/>
        <w:ind w:firstLine="362"/>
        <w:rPr>
          <w:b/>
          <w:sz w:val="28"/>
          <w:szCs w:val="28"/>
        </w:rPr>
      </w:pPr>
      <w:r w:rsidRPr="00A96386">
        <w:rPr>
          <w:b/>
          <w:sz w:val="28"/>
          <w:szCs w:val="28"/>
        </w:rPr>
        <w:t>Цветок достижений</w:t>
      </w: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b/>
          <w:sz w:val="28"/>
          <w:szCs w:val="28"/>
        </w:rPr>
        <w:t xml:space="preserve"> </w:t>
      </w:r>
      <w:r w:rsidRPr="00D85C2E">
        <w:rPr>
          <w:rFonts w:ascii="Times New Roman" w:hAnsi="Times New Roman"/>
          <w:sz w:val="28"/>
          <w:szCs w:val="28"/>
        </w:rPr>
        <w:t>В раздевалке, на шкафчике</w:t>
      </w:r>
      <w:r w:rsidRPr="00A96386">
        <w:rPr>
          <w:rFonts w:ascii="Times New Roman" w:hAnsi="Times New Roman"/>
          <w:sz w:val="28"/>
          <w:szCs w:val="28"/>
        </w:rPr>
        <w:t xml:space="preserve"> </w:t>
      </w:r>
      <w:r w:rsidRPr="00D85C2E">
        <w:rPr>
          <w:rFonts w:ascii="Times New Roman" w:hAnsi="Times New Roman"/>
          <w:sz w:val="28"/>
          <w:szCs w:val="28"/>
        </w:rPr>
        <w:t>каждого ребенка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5C2E">
        <w:rPr>
          <w:rFonts w:ascii="Times New Roman" w:hAnsi="Times New Roman"/>
          <w:b/>
          <w:sz w:val="28"/>
          <w:szCs w:val="28"/>
        </w:rPr>
        <w:t>(дома, на стене или на хол</w:t>
      </w:r>
      <w:r w:rsidRPr="00D85C2E">
        <w:rPr>
          <w:rFonts w:ascii="Times New Roman" w:hAnsi="Times New Roman"/>
          <w:b/>
          <w:sz w:val="28"/>
          <w:szCs w:val="28"/>
        </w:rPr>
        <w:t>о</w:t>
      </w:r>
      <w:r w:rsidRPr="00D85C2E">
        <w:rPr>
          <w:rFonts w:ascii="Times New Roman" w:hAnsi="Times New Roman"/>
          <w:b/>
          <w:sz w:val="28"/>
          <w:szCs w:val="28"/>
        </w:rPr>
        <w:t>дильнике</w:t>
      </w:r>
      <w:r>
        <w:rPr>
          <w:rFonts w:ascii="Times New Roman" w:hAnsi="Times New Roman"/>
          <w:sz w:val="28"/>
          <w:szCs w:val="28"/>
        </w:rPr>
        <w:t xml:space="preserve"> )</w:t>
      </w:r>
      <w:r w:rsidRPr="00D85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85C2E">
        <w:rPr>
          <w:rFonts w:ascii="Times New Roman" w:hAnsi="Times New Roman"/>
          <w:sz w:val="28"/>
          <w:szCs w:val="28"/>
        </w:rPr>
        <w:t>можно закрепить "Цветик-семицветик" (или "Цветок достиж</w:t>
      </w:r>
      <w:r w:rsidRPr="00D85C2E">
        <w:rPr>
          <w:rFonts w:ascii="Times New Roman" w:hAnsi="Times New Roman"/>
          <w:sz w:val="28"/>
          <w:szCs w:val="28"/>
        </w:rPr>
        <w:t>е</w:t>
      </w:r>
      <w:r w:rsidRPr="00D85C2E">
        <w:rPr>
          <w:rFonts w:ascii="Times New Roman" w:hAnsi="Times New Roman"/>
          <w:sz w:val="28"/>
          <w:szCs w:val="28"/>
        </w:rPr>
        <w:t>ний"), вырезанный из цветного картона. В центре цветка - фотография ребенка. А на лепестках, соответствующих дням недели, - информация о результатах ребенка, которыми он гордится (рис. 2).</w:t>
      </w:r>
      <w:r w:rsidRPr="00687F62">
        <w:rPr>
          <w:rFonts w:ascii="Times New Roman" w:hAnsi="Times New Roman"/>
          <w:noProof/>
          <w:sz w:val="28"/>
          <w:szCs w:val="28"/>
        </w:rPr>
        <w:t xml:space="preserve"> </w:t>
      </w:r>
      <w:r w:rsidRPr="00423E06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тревожность у детей,  тревожные дети" style="width:210pt;height:198pt;visibility:visible">
            <v:imagedata r:id="rId5" o:title=""/>
          </v:shape>
        </w:pict>
      </w:r>
      <w:r w:rsidRPr="00687F6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3F7BEB" w:rsidRPr="00D85C2E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sz w:val="28"/>
          <w:szCs w:val="28"/>
        </w:rPr>
        <w:t>В младших группах информацию в лепестки вписывают воспитатели, а в подготовительной группе заполнение цветиков-семицветиков можно поручить детям. Это послужит стимулом для обучения письму.</w:t>
      </w:r>
      <w:r w:rsidRPr="00D85C2E">
        <w:rPr>
          <w:rFonts w:ascii="Times New Roman" w:hAnsi="Times New Roman"/>
          <w:sz w:val="28"/>
          <w:szCs w:val="28"/>
        </w:rPr>
        <w:br/>
      </w:r>
      <w:r w:rsidRPr="00D85C2E">
        <w:rPr>
          <w:rFonts w:ascii="Times New Roman" w:hAnsi="Times New Roman"/>
          <w:sz w:val="28"/>
          <w:szCs w:val="28"/>
        </w:rPr>
        <w:br/>
        <w:t>К тому же эта форма работы способствует установлению контактов между детьми, так как те из них, которые еще не умеют читать или писать, часто о</w:t>
      </w:r>
      <w:r w:rsidRPr="00D85C2E">
        <w:rPr>
          <w:rFonts w:ascii="Times New Roman" w:hAnsi="Times New Roman"/>
          <w:sz w:val="28"/>
          <w:szCs w:val="28"/>
        </w:rPr>
        <w:t>б</w:t>
      </w:r>
      <w:r w:rsidRPr="00D85C2E">
        <w:rPr>
          <w:rFonts w:ascii="Times New Roman" w:hAnsi="Times New Roman"/>
          <w:sz w:val="28"/>
          <w:szCs w:val="28"/>
        </w:rPr>
        <w:t>ращаются за помощью к товарищам. Родители, приходя вечером в детский сад, спешат узнать, чего же добился их ребенок в течение дня, каковы его успехи.</w:t>
      </w:r>
    </w:p>
    <w:p w:rsidR="003F7BEB" w:rsidRPr="00A96386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sz w:val="28"/>
          <w:szCs w:val="28"/>
        </w:rPr>
        <w:t>Позитивная информация очень важна и для взрослых, и для детей, для у</w:t>
      </w:r>
      <w:r w:rsidRPr="00D85C2E">
        <w:rPr>
          <w:rFonts w:ascii="Times New Roman" w:hAnsi="Times New Roman"/>
          <w:sz w:val="28"/>
          <w:szCs w:val="28"/>
        </w:rPr>
        <w:t>с</w:t>
      </w:r>
      <w:r w:rsidRPr="00D85C2E">
        <w:rPr>
          <w:rFonts w:ascii="Times New Roman" w:hAnsi="Times New Roman"/>
          <w:sz w:val="28"/>
          <w:szCs w:val="28"/>
        </w:rPr>
        <w:t>тановления взаимопонимания между ними. Причем нужна она для родителей детей любого возраста.</w:t>
      </w:r>
      <w:r>
        <w:rPr>
          <w:rFonts w:ascii="Times New Roman" w:hAnsi="Times New Roman"/>
          <w:sz w:val="28"/>
          <w:szCs w:val="28"/>
        </w:rPr>
        <w:t xml:space="preserve"> А дома со временем записывать, события типа: Пн – прошли мимо собаки смело. Вт – сам зашел в темную комнату. Ср – увидел паука и не заплакал ит.д. и т.п.</w:t>
      </w:r>
    </w:p>
    <w:p w:rsidR="003F7BEB" w:rsidRDefault="003F7BEB" w:rsidP="005B3C7C">
      <w:pPr>
        <w:pStyle w:val="ListParagraph"/>
        <w:shd w:val="clear" w:color="auto" w:fill="FFFFFF"/>
        <w:spacing w:after="0" w:line="240" w:lineRule="auto"/>
        <w:ind w:left="0"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4.Игра</w:t>
      </w:r>
      <w:r w:rsidRPr="00A96386">
        <w:rPr>
          <w:rFonts w:ascii="Times New Roman" w:hAnsi="Times New Roman"/>
          <w:b/>
          <w:sz w:val="28"/>
          <w:szCs w:val="28"/>
        </w:rPr>
        <w:t>"Скульпту</w:t>
      </w:r>
      <w:r>
        <w:rPr>
          <w:rFonts w:ascii="Times New Roman" w:hAnsi="Times New Roman"/>
          <w:b/>
          <w:sz w:val="28"/>
          <w:szCs w:val="28"/>
        </w:rPr>
        <w:t>ра"</w:t>
      </w:r>
      <w:r w:rsidRPr="00A9638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D85C2E">
        <w:rPr>
          <w:rFonts w:ascii="Times New Roman" w:hAnsi="Times New Roman"/>
          <w:sz w:val="28"/>
          <w:szCs w:val="28"/>
        </w:rPr>
        <w:t>Эта игра учит детей владеть мышцами лица, рук, ног и снимать мышечное напря</w:t>
      </w:r>
      <w:r>
        <w:rPr>
          <w:rFonts w:ascii="Times New Roman" w:hAnsi="Times New Roman"/>
          <w:sz w:val="28"/>
          <w:szCs w:val="28"/>
        </w:rPr>
        <w:t>жение.</w:t>
      </w:r>
      <w:r>
        <w:rPr>
          <w:rFonts w:ascii="Times New Roman" w:hAnsi="Times New Roman"/>
          <w:sz w:val="28"/>
          <w:szCs w:val="28"/>
        </w:rPr>
        <w:br/>
      </w:r>
      <w:r w:rsidRPr="00D85C2E">
        <w:rPr>
          <w:rFonts w:ascii="Times New Roman" w:hAnsi="Times New Roman"/>
          <w:sz w:val="28"/>
          <w:szCs w:val="28"/>
        </w:rPr>
        <w:t>Дети разбиваются на пары. Один из них - скульптор, другой - скульптура. По заданию взрослого (или ведущего-ребенка) скульпто</w:t>
      </w:r>
      <w:r>
        <w:rPr>
          <w:rFonts w:ascii="Times New Roman" w:hAnsi="Times New Roman"/>
          <w:sz w:val="28"/>
          <w:szCs w:val="28"/>
        </w:rPr>
        <w:t>р лепит из "глины" скульптуру:</w:t>
      </w:r>
      <w:r>
        <w:rPr>
          <w:rFonts w:ascii="Times New Roman" w:hAnsi="Times New Roman"/>
          <w:sz w:val="28"/>
          <w:szCs w:val="28"/>
        </w:rPr>
        <w:br/>
      </w:r>
      <w:r w:rsidRPr="00D85C2E">
        <w:rPr>
          <w:rFonts w:ascii="Times New Roman" w:hAnsi="Times New Roman"/>
          <w:sz w:val="28"/>
          <w:szCs w:val="28"/>
        </w:rPr>
        <w:t>- ребенка, который ничего не боится;</w:t>
      </w:r>
      <w:r w:rsidRPr="00D85C2E">
        <w:rPr>
          <w:rFonts w:ascii="Times New Roman" w:hAnsi="Times New Roman"/>
          <w:sz w:val="28"/>
          <w:szCs w:val="28"/>
        </w:rPr>
        <w:br/>
        <w:t>- ребенка, который всем доволен;</w:t>
      </w:r>
      <w:r w:rsidRPr="00D85C2E">
        <w:rPr>
          <w:rFonts w:ascii="Times New Roman" w:hAnsi="Times New Roman"/>
          <w:sz w:val="28"/>
          <w:szCs w:val="28"/>
        </w:rPr>
        <w:br/>
        <w:t>- ребенка, который в</w:t>
      </w:r>
      <w:r>
        <w:rPr>
          <w:rFonts w:ascii="Times New Roman" w:hAnsi="Times New Roman"/>
          <w:sz w:val="28"/>
          <w:szCs w:val="28"/>
        </w:rPr>
        <w:t>ыполнил сложное задание и т.д.</w:t>
      </w:r>
      <w:r>
        <w:rPr>
          <w:rFonts w:ascii="Times New Roman" w:hAnsi="Times New Roman"/>
          <w:sz w:val="28"/>
          <w:szCs w:val="28"/>
        </w:rPr>
        <w:br/>
      </w:r>
      <w:r w:rsidRPr="00D85C2E">
        <w:rPr>
          <w:rFonts w:ascii="Times New Roman" w:hAnsi="Times New Roman"/>
          <w:sz w:val="28"/>
          <w:szCs w:val="28"/>
        </w:rPr>
        <w:t xml:space="preserve">Темы для скульптур может предлагать </w:t>
      </w:r>
      <w:r>
        <w:rPr>
          <w:rFonts w:ascii="Times New Roman" w:hAnsi="Times New Roman"/>
          <w:sz w:val="28"/>
          <w:szCs w:val="28"/>
        </w:rPr>
        <w:t>взрослый, а могут - сами дети.</w:t>
      </w:r>
      <w:r>
        <w:rPr>
          <w:rFonts w:ascii="Times New Roman" w:hAnsi="Times New Roman"/>
          <w:sz w:val="28"/>
          <w:szCs w:val="28"/>
        </w:rPr>
        <w:br/>
      </w:r>
      <w:r w:rsidRPr="00D85C2E">
        <w:rPr>
          <w:rFonts w:ascii="Times New Roman" w:hAnsi="Times New Roman"/>
          <w:sz w:val="28"/>
          <w:szCs w:val="28"/>
        </w:rPr>
        <w:t>Играющие обычно меняются ролями. Возможен вариант групповой скульп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ры.   </w:t>
      </w:r>
      <w:r w:rsidRPr="00D85C2E">
        <w:rPr>
          <w:rFonts w:ascii="Times New Roman" w:hAnsi="Times New Roman"/>
          <w:sz w:val="28"/>
          <w:szCs w:val="28"/>
        </w:rPr>
        <w:t>После проведения игры целесообразно обсудить с детьми, что они чувс</w:t>
      </w:r>
      <w:r w:rsidRPr="00D85C2E">
        <w:rPr>
          <w:rFonts w:ascii="Times New Roman" w:hAnsi="Times New Roman"/>
          <w:sz w:val="28"/>
          <w:szCs w:val="28"/>
        </w:rPr>
        <w:t>т</w:t>
      </w:r>
      <w:r w:rsidRPr="00D85C2E">
        <w:rPr>
          <w:rFonts w:ascii="Times New Roman" w:hAnsi="Times New Roman"/>
          <w:sz w:val="28"/>
          <w:szCs w:val="28"/>
        </w:rPr>
        <w:t>вовали в роли скульптора, скульптуры, какую фигуру приятно было изобр</w:t>
      </w:r>
      <w:r w:rsidRPr="00D85C2E">
        <w:rPr>
          <w:rFonts w:ascii="Times New Roman" w:hAnsi="Times New Roman"/>
          <w:sz w:val="28"/>
          <w:szCs w:val="28"/>
        </w:rPr>
        <w:t>а</w:t>
      </w:r>
      <w:r w:rsidRPr="00D85C2E">
        <w:rPr>
          <w:rFonts w:ascii="Times New Roman" w:hAnsi="Times New Roman"/>
          <w:sz w:val="28"/>
          <w:szCs w:val="28"/>
        </w:rPr>
        <w:t>жать, какую - нет.</w:t>
      </w:r>
    </w:p>
    <w:p w:rsidR="003F7BEB" w:rsidRDefault="003F7BEB" w:rsidP="005B3C7C">
      <w:pPr>
        <w:shd w:val="clear" w:color="auto" w:fill="FFFFFF"/>
        <w:spacing w:line="252" w:lineRule="exact"/>
        <w:jc w:val="both"/>
        <w:rPr>
          <w:rFonts w:ascii="Times New Roman" w:hAnsi="Times New Roman"/>
          <w:b/>
          <w:sz w:val="20"/>
          <w:szCs w:val="20"/>
        </w:rPr>
      </w:pPr>
    </w:p>
    <w:p w:rsidR="003F7BEB" w:rsidRPr="0055418F" w:rsidRDefault="003F7BEB" w:rsidP="005B3C7C">
      <w:pPr>
        <w:shd w:val="clear" w:color="auto" w:fill="FFFFFF"/>
        <w:spacing w:line="252" w:lineRule="exact"/>
        <w:jc w:val="both"/>
        <w:rPr>
          <w:rFonts w:ascii="Times New Roman" w:hAnsi="Times New Roman"/>
          <w:b/>
          <w:sz w:val="20"/>
          <w:szCs w:val="20"/>
        </w:rPr>
      </w:pPr>
      <w:r w:rsidRPr="0055418F">
        <w:rPr>
          <w:rFonts w:ascii="Times New Roman" w:hAnsi="Times New Roman"/>
          <w:b/>
          <w:sz w:val="20"/>
          <w:szCs w:val="20"/>
        </w:rPr>
        <w:t>МЕТОДЫ САМОРЕГУЛЯЦИИ И СНЯТИЯ ПСИХОЭМОЦИОНАЛЬНОГО НАПРЯЖЕНИЯ У ДЕТЕЙ</w:t>
      </w:r>
    </w:p>
    <w:p w:rsidR="003F7BEB" w:rsidRPr="0055418F" w:rsidRDefault="003F7BEB" w:rsidP="005B3C7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85C2E">
        <w:rPr>
          <w:rFonts w:ascii="Times New Roman" w:hAnsi="Times New Roman"/>
          <w:sz w:val="28"/>
          <w:szCs w:val="28"/>
        </w:rPr>
        <w:t> </w:t>
      </w:r>
      <w:r w:rsidRPr="003E3097">
        <w:rPr>
          <w:rFonts w:ascii="Times New Roman" w:hAnsi="Times New Roman"/>
          <w:b/>
          <w:sz w:val="28"/>
          <w:szCs w:val="28"/>
        </w:rPr>
        <w:t>Возьми себя в руки</w:t>
      </w:r>
      <w:r w:rsidRPr="0055418F">
        <w:rPr>
          <w:rFonts w:ascii="Times New Roman" w:hAnsi="Times New Roman"/>
          <w:sz w:val="28"/>
          <w:szCs w:val="28"/>
        </w:rPr>
        <w:t>. {для детей с 5 лет)</w:t>
      </w:r>
    </w:p>
    <w:p w:rsidR="003F7BEB" w:rsidRPr="0055418F" w:rsidRDefault="003F7BEB" w:rsidP="005B3C7C">
      <w:pPr>
        <w:shd w:val="clear" w:color="auto" w:fill="FFFFFF"/>
        <w:spacing w:before="151" w:line="252" w:lineRule="exact"/>
        <w:ind w:right="29" w:firstLine="1721"/>
        <w:jc w:val="both"/>
        <w:rPr>
          <w:rFonts w:ascii="Times New Roman" w:hAnsi="Times New Roman"/>
          <w:sz w:val="28"/>
          <w:szCs w:val="28"/>
        </w:rPr>
      </w:pPr>
      <w:r w:rsidRPr="0055418F">
        <w:rPr>
          <w:rFonts w:ascii="Times New Roman" w:hAnsi="Times New Roman"/>
          <w:sz w:val="28"/>
          <w:szCs w:val="28"/>
        </w:rPr>
        <w:t>Ребенку говорят; «Как только ты почувствуешь, что забеспок</w:t>
      </w:r>
      <w:r w:rsidRPr="0055418F">
        <w:rPr>
          <w:rFonts w:ascii="Times New Roman" w:hAnsi="Times New Roman"/>
          <w:sz w:val="28"/>
          <w:szCs w:val="28"/>
        </w:rPr>
        <w:t>о</w:t>
      </w:r>
      <w:r w:rsidRPr="0055418F">
        <w:rPr>
          <w:rFonts w:ascii="Times New Roman" w:hAnsi="Times New Roman"/>
          <w:sz w:val="28"/>
          <w:szCs w:val="28"/>
        </w:rPr>
        <w:t>ился, хочется кого-то стукнуть, что-то кинуть, есть очень простой способ док</w:t>
      </w:r>
      <w:r w:rsidRPr="0055418F">
        <w:rPr>
          <w:rFonts w:ascii="Times New Roman" w:hAnsi="Times New Roman"/>
          <w:sz w:val="28"/>
          <w:szCs w:val="28"/>
        </w:rPr>
        <w:t>а</w:t>
      </w:r>
      <w:r w:rsidRPr="0055418F">
        <w:rPr>
          <w:rFonts w:ascii="Times New Roman" w:hAnsi="Times New Roman"/>
          <w:sz w:val="28"/>
          <w:szCs w:val="28"/>
        </w:rPr>
        <w:t>зать себе свою силу: обхвати ладонями локти и сильно прижми руки к груди — это поза выдержанного человека».</w:t>
      </w:r>
    </w:p>
    <w:p w:rsidR="003F7BEB" w:rsidRDefault="003F7BEB" w:rsidP="003F0B01">
      <w:pPr>
        <w:shd w:val="clear" w:color="auto" w:fill="FFFFFF"/>
        <w:ind w:firstLine="22"/>
        <w:jc w:val="both"/>
        <w:rPr>
          <w:rFonts w:ascii="Times New Roman" w:hAnsi="Times New Roman"/>
          <w:sz w:val="28"/>
          <w:szCs w:val="28"/>
        </w:rPr>
      </w:pPr>
      <w:r w:rsidRPr="003E3097">
        <w:rPr>
          <w:rFonts w:ascii="Times New Roman" w:hAnsi="Times New Roman"/>
          <w:b/>
          <w:sz w:val="28"/>
          <w:szCs w:val="28"/>
        </w:rPr>
        <w:t>«Врасти в землю»</w:t>
      </w:r>
      <w:r w:rsidRPr="00554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5418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55418F">
        <w:rPr>
          <w:rFonts w:ascii="Times New Roman" w:hAnsi="Times New Roman"/>
          <w:sz w:val="28"/>
          <w:szCs w:val="28"/>
        </w:rPr>
        <w:t>с 5 лет,)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5418F">
        <w:rPr>
          <w:rFonts w:ascii="Times New Roman" w:hAnsi="Times New Roman"/>
          <w:sz w:val="28"/>
          <w:szCs w:val="28"/>
        </w:rPr>
        <w:t>Надо сказать ребенку: «Попробуй сильно-сильно на</w:t>
      </w:r>
      <w:r w:rsidRPr="0055418F">
        <w:rPr>
          <w:rFonts w:ascii="Times New Roman" w:hAnsi="Times New Roman"/>
          <w:sz w:val="28"/>
          <w:szCs w:val="28"/>
        </w:rPr>
        <w:softHyphen/>
        <w:t>давить пятками на пол, руки сожми в кулачки, крепко сцепи зубы. Ты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55418F">
        <w:rPr>
          <w:rFonts w:ascii="Times New Roman" w:hAnsi="Times New Roman"/>
          <w:sz w:val="28"/>
          <w:szCs w:val="28"/>
        </w:rPr>
        <w:t xml:space="preserve"> могучее, крепкое дерево, у тебя сильные </w:t>
      </w:r>
      <w:r>
        <w:rPr>
          <w:rFonts w:ascii="Times New Roman" w:hAnsi="Times New Roman"/>
          <w:sz w:val="28"/>
          <w:szCs w:val="28"/>
        </w:rPr>
        <w:t>корн</w:t>
      </w:r>
      <w:r w:rsidRPr="0055418F">
        <w:rPr>
          <w:rFonts w:ascii="Times New Roman" w:hAnsi="Times New Roman"/>
          <w:sz w:val="28"/>
          <w:szCs w:val="28"/>
        </w:rPr>
        <w:t>и, и никакие ветры т</w:t>
      </w:r>
      <w:r w:rsidRPr="0055418F">
        <w:rPr>
          <w:rFonts w:ascii="Times New Roman" w:hAnsi="Times New Roman"/>
          <w:sz w:val="28"/>
          <w:szCs w:val="28"/>
        </w:rPr>
        <w:t>е</w:t>
      </w:r>
      <w:r w:rsidRPr="0055418F">
        <w:rPr>
          <w:rFonts w:ascii="Times New Roman" w:hAnsi="Times New Roman"/>
          <w:sz w:val="28"/>
          <w:szCs w:val="28"/>
        </w:rPr>
        <w:t>бе не страшны. Это поза уверенного человека»</w:t>
      </w:r>
      <w:r>
        <w:rPr>
          <w:rFonts w:ascii="Times New Roman" w:hAnsi="Times New Roman"/>
          <w:sz w:val="28"/>
          <w:szCs w:val="28"/>
        </w:rPr>
        <w:t>.</w:t>
      </w:r>
    </w:p>
    <w:p w:rsidR="003F7BEB" w:rsidRPr="003E3097" w:rsidRDefault="003F7BEB" w:rsidP="005B3C7C">
      <w:pPr>
        <w:shd w:val="clear" w:color="auto" w:fill="FFFFFF"/>
        <w:spacing w:before="158" w:line="259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3097">
        <w:rPr>
          <w:rFonts w:ascii="Times New Roman" w:hAnsi="Times New Roman"/>
          <w:b/>
          <w:sz w:val="28"/>
          <w:szCs w:val="28"/>
        </w:rPr>
        <w:t>« Ты – лев!»</w:t>
      </w:r>
    </w:p>
    <w:p w:rsidR="003F7BEB" w:rsidRPr="003F0B01" w:rsidRDefault="003F7BEB" w:rsidP="003F0B01">
      <w:pPr>
        <w:shd w:val="clear" w:color="auto" w:fill="FFFFFF"/>
        <w:spacing w:before="151" w:line="252" w:lineRule="exact"/>
        <w:ind w:right="29"/>
        <w:rPr>
          <w:rFonts w:ascii="Times New Roman" w:hAnsi="Times New Roman"/>
          <w:sz w:val="28"/>
          <w:szCs w:val="28"/>
        </w:rPr>
      </w:pPr>
      <w:r w:rsidRPr="0055418F">
        <w:rPr>
          <w:rFonts w:ascii="Times New Roman" w:hAnsi="Times New Roman"/>
          <w:sz w:val="28"/>
          <w:szCs w:val="28"/>
        </w:rPr>
        <w:t xml:space="preserve">Ребенку говорят: «Закрой глаза, представь льва </w:t>
      </w:r>
      <w:r>
        <w:rPr>
          <w:rFonts w:ascii="Times New Roman" w:hAnsi="Times New Roman"/>
          <w:sz w:val="28"/>
          <w:szCs w:val="28"/>
        </w:rPr>
        <w:t xml:space="preserve">— </w:t>
      </w:r>
      <w:r w:rsidRPr="0055418F">
        <w:rPr>
          <w:rFonts w:ascii="Times New Roman" w:hAnsi="Times New Roman"/>
          <w:sz w:val="28"/>
          <w:szCs w:val="28"/>
        </w:rPr>
        <w:t>царя зверей, сильного, м</w:t>
      </w:r>
      <w:r w:rsidRPr="0055418F">
        <w:rPr>
          <w:rFonts w:ascii="Times New Roman" w:hAnsi="Times New Roman"/>
          <w:sz w:val="28"/>
          <w:szCs w:val="28"/>
        </w:rPr>
        <w:t>о</w:t>
      </w:r>
      <w:r w:rsidRPr="0055418F">
        <w:rPr>
          <w:rFonts w:ascii="Times New Roman" w:hAnsi="Times New Roman"/>
          <w:sz w:val="28"/>
          <w:szCs w:val="28"/>
        </w:rPr>
        <w:t>гучего, уверенного, в себе, спокойного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18F">
        <w:rPr>
          <w:rFonts w:ascii="Times New Roman" w:hAnsi="Times New Roman"/>
          <w:sz w:val="28"/>
          <w:szCs w:val="28"/>
        </w:rPr>
        <w:t>мудрого. Он красив, и выдержан, горд и св</w:t>
      </w:r>
      <w:r>
        <w:rPr>
          <w:rFonts w:ascii="Times New Roman" w:hAnsi="Times New Roman"/>
          <w:sz w:val="28"/>
          <w:szCs w:val="28"/>
        </w:rPr>
        <w:t>о</w:t>
      </w:r>
      <w:r w:rsidRPr="0055418F">
        <w:rPr>
          <w:rFonts w:ascii="Times New Roman" w:hAnsi="Times New Roman"/>
          <w:sz w:val="28"/>
          <w:szCs w:val="28"/>
        </w:rPr>
        <w:t xml:space="preserve">боден. Этого </w:t>
      </w:r>
      <w:r>
        <w:rPr>
          <w:rFonts w:ascii="Times New Roman" w:hAnsi="Times New Roman"/>
          <w:sz w:val="28"/>
          <w:szCs w:val="28"/>
        </w:rPr>
        <w:t xml:space="preserve">льва </w:t>
      </w:r>
      <w:r w:rsidRPr="0055418F">
        <w:rPr>
          <w:rFonts w:ascii="Times New Roman" w:hAnsi="Times New Roman"/>
          <w:sz w:val="28"/>
          <w:szCs w:val="28"/>
        </w:rPr>
        <w:t>зовут так же, как тебя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418F">
        <w:rPr>
          <w:rFonts w:ascii="Times New Roman" w:hAnsi="Times New Roman"/>
          <w:sz w:val="28"/>
          <w:szCs w:val="28"/>
        </w:rPr>
        <w:t>у него твое имя, твои гла</w:t>
      </w:r>
      <w:r>
        <w:rPr>
          <w:rFonts w:ascii="Times New Roman" w:hAnsi="Times New Roman"/>
          <w:sz w:val="28"/>
          <w:szCs w:val="28"/>
        </w:rPr>
        <w:t xml:space="preserve">за, твои руки,  </w:t>
      </w:r>
      <w:r w:rsidRPr="0055418F">
        <w:rPr>
          <w:rFonts w:ascii="Times New Roman" w:hAnsi="Times New Roman"/>
          <w:sz w:val="28"/>
          <w:szCs w:val="28"/>
        </w:rPr>
        <w:t>ноги, тело. Ле</w:t>
      </w:r>
      <w:r>
        <w:rPr>
          <w:rFonts w:ascii="Times New Roman" w:hAnsi="Times New Roman"/>
          <w:sz w:val="28"/>
          <w:szCs w:val="28"/>
        </w:rPr>
        <w:t>в</w:t>
      </w:r>
      <w:r w:rsidRPr="0055418F">
        <w:rPr>
          <w:rFonts w:ascii="Times New Roman" w:hAnsi="Times New Roman"/>
          <w:sz w:val="28"/>
          <w:szCs w:val="28"/>
        </w:rPr>
        <w:t xml:space="preserve"> — это ты!»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F7BEB" w:rsidRPr="003E3097" w:rsidRDefault="003F7BEB" w:rsidP="005B3C7C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Pr="003E3097">
        <w:rPr>
          <w:b/>
          <w:bCs/>
          <w:sz w:val="28"/>
          <w:szCs w:val="28"/>
        </w:rPr>
        <w:t>Приемы психологической  защиты. (для родителей).</w:t>
      </w:r>
    </w:p>
    <w:p w:rsidR="003F7BEB" w:rsidRDefault="003F7BEB" w:rsidP="005B3C7C">
      <w:pPr>
        <w:pStyle w:val="NormalWeb"/>
        <w:ind w:left="720" w:hanging="360"/>
      </w:pPr>
      <w:r>
        <w:t>1.   Переключение . Начинайте думать о чем-нибудь для вас актуальном и полезном, приятном. Через некоторое время  неприятное  переживание ослабнет.</w:t>
      </w:r>
    </w:p>
    <w:p w:rsidR="003F7BEB" w:rsidRDefault="003F7BEB" w:rsidP="005B3C7C">
      <w:pPr>
        <w:pStyle w:val="NormalWeb"/>
        <w:ind w:left="720" w:hanging="360"/>
      </w:pPr>
      <w:r>
        <w:t>2.   Сравнение. Сравните свое состояние  с состоянием и положением других людей и вы найдете, что у многих оно тяжелее, чем у вас. Это ослабит ваше переживание.</w:t>
      </w:r>
    </w:p>
    <w:p w:rsidR="003F7BEB" w:rsidRDefault="003F7BEB" w:rsidP="005B3C7C">
      <w:pPr>
        <w:pStyle w:val="NormalWeb"/>
        <w:ind w:left="720" w:hanging="360"/>
      </w:pPr>
      <w:r>
        <w:t>3.   Накопление радости. Вспоминайте события, вызвавшие у вас  даже маленькую р</w:t>
      </w:r>
      <w:r>
        <w:t>а</w:t>
      </w:r>
      <w:r>
        <w:t>дость.</w:t>
      </w:r>
    </w:p>
    <w:p w:rsidR="003F7BEB" w:rsidRDefault="003F7BEB" w:rsidP="005B3C7C">
      <w:pPr>
        <w:pStyle w:val="NormalWeb"/>
        <w:ind w:left="720" w:hanging="360"/>
      </w:pPr>
      <w:r>
        <w:t>4.   Мобилизация юмора. Смех- противодействие стрессу.</w:t>
      </w:r>
    </w:p>
    <w:p w:rsidR="003F7BEB" w:rsidRDefault="003F7BEB" w:rsidP="005B3C7C">
      <w:pPr>
        <w:pStyle w:val="NormalWeb"/>
        <w:ind w:left="720" w:hanging="360"/>
      </w:pPr>
      <w:r>
        <w:t>5.   Интеллектуальная  переработка «Нет худа без добра»</w:t>
      </w:r>
    </w:p>
    <w:p w:rsidR="003F7BEB" w:rsidRDefault="003F7BEB" w:rsidP="005B3C7C">
      <w:pPr>
        <w:pStyle w:val="NormalWeb"/>
        <w:ind w:left="720" w:hanging="360"/>
      </w:pPr>
      <w:r>
        <w:t>6.   Разрядка (физическая  работа, любимые занятия)</w:t>
      </w:r>
    </w:p>
    <w:p w:rsidR="003F7BEB" w:rsidRPr="00BD1E62" w:rsidRDefault="003F7BEB" w:rsidP="005B3C7C">
      <w:pPr>
        <w:shd w:val="clear" w:color="auto" w:fill="FFFFFF"/>
        <w:spacing w:after="0" w:line="446" w:lineRule="exact"/>
        <w:jc w:val="both"/>
        <w:rPr>
          <w:rFonts w:ascii="Times New Roman" w:hAnsi="Times New Roman"/>
          <w:sz w:val="28"/>
          <w:szCs w:val="28"/>
        </w:rPr>
      </w:pPr>
      <w:r>
        <w:t xml:space="preserve">       7</w:t>
      </w:r>
      <w:r w:rsidRPr="00D85C2E">
        <w:rPr>
          <w:rFonts w:ascii="Times New Roman" w:hAnsi="Times New Roman"/>
          <w:color w:val="000000"/>
          <w:sz w:val="24"/>
          <w:szCs w:val="24"/>
        </w:rPr>
        <w:t>.   Быстрое  общее  мышечное  расслабле</w:t>
      </w:r>
      <w:r>
        <w:rPr>
          <w:rFonts w:ascii="Times New Roman" w:hAnsi="Times New Roman"/>
          <w:color w:val="000000"/>
          <w:sz w:val="24"/>
          <w:szCs w:val="24"/>
        </w:rPr>
        <w:t xml:space="preserve">ние. </w:t>
      </w:r>
    </w:p>
    <w:p w:rsidR="003F7BEB" w:rsidRDefault="003F7BEB" w:rsidP="005B3C7C">
      <w:pPr>
        <w:jc w:val="right"/>
        <w:rPr>
          <w:rFonts w:ascii="Times New Roman" w:hAnsi="Times New Roman"/>
          <w:sz w:val="24"/>
          <w:szCs w:val="24"/>
        </w:rPr>
      </w:pPr>
      <w:r w:rsidRPr="00D62E5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1.</w:t>
      </w:r>
    </w:p>
    <w:p w:rsidR="003F7BEB" w:rsidRPr="005B3C7C" w:rsidRDefault="003F7BEB" w:rsidP="005B3C7C">
      <w:pPr>
        <w:jc w:val="both"/>
        <w:rPr>
          <w:rFonts w:ascii="Times New Roman" w:hAnsi="Times New Roman"/>
          <w:sz w:val="24"/>
          <w:szCs w:val="24"/>
        </w:rPr>
      </w:pPr>
      <w:r w:rsidRPr="005B3C7C">
        <w:rPr>
          <w:rFonts w:ascii="Times New Roman" w:hAnsi="Times New Roman"/>
          <w:sz w:val="24"/>
          <w:szCs w:val="24"/>
        </w:rPr>
        <w:t xml:space="preserve">  </w:t>
      </w:r>
      <w:r w:rsidRPr="005B3C7C">
        <w:rPr>
          <w:rFonts w:ascii="Times New Roman" w:hAnsi="Times New Roman"/>
          <w:b/>
          <w:bCs/>
          <w:sz w:val="24"/>
          <w:szCs w:val="24"/>
        </w:rPr>
        <w:t>Тест    А.И.Захарова на оценку уровня тревожности</w:t>
      </w:r>
    </w:p>
    <w:p w:rsidR="003F7BEB" w:rsidRPr="005B3C7C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Инструкция. Внимательно прочитайте эти утверждения и оцени</w:t>
      </w:r>
      <w:r w:rsidRPr="004F3132">
        <w:rPr>
          <w:bCs/>
        </w:rPr>
        <w:softHyphen/>
        <w:t>те, насколько они характе</w:t>
      </w:r>
      <w:r w:rsidRPr="004F3132">
        <w:rPr>
          <w:bCs/>
        </w:rPr>
        <w:t>р</w:t>
      </w:r>
      <w:r w:rsidRPr="004F3132">
        <w:rPr>
          <w:bCs/>
        </w:rPr>
        <w:t>ны для вашего ребенка. Если это выражено, ставьте«+», если это проявление встречается пери</w:t>
      </w:r>
      <w:r w:rsidRPr="004F3132">
        <w:rPr>
          <w:bCs/>
        </w:rPr>
        <w:softHyphen/>
        <w:t>одически, ставьте 0, если отсутствует, ставьте  «—».</w:t>
      </w:r>
    </w:p>
    <w:p w:rsidR="003F7BEB" w:rsidRPr="005B3C7C" w:rsidRDefault="003F7BEB" w:rsidP="005B3C7C">
      <w:pPr>
        <w:pStyle w:val="NormalWeb"/>
        <w:shd w:val="clear" w:color="auto" w:fill="F8FCFF"/>
        <w:spacing w:before="0"/>
        <w:rPr>
          <w:b/>
          <w:bCs/>
        </w:rPr>
      </w:pPr>
      <w:r w:rsidRPr="004F3132">
        <w:rPr>
          <w:b/>
          <w:bCs/>
        </w:rPr>
        <w:t>Тест выполняют родители детей 4—10 лет.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Ваш ребенок: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1.Легко расстраивается, много переживает, все слишком близко при</w:t>
      </w:r>
      <w:r w:rsidRPr="004F3132">
        <w:rPr>
          <w:bCs/>
        </w:rPr>
        <w:softHyphen/>
        <w:t>нимает к сердцу.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2.Чуть что — в слезы, плачет навзрыд или ноет, ворчит, не может  успокоиться.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3.Капризничает ни с того ни с сего, раздражается по пустякам, не может ждать, терпеть.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4.Более чем часто обижается, дуется, не переносит никаких замеча</w:t>
      </w:r>
      <w:r w:rsidRPr="004F3132">
        <w:rPr>
          <w:bCs/>
        </w:rPr>
        <w:softHyphen/>
        <w:t>ний.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5.Крайне неустойчив в настроении, вплоть до того, что может смеяться и плакать одновр</w:t>
      </w:r>
      <w:r w:rsidRPr="004F3132">
        <w:rPr>
          <w:bCs/>
        </w:rPr>
        <w:t>е</w:t>
      </w:r>
      <w:r w:rsidRPr="004F3132">
        <w:rPr>
          <w:bCs/>
        </w:rPr>
        <w:t>менно.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6.Все больше грустит и печалится без видимой причины.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7.Как и в первые годы, снова сосет соску, палец, все вертит в руках.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8.Долго не засыпает без света и присутствия рядом близких, беспокойно спит, просыпается, не может сразу прийти в себя утром.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9.Становится повышенно возбудимым, когда нужно сдерживать себя, или заторможенным и вялым при выполнении заданий.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10.Появляются выраженные страхи, опасения, боязливость в любыхновых, неизвестных или ответственных ситуациях.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11.Нарастает неуверенность в себе, нерешительность в действиях и поступках.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12.Все быстрее устает, отвлекается, не может концентрировать внимание продолжительное время.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13.Все труднее найти с ним общий язык, договориться: становится сам не свой, без конца меняет решения или «уходит» в себя.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14.Начинает жаловаться на головные боли вечером или боли в обла</w:t>
      </w:r>
      <w:r w:rsidRPr="004F3132">
        <w:rPr>
          <w:bCs/>
        </w:rPr>
        <w:softHyphen/>
        <w:t>сти живота утром; н</w:t>
      </w:r>
      <w:r w:rsidRPr="004F3132">
        <w:rPr>
          <w:bCs/>
        </w:rPr>
        <w:t>е</w:t>
      </w:r>
      <w:r w:rsidRPr="004F3132">
        <w:rPr>
          <w:bCs/>
        </w:rPr>
        <w:t>редко бледнеет, краснеет, потеет; беспокоит зуд без видимой причины, аллергия, раздраж</w:t>
      </w:r>
      <w:r w:rsidRPr="004F3132">
        <w:rPr>
          <w:bCs/>
        </w:rPr>
        <w:t>е</w:t>
      </w:r>
      <w:r w:rsidRPr="004F3132">
        <w:rPr>
          <w:bCs/>
        </w:rPr>
        <w:t>ние кожи.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15.Снижается аппетит; часто и подолгу болеет; повышается без при</w:t>
      </w:r>
      <w:r w:rsidRPr="004F3132">
        <w:rPr>
          <w:bCs/>
        </w:rPr>
        <w:softHyphen/>
        <w:t>чин температура; часто пропускает детский сад или школу.</w:t>
      </w:r>
    </w:p>
    <w:p w:rsidR="003F7BEB" w:rsidRDefault="003F7BEB" w:rsidP="005B3C7C">
      <w:pPr>
        <w:pStyle w:val="NormalWeb"/>
        <w:shd w:val="clear" w:color="auto" w:fill="F8FCFF"/>
        <w:spacing w:before="0"/>
        <w:rPr>
          <w:bCs/>
        </w:rPr>
      </w:pP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Возможные варианты ответов: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* данный пункт выражен и возрастает в последнее время — 2 бал</w:t>
      </w:r>
      <w:r w:rsidRPr="004F3132">
        <w:rPr>
          <w:bCs/>
        </w:rPr>
        <w:softHyphen/>
        <w:t>ла;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*данный пункт проявляется периодически — 1 балл;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*данный пункт отсутствует — 0 баллов.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ind w:left="0"/>
        <w:rPr>
          <w:bCs/>
        </w:rPr>
      </w:pPr>
      <w:r w:rsidRPr="004F3132">
        <w:rPr>
          <w:bCs/>
        </w:rPr>
        <w:t>Подсчитывается сумма баллов и делается вывод о наличии невроза или предрасположенн</w:t>
      </w:r>
      <w:r w:rsidRPr="004F3132">
        <w:rPr>
          <w:bCs/>
        </w:rPr>
        <w:t>о</w:t>
      </w:r>
      <w:r w:rsidRPr="004F3132">
        <w:rPr>
          <w:bCs/>
        </w:rPr>
        <w:t>сти к нему.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от 20 до 30 баллов — невроз;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от 15 до 20 баллов — невроз был или будет в ближайшее время;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от 10 до 15 баллов — нервное расстройство, но не обязательно</w:t>
      </w:r>
      <w:r w:rsidRPr="004F3132">
        <w:rPr>
          <w:bCs/>
        </w:rPr>
        <w:br/>
        <w:t>достигающее стадии заболевания;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от 5 до 9 баллов — необходимо внимание к этому ребенку;</w:t>
      </w:r>
    </w:p>
    <w:p w:rsidR="003F7BEB" w:rsidRPr="004F3132" w:rsidRDefault="003F7BEB" w:rsidP="005B3C7C">
      <w:pPr>
        <w:pStyle w:val="NormalWeb"/>
        <w:shd w:val="clear" w:color="auto" w:fill="F8FCFF"/>
        <w:spacing w:before="0"/>
        <w:rPr>
          <w:bCs/>
        </w:rPr>
      </w:pPr>
      <w:r w:rsidRPr="004F3132">
        <w:rPr>
          <w:bCs/>
        </w:rPr>
        <w:t>менее 5 баллов — отклонения несущественны и являются вы</w:t>
      </w:r>
      <w:r w:rsidRPr="004F3132">
        <w:rPr>
          <w:bCs/>
        </w:rPr>
        <w:softHyphen/>
        <w:t>ражением проходящих возра</w:t>
      </w:r>
      <w:r w:rsidRPr="004F3132">
        <w:rPr>
          <w:bCs/>
        </w:rPr>
        <w:t>с</w:t>
      </w:r>
      <w:r w:rsidRPr="004F3132">
        <w:rPr>
          <w:bCs/>
        </w:rPr>
        <w:t>тных особенностей ребенка.</w:t>
      </w:r>
    </w:p>
    <w:p w:rsidR="003F7BEB" w:rsidRDefault="003F7BEB" w:rsidP="005B3C7C">
      <w:pPr>
        <w:pStyle w:val="NormalWeb"/>
        <w:shd w:val="clear" w:color="auto" w:fill="F8FCFF"/>
        <w:spacing w:before="0"/>
        <w:rPr>
          <w:bCs/>
        </w:rPr>
      </w:pPr>
    </w:p>
    <w:p w:rsidR="003F7BEB" w:rsidRPr="004F3132" w:rsidRDefault="003F7BEB" w:rsidP="003F0B01">
      <w:pPr>
        <w:pStyle w:val="NormalWeb"/>
        <w:shd w:val="clear" w:color="auto" w:fill="F8FCFF"/>
        <w:spacing w:before="0"/>
        <w:ind w:left="0"/>
        <w:rPr>
          <w:bCs/>
        </w:rPr>
      </w:pPr>
    </w:p>
    <w:p w:rsidR="003F7BEB" w:rsidRPr="004F3132" w:rsidRDefault="003F7BEB" w:rsidP="005B3C7C">
      <w:pPr>
        <w:pStyle w:val="NormalWeb"/>
        <w:shd w:val="clear" w:color="auto" w:fill="F8FCFF"/>
        <w:spacing w:before="0"/>
        <w:jc w:val="right"/>
        <w:rPr>
          <w:bCs/>
        </w:rPr>
      </w:pPr>
      <w:r>
        <w:rPr>
          <w:bCs/>
        </w:rPr>
        <w:t>Приложение 3</w:t>
      </w:r>
    </w:p>
    <w:tbl>
      <w:tblPr>
        <w:tblW w:w="1066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4157"/>
        <w:gridCol w:w="3386"/>
      </w:tblGrid>
      <w:tr w:rsidR="003F7BEB" w:rsidRPr="00423E06" w:rsidTr="003F0B01">
        <w:trPr>
          <w:trHeight w:val="416"/>
        </w:trPr>
        <w:tc>
          <w:tcPr>
            <w:tcW w:w="3119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Сказав так</w:t>
            </w:r>
          </w:p>
        </w:tc>
        <w:tc>
          <w:tcPr>
            <w:tcW w:w="4157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Подумайте о последствиях</w:t>
            </w:r>
          </w:p>
        </w:tc>
        <w:tc>
          <w:tcPr>
            <w:tcW w:w="3386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И вовремя исправьтесь</w:t>
            </w:r>
          </w:p>
        </w:tc>
      </w:tr>
      <w:tr w:rsidR="003F7BEB" w:rsidRPr="00423E06" w:rsidTr="003F0B01">
        <w:trPr>
          <w:trHeight w:val="2487"/>
        </w:trPr>
        <w:tc>
          <w:tcPr>
            <w:tcW w:w="3119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Нельзя ничего самому д</w:t>
            </w:r>
            <w:r w:rsidRPr="00423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423E06">
              <w:rPr>
                <w:rFonts w:ascii="Times New Roman" w:hAnsi="Times New Roman"/>
                <w:sz w:val="24"/>
                <w:szCs w:val="24"/>
              </w:rPr>
              <w:t>лать, спрашивай разреш</w:t>
            </w:r>
            <w:r w:rsidRPr="00423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423E06">
              <w:rPr>
                <w:rFonts w:ascii="Times New Roman" w:hAnsi="Times New Roman"/>
                <w:sz w:val="24"/>
                <w:szCs w:val="24"/>
              </w:rPr>
              <w:t>ния у старших</w:t>
            </w:r>
          </w:p>
        </w:tc>
        <w:tc>
          <w:tcPr>
            <w:tcW w:w="4157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BEB" w:rsidRPr="004F3132" w:rsidRDefault="003F7BEB" w:rsidP="005B3C7C">
      <w:pPr>
        <w:rPr>
          <w:rFonts w:ascii="Times New Roman" w:hAnsi="Times New Roman"/>
          <w:sz w:val="24"/>
          <w:szCs w:val="24"/>
        </w:rPr>
      </w:pPr>
    </w:p>
    <w:p w:rsidR="003F7BEB" w:rsidRPr="004F3132" w:rsidRDefault="003F7BEB" w:rsidP="005B3C7C">
      <w:pPr>
        <w:rPr>
          <w:rFonts w:ascii="Times New Roman" w:hAnsi="Times New Roman"/>
          <w:sz w:val="24"/>
          <w:szCs w:val="24"/>
        </w:rPr>
      </w:pPr>
    </w:p>
    <w:tbl>
      <w:tblPr>
        <w:tblW w:w="1066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4157"/>
        <w:gridCol w:w="3386"/>
      </w:tblGrid>
      <w:tr w:rsidR="003F7BEB" w:rsidRPr="00423E06" w:rsidTr="003F0B01">
        <w:trPr>
          <w:trHeight w:val="416"/>
        </w:trPr>
        <w:tc>
          <w:tcPr>
            <w:tcW w:w="3119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Сказав так</w:t>
            </w:r>
          </w:p>
        </w:tc>
        <w:tc>
          <w:tcPr>
            <w:tcW w:w="4157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Подумайте о последствиях</w:t>
            </w:r>
          </w:p>
        </w:tc>
        <w:tc>
          <w:tcPr>
            <w:tcW w:w="3386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И вовремя исправьтесь</w:t>
            </w:r>
          </w:p>
        </w:tc>
      </w:tr>
      <w:tr w:rsidR="003F7BEB" w:rsidRPr="00423E06" w:rsidTr="003F0B01">
        <w:trPr>
          <w:trHeight w:val="2449"/>
        </w:trPr>
        <w:tc>
          <w:tcPr>
            <w:tcW w:w="3119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Горе ты мое!</w:t>
            </w:r>
          </w:p>
        </w:tc>
        <w:tc>
          <w:tcPr>
            <w:tcW w:w="4157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BEB" w:rsidRPr="004F3132" w:rsidRDefault="003F7BEB" w:rsidP="005B3C7C">
      <w:pPr>
        <w:rPr>
          <w:rFonts w:ascii="Times New Roman" w:hAnsi="Times New Roman"/>
          <w:sz w:val="24"/>
          <w:szCs w:val="24"/>
        </w:rPr>
      </w:pPr>
    </w:p>
    <w:p w:rsidR="003F7BEB" w:rsidRPr="004F3132" w:rsidRDefault="003F7BEB" w:rsidP="005B3C7C">
      <w:pPr>
        <w:rPr>
          <w:rFonts w:ascii="Times New Roman" w:hAnsi="Times New Roman"/>
          <w:sz w:val="24"/>
          <w:szCs w:val="24"/>
        </w:rPr>
      </w:pPr>
    </w:p>
    <w:tbl>
      <w:tblPr>
        <w:tblW w:w="1066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4157"/>
        <w:gridCol w:w="3386"/>
      </w:tblGrid>
      <w:tr w:rsidR="003F7BEB" w:rsidRPr="00423E06" w:rsidTr="003F0B01">
        <w:trPr>
          <w:trHeight w:val="416"/>
        </w:trPr>
        <w:tc>
          <w:tcPr>
            <w:tcW w:w="3119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Сказав так</w:t>
            </w:r>
          </w:p>
        </w:tc>
        <w:tc>
          <w:tcPr>
            <w:tcW w:w="4157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Подумайте о последствиях</w:t>
            </w:r>
          </w:p>
        </w:tc>
        <w:tc>
          <w:tcPr>
            <w:tcW w:w="3386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И вовремя исправьтесь</w:t>
            </w:r>
          </w:p>
        </w:tc>
      </w:tr>
      <w:tr w:rsidR="003F7BEB" w:rsidRPr="00423E06" w:rsidTr="003F0B01">
        <w:trPr>
          <w:trHeight w:val="2031"/>
        </w:trPr>
        <w:tc>
          <w:tcPr>
            <w:tcW w:w="3119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Плакса-вакса нытик!</w:t>
            </w:r>
          </w:p>
        </w:tc>
        <w:tc>
          <w:tcPr>
            <w:tcW w:w="4157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BEB" w:rsidRPr="004F3132" w:rsidRDefault="003F7BEB" w:rsidP="005B3C7C">
      <w:pPr>
        <w:rPr>
          <w:rFonts w:ascii="Times New Roman" w:hAnsi="Times New Roman"/>
          <w:sz w:val="24"/>
          <w:szCs w:val="24"/>
        </w:rPr>
      </w:pPr>
    </w:p>
    <w:p w:rsidR="003F7BEB" w:rsidRPr="004F3132" w:rsidRDefault="003F7BEB" w:rsidP="005B3C7C">
      <w:pPr>
        <w:rPr>
          <w:rFonts w:ascii="Times New Roman" w:hAnsi="Times New Roman"/>
          <w:sz w:val="24"/>
          <w:szCs w:val="24"/>
        </w:rPr>
      </w:pPr>
    </w:p>
    <w:tbl>
      <w:tblPr>
        <w:tblW w:w="1066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4157"/>
        <w:gridCol w:w="3386"/>
      </w:tblGrid>
      <w:tr w:rsidR="003F7BEB" w:rsidRPr="00423E06" w:rsidTr="003F0B01">
        <w:trPr>
          <w:trHeight w:val="416"/>
        </w:trPr>
        <w:tc>
          <w:tcPr>
            <w:tcW w:w="3119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Сказав так</w:t>
            </w:r>
          </w:p>
        </w:tc>
        <w:tc>
          <w:tcPr>
            <w:tcW w:w="4157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Подумайте о последствиях</w:t>
            </w:r>
          </w:p>
        </w:tc>
        <w:tc>
          <w:tcPr>
            <w:tcW w:w="3386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И вовремя исправьтесь</w:t>
            </w:r>
          </w:p>
        </w:tc>
      </w:tr>
      <w:tr w:rsidR="003F7BEB" w:rsidRPr="00423E06" w:rsidTr="003F0B01">
        <w:trPr>
          <w:trHeight w:val="2181"/>
        </w:trPr>
        <w:tc>
          <w:tcPr>
            <w:tcW w:w="3119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  <w:r w:rsidRPr="00423E06">
              <w:rPr>
                <w:rFonts w:ascii="Times New Roman" w:hAnsi="Times New Roman"/>
                <w:sz w:val="24"/>
                <w:szCs w:val="24"/>
              </w:rPr>
              <w:t>Не твоего ума дело!</w:t>
            </w:r>
          </w:p>
        </w:tc>
        <w:tc>
          <w:tcPr>
            <w:tcW w:w="4157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3F7BEB" w:rsidRPr="00423E06" w:rsidRDefault="003F7BEB" w:rsidP="003F0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BEB" w:rsidRPr="004F3132" w:rsidRDefault="003F7BEB" w:rsidP="005B3C7C">
      <w:pPr>
        <w:pStyle w:val="NormalWeb"/>
        <w:shd w:val="clear" w:color="auto" w:fill="F8FCFF"/>
        <w:spacing w:before="0"/>
        <w:ind w:left="0"/>
        <w:rPr>
          <w:color w:val="auto"/>
        </w:rPr>
      </w:pPr>
    </w:p>
    <w:p w:rsidR="003F7BEB" w:rsidRDefault="003F7BEB" w:rsidP="005B3C7C">
      <w:pPr>
        <w:jc w:val="both"/>
        <w:rPr>
          <w:rFonts w:ascii="Times New Roman" w:hAnsi="Times New Roman"/>
          <w:sz w:val="24"/>
          <w:szCs w:val="24"/>
        </w:rPr>
      </w:pPr>
    </w:p>
    <w:p w:rsidR="003F7BEB" w:rsidRPr="00416E60" w:rsidRDefault="003F7BEB" w:rsidP="003F0B01">
      <w:pPr>
        <w:shd w:val="clear" w:color="auto" w:fill="FFFFFF"/>
        <w:spacing w:line="353" w:lineRule="exact"/>
        <w:ind w:right="518"/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416E60">
        <w:rPr>
          <w:rFonts w:ascii="Times New Roman" w:hAnsi="Times New Roman"/>
          <w:iCs/>
          <w:color w:val="000000"/>
          <w:sz w:val="28"/>
          <w:szCs w:val="28"/>
        </w:rPr>
        <w:t xml:space="preserve">                   Приложение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2</w:t>
      </w:r>
    </w:p>
    <w:p w:rsidR="003F7BEB" w:rsidRPr="00416E60" w:rsidRDefault="003F7BEB" w:rsidP="003F0B01">
      <w:pPr>
        <w:shd w:val="clear" w:color="auto" w:fill="FFFFFF"/>
        <w:spacing w:after="0" w:line="353" w:lineRule="exact"/>
        <w:ind w:right="518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16E60">
        <w:rPr>
          <w:rFonts w:ascii="Times New Roman" w:hAnsi="Times New Roman"/>
          <w:b/>
          <w:i/>
          <w:iCs/>
          <w:color w:val="000000"/>
          <w:sz w:val="28"/>
          <w:szCs w:val="28"/>
        </w:rPr>
        <w:t>Психологи выделили несколько наиболее распространенных</w:t>
      </w:r>
    </w:p>
    <w:p w:rsidR="003F7BEB" w:rsidRPr="00416E60" w:rsidRDefault="003F7BEB" w:rsidP="003F0B01">
      <w:pPr>
        <w:shd w:val="clear" w:color="auto" w:fill="FFFFFF"/>
        <w:spacing w:after="0" w:line="353" w:lineRule="exact"/>
        <w:ind w:right="518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16E60"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</w:rPr>
        <w:t>вредных сценарных приказов:</w:t>
      </w:r>
    </w:p>
    <w:p w:rsidR="003F7BEB" w:rsidRPr="003F0B01" w:rsidRDefault="003F7BEB" w:rsidP="003F0B01">
      <w:pPr>
        <w:shd w:val="clear" w:color="auto" w:fill="FFFFFF"/>
        <w:spacing w:after="223" w:line="353" w:lineRule="exact"/>
        <w:ind w:left="2880" w:right="518" w:hanging="1735"/>
        <w:rPr>
          <w:rFonts w:ascii="Times New Roman" w:hAnsi="Times New Roman"/>
          <w:sz w:val="24"/>
          <w:szCs w:val="24"/>
        </w:rPr>
      </w:pPr>
    </w:p>
    <w:p w:rsidR="003F7BEB" w:rsidRPr="003F0B01" w:rsidRDefault="003F7BEB" w:rsidP="003F0B01">
      <w:pPr>
        <w:shd w:val="clear" w:color="auto" w:fill="FFFFFF"/>
        <w:spacing w:after="223" w:line="353" w:lineRule="exact"/>
        <w:ind w:left="2880" w:right="518" w:hanging="1735"/>
        <w:rPr>
          <w:rFonts w:ascii="Times New Roman" w:hAnsi="Times New Roman"/>
          <w:sz w:val="24"/>
          <w:szCs w:val="24"/>
        </w:rPr>
        <w:sectPr w:rsidR="003F7BEB" w:rsidRPr="003F0B01" w:rsidSect="003F0B01">
          <w:pgSz w:w="11909" w:h="16834"/>
          <w:pgMar w:top="142" w:right="1015" w:bottom="720" w:left="1311" w:header="720" w:footer="720" w:gutter="0"/>
          <w:cols w:space="60"/>
          <w:noEndnote/>
        </w:sectPr>
      </w:pPr>
    </w:p>
    <w:p w:rsidR="003F7BEB" w:rsidRPr="003F0B01" w:rsidRDefault="003F7BEB" w:rsidP="003F0B01">
      <w:pPr>
        <w:shd w:val="clear" w:color="auto" w:fill="FFFFFF"/>
        <w:spacing w:line="281" w:lineRule="exact"/>
        <w:ind w:right="461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Не живи, сгинь, </w:t>
      </w:r>
      <w:r w:rsidRPr="003F0B0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умри, не будь</w:t>
      </w:r>
    </w:p>
    <w:p w:rsidR="003F7BEB" w:rsidRPr="003F0B01" w:rsidRDefault="003F7BEB" w:rsidP="003F0B01">
      <w:pPr>
        <w:shd w:val="clear" w:color="auto" w:fill="FFFFFF"/>
        <w:spacing w:before="1320"/>
        <w:ind w:left="14" w:right="-6870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Не будь самим собой</w:t>
      </w:r>
    </w:p>
    <w:p w:rsidR="003F7BEB" w:rsidRPr="003F0B01" w:rsidRDefault="003F7BEB" w:rsidP="003F0B01">
      <w:pPr>
        <w:shd w:val="clear" w:color="auto" w:fill="FFFFFF"/>
        <w:spacing w:before="1080"/>
        <w:ind w:left="14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Не будь ребенком</w:t>
      </w:r>
    </w:p>
    <w:p w:rsidR="003F7BEB" w:rsidRPr="003F0B01" w:rsidRDefault="003F7BEB" w:rsidP="003F0B01">
      <w:pPr>
        <w:shd w:val="clear" w:color="auto" w:fill="FFFFFF"/>
        <w:spacing w:before="266"/>
        <w:ind w:left="14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Не расти,</w:t>
      </w:r>
    </w:p>
    <w:p w:rsidR="003F7BEB" w:rsidRPr="003F0B01" w:rsidRDefault="003F7BEB" w:rsidP="003F0B01">
      <w:pPr>
        <w:shd w:val="clear" w:color="auto" w:fill="FFFFFF"/>
        <w:spacing w:before="29"/>
        <w:ind w:left="7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оставайся маленьким</w:t>
      </w:r>
    </w:p>
    <w:p w:rsidR="003F7BEB" w:rsidRPr="003F0B01" w:rsidRDefault="003F7BEB" w:rsidP="003F0B01">
      <w:pPr>
        <w:shd w:val="clear" w:color="auto" w:fill="FFFFFF"/>
        <w:spacing w:before="360"/>
        <w:ind w:left="14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Не делай</w:t>
      </w:r>
    </w:p>
    <w:p w:rsidR="003F7BEB" w:rsidRPr="003F0B01" w:rsidRDefault="003F7BEB" w:rsidP="003F0B01">
      <w:pPr>
        <w:shd w:val="clear" w:color="auto" w:fill="FFFFFF"/>
        <w:spacing w:before="720"/>
        <w:ind w:left="22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Не будь первым</w:t>
      </w:r>
    </w:p>
    <w:p w:rsidR="003F7BEB" w:rsidRPr="003F0B01" w:rsidRDefault="003F7BEB" w:rsidP="003F0B01">
      <w:pPr>
        <w:shd w:val="clear" w:color="auto" w:fill="FFFFFF"/>
        <w:spacing w:before="360" w:line="274" w:lineRule="exact"/>
        <w:ind w:left="29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Не имей успехов. </w:t>
      </w:r>
      <w:r w:rsidRPr="003F0B01">
        <w:rPr>
          <w:rFonts w:ascii="Times New Roman" w:hAnsi="Times New Roman"/>
          <w:b/>
          <w:bCs/>
          <w:color w:val="000000"/>
          <w:sz w:val="24"/>
          <w:szCs w:val="24"/>
        </w:rPr>
        <w:t>Не будь в</w:t>
      </w:r>
      <w:r w:rsidRPr="003F0B01"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3F0B01">
        <w:rPr>
          <w:rFonts w:ascii="Times New Roman" w:hAnsi="Times New Roman"/>
          <w:b/>
          <w:bCs/>
          <w:color w:val="000000"/>
          <w:sz w:val="24"/>
          <w:szCs w:val="24"/>
        </w:rPr>
        <w:t>скочкой</w:t>
      </w:r>
    </w:p>
    <w:p w:rsidR="003F7BEB" w:rsidRPr="003F0B01" w:rsidRDefault="003F7BEB" w:rsidP="003F0B01">
      <w:pPr>
        <w:shd w:val="clear" w:color="auto" w:fill="FFFFFF"/>
        <w:spacing w:before="540"/>
        <w:ind w:left="29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Не принадлежи</w:t>
      </w:r>
    </w:p>
    <w:p w:rsidR="003F7BEB" w:rsidRPr="003F0B01" w:rsidRDefault="003F7BEB" w:rsidP="003F0B01">
      <w:pPr>
        <w:shd w:val="clear" w:color="auto" w:fill="FFFFFF"/>
        <w:spacing w:before="821"/>
        <w:ind w:left="29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Не будь близким</w:t>
      </w:r>
    </w:p>
    <w:p w:rsidR="003F7BEB" w:rsidRPr="003F0B01" w:rsidRDefault="003F7BEB" w:rsidP="003F0B01">
      <w:pPr>
        <w:shd w:val="clear" w:color="auto" w:fill="FFFFFF"/>
        <w:spacing w:before="828"/>
        <w:ind w:left="29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Не думай</w:t>
      </w:r>
    </w:p>
    <w:p w:rsidR="003F7BEB" w:rsidRPr="003F0B01" w:rsidRDefault="003F7BEB" w:rsidP="003F0B01">
      <w:pPr>
        <w:shd w:val="clear" w:color="auto" w:fill="FFFFFF"/>
        <w:spacing w:before="1094"/>
        <w:ind w:left="29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Не чувствуй  </w:t>
      </w:r>
      <w:r w:rsidRPr="003F0B01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Не будь здоровым</w:t>
      </w:r>
    </w:p>
    <w:p w:rsidR="003F7BEB" w:rsidRPr="003F0B01" w:rsidRDefault="003F7BEB" w:rsidP="003F0B01">
      <w:pPr>
        <w:shd w:val="clear" w:color="auto" w:fill="FFFFFF"/>
        <w:spacing w:before="22" w:line="274" w:lineRule="exact"/>
        <w:ind w:right="43"/>
        <w:jc w:val="both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sz w:val="24"/>
          <w:szCs w:val="24"/>
        </w:rPr>
        <w:br w:type="column"/>
      </w:r>
      <w:r w:rsidRPr="003F0B01">
        <w:rPr>
          <w:rFonts w:ascii="Times New Roman" w:hAnsi="Times New Roman"/>
          <w:color w:val="000000"/>
          <w:sz w:val="24"/>
          <w:szCs w:val="24"/>
        </w:rPr>
        <w:t>Отдаются ребенку, родившемуся не вовремя, когда родители з</w:t>
      </w:r>
      <w:r w:rsidRPr="003F0B01">
        <w:rPr>
          <w:rFonts w:ascii="Times New Roman" w:hAnsi="Times New Roman"/>
          <w:color w:val="000000"/>
          <w:sz w:val="24"/>
          <w:szCs w:val="24"/>
        </w:rPr>
        <w:t>а</w:t>
      </w:r>
      <w:r w:rsidRPr="003F0B01">
        <w:rPr>
          <w:rFonts w:ascii="Times New Roman" w:hAnsi="Times New Roman"/>
          <w:color w:val="000000"/>
          <w:sz w:val="24"/>
          <w:szCs w:val="24"/>
        </w:rPr>
        <w:t>няты проблемами собственного престижа, материального пол</w:t>
      </w:r>
      <w:r w:rsidRPr="003F0B01">
        <w:rPr>
          <w:rFonts w:ascii="Times New Roman" w:hAnsi="Times New Roman"/>
          <w:color w:val="000000"/>
          <w:sz w:val="24"/>
          <w:szCs w:val="24"/>
        </w:rPr>
        <w:t>о</w:t>
      </w:r>
      <w:r w:rsidRPr="003F0B01">
        <w:rPr>
          <w:rFonts w:ascii="Times New Roman" w:hAnsi="Times New Roman"/>
          <w:color w:val="000000"/>
          <w:sz w:val="24"/>
          <w:szCs w:val="24"/>
        </w:rPr>
        <w:t>жения, причинившему какие-либо страдания, разочаро</w:t>
      </w:r>
      <w:r w:rsidRPr="003F0B01">
        <w:rPr>
          <w:rFonts w:ascii="Times New Roman" w:hAnsi="Times New Roman"/>
          <w:color w:val="000000"/>
          <w:sz w:val="24"/>
          <w:szCs w:val="24"/>
        </w:rPr>
        <w:softHyphen/>
      </w:r>
      <w:r w:rsidRPr="003F0B01">
        <w:rPr>
          <w:rFonts w:ascii="Times New Roman" w:hAnsi="Times New Roman"/>
          <w:color w:val="000000"/>
          <w:spacing w:val="1"/>
          <w:sz w:val="24"/>
          <w:szCs w:val="24"/>
        </w:rPr>
        <w:t>вание (т</w:t>
      </w:r>
      <w:r w:rsidRPr="003F0B01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Pr="003F0B01">
        <w:rPr>
          <w:rFonts w:ascii="Times New Roman" w:hAnsi="Times New Roman"/>
          <w:color w:val="000000"/>
          <w:spacing w:val="1"/>
          <w:sz w:val="24"/>
          <w:szCs w:val="24"/>
        </w:rPr>
        <w:t>желые роды, врожденные дефекты, болезни, ожи</w:t>
      </w:r>
      <w:r w:rsidRPr="003F0B01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F0B01">
        <w:rPr>
          <w:rFonts w:ascii="Times New Roman" w:hAnsi="Times New Roman"/>
          <w:color w:val="000000"/>
          <w:sz w:val="24"/>
          <w:szCs w:val="24"/>
        </w:rPr>
        <w:t>дался мальчик - родилась девочка).</w:t>
      </w:r>
    </w:p>
    <w:p w:rsidR="003F7BEB" w:rsidRPr="003F0B01" w:rsidRDefault="003F7BEB" w:rsidP="003F0B01">
      <w:pPr>
        <w:shd w:val="clear" w:color="auto" w:fill="FFFFFF"/>
        <w:spacing w:before="245" w:line="274" w:lineRule="exact"/>
        <w:ind w:right="36"/>
        <w:jc w:val="both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color w:val="000000"/>
          <w:spacing w:val="2"/>
          <w:sz w:val="24"/>
          <w:szCs w:val="24"/>
        </w:rPr>
        <w:t xml:space="preserve">"Посмотри, другие какие хорошие". Для взрослых, отдающих </w:t>
      </w:r>
      <w:r w:rsidRPr="003F0B01">
        <w:rPr>
          <w:rFonts w:ascii="Times New Roman" w:hAnsi="Times New Roman"/>
          <w:color w:val="000000"/>
          <w:spacing w:val="3"/>
          <w:sz w:val="24"/>
          <w:szCs w:val="24"/>
        </w:rPr>
        <w:t>такой приказ, крайне важно общественное мнение, то, на</w:t>
      </w:r>
      <w:r w:rsidRPr="003F0B01">
        <w:rPr>
          <w:rFonts w:ascii="Times New Roman" w:hAnsi="Times New Roman"/>
          <w:color w:val="000000"/>
          <w:spacing w:val="3"/>
          <w:sz w:val="24"/>
          <w:szCs w:val="24"/>
        </w:rPr>
        <w:softHyphen/>
        <w:t>сколько высоко могут быть оценены их поступок или усилие.</w:t>
      </w:r>
    </w:p>
    <w:p w:rsidR="003F7BEB" w:rsidRPr="003F0B01" w:rsidRDefault="003F7BEB" w:rsidP="003F0B01">
      <w:pPr>
        <w:shd w:val="clear" w:color="auto" w:fill="FFFFFF"/>
        <w:spacing w:before="266"/>
        <w:ind w:left="14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color w:val="000000"/>
          <w:spacing w:val="2"/>
          <w:sz w:val="24"/>
          <w:szCs w:val="24"/>
        </w:rPr>
        <w:t>"Ты уже большой, поэтому должен быть таким-то".</w:t>
      </w:r>
    </w:p>
    <w:p w:rsidR="003F7BEB" w:rsidRPr="003F0B01" w:rsidRDefault="003F7BEB" w:rsidP="003F0B01">
      <w:pPr>
        <w:shd w:val="clear" w:color="auto" w:fill="FFFFFF"/>
        <w:spacing w:before="245" w:line="274" w:lineRule="exact"/>
        <w:ind w:right="43"/>
        <w:jc w:val="both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color w:val="000000"/>
          <w:spacing w:val="6"/>
          <w:sz w:val="24"/>
          <w:szCs w:val="24"/>
        </w:rPr>
        <w:t xml:space="preserve">Родители боятся, что ребенок вырастет и станет чужим, </w:t>
      </w:r>
      <w:r w:rsidRPr="003F0B01">
        <w:rPr>
          <w:rFonts w:ascii="Times New Roman" w:hAnsi="Times New Roman"/>
          <w:color w:val="000000"/>
          <w:spacing w:val="3"/>
          <w:sz w:val="24"/>
          <w:szCs w:val="24"/>
        </w:rPr>
        <w:t>уйдет, перестанет быть милой игрушкой, потеряет свою не</w:t>
      </w:r>
      <w:r w:rsidRPr="003F0B01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3F0B01">
        <w:rPr>
          <w:rFonts w:ascii="Times New Roman" w:hAnsi="Times New Roman"/>
          <w:color w:val="000000"/>
          <w:spacing w:val="-1"/>
          <w:sz w:val="24"/>
          <w:szCs w:val="24"/>
        </w:rPr>
        <w:t>винность.</w:t>
      </w:r>
    </w:p>
    <w:p w:rsidR="003F7BEB" w:rsidRPr="003F0B01" w:rsidRDefault="003F7BEB" w:rsidP="003F0B01">
      <w:pPr>
        <w:shd w:val="clear" w:color="auto" w:fill="FFFFFF"/>
        <w:spacing w:before="238" w:line="274" w:lineRule="exact"/>
        <w:ind w:left="22" w:right="36"/>
        <w:jc w:val="both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color w:val="000000"/>
          <w:sz w:val="24"/>
          <w:szCs w:val="24"/>
        </w:rPr>
        <w:t>Ребенку не дают ничего делать из-за чрезмерной любви и за</w:t>
      </w:r>
      <w:r w:rsidRPr="003F0B01">
        <w:rPr>
          <w:rFonts w:ascii="Times New Roman" w:hAnsi="Times New Roman"/>
          <w:color w:val="000000"/>
          <w:sz w:val="24"/>
          <w:szCs w:val="24"/>
        </w:rPr>
        <w:softHyphen/>
        <w:t>боты, или воспринимают его как растяпу, досадную помеху.</w:t>
      </w:r>
    </w:p>
    <w:p w:rsidR="003F7BEB" w:rsidRPr="003F0B01" w:rsidRDefault="003F7BEB" w:rsidP="003F0B01">
      <w:pPr>
        <w:shd w:val="clear" w:color="auto" w:fill="FFFFFF"/>
        <w:spacing w:before="259"/>
        <w:ind w:left="14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3F7BEB" w:rsidRPr="003F0B01" w:rsidRDefault="003F7BEB" w:rsidP="003F0B01">
      <w:pPr>
        <w:shd w:val="clear" w:color="auto" w:fill="FFFFFF"/>
        <w:ind w:left="14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color w:val="000000"/>
          <w:spacing w:val="2"/>
          <w:sz w:val="24"/>
          <w:szCs w:val="24"/>
        </w:rPr>
        <w:t>То есть не будь лучше всех, это не так.</w:t>
      </w:r>
    </w:p>
    <w:p w:rsidR="003F7BEB" w:rsidRPr="003F0B01" w:rsidRDefault="003F7BEB" w:rsidP="003F0B01">
      <w:pPr>
        <w:shd w:val="clear" w:color="auto" w:fill="FFFFFF"/>
        <w:spacing w:before="245" w:line="274" w:lineRule="exact"/>
        <w:ind w:left="22" w:right="29"/>
        <w:jc w:val="both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color w:val="000000"/>
          <w:spacing w:val="6"/>
          <w:sz w:val="24"/>
          <w:szCs w:val="24"/>
        </w:rPr>
        <w:t xml:space="preserve">У родителя много неудач на этой почве, и он стремится </w:t>
      </w:r>
      <w:r w:rsidRPr="003F0B01">
        <w:rPr>
          <w:rFonts w:ascii="Times New Roman" w:hAnsi="Times New Roman"/>
          <w:color w:val="000000"/>
          <w:spacing w:val="2"/>
          <w:sz w:val="24"/>
          <w:szCs w:val="24"/>
        </w:rPr>
        <w:t>огр</w:t>
      </w:r>
      <w:r w:rsidRPr="003F0B0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3F0B01">
        <w:rPr>
          <w:rFonts w:ascii="Times New Roman" w:hAnsi="Times New Roman"/>
          <w:color w:val="000000"/>
          <w:spacing w:val="2"/>
          <w:sz w:val="24"/>
          <w:szCs w:val="24"/>
        </w:rPr>
        <w:t>дить ребенка от переживаний; может иметь место и за</w:t>
      </w:r>
      <w:r w:rsidRPr="003F0B01">
        <w:rPr>
          <w:rFonts w:ascii="Times New Roman" w:hAnsi="Times New Roman"/>
          <w:color w:val="000000"/>
          <w:spacing w:val="2"/>
          <w:sz w:val="24"/>
          <w:szCs w:val="24"/>
        </w:rPr>
        <w:softHyphen/>
        <w:t>висть к успехам ребенка.</w:t>
      </w:r>
    </w:p>
    <w:p w:rsidR="003F7BEB" w:rsidRPr="003F0B01" w:rsidRDefault="003F7BEB" w:rsidP="003F0B01">
      <w:pPr>
        <w:shd w:val="clear" w:color="auto" w:fill="FFFFFF"/>
        <w:spacing w:before="238" w:line="274" w:lineRule="exact"/>
        <w:ind w:left="22" w:right="14"/>
        <w:jc w:val="both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color w:val="000000"/>
          <w:spacing w:val="3"/>
          <w:sz w:val="24"/>
          <w:szCs w:val="24"/>
        </w:rPr>
        <w:t xml:space="preserve">Если у родителей сложности в общении, у ребенка может </w:t>
      </w:r>
      <w:r w:rsidRPr="003F0B01">
        <w:rPr>
          <w:rFonts w:ascii="Times New Roman" w:hAnsi="Times New Roman"/>
          <w:color w:val="000000"/>
          <w:spacing w:val="4"/>
          <w:sz w:val="24"/>
          <w:szCs w:val="24"/>
        </w:rPr>
        <w:t>ра</w:t>
      </w:r>
      <w:r w:rsidRPr="003F0B01"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 w:rsidRPr="003F0B01">
        <w:rPr>
          <w:rFonts w:ascii="Times New Roman" w:hAnsi="Times New Roman"/>
          <w:color w:val="000000"/>
          <w:spacing w:val="4"/>
          <w:sz w:val="24"/>
          <w:szCs w:val="24"/>
        </w:rPr>
        <w:t xml:space="preserve">виться страх сказать "мы", недоверие к другим людям </w:t>
      </w:r>
      <w:r w:rsidRPr="003F0B01">
        <w:rPr>
          <w:rFonts w:ascii="Times New Roman" w:hAnsi="Times New Roman"/>
          <w:color w:val="000000"/>
          <w:sz w:val="24"/>
          <w:szCs w:val="24"/>
        </w:rPr>
        <w:t>{человек человеку — волк, "каждый сам за себя").</w:t>
      </w:r>
    </w:p>
    <w:p w:rsidR="003F7BEB" w:rsidRPr="003F0B01" w:rsidRDefault="003F7BEB" w:rsidP="003F0B01">
      <w:pPr>
        <w:shd w:val="clear" w:color="auto" w:fill="FFFFFF"/>
        <w:spacing w:before="230" w:line="281" w:lineRule="exact"/>
        <w:ind w:left="14" w:right="7"/>
        <w:jc w:val="both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color w:val="000000"/>
          <w:spacing w:val="1"/>
          <w:sz w:val="24"/>
          <w:szCs w:val="24"/>
        </w:rPr>
        <w:t xml:space="preserve">"Людям нельзя доверять, физический контакт неприятен, </w:t>
      </w:r>
      <w:r w:rsidRPr="003F0B01">
        <w:rPr>
          <w:rFonts w:ascii="Times New Roman" w:hAnsi="Times New Roman"/>
          <w:color w:val="000000"/>
          <w:sz w:val="24"/>
          <w:szCs w:val="24"/>
        </w:rPr>
        <w:t>эм</w:t>
      </w:r>
      <w:r w:rsidRPr="003F0B01">
        <w:rPr>
          <w:rFonts w:ascii="Times New Roman" w:hAnsi="Times New Roman"/>
          <w:color w:val="000000"/>
          <w:sz w:val="24"/>
          <w:szCs w:val="24"/>
        </w:rPr>
        <w:t>о</w:t>
      </w:r>
      <w:r w:rsidRPr="003F0B01">
        <w:rPr>
          <w:rFonts w:ascii="Times New Roman" w:hAnsi="Times New Roman"/>
          <w:color w:val="000000"/>
          <w:sz w:val="24"/>
          <w:szCs w:val="24"/>
        </w:rPr>
        <w:t xml:space="preserve">циональная близость чревата обманом, чужая душа — </w:t>
      </w:r>
      <w:r w:rsidRPr="003F0B01">
        <w:rPr>
          <w:rFonts w:ascii="Times New Roman" w:hAnsi="Times New Roman"/>
          <w:color w:val="000000"/>
          <w:spacing w:val="3"/>
          <w:sz w:val="24"/>
          <w:szCs w:val="24"/>
        </w:rPr>
        <w:t>потемки, и меня никто не поймет".</w:t>
      </w:r>
    </w:p>
    <w:p w:rsidR="003F7BEB" w:rsidRPr="003F0B01" w:rsidRDefault="003F7BEB" w:rsidP="003F0B01">
      <w:pPr>
        <w:shd w:val="clear" w:color="auto" w:fill="FFFFFF"/>
        <w:spacing w:before="223" w:line="281" w:lineRule="exact"/>
        <w:ind w:left="22" w:right="22"/>
        <w:jc w:val="both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color w:val="000000"/>
          <w:spacing w:val="-1"/>
          <w:sz w:val="24"/>
          <w:szCs w:val="24"/>
        </w:rPr>
        <w:t>Если над успехами ребенка смеются, он может потерять же</w:t>
      </w:r>
      <w:r w:rsidRPr="003F0B01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3F0B01">
        <w:rPr>
          <w:rFonts w:ascii="Times New Roman" w:hAnsi="Times New Roman"/>
          <w:color w:val="000000"/>
          <w:sz w:val="24"/>
          <w:szCs w:val="24"/>
        </w:rPr>
        <w:t>лание чего-то достичь, может увериться в собственной глупо</w:t>
      </w:r>
      <w:r w:rsidRPr="003F0B01">
        <w:rPr>
          <w:rFonts w:ascii="Times New Roman" w:hAnsi="Times New Roman"/>
          <w:color w:val="000000"/>
          <w:sz w:val="24"/>
          <w:szCs w:val="24"/>
        </w:rPr>
        <w:softHyphen/>
      </w:r>
      <w:r w:rsidRPr="003F0B01">
        <w:rPr>
          <w:rFonts w:ascii="Times New Roman" w:hAnsi="Times New Roman"/>
          <w:color w:val="000000"/>
          <w:spacing w:val="3"/>
          <w:sz w:val="24"/>
          <w:szCs w:val="24"/>
        </w:rPr>
        <w:t xml:space="preserve">сти. Ему могут внушать не думать о чем-то определенном: </w:t>
      </w:r>
      <w:r w:rsidRPr="003F0B01">
        <w:rPr>
          <w:rFonts w:ascii="Times New Roman" w:hAnsi="Times New Roman"/>
          <w:color w:val="000000"/>
          <w:sz w:val="24"/>
          <w:szCs w:val="24"/>
        </w:rPr>
        <w:t>лицах прот</w:t>
      </w:r>
      <w:r w:rsidRPr="003F0B01">
        <w:rPr>
          <w:rFonts w:ascii="Times New Roman" w:hAnsi="Times New Roman"/>
          <w:color w:val="000000"/>
          <w:sz w:val="24"/>
          <w:szCs w:val="24"/>
        </w:rPr>
        <w:t>и</w:t>
      </w:r>
      <w:r w:rsidRPr="003F0B01">
        <w:rPr>
          <w:rFonts w:ascii="Times New Roman" w:hAnsi="Times New Roman"/>
          <w:color w:val="000000"/>
          <w:sz w:val="24"/>
          <w:szCs w:val="24"/>
        </w:rPr>
        <w:t>воположного пола, деньгах и т.д.</w:t>
      </w:r>
    </w:p>
    <w:p w:rsidR="003F7BEB" w:rsidRPr="003F0B01" w:rsidRDefault="003F7BEB" w:rsidP="003F0B01">
      <w:pPr>
        <w:shd w:val="clear" w:color="auto" w:fill="FFFFFF"/>
        <w:spacing w:before="230" w:line="274" w:lineRule="exact"/>
        <w:ind w:left="22" w:right="22"/>
        <w:jc w:val="both"/>
        <w:rPr>
          <w:rFonts w:ascii="Times New Roman" w:hAnsi="Times New Roman"/>
          <w:sz w:val="24"/>
          <w:szCs w:val="24"/>
        </w:rPr>
      </w:pPr>
      <w:r w:rsidRPr="003F0B01">
        <w:rPr>
          <w:rFonts w:ascii="Times New Roman" w:hAnsi="Times New Roman"/>
          <w:color w:val="000000"/>
          <w:spacing w:val="2"/>
          <w:sz w:val="24"/>
          <w:szCs w:val="24"/>
        </w:rPr>
        <w:t>В целом сдерживай все свои чувства либо какое-то опреде</w:t>
      </w:r>
      <w:r w:rsidRPr="003F0B01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3F0B01">
        <w:rPr>
          <w:rFonts w:ascii="Times New Roman" w:hAnsi="Times New Roman"/>
          <w:color w:val="000000"/>
          <w:spacing w:val="9"/>
          <w:sz w:val="24"/>
          <w:szCs w:val="24"/>
        </w:rPr>
        <w:t xml:space="preserve">ленное чувство; не чувствуй как ты, а чувствуй как я. </w:t>
      </w:r>
      <w:r w:rsidRPr="003F0B01">
        <w:rPr>
          <w:rFonts w:ascii="Times New Roman" w:hAnsi="Times New Roman"/>
          <w:color w:val="000000"/>
          <w:spacing w:val="2"/>
          <w:sz w:val="24"/>
          <w:szCs w:val="24"/>
        </w:rPr>
        <w:t>(Н</w:t>
      </w:r>
      <w:r w:rsidRPr="003F0B0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3F0B01">
        <w:rPr>
          <w:rFonts w:ascii="Times New Roman" w:hAnsi="Times New Roman"/>
          <w:color w:val="000000"/>
          <w:spacing w:val="2"/>
          <w:sz w:val="24"/>
          <w:szCs w:val="24"/>
        </w:rPr>
        <w:t>пример: "Надень свитер, здесь холодно").</w:t>
      </w:r>
    </w:p>
    <w:p w:rsidR="003F7BEB" w:rsidRPr="00416E60" w:rsidRDefault="003F7BEB" w:rsidP="003F0B01">
      <w:pPr>
        <w:shd w:val="clear" w:color="auto" w:fill="FFFFFF"/>
        <w:spacing w:before="230" w:line="281" w:lineRule="exact"/>
        <w:ind w:left="29"/>
        <w:jc w:val="both"/>
        <w:rPr>
          <w:rFonts w:ascii="Times New Roman" w:hAnsi="Times New Roman"/>
          <w:sz w:val="28"/>
          <w:szCs w:val="28"/>
        </w:rPr>
      </w:pP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О ребенке вспоминают и начинают заботиться только тогда, когда он болеет или у него возникают серьезные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поведенче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 xml:space="preserve">ские нарушения, чем и вызывают у него стремление быть 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больным, беспомощным и потому... любимым.</w:t>
      </w:r>
    </w:p>
    <w:p w:rsidR="003F7BEB" w:rsidRPr="00416E60" w:rsidRDefault="003F7BEB" w:rsidP="003F0B01">
      <w:pPr>
        <w:shd w:val="clear" w:color="auto" w:fill="FFFFFF"/>
        <w:spacing w:before="230" w:line="281" w:lineRule="exact"/>
        <w:ind w:left="29"/>
        <w:jc w:val="both"/>
        <w:rPr>
          <w:rFonts w:ascii="Times New Roman" w:hAnsi="Times New Roman"/>
          <w:sz w:val="28"/>
          <w:szCs w:val="28"/>
        </w:rPr>
        <w:sectPr w:rsidR="003F7BEB" w:rsidRPr="00416E60" w:rsidSect="003F0B01">
          <w:type w:val="continuous"/>
          <w:pgSz w:w="11909" w:h="16834"/>
          <w:pgMar w:top="426" w:right="720" w:bottom="720" w:left="720" w:header="720" w:footer="720" w:gutter="0"/>
          <w:cols w:num="2" w:space="720" w:equalWidth="0">
            <w:col w:w="3620" w:space="2"/>
            <w:col w:w="6847"/>
          </w:cols>
          <w:noEndnote/>
          <w:docGrid w:linePitch="272"/>
        </w:sectPr>
      </w:pPr>
    </w:p>
    <w:p w:rsidR="003F7BEB" w:rsidRDefault="003F7BEB" w:rsidP="003F0B01">
      <w:pPr>
        <w:shd w:val="clear" w:color="auto" w:fill="FFFFFF"/>
        <w:spacing w:after="0" w:line="295" w:lineRule="exact"/>
        <w:ind w:left="7" w:right="7" w:firstLine="403"/>
        <w:jc w:val="both"/>
        <w:rPr>
          <w:rFonts w:ascii="Times New Roman" w:hAnsi="Times New Roman"/>
          <w:sz w:val="28"/>
          <w:szCs w:val="28"/>
        </w:rPr>
      </w:pP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Неосознаваемые приказания и разрешения родителей могут входить в смысловое противоречие с теми указаниями и назиданиями, которые они дают своим детям каждый день. Если это случается, то у ребенка снижается способность к самоконтролю, понима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>нию собственных потребностей, в дальнейшем у него может развиться депрессия, не</w:t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1"/>
          <w:sz w:val="28"/>
          <w:szCs w:val="28"/>
        </w:rPr>
        <w:t>умение понять других, сформулировать цель, распланировать день и, конечно же, повы</w:t>
      </w:r>
      <w:r w:rsidRPr="00416E60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сится общая тревожность, подверженность страхам.</w:t>
      </w:r>
    </w:p>
    <w:p w:rsidR="003F7BEB" w:rsidRDefault="003F7BEB" w:rsidP="003F0B01">
      <w:pPr>
        <w:shd w:val="clear" w:color="auto" w:fill="FFFFFF"/>
        <w:spacing w:line="295" w:lineRule="exact"/>
        <w:ind w:left="7" w:right="7" w:firstLine="403"/>
        <w:jc w:val="both"/>
        <w:rPr>
          <w:rFonts w:ascii="Times New Roman" w:hAnsi="Times New Roman"/>
          <w:sz w:val="28"/>
          <w:szCs w:val="28"/>
        </w:rPr>
      </w:pPr>
      <w:r w:rsidRPr="00416E60">
        <w:rPr>
          <w:rFonts w:ascii="Times New Roman" w:hAnsi="Times New Roman"/>
          <w:color w:val="000000"/>
          <w:spacing w:val="4"/>
          <w:sz w:val="28"/>
          <w:szCs w:val="28"/>
        </w:rPr>
        <w:t>Сценарные приказы способны формировать эмоционально-поведенческие комплек</w:t>
      </w:r>
      <w:r w:rsidRPr="00416E6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>сы, определяющие восприятие человека, его реа</w:t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>цию на ситуацию и решения, прини</w:t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маемые им. Все это закладывает основу жизненных сценариев.</w:t>
      </w:r>
    </w:p>
    <w:p w:rsidR="003F7BEB" w:rsidRPr="00416E60" w:rsidRDefault="003F7BEB" w:rsidP="003F0B01">
      <w:pPr>
        <w:shd w:val="clear" w:color="auto" w:fill="FFFFFF"/>
        <w:spacing w:line="295" w:lineRule="exact"/>
        <w:ind w:left="7" w:right="14" w:firstLine="396"/>
        <w:jc w:val="both"/>
        <w:rPr>
          <w:rFonts w:ascii="Times New Roman" w:hAnsi="Times New Roman"/>
          <w:sz w:val="28"/>
          <w:szCs w:val="28"/>
        </w:rPr>
      </w:pPr>
      <w:r w:rsidRPr="00416E60">
        <w:rPr>
          <w:rFonts w:ascii="Times New Roman" w:hAnsi="Times New Roman"/>
          <w:color w:val="000000"/>
          <w:spacing w:val="1"/>
          <w:sz w:val="28"/>
          <w:szCs w:val="28"/>
        </w:rPr>
        <w:t>Например, таких:</w:t>
      </w:r>
    </w:p>
    <w:p w:rsidR="003F7BEB" w:rsidRPr="00416E60" w:rsidRDefault="003F7BEB" w:rsidP="003F0B01">
      <w:pPr>
        <w:shd w:val="clear" w:color="auto" w:fill="FFFFFF"/>
        <w:spacing w:line="295" w:lineRule="exact"/>
        <w:ind w:left="14" w:firstLine="403"/>
        <w:jc w:val="both"/>
        <w:rPr>
          <w:rFonts w:ascii="Times New Roman" w:hAnsi="Times New Roman"/>
          <w:sz w:val="28"/>
          <w:szCs w:val="28"/>
        </w:rPr>
      </w:pPr>
      <w:r w:rsidRPr="00416E6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НЕТ ЛЮБВИ. 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Человек, живущий в соответствии с этим убеждением, не доверяет ни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 xml:space="preserve">кому, не верит в чужую привязанность, не способен любить. Даже допустив реальность </w:t>
      </w:r>
      <w:r w:rsidRPr="00416E60">
        <w:rPr>
          <w:rFonts w:ascii="Times New Roman" w:hAnsi="Times New Roman"/>
          <w:color w:val="000000"/>
          <w:spacing w:val="4"/>
          <w:sz w:val="28"/>
          <w:szCs w:val="28"/>
        </w:rPr>
        <w:t>истории о Ромео и Джульетте, он сведет их чу</w:t>
      </w:r>
      <w:r w:rsidRPr="00416E60"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 w:rsidRPr="00416E60">
        <w:rPr>
          <w:rFonts w:ascii="Times New Roman" w:hAnsi="Times New Roman"/>
          <w:color w:val="000000"/>
          <w:spacing w:val="4"/>
          <w:sz w:val="28"/>
          <w:szCs w:val="28"/>
        </w:rPr>
        <w:t>ства к физиологии и инстинктам.</w:t>
      </w:r>
    </w:p>
    <w:p w:rsidR="003F7BEB" w:rsidRPr="00416E60" w:rsidRDefault="003F7BEB" w:rsidP="003F0B01">
      <w:pPr>
        <w:shd w:val="clear" w:color="auto" w:fill="FFFFFF"/>
        <w:spacing w:before="238" w:line="295" w:lineRule="exact"/>
        <w:ind w:left="14" w:firstLine="403"/>
        <w:jc w:val="both"/>
        <w:rPr>
          <w:rFonts w:ascii="Times New Roman" w:hAnsi="Times New Roman"/>
          <w:sz w:val="28"/>
          <w:szCs w:val="28"/>
        </w:rPr>
      </w:pPr>
      <w:r w:rsidRPr="00416E60"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 xml:space="preserve">НЕТ УМА. </w:t>
      </w:r>
      <w:r w:rsidRPr="00416E60">
        <w:rPr>
          <w:rFonts w:ascii="Times New Roman" w:hAnsi="Times New Roman"/>
          <w:color w:val="000000"/>
          <w:spacing w:val="7"/>
          <w:sz w:val="28"/>
          <w:szCs w:val="28"/>
        </w:rPr>
        <w:t>В соответствии с этим сценарием человек не старается чего-либо до</w:t>
      </w:r>
      <w:r w:rsidRPr="00416E60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 xml:space="preserve">стичь, не использует свои способности, не верит в них, а если и верит, то стесняется их использовать, так как </w:t>
      </w:r>
      <w:r w:rsidRPr="00416E60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в </w:t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>детстве ему говорили: "Не умничай, не важничай, ты смешон."</w:t>
      </w:r>
    </w:p>
    <w:p w:rsidR="003F7BEB" w:rsidRPr="00416E60" w:rsidRDefault="003F7BEB" w:rsidP="003F0B01">
      <w:pPr>
        <w:shd w:val="clear" w:color="auto" w:fill="FFFFFF"/>
        <w:spacing w:before="238" w:line="295" w:lineRule="exact"/>
        <w:ind w:left="14" w:firstLine="403"/>
        <w:jc w:val="both"/>
        <w:rPr>
          <w:rFonts w:ascii="Times New Roman" w:hAnsi="Times New Roman"/>
          <w:sz w:val="28"/>
          <w:szCs w:val="28"/>
        </w:rPr>
      </w:pPr>
      <w:r w:rsidRPr="00416E60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НЕТ РАДОСТИ. </w:t>
      </w:r>
      <w:r w:rsidRPr="00416E60">
        <w:rPr>
          <w:rFonts w:ascii="Times New Roman" w:hAnsi="Times New Roman"/>
          <w:color w:val="000000"/>
          <w:spacing w:val="-2"/>
          <w:sz w:val="28"/>
          <w:szCs w:val="28"/>
        </w:rPr>
        <w:t>Этот сценарий основан на запрете чувствовать, рад</w:t>
      </w:r>
      <w:r w:rsidRPr="00416E60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416E60">
        <w:rPr>
          <w:rFonts w:ascii="Times New Roman" w:hAnsi="Times New Roman"/>
          <w:color w:val="000000"/>
          <w:spacing w:val="-2"/>
          <w:sz w:val="28"/>
          <w:szCs w:val="28"/>
        </w:rPr>
        <w:t xml:space="preserve">ваться. В семье не </w:t>
      </w:r>
      <w:r w:rsidRPr="00416E60">
        <w:rPr>
          <w:rFonts w:ascii="Times New Roman" w:hAnsi="Times New Roman"/>
          <w:color w:val="000000"/>
          <w:sz w:val="28"/>
          <w:szCs w:val="28"/>
        </w:rPr>
        <w:t xml:space="preserve">принято было обращать внимание на приятные ощущения от своего тела, нет понимания </w:t>
      </w:r>
      <w:r w:rsidRPr="00416E60">
        <w:rPr>
          <w:rFonts w:ascii="Times New Roman" w:hAnsi="Times New Roman"/>
          <w:color w:val="000000"/>
          <w:spacing w:val="-2"/>
          <w:sz w:val="28"/>
          <w:szCs w:val="28"/>
        </w:rPr>
        <w:t>своих чувств и потребностей.</w:t>
      </w:r>
    </w:p>
    <w:p w:rsidR="003F7BEB" w:rsidRPr="00416E60" w:rsidRDefault="003F7BEB" w:rsidP="003F0B01">
      <w:pPr>
        <w:shd w:val="clear" w:color="auto" w:fill="FFFFFF"/>
        <w:spacing w:before="238" w:line="288" w:lineRule="exact"/>
        <w:ind w:right="14" w:firstLine="418"/>
        <w:jc w:val="both"/>
        <w:rPr>
          <w:rFonts w:ascii="Times New Roman" w:hAnsi="Times New Roman"/>
          <w:sz w:val="28"/>
          <w:szCs w:val="28"/>
        </w:rPr>
      </w:pPr>
      <w:r w:rsidRPr="00416E60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НЕТ СЧАСТЬЯ, ВЕЗЕНИЯ. </w:t>
      </w:r>
      <w:r w:rsidRPr="00416E60">
        <w:rPr>
          <w:rFonts w:ascii="Times New Roman" w:hAnsi="Times New Roman"/>
          <w:color w:val="000000"/>
          <w:sz w:val="28"/>
          <w:szCs w:val="28"/>
        </w:rPr>
        <w:t xml:space="preserve">Сколько бы раз человеку ни улыбалась удача, сколько бы </w:t>
      </w:r>
      <w:r w:rsidRPr="00416E60">
        <w:rPr>
          <w:rFonts w:ascii="Times New Roman" w:hAnsi="Times New Roman"/>
          <w:color w:val="000000"/>
          <w:spacing w:val="5"/>
          <w:sz w:val="28"/>
          <w:szCs w:val="28"/>
        </w:rPr>
        <w:t>денег он ни зарабатывал, он всегда будет считать себя бедным, обделенным, нуж</w:t>
      </w:r>
      <w:r w:rsidRPr="00416E60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>дающимся в помощи.</w:t>
      </w:r>
    </w:p>
    <w:p w:rsidR="003F7BEB" w:rsidRPr="00416E60" w:rsidRDefault="003F7BEB" w:rsidP="003F0B01">
      <w:pPr>
        <w:shd w:val="clear" w:color="auto" w:fill="FFFFFF"/>
        <w:spacing w:before="238" w:line="317" w:lineRule="exact"/>
        <w:ind w:left="14" w:firstLine="403"/>
        <w:jc w:val="both"/>
        <w:rPr>
          <w:rFonts w:ascii="Times New Roman" w:hAnsi="Times New Roman"/>
          <w:sz w:val="28"/>
          <w:szCs w:val="28"/>
        </w:rPr>
      </w:pP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Первым уроком того, как нам строить свои взаимоотношения с другими, является родительский пример общения друг с другом. Он оказывает на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более сильное програм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>мирующее влияние на ребенка. Именно наши мамы и папы демонстрируют нам, как нуж</w:t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4"/>
          <w:sz w:val="28"/>
          <w:szCs w:val="28"/>
        </w:rPr>
        <w:t>но вести себя с ребенком, и, более ш</w:t>
      </w:r>
      <w:r w:rsidRPr="00416E60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416E60">
        <w:rPr>
          <w:rFonts w:ascii="Times New Roman" w:hAnsi="Times New Roman"/>
          <w:color w:val="000000"/>
          <w:spacing w:val="4"/>
          <w:sz w:val="28"/>
          <w:szCs w:val="28"/>
        </w:rPr>
        <w:t>роко, с подчиненным, зависимым от нас челове</w:t>
      </w:r>
      <w:r w:rsidRPr="00416E60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 xml:space="preserve">ком. Вспомните, как мы иногда зарекаемся не делать некоторые вещи по отношению к </w:t>
      </w:r>
      <w:r w:rsidRPr="00416E60">
        <w:rPr>
          <w:rFonts w:ascii="Times New Roman" w:hAnsi="Times New Roman"/>
          <w:color w:val="000000"/>
          <w:spacing w:val="4"/>
          <w:sz w:val="28"/>
          <w:szCs w:val="28"/>
        </w:rPr>
        <w:t xml:space="preserve">своим детям. Но в стрессовой ситуации, когда эмоции на пределе, мы автоматически 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повторяем то, что делали по отношению к нам наши родители и то, что мы когда-то за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>рекались не делать по отношению к своим детям.</w:t>
      </w:r>
    </w:p>
    <w:p w:rsidR="003F7BEB" w:rsidRPr="00416E60" w:rsidRDefault="003F7BEB" w:rsidP="003F0B01">
      <w:pPr>
        <w:shd w:val="clear" w:color="auto" w:fill="FFFFFF"/>
        <w:spacing w:before="108" w:line="317" w:lineRule="exact"/>
        <w:ind w:left="7" w:right="14" w:firstLine="396"/>
        <w:jc w:val="both"/>
        <w:rPr>
          <w:rFonts w:ascii="Times New Roman" w:hAnsi="Times New Roman"/>
          <w:sz w:val="28"/>
          <w:szCs w:val="28"/>
        </w:rPr>
      </w:pP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>Таким образом, все мы оказываемся наследниками семейных традиций, норм, пре</w:t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1"/>
          <w:sz w:val="28"/>
          <w:szCs w:val="28"/>
        </w:rPr>
        <w:t xml:space="preserve">ломленных и видоизмененных человеческой индивидуальностью в привычки, характер, 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мировоззрение. Наши родители передают нам свой опыт удач и неудач, надежд и опасе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softHyphen/>
        <w:t>ний, свою неуверенность или увере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ность перед будущим, а им аналогичный багаж пе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>редали наши бабушки и дедушки. Порой мы точно копируем своих родственников, а по</w:t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softHyphen/>
        <w:t>рой с той же точностью делаем все наоборот.</w:t>
      </w:r>
    </w:p>
    <w:p w:rsidR="003F7BEB" w:rsidRPr="003F0B01" w:rsidRDefault="003F7BEB" w:rsidP="003F0B01">
      <w:pPr>
        <w:shd w:val="clear" w:color="auto" w:fill="FFFFFF"/>
        <w:spacing w:before="115" w:line="295" w:lineRule="exact"/>
        <w:ind w:left="7" w:right="7" w:firstLine="403"/>
        <w:jc w:val="both"/>
        <w:rPr>
          <w:rFonts w:ascii="Times New Roman" w:hAnsi="Times New Roman"/>
          <w:sz w:val="28"/>
          <w:szCs w:val="28"/>
        </w:rPr>
      </w:pP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 xml:space="preserve">Оглянитесь на свое детство, вспомните, каким оно было у Вас, что Вас тогда пугало? 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t>А что тревожит сейчас? Если глубоко покопать, наверняка можно найти связь между дет</w:t>
      </w:r>
      <w:r w:rsidRPr="00416E6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>скими страхами и теперешними Вашими оп</w:t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416E60">
        <w:rPr>
          <w:rFonts w:ascii="Times New Roman" w:hAnsi="Times New Roman"/>
          <w:color w:val="000000"/>
          <w:spacing w:val="3"/>
          <w:sz w:val="28"/>
          <w:szCs w:val="28"/>
        </w:rPr>
        <w:t>сениями.</w:t>
      </w:r>
    </w:p>
    <w:p w:rsidR="003F7BEB" w:rsidRPr="003F0B01" w:rsidRDefault="003F7BEB">
      <w:pPr>
        <w:shd w:val="clear" w:color="auto" w:fill="FFFFFF"/>
        <w:spacing w:before="115" w:line="295" w:lineRule="exact"/>
        <w:ind w:left="7" w:right="7" w:firstLine="403"/>
        <w:jc w:val="both"/>
        <w:rPr>
          <w:rFonts w:ascii="Times New Roman" w:hAnsi="Times New Roman"/>
          <w:sz w:val="28"/>
          <w:szCs w:val="28"/>
        </w:rPr>
      </w:pPr>
    </w:p>
    <w:sectPr w:rsidR="003F7BEB" w:rsidRPr="003F0B01" w:rsidSect="005B3C7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4BB"/>
    <w:multiLevelType w:val="hybridMultilevel"/>
    <w:tmpl w:val="1846948C"/>
    <w:lvl w:ilvl="0" w:tplc="0AAE33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13F31A6"/>
    <w:multiLevelType w:val="hybridMultilevel"/>
    <w:tmpl w:val="E5EE9FD2"/>
    <w:lvl w:ilvl="0" w:tplc="0AA49EA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FFB0C4D"/>
    <w:multiLevelType w:val="hybridMultilevel"/>
    <w:tmpl w:val="72FCAD68"/>
    <w:lvl w:ilvl="0" w:tplc="1FD2FD8C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3">
    <w:nsid w:val="69C90BDA"/>
    <w:multiLevelType w:val="hybridMultilevel"/>
    <w:tmpl w:val="A55C27E2"/>
    <w:lvl w:ilvl="0" w:tplc="1E70201E">
      <w:start w:val="2"/>
      <w:numFmt w:val="bullet"/>
      <w:lvlText w:val=""/>
      <w:lvlJc w:val="left"/>
      <w:pPr>
        <w:ind w:left="41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E5B"/>
    <w:rsid w:val="0001323B"/>
    <w:rsid w:val="00020770"/>
    <w:rsid w:val="000668B9"/>
    <w:rsid w:val="0014286F"/>
    <w:rsid w:val="001F1DF1"/>
    <w:rsid w:val="00252AFF"/>
    <w:rsid w:val="00283D40"/>
    <w:rsid w:val="002D02A9"/>
    <w:rsid w:val="003419B0"/>
    <w:rsid w:val="00351179"/>
    <w:rsid w:val="00380A30"/>
    <w:rsid w:val="003A7FB8"/>
    <w:rsid w:val="003E3097"/>
    <w:rsid w:val="003F0B01"/>
    <w:rsid w:val="003F7BEB"/>
    <w:rsid w:val="00416E60"/>
    <w:rsid w:val="00423E06"/>
    <w:rsid w:val="00440EAA"/>
    <w:rsid w:val="004B42F3"/>
    <w:rsid w:val="004C2558"/>
    <w:rsid w:val="004F3132"/>
    <w:rsid w:val="00510A6D"/>
    <w:rsid w:val="0055418F"/>
    <w:rsid w:val="0057541D"/>
    <w:rsid w:val="005B3C7C"/>
    <w:rsid w:val="0064280E"/>
    <w:rsid w:val="00687F62"/>
    <w:rsid w:val="006A2EDD"/>
    <w:rsid w:val="00710F13"/>
    <w:rsid w:val="008D25B0"/>
    <w:rsid w:val="00A022BA"/>
    <w:rsid w:val="00A4269C"/>
    <w:rsid w:val="00A96386"/>
    <w:rsid w:val="00A97486"/>
    <w:rsid w:val="00AA1F12"/>
    <w:rsid w:val="00AD4B7D"/>
    <w:rsid w:val="00AF265A"/>
    <w:rsid w:val="00B211B3"/>
    <w:rsid w:val="00BD1E62"/>
    <w:rsid w:val="00C209C6"/>
    <w:rsid w:val="00C553A7"/>
    <w:rsid w:val="00C85C6A"/>
    <w:rsid w:val="00D26B7E"/>
    <w:rsid w:val="00D62E5B"/>
    <w:rsid w:val="00D85C2E"/>
    <w:rsid w:val="00DB4934"/>
    <w:rsid w:val="00DF2B71"/>
    <w:rsid w:val="00E71E78"/>
    <w:rsid w:val="00E73D0E"/>
    <w:rsid w:val="00EB1D7F"/>
    <w:rsid w:val="00F01C52"/>
    <w:rsid w:val="00F76E20"/>
    <w:rsid w:val="00FE775C"/>
    <w:rsid w:val="00FF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5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maintextnolink">
    <w:name w:val="news_main_text_no_link"/>
    <w:basedOn w:val="Normal"/>
    <w:uiPriority w:val="99"/>
    <w:rsid w:val="00D62E5B"/>
    <w:pPr>
      <w:spacing w:before="100" w:beforeAutospacing="1" w:after="100" w:afterAutospacing="1" w:line="295" w:lineRule="atLeast"/>
    </w:pPr>
    <w:rPr>
      <w:rFonts w:ascii="Times New Roman" w:hAnsi="Times New Roman"/>
      <w:color w:val="000000"/>
      <w:sz w:val="19"/>
      <w:szCs w:val="19"/>
    </w:rPr>
  </w:style>
  <w:style w:type="paragraph" w:styleId="NormalWeb">
    <w:name w:val="Normal (Web)"/>
    <w:basedOn w:val="Normal"/>
    <w:uiPriority w:val="99"/>
    <w:rsid w:val="00D62E5B"/>
    <w:pPr>
      <w:spacing w:before="87" w:after="0" w:line="288" w:lineRule="auto"/>
      <w:ind w:left="52"/>
      <w:jc w:val="both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62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6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E5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15</Pages>
  <Words>4540</Words>
  <Characters>25882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2011</cp:lastModifiedBy>
  <cp:revision>8</cp:revision>
  <dcterms:created xsi:type="dcterms:W3CDTF">2010-02-10T21:04:00Z</dcterms:created>
  <dcterms:modified xsi:type="dcterms:W3CDTF">2011-09-09T12:54:00Z</dcterms:modified>
</cp:coreProperties>
</file>