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44" w:rsidRDefault="00172944"/>
    <w:p w:rsidR="00172944" w:rsidRPr="00AD1BB9" w:rsidRDefault="00172944" w:rsidP="00172944">
      <w:pPr>
        <w:rPr>
          <w:rFonts w:ascii="Times New Roman" w:hAnsi="Times New Roman" w:cs="Times New Roman"/>
          <w:b/>
          <w:sz w:val="40"/>
          <w:szCs w:val="40"/>
        </w:rPr>
      </w:pPr>
      <w:r w:rsidRPr="00AD1BB9">
        <w:rPr>
          <w:rFonts w:ascii="Times New Roman" w:hAnsi="Times New Roman" w:cs="Times New Roman"/>
          <w:b/>
          <w:sz w:val="40"/>
          <w:szCs w:val="40"/>
        </w:rPr>
        <w:t>№1  определите тип химической реакции: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5206"/>
        <w:gridCol w:w="1886"/>
        <w:gridCol w:w="4944"/>
        <w:gridCol w:w="1886"/>
      </w:tblGrid>
      <w:tr w:rsidR="00172944" w:rsidRPr="00D35C09" w:rsidTr="00D35C09">
        <w:tc>
          <w:tcPr>
            <w:tcW w:w="756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</w:rPr>
              <w:t>н\</w:t>
            </w:r>
            <w:proofErr w:type="gramStart"/>
            <w:r w:rsidRPr="00D35C09"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5643" w:type="dxa"/>
          </w:tcPr>
          <w:p w:rsidR="00172944" w:rsidRPr="00AD1BB9" w:rsidRDefault="00172944" w:rsidP="0017294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1 вариант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</w:rPr>
              <w:t>Тип реакции</w:t>
            </w:r>
          </w:p>
        </w:tc>
        <w:tc>
          <w:tcPr>
            <w:tcW w:w="6045" w:type="dxa"/>
          </w:tcPr>
          <w:p w:rsidR="00172944" w:rsidRPr="00AD1BB9" w:rsidRDefault="00172944" w:rsidP="0017294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2  вариант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</w:rPr>
              <w:t>Тип реакции</w:t>
            </w: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 w:colFirst="0" w:colLast="0"/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Mg+O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= 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MgO</w:t>
            </w:r>
            <w:proofErr w:type="spellEnd"/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S + 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SO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Al+Fe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3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Fe+ Al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3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CaCO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 xml:space="preserve">3 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= 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CaO</w:t>
            </w:r>
            <w:proofErr w:type="spellEnd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+ 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KMnO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 xml:space="preserve">4 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= K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MnO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4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+MnO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+O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 xml:space="preserve">2 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Na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3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+ 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HCl</w:t>
            </w:r>
            <w:proofErr w:type="spellEnd"/>
            <w:r w:rsidR="00D35C09"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=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NaCl</w:t>
            </w:r>
            <w:proofErr w:type="spellEnd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+ H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O+CO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H2CO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3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H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O + 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D35C09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CO + 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CuO</w:t>
            </w:r>
            <w:proofErr w:type="spellEnd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=Cu + 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CO + 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CO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D35C09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HgO</w:t>
            </w:r>
            <w:proofErr w:type="spellEnd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Hg + 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2944" w:rsidRPr="00D35C09" w:rsidTr="00D35C09">
        <w:tc>
          <w:tcPr>
            <w:tcW w:w="756" w:type="dxa"/>
          </w:tcPr>
          <w:p w:rsidR="00172944" w:rsidRPr="00AD1BB9" w:rsidRDefault="00172944" w:rsidP="001729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564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NaOH+H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SO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4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= Na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SO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4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+ H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O</w:t>
            </w:r>
          </w:p>
        </w:tc>
        <w:tc>
          <w:tcPr>
            <w:tcW w:w="1133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045" w:type="dxa"/>
          </w:tcPr>
          <w:p w:rsidR="00172944" w:rsidRPr="00D35C09" w:rsidRDefault="00D35C09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Al + </w:t>
            </w:r>
            <w:proofErr w:type="spellStart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HCl</w:t>
            </w:r>
            <w:proofErr w:type="spellEnd"/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= Al Cl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3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+ H</w:t>
            </w:r>
            <w:r w:rsidRPr="00D35C09">
              <w:rPr>
                <w:rFonts w:ascii="Times New Roman" w:hAnsi="Times New Roman" w:cs="Times New Roman"/>
                <w:sz w:val="48"/>
                <w:szCs w:val="48"/>
                <w:vertAlign w:val="subscript"/>
                <w:lang w:val="en-US"/>
              </w:rPr>
              <w:t>2</w:t>
            </w:r>
          </w:p>
        </w:tc>
        <w:tc>
          <w:tcPr>
            <w:tcW w:w="1209" w:type="dxa"/>
          </w:tcPr>
          <w:p w:rsidR="00172944" w:rsidRPr="00D35C09" w:rsidRDefault="00172944" w:rsidP="00172944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</w:tr>
      <w:bookmarkEnd w:id="0"/>
      <w:tr w:rsidR="00D35C09" w:rsidRPr="00D35C09" w:rsidTr="0046541E">
        <w:tc>
          <w:tcPr>
            <w:tcW w:w="14786" w:type="dxa"/>
            <w:gridSpan w:val="5"/>
          </w:tcPr>
          <w:p w:rsidR="00D35C09" w:rsidRPr="00AD1BB9" w:rsidRDefault="00D35C09" w:rsidP="00172944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AD1BB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Не забудьте  расставить коэффициенты в уравнениях реакций!</w:t>
            </w:r>
          </w:p>
        </w:tc>
      </w:tr>
    </w:tbl>
    <w:p w:rsidR="00172944" w:rsidRDefault="00172944" w:rsidP="00172944">
      <w:pPr>
        <w:rPr>
          <w:rFonts w:ascii="Times New Roman" w:hAnsi="Times New Roman" w:cs="Times New Roman"/>
          <w:sz w:val="40"/>
          <w:szCs w:val="40"/>
        </w:rPr>
      </w:pPr>
    </w:p>
    <w:p w:rsidR="00D35C09" w:rsidRDefault="00D35C09" w:rsidP="00172944">
      <w:pPr>
        <w:rPr>
          <w:rFonts w:ascii="Times New Roman" w:hAnsi="Times New Roman" w:cs="Times New Roman"/>
          <w:sz w:val="40"/>
          <w:szCs w:val="40"/>
        </w:rPr>
      </w:pPr>
    </w:p>
    <w:p w:rsidR="00D35C09" w:rsidRDefault="00D35C09" w:rsidP="00172944">
      <w:pPr>
        <w:rPr>
          <w:rFonts w:ascii="Times New Roman" w:hAnsi="Times New Roman" w:cs="Times New Roman"/>
          <w:sz w:val="40"/>
          <w:szCs w:val="40"/>
        </w:rPr>
      </w:pPr>
    </w:p>
    <w:p w:rsidR="00D35C09" w:rsidRDefault="00D35C09" w:rsidP="00172944">
      <w:pPr>
        <w:rPr>
          <w:rFonts w:ascii="Times New Roman" w:hAnsi="Times New Roman" w:cs="Times New Roman"/>
          <w:sz w:val="40"/>
          <w:szCs w:val="40"/>
        </w:rPr>
      </w:pPr>
    </w:p>
    <w:p w:rsidR="00D35C09" w:rsidRDefault="00D35C09" w:rsidP="00172944">
      <w:pPr>
        <w:rPr>
          <w:rFonts w:ascii="Times New Roman" w:hAnsi="Times New Roman" w:cs="Times New Roman"/>
          <w:sz w:val="40"/>
          <w:szCs w:val="40"/>
        </w:rPr>
      </w:pPr>
    </w:p>
    <w:p w:rsidR="00D35C09" w:rsidRPr="00AD1BB9" w:rsidRDefault="00AD1BB9" w:rsidP="00172944">
      <w:pPr>
        <w:rPr>
          <w:rFonts w:ascii="Times New Roman" w:hAnsi="Times New Roman" w:cs="Times New Roman"/>
          <w:b/>
          <w:sz w:val="40"/>
          <w:szCs w:val="40"/>
        </w:rPr>
      </w:pPr>
      <w:r w:rsidRPr="00AD1BB9">
        <w:rPr>
          <w:rFonts w:ascii="Times New Roman" w:hAnsi="Times New Roman" w:cs="Times New Roman"/>
          <w:b/>
          <w:sz w:val="40"/>
          <w:szCs w:val="40"/>
        </w:rPr>
        <w:t xml:space="preserve"> №2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35C09" w:rsidRPr="00AD1BB9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="00D35C09" w:rsidRPr="00AD1BB9">
        <w:rPr>
          <w:rFonts w:ascii="Times New Roman" w:hAnsi="Times New Roman" w:cs="Times New Roman"/>
          <w:b/>
          <w:sz w:val="40"/>
          <w:szCs w:val="40"/>
        </w:rPr>
        <w:t>пределите класс соединений, назовите 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832"/>
        <w:gridCol w:w="1395"/>
        <w:gridCol w:w="3398"/>
        <w:gridCol w:w="1813"/>
        <w:gridCol w:w="1687"/>
        <w:gridCol w:w="3849"/>
      </w:tblGrid>
      <w:tr w:rsidR="00D35C09" w:rsidTr="00ED0443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6550" w:type="dxa"/>
            <w:gridSpan w:val="3"/>
          </w:tcPr>
          <w:p w:rsidR="00D35C09" w:rsidRPr="00AD1BB9" w:rsidRDefault="00D35C09" w:rsidP="00D35C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</w:rPr>
              <w:t>1 вариант</w:t>
            </w:r>
          </w:p>
        </w:tc>
        <w:tc>
          <w:tcPr>
            <w:tcW w:w="7422" w:type="dxa"/>
            <w:gridSpan w:val="3"/>
          </w:tcPr>
          <w:p w:rsidR="00D35C09" w:rsidRPr="00AD1BB9" w:rsidRDefault="00D35C09" w:rsidP="00D35C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</w:rPr>
              <w:t>2  вариант</w:t>
            </w: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6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формула</w:t>
            </w:r>
          </w:p>
        </w:tc>
        <w:tc>
          <w:tcPr>
            <w:tcW w:w="1402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3442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  <w:tc>
          <w:tcPr>
            <w:tcW w:w="1816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формула</w:t>
            </w:r>
          </w:p>
        </w:tc>
        <w:tc>
          <w:tcPr>
            <w:tcW w:w="1701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3905" w:type="dxa"/>
          </w:tcPr>
          <w:p w:rsidR="00D35C09" w:rsidRDefault="00D35C09" w:rsidP="00D35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H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Al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ZnCl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NaNO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NaOH</w:t>
            </w:r>
            <w:proofErr w:type="spellEnd"/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Ba(OH)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Ca</w:t>
            </w:r>
            <w:proofErr w:type="spellEnd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(NO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)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KBr</w:t>
            </w:r>
            <w:proofErr w:type="spellEnd"/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SiO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H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KNO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CaO</w:t>
            </w:r>
            <w:proofErr w:type="spellEnd"/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Cu(OH)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HF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Fe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3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N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AD1BB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H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2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4</w:t>
            </w:r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ZnSO</w:t>
            </w: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4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35C09" w:rsidTr="00D35C09">
        <w:tc>
          <w:tcPr>
            <w:tcW w:w="814" w:type="dxa"/>
          </w:tcPr>
          <w:p w:rsidR="00D35C09" w:rsidRDefault="00AD1BB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70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AgCl</w:t>
            </w:r>
            <w:proofErr w:type="spellEnd"/>
          </w:p>
        </w:tc>
        <w:tc>
          <w:tcPr>
            <w:tcW w:w="140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2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16" w:type="dxa"/>
          </w:tcPr>
          <w:p w:rsidR="00D35C09" w:rsidRPr="00AD1BB9" w:rsidRDefault="00AD1BB9" w:rsidP="00172944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D1BB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KOH</w:t>
            </w:r>
          </w:p>
        </w:tc>
        <w:tc>
          <w:tcPr>
            <w:tcW w:w="1701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5" w:type="dxa"/>
          </w:tcPr>
          <w:p w:rsidR="00D35C09" w:rsidRDefault="00D35C09" w:rsidP="0017294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35C09" w:rsidRDefault="00AD1BB9" w:rsidP="001729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Например: </w:t>
      </w:r>
      <w:r w:rsidRPr="00AD1BB9">
        <w:rPr>
          <w:rFonts w:ascii="Times New Roman" w:hAnsi="Times New Roman" w:cs="Times New Roman"/>
          <w:b/>
          <w:sz w:val="40"/>
          <w:szCs w:val="40"/>
          <w:lang w:val="en-US"/>
        </w:rPr>
        <w:t>MgSO</w:t>
      </w:r>
      <w:r w:rsidRPr="00AD1BB9">
        <w:rPr>
          <w:rFonts w:ascii="Times New Roman" w:hAnsi="Times New Roman" w:cs="Times New Roman"/>
          <w:b/>
          <w:sz w:val="40"/>
          <w:szCs w:val="40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40"/>
          <w:szCs w:val="40"/>
        </w:rPr>
        <w:t>- соль, сульфат магния</w:t>
      </w:r>
    </w:p>
    <w:p w:rsidR="00AD1BB9" w:rsidRPr="00AD1BB9" w:rsidRDefault="00AD1BB9" w:rsidP="001729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AD1BB9">
        <w:rPr>
          <w:rFonts w:ascii="Times New Roman" w:hAnsi="Times New Roman" w:cs="Times New Roman"/>
          <w:b/>
          <w:sz w:val="40"/>
          <w:szCs w:val="40"/>
          <w:lang w:val="en-US"/>
        </w:rPr>
        <w:t>Cu</w:t>
      </w:r>
      <w:r w:rsidRPr="00AD1BB9">
        <w:rPr>
          <w:rFonts w:ascii="Times New Roman" w:hAnsi="Times New Roman" w:cs="Times New Roman"/>
          <w:b/>
          <w:sz w:val="40"/>
          <w:szCs w:val="40"/>
          <w:vertAlign w:val="subscript"/>
          <w:lang w:val="en-US"/>
        </w:rPr>
        <w:t>2</w:t>
      </w:r>
      <w:r w:rsidRPr="00AD1BB9">
        <w:rPr>
          <w:rFonts w:ascii="Times New Roman" w:hAnsi="Times New Roman" w:cs="Times New Roman"/>
          <w:b/>
          <w:sz w:val="40"/>
          <w:szCs w:val="40"/>
          <w:lang w:val="en-US"/>
        </w:rPr>
        <w:t>O</w:t>
      </w:r>
      <w:r>
        <w:rPr>
          <w:rFonts w:ascii="Times New Roman" w:hAnsi="Times New Roman" w:cs="Times New Roman"/>
          <w:sz w:val="40"/>
          <w:szCs w:val="40"/>
          <w:lang w:val="en-US"/>
        </w:rPr>
        <w:t>-</w:t>
      </w:r>
      <w:r>
        <w:rPr>
          <w:rFonts w:ascii="Times New Roman" w:hAnsi="Times New Roman" w:cs="Times New Roman"/>
          <w:sz w:val="40"/>
          <w:szCs w:val="40"/>
        </w:rPr>
        <w:t>оксид, оксид меди (2)</w:t>
      </w:r>
    </w:p>
    <w:p w:rsidR="00832AF3" w:rsidRPr="00D35C09" w:rsidRDefault="00832AF3" w:rsidP="00172944">
      <w:pPr>
        <w:ind w:firstLine="708"/>
        <w:rPr>
          <w:rFonts w:ascii="Times New Roman" w:hAnsi="Times New Roman" w:cs="Times New Roman"/>
          <w:sz w:val="40"/>
          <w:szCs w:val="40"/>
        </w:rPr>
      </w:pPr>
    </w:p>
    <w:sectPr w:rsidR="00832AF3" w:rsidRPr="00D35C09" w:rsidSect="00172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4"/>
    <w:rsid w:val="00172944"/>
    <w:rsid w:val="00832AF3"/>
    <w:rsid w:val="00AD1BB9"/>
    <w:rsid w:val="00D35C09"/>
    <w:rsid w:val="00E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C600DFA-E949-40F4-A0E6-3BE5B173CF2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2013-02-25T20:40:00Z</dcterms:created>
  <dcterms:modified xsi:type="dcterms:W3CDTF">2013-02-25T20:40:00Z</dcterms:modified>
</cp:coreProperties>
</file>