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3B" w:rsidRDefault="00F9573B" w:rsidP="00EF0C1B">
      <w:pPr>
        <w:jc w:val="center"/>
        <w:rPr>
          <w:rFonts w:ascii="Times New Roman" w:hAnsi="Times New Roman"/>
          <w:b/>
          <w:sz w:val="28"/>
          <w:szCs w:val="28"/>
        </w:rPr>
      </w:pPr>
      <w:r>
        <w:rPr>
          <w:rFonts w:ascii="Times New Roman" w:hAnsi="Times New Roman"/>
          <w:b/>
          <w:sz w:val="28"/>
          <w:szCs w:val="28"/>
        </w:rPr>
        <w:t>Конспект занятия по образовательной области «Познание»   в подготовительной группе</w:t>
      </w:r>
    </w:p>
    <w:p w:rsidR="00F9573B" w:rsidRDefault="00F9573B">
      <w:pPr>
        <w:rPr>
          <w:rFonts w:ascii="Times New Roman" w:hAnsi="Times New Roman"/>
          <w:b/>
          <w:sz w:val="28"/>
          <w:szCs w:val="28"/>
        </w:rPr>
      </w:pPr>
      <w:r>
        <w:rPr>
          <w:rFonts w:ascii="Times New Roman" w:hAnsi="Times New Roman"/>
          <w:b/>
          <w:sz w:val="28"/>
          <w:szCs w:val="28"/>
        </w:rPr>
        <w:t>Тема: «Русская берёза»</w:t>
      </w:r>
    </w:p>
    <w:p w:rsidR="00F9573B" w:rsidRDefault="00F9573B">
      <w:pPr>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Знакомить с одним из символов России. Закреплять, уточнять и расширять знания детей о березе: дерево и его части, отражение в фольклоре, в произведениях поэтов России, использование человеком. Учить образованию существительных с уменьшительно-ласкательными суффиксами, учить использовать в речи предлоги, обозначающие место предмета, выделяя лишний предмет и аргументируя свой выбор. Знакомить со способами и видами использования людьми березы, упражнять в словообразовании относительных прилагательных от слова «береза». Знакомить со стихотворением С.Есенина «Береза». Учить изображать березу, выполняя изображение тонкой кистью белой гуашью по темному фону. Развивать связную речь, формировать лексико-грамматические категории в речи детей, внимание, память, слуховое и зрительное восприятие, мышление, развивать мелкую моторику и графо-моторные навыки.  Воспитывать познавательный интерес, интерес к народной культуре, желание помогать и делать приятное. Знакомить с одним из символов России. </w:t>
      </w:r>
    </w:p>
    <w:p w:rsidR="00F9573B" w:rsidRDefault="00F9573B">
      <w:pPr>
        <w:rPr>
          <w:rFonts w:ascii="Times New Roman" w:hAnsi="Times New Roman"/>
          <w:sz w:val="28"/>
          <w:szCs w:val="28"/>
        </w:rPr>
      </w:pPr>
      <w:r w:rsidRPr="00583668">
        <w:rPr>
          <w:rFonts w:ascii="Times New Roman" w:hAnsi="Times New Roman"/>
          <w:b/>
          <w:sz w:val="28"/>
          <w:szCs w:val="28"/>
        </w:rPr>
        <w:t>Форма проведения:</w:t>
      </w:r>
      <w:r>
        <w:rPr>
          <w:rFonts w:ascii="Times New Roman" w:hAnsi="Times New Roman"/>
          <w:b/>
          <w:sz w:val="28"/>
          <w:szCs w:val="28"/>
        </w:rPr>
        <w:t xml:space="preserve"> </w:t>
      </w:r>
      <w:r>
        <w:rPr>
          <w:rFonts w:ascii="Times New Roman" w:hAnsi="Times New Roman"/>
          <w:sz w:val="28"/>
          <w:szCs w:val="28"/>
        </w:rPr>
        <w:t>занятие с элементами «прогулки», экскурсии, организованной деятельности.</w:t>
      </w:r>
    </w:p>
    <w:p w:rsidR="00F9573B" w:rsidRDefault="00F9573B">
      <w:pPr>
        <w:rPr>
          <w:rFonts w:ascii="Times New Roman" w:hAnsi="Times New Roman"/>
          <w:sz w:val="28"/>
          <w:szCs w:val="28"/>
        </w:rPr>
      </w:pPr>
      <w:r w:rsidRPr="00583668">
        <w:rPr>
          <w:rFonts w:ascii="Times New Roman" w:hAnsi="Times New Roman"/>
          <w:b/>
          <w:sz w:val="28"/>
          <w:szCs w:val="28"/>
        </w:rPr>
        <w:t>Технологии</w:t>
      </w:r>
      <w:r w:rsidRPr="00583668">
        <w:rPr>
          <w:rFonts w:ascii="Times New Roman" w:hAnsi="Times New Roman"/>
          <w:sz w:val="28"/>
          <w:szCs w:val="28"/>
        </w:rPr>
        <w:t>:</w:t>
      </w:r>
      <w:r>
        <w:rPr>
          <w:rFonts w:ascii="Times New Roman" w:hAnsi="Times New Roman"/>
          <w:sz w:val="28"/>
          <w:szCs w:val="28"/>
        </w:rPr>
        <w:t xml:space="preserve"> обучающие, социоигровые, здоровье сберегающие.</w:t>
      </w:r>
    </w:p>
    <w:p w:rsidR="00F9573B" w:rsidRDefault="00F9573B">
      <w:pPr>
        <w:rPr>
          <w:rFonts w:ascii="Times New Roman" w:hAnsi="Times New Roman"/>
          <w:sz w:val="28"/>
          <w:szCs w:val="28"/>
        </w:rPr>
      </w:pPr>
      <w:r w:rsidRPr="006656B6">
        <w:rPr>
          <w:rFonts w:ascii="Times New Roman" w:hAnsi="Times New Roman"/>
          <w:b/>
          <w:sz w:val="28"/>
          <w:szCs w:val="28"/>
        </w:rPr>
        <w:t>Методы и приемы</w:t>
      </w:r>
      <w:r>
        <w:rPr>
          <w:rFonts w:ascii="Times New Roman" w:hAnsi="Times New Roman"/>
          <w:sz w:val="28"/>
          <w:szCs w:val="28"/>
        </w:rPr>
        <w:t>: организация детей при помощи музыкального сопровождения и совместной деятельности, беседа, игровые упражнения, рассказ с иллюстрациями, показ и совместное выполнение воспитателем и детьми движений с опорой на мнемотаблицу к физминутке, знакомство со стихотворением С.Есенина «Береза», рассматривание иллюстрации к стихотворению «Береза», показ способа изображения березы, самостоятельная изодеятельность детей, анализ изученного материала, вызывание эмоционального отклика на прошедшее занятие.</w:t>
      </w:r>
    </w:p>
    <w:p w:rsidR="00F9573B" w:rsidRPr="00583668" w:rsidRDefault="00F9573B">
      <w:pPr>
        <w:rPr>
          <w:rFonts w:ascii="Times New Roman" w:hAnsi="Times New Roman"/>
          <w:sz w:val="28"/>
          <w:szCs w:val="28"/>
        </w:rPr>
      </w:pPr>
      <w:r w:rsidRPr="006656B6">
        <w:rPr>
          <w:rFonts w:ascii="Times New Roman" w:hAnsi="Times New Roman"/>
          <w:b/>
          <w:sz w:val="28"/>
          <w:szCs w:val="28"/>
        </w:rPr>
        <w:t>ТСО</w:t>
      </w:r>
      <w:r>
        <w:rPr>
          <w:rFonts w:ascii="Times New Roman" w:hAnsi="Times New Roman"/>
          <w:sz w:val="28"/>
          <w:szCs w:val="28"/>
        </w:rPr>
        <w:t>: Использование проектора для демонстрации презентации к занятию, музыкального центра (нетбука).</w:t>
      </w:r>
    </w:p>
    <w:p w:rsidR="00F9573B" w:rsidRPr="00541DAE" w:rsidRDefault="00F9573B" w:rsidP="00034C27">
      <w:pPr>
        <w:rPr>
          <w:rFonts w:ascii="Times New Roman" w:hAnsi="Times New Roman"/>
          <w:sz w:val="28"/>
          <w:szCs w:val="28"/>
        </w:rPr>
      </w:pPr>
      <w:r>
        <w:rPr>
          <w:rFonts w:ascii="Times New Roman" w:hAnsi="Times New Roman"/>
          <w:b/>
          <w:sz w:val="28"/>
          <w:szCs w:val="28"/>
        </w:rPr>
        <w:t xml:space="preserve">Материал: </w:t>
      </w:r>
      <w:r w:rsidRPr="00FD016B">
        <w:rPr>
          <w:rFonts w:ascii="Times New Roman" w:hAnsi="Times New Roman"/>
          <w:sz w:val="28"/>
          <w:szCs w:val="28"/>
        </w:rPr>
        <w:t>диск с записью музыки к песне «Во поле березка стояла»,</w:t>
      </w:r>
      <w:r>
        <w:rPr>
          <w:rFonts w:ascii="Times New Roman" w:hAnsi="Times New Roman"/>
          <w:sz w:val="28"/>
          <w:szCs w:val="28"/>
        </w:rPr>
        <w:t>п</w:t>
      </w:r>
      <w:r w:rsidRPr="00541DAE">
        <w:rPr>
          <w:rFonts w:ascii="Times New Roman" w:hAnsi="Times New Roman"/>
          <w:sz w:val="28"/>
          <w:szCs w:val="28"/>
        </w:rPr>
        <w:t>резентация «Береза»</w:t>
      </w:r>
      <w:r>
        <w:rPr>
          <w:rFonts w:ascii="Times New Roman" w:hAnsi="Times New Roman"/>
          <w:sz w:val="28"/>
          <w:szCs w:val="28"/>
        </w:rPr>
        <w:t>, письмо в конверте, березовый листок, изображение березы с лишними предметами, изображения способов пользования березой, предметов из березы, запись чтения стихотворения «Береза» актером, листы бумаги с темным фоном, тонкие кисти, гуашь белая и черная, баночки с водой (по количеству детей +1).</w:t>
      </w: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r>
        <w:rPr>
          <w:rFonts w:ascii="Times New Roman" w:hAnsi="Times New Roman"/>
          <w:b/>
          <w:sz w:val="28"/>
          <w:szCs w:val="28"/>
        </w:rPr>
        <w:t>Ход:</w:t>
      </w:r>
    </w:p>
    <w:p w:rsidR="00F9573B" w:rsidRPr="00FD016B" w:rsidRDefault="00F9573B" w:rsidP="00FD016B">
      <w:pPr>
        <w:rPr>
          <w:rFonts w:ascii="Times New Roman" w:hAnsi="Times New Roman"/>
          <w:b/>
          <w:sz w:val="28"/>
          <w:szCs w:val="28"/>
        </w:rPr>
      </w:pPr>
      <w:r w:rsidRPr="00FD016B">
        <w:rPr>
          <w:rFonts w:ascii="Times New Roman" w:hAnsi="Times New Roman"/>
          <w:b/>
          <w:sz w:val="28"/>
          <w:szCs w:val="28"/>
        </w:rPr>
        <w:t>1.Организационный момент. Постановка цели.</w:t>
      </w:r>
    </w:p>
    <w:p w:rsidR="00F9573B" w:rsidRPr="00FD016B" w:rsidRDefault="00F9573B" w:rsidP="00FD016B">
      <w:pPr>
        <w:rPr>
          <w:rFonts w:ascii="Times New Roman" w:hAnsi="Times New Roman"/>
          <w:i/>
          <w:sz w:val="28"/>
          <w:szCs w:val="28"/>
        </w:rPr>
      </w:pPr>
      <w:r w:rsidRPr="00FD016B">
        <w:rPr>
          <w:rFonts w:ascii="Times New Roman" w:hAnsi="Times New Roman"/>
          <w:sz w:val="28"/>
          <w:szCs w:val="28"/>
        </w:rPr>
        <w:t>(</w:t>
      </w:r>
      <w:r w:rsidRPr="00FD016B">
        <w:rPr>
          <w:rFonts w:ascii="Times New Roman" w:hAnsi="Times New Roman"/>
          <w:i/>
          <w:sz w:val="28"/>
          <w:szCs w:val="28"/>
        </w:rPr>
        <w:t>Воспитатель вводит в группу детей, держащихся за руки, выстраивая в хоровод под</w:t>
      </w:r>
      <w:r>
        <w:rPr>
          <w:rFonts w:ascii="Times New Roman" w:hAnsi="Times New Roman"/>
          <w:i/>
          <w:sz w:val="28"/>
          <w:szCs w:val="28"/>
        </w:rPr>
        <w:t xml:space="preserve"> </w:t>
      </w:r>
      <w:r w:rsidRPr="00FD016B">
        <w:rPr>
          <w:rFonts w:ascii="Times New Roman" w:hAnsi="Times New Roman"/>
          <w:i/>
          <w:sz w:val="28"/>
          <w:szCs w:val="28"/>
        </w:rPr>
        <w:t>р.н. песню «Во поле березка стояла»)</w:t>
      </w:r>
    </w:p>
    <w:p w:rsidR="00F9573B" w:rsidRDefault="00F9573B" w:rsidP="00034C27">
      <w:pPr>
        <w:rPr>
          <w:rFonts w:ascii="Times New Roman" w:hAnsi="Times New Roman"/>
          <w:sz w:val="28"/>
          <w:szCs w:val="28"/>
        </w:rPr>
      </w:pPr>
      <w:r>
        <w:rPr>
          <w:rFonts w:ascii="Times New Roman" w:hAnsi="Times New Roman"/>
          <w:sz w:val="28"/>
          <w:szCs w:val="28"/>
        </w:rPr>
        <w:t xml:space="preserve">- Посмотрите, какой большой круглый хоровод у нас получился. А есть ли у него начало и конец? Почему? (у круга нет ни начала ни конца – он бесконечный). А что вы знаете круглой формы?  (итоговый ответ – Земля). Много лет люди живут на Земле, знакомятся с тем, что их окружает. Кажется, что уже все известно и о растениях и животных, и о погоде и человеке, о морях и пустынях. Но каждый год люди открывают для себя что-то новое в этом мире, на нашей земле. Вот и сегодня я приглашаю вас в необычное путешествие, а может мы совершим новое открытие. </w:t>
      </w:r>
    </w:p>
    <w:p w:rsidR="00F9573B" w:rsidRDefault="00F9573B" w:rsidP="00034C27">
      <w:pPr>
        <w:rPr>
          <w:rFonts w:ascii="Times New Roman" w:hAnsi="Times New Roman"/>
          <w:sz w:val="28"/>
          <w:szCs w:val="28"/>
        </w:rPr>
      </w:pPr>
      <w:r>
        <w:rPr>
          <w:rFonts w:ascii="Times New Roman" w:hAnsi="Times New Roman"/>
          <w:sz w:val="28"/>
          <w:szCs w:val="28"/>
        </w:rPr>
        <w:t>(Стук в дверь. Сотрудник передает письмо ребенку для детей и воспитателя)</w:t>
      </w:r>
    </w:p>
    <w:p w:rsidR="00F9573B" w:rsidRDefault="00F9573B" w:rsidP="00034C27">
      <w:pPr>
        <w:rPr>
          <w:rFonts w:ascii="Times New Roman" w:hAnsi="Times New Roman"/>
          <w:sz w:val="28"/>
          <w:szCs w:val="28"/>
        </w:rPr>
      </w:pPr>
      <w:r>
        <w:rPr>
          <w:rFonts w:ascii="Times New Roman" w:hAnsi="Times New Roman"/>
          <w:sz w:val="28"/>
          <w:szCs w:val="28"/>
        </w:rPr>
        <w:t>- Интересно, что за срочное послание нам пришло. Давайте прочитаем.</w:t>
      </w:r>
    </w:p>
    <w:p w:rsidR="00F9573B" w:rsidRDefault="00F9573B" w:rsidP="00034C27">
      <w:pPr>
        <w:rPr>
          <w:rFonts w:ascii="Times New Roman" w:hAnsi="Times New Roman"/>
          <w:i/>
          <w:sz w:val="28"/>
          <w:szCs w:val="28"/>
        </w:rPr>
      </w:pPr>
      <w:r>
        <w:rPr>
          <w:rFonts w:ascii="Times New Roman" w:hAnsi="Times New Roman"/>
          <w:i/>
          <w:sz w:val="28"/>
          <w:szCs w:val="28"/>
        </w:rPr>
        <w:t>Спасите! Помогите! Пропадаю!                                                                                            В пустынном царстве погибаю…                                                                               Это подсказки, как меня найти                                                                                         И от лиходейки-Засухи поскорей спасти:</w:t>
      </w:r>
    </w:p>
    <w:p w:rsidR="00F9573B" w:rsidRDefault="00F9573B" w:rsidP="00526A6A">
      <w:pPr>
        <w:pStyle w:val="ListParagraph"/>
        <w:ind w:left="0"/>
        <w:rPr>
          <w:rFonts w:ascii="Times New Roman" w:hAnsi="Times New Roman"/>
          <w:i/>
          <w:sz w:val="28"/>
          <w:szCs w:val="28"/>
        </w:rPr>
      </w:pPr>
      <w:r>
        <w:rPr>
          <w:rFonts w:ascii="Times New Roman" w:hAnsi="Times New Roman"/>
          <w:i/>
          <w:sz w:val="28"/>
          <w:szCs w:val="28"/>
        </w:rPr>
        <w:t xml:space="preserve">     1.  </w:t>
      </w:r>
      <w:r w:rsidRPr="001449B8">
        <w:rPr>
          <w:rFonts w:ascii="Times New Roman" w:hAnsi="Times New Roman"/>
          <w:i/>
          <w:sz w:val="28"/>
          <w:szCs w:val="28"/>
        </w:rPr>
        <w:t>Стать ласковым мне обещай, большое в поменьше ты превращай.</w:t>
      </w:r>
    </w:p>
    <w:p w:rsidR="00F9573B" w:rsidRDefault="00F9573B" w:rsidP="00526A6A">
      <w:pPr>
        <w:pStyle w:val="ListParagraph"/>
        <w:ind w:left="360"/>
        <w:rPr>
          <w:rFonts w:ascii="Times New Roman" w:hAnsi="Times New Roman"/>
          <w:i/>
          <w:sz w:val="28"/>
          <w:szCs w:val="28"/>
        </w:rPr>
      </w:pPr>
      <w:r>
        <w:rPr>
          <w:rFonts w:ascii="Times New Roman" w:hAnsi="Times New Roman"/>
          <w:i/>
          <w:sz w:val="28"/>
          <w:szCs w:val="28"/>
        </w:rPr>
        <w:t>2.  Надо лишнее убрать, чтобы мне свободней стать.</w:t>
      </w:r>
    </w:p>
    <w:p w:rsidR="00F9573B" w:rsidRDefault="00F9573B" w:rsidP="00526A6A">
      <w:pPr>
        <w:pStyle w:val="ListParagraph"/>
        <w:ind w:left="360"/>
        <w:rPr>
          <w:rFonts w:ascii="Times New Roman" w:hAnsi="Times New Roman"/>
          <w:i/>
          <w:sz w:val="28"/>
          <w:szCs w:val="28"/>
        </w:rPr>
      </w:pPr>
      <w:r>
        <w:rPr>
          <w:rFonts w:ascii="Times New Roman" w:hAnsi="Times New Roman"/>
          <w:i/>
          <w:sz w:val="28"/>
          <w:szCs w:val="28"/>
        </w:rPr>
        <w:t>3.  Вы не зря меня спасали, очень многое узнали.                                                                     Не ленись и всё запомни, и задание исполни.</w:t>
      </w:r>
    </w:p>
    <w:p w:rsidR="00F9573B" w:rsidRDefault="00F9573B" w:rsidP="00526A6A">
      <w:pPr>
        <w:pStyle w:val="ListParagraph"/>
        <w:ind w:left="360"/>
        <w:rPr>
          <w:rFonts w:ascii="Times New Roman" w:hAnsi="Times New Roman"/>
          <w:i/>
          <w:sz w:val="28"/>
          <w:szCs w:val="28"/>
        </w:rPr>
      </w:pPr>
      <w:r>
        <w:rPr>
          <w:rFonts w:ascii="Times New Roman" w:hAnsi="Times New Roman"/>
          <w:i/>
          <w:sz w:val="28"/>
          <w:szCs w:val="28"/>
        </w:rPr>
        <w:t>4.  Мне подружек посади, летом в рощу приходи.</w:t>
      </w:r>
    </w:p>
    <w:p w:rsidR="00F9573B" w:rsidRPr="001449B8" w:rsidRDefault="00F9573B" w:rsidP="00526A6A">
      <w:pPr>
        <w:pStyle w:val="ListParagraph"/>
        <w:ind w:left="360"/>
        <w:rPr>
          <w:rFonts w:ascii="Times New Roman" w:hAnsi="Times New Roman"/>
          <w:i/>
          <w:sz w:val="28"/>
          <w:szCs w:val="28"/>
        </w:rPr>
      </w:pPr>
      <w:r>
        <w:rPr>
          <w:rFonts w:ascii="Times New Roman" w:hAnsi="Times New Roman"/>
          <w:i/>
          <w:sz w:val="28"/>
          <w:szCs w:val="28"/>
        </w:rPr>
        <w:t>5.  Темный цвет и белый цвет – ничего прекрасней нет!..</w:t>
      </w:r>
    </w:p>
    <w:p w:rsidR="00F9573B" w:rsidRPr="001449B8" w:rsidRDefault="00F9573B" w:rsidP="001449B8">
      <w:pPr>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Интересно, от кого послание? И почему здесь листок березы? – Ну, что, ребята, откликнемся на зов о помощи? А если будет трудно или страшно? Я думаю, что мы со всеми трудностями справимся и обязательно поможем тому, кто просит о помощи. </w:t>
      </w:r>
    </w:p>
    <w:p w:rsidR="00F9573B" w:rsidRPr="00FD016B" w:rsidRDefault="00F9573B" w:rsidP="00034C27">
      <w:pPr>
        <w:rPr>
          <w:rFonts w:ascii="Times New Roman" w:hAnsi="Times New Roman"/>
          <w:b/>
          <w:sz w:val="28"/>
          <w:szCs w:val="28"/>
        </w:rPr>
      </w:pPr>
      <w:r>
        <w:rPr>
          <w:rFonts w:ascii="Times New Roman" w:hAnsi="Times New Roman"/>
          <w:b/>
          <w:sz w:val="28"/>
          <w:szCs w:val="28"/>
        </w:rPr>
        <w:t>2.</w:t>
      </w:r>
      <w:bookmarkStart w:id="0" w:name="_GoBack"/>
      <w:bookmarkEnd w:id="0"/>
      <w:r>
        <w:rPr>
          <w:rFonts w:ascii="Times New Roman" w:hAnsi="Times New Roman"/>
          <w:b/>
          <w:sz w:val="28"/>
          <w:szCs w:val="28"/>
        </w:rPr>
        <w:t xml:space="preserve">Д/у </w:t>
      </w:r>
      <w:r w:rsidRPr="00FD016B">
        <w:rPr>
          <w:rFonts w:ascii="Times New Roman" w:hAnsi="Times New Roman"/>
          <w:b/>
          <w:sz w:val="28"/>
          <w:szCs w:val="28"/>
        </w:rPr>
        <w:t>«Назови ласково»</w:t>
      </w:r>
    </w:p>
    <w:p w:rsidR="00F9573B" w:rsidRDefault="00F9573B" w:rsidP="00034C27">
      <w:pPr>
        <w:rPr>
          <w:rFonts w:ascii="Times New Roman" w:hAnsi="Times New Roman"/>
          <w:sz w:val="28"/>
          <w:szCs w:val="28"/>
        </w:rPr>
      </w:pPr>
      <w:r>
        <w:rPr>
          <w:rFonts w:ascii="Times New Roman" w:hAnsi="Times New Roman"/>
          <w:sz w:val="28"/>
          <w:szCs w:val="28"/>
        </w:rPr>
        <w:t>- Вы помните первую подсказку? Что надо делать? Правильно, нам надо стать ласковыми и превратить что-то большое в маленькое. Можно, я начну?</w:t>
      </w:r>
    </w:p>
    <w:p w:rsidR="00F9573B" w:rsidRDefault="00F9573B" w:rsidP="00034C27">
      <w:pPr>
        <w:rPr>
          <w:rFonts w:ascii="Times New Roman" w:hAnsi="Times New Roman"/>
          <w:i/>
          <w:sz w:val="28"/>
          <w:szCs w:val="28"/>
        </w:rPr>
      </w:pPr>
      <w:r>
        <w:rPr>
          <w:rFonts w:ascii="Times New Roman" w:hAnsi="Times New Roman"/>
          <w:i/>
          <w:sz w:val="28"/>
          <w:szCs w:val="28"/>
        </w:rPr>
        <w:t>Лес – лесок, лесочек; дуб, сосна, ель, лист, ветка, шишка, каштан, гриб, ягода, ручей, облако, дождь, солнце, трава, береза.</w:t>
      </w:r>
    </w:p>
    <w:p w:rsidR="00F9573B" w:rsidRPr="001F39C8" w:rsidRDefault="00F9573B" w:rsidP="00034C27">
      <w:pPr>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Какое слово мы превратили последним? А какой листок был в конверте? Как вы думаете, кто попросил нас о помощи?</w:t>
      </w: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r>
        <w:rPr>
          <w:rFonts w:ascii="Times New Roman" w:hAnsi="Times New Roman"/>
          <w:b/>
          <w:sz w:val="28"/>
          <w:szCs w:val="28"/>
        </w:rPr>
        <w:t>3. Д/у «Найди и скажи, где что спрятано»</w:t>
      </w:r>
    </w:p>
    <w:p w:rsidR="00F9573B" w:rsidRPr="0072381C" w:rsidRDefault="00F9573B" w:rsidP="00034C27">
      <w:pPr>
        <w:rPr>
          <w:rFonts w:ascii="Times New Roman" w:hAnsi="Times New Roman"/>
          <w:sz w:val="28"/>
          <w:szCs w:val="28"/>
        </w:rPr>
      </w:pPr>
      <w:r>
        <w:rPr>
          <w:rFonts w:ascii="Times New Roman" w:hAnsi="Times New Roman"/>
          <w:sz w:val="28"/>
          <w:szCs w:val="28"/>
        </w:rPr>
        <w:t>- На картинке березка. Но посмотрите, сколько на ней ненужных и лишних предметов. Это вредная Засуха намела ветрами буйными, закидала песками желтыми березку, видно, хотела спрятать, погубить красавицу лесную. Посмотрите и скажите, что лишнее и где спрятано. Как только вы ответите правильно и найдете то, чего быть не должно на березе, этот предмет надо будет убрать.</w:t>
      </w:r>
    </w:p>
    <w:p w:rsidR="00F9573B" w:rsidRDefault="00F9573B" w:rsidP="00034C27">
      <w:pPr>
        <w:rPr>
          <w:rFonts w:ascii="Times New Roman" w:hAnsi="Times New Roman"/>
          <w:b/>
          <w:sz w:val="28"/>
          <w:szCs w:val="28"/>
        </w:rPr>
      </w:pPr>
      <w:r>
        <w:rPr>
          <w:rFonts w:ascii="Times New Roman" w:hAnsi="Times New Roman"/>
          <w:b/>
          <w:sz w:val="28"/>
          <w:szCs w:val="28"/>
        </w:rPr>
        <w:t xml:space="preserve"> 4.Чем березка хороша?</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 xml:space="preserve">- С давних времен люди с большой любовью относились к березе. На летний праздник Троицы дома украшали веточками березы, девушки плели венки их них и бросали в речку, гадая, с какой стороны жениха ждать. </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 xml:space="preserve">На тонкой коре березы – бересте – писали первые письма. </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Из бересты плели туески и короба, в которые собирали грибы да ягоды. Вспомните сказку «Маша и медведь». В чем Маша спряталась с пирожками?</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 xml:space="preserve"> А березовые дрова горят долго и дают много жару, от чего в домах всегда было тепло. </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 xml:space="preserve">Жарко натопит хозяин баньку, берет с собой веник березовый в парилку. Напарится, нажарится, веником себя нахлещет. От такой бани и старик добрым молодцем станет. Никакие хвори да болезни не пристанут ни к взрослым, ни к ребятне.                                                                                            </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В березовой роще даже в хмурый день светло от белоствольных красавиц. А в жару под густою кроною тенек да прохлада.</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Весною березка угощает всех соком березовым, пользой земли насыщенным.</w:t>
      </w:r>
    </w:p>
    <w:p w:rsidR="00F9573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 xml:space="preserve"> А под стволами берез по осени грибники собирали много подберезовиков. </w:t>
      </w:r>
    </w:p>
    <w:p w:rsidR="00F9573B" w:rsidRPr="00FD016B" w:rsidRDefault="00F9573B" w:rsidP="00FD016B">
      <w:pPr>
        <w:pStyle w:val="ListParagraph"/>
        <w:numPr>
          <w:ilvl w:val="0"/>
          <w:numId w:val="5"/>
        </w:numPr>
        <w:rPr>
          <w:rFonts w:ascii="Times New Roman" w:hAnsi="Times New Roman"/>
          <w:sz w:val="28"/>
          <w:szCs w:val="28"/>
        </w:rPr>
      </w:pPr>
      <w:r w:rsidRPr="00FD016B">
        <w:rPr>
          <w:rFonts w:ascii="Times New Roman" w:hAnsi="Times New Roman"/>
          <w:sz w:val="28"/>
          <w:szCs w:val="28"/>
        </w:rPr>
        <w:t xml:space="preserve">Да и старое, упавшее дерево гостинец грибнику готовило: опята на себе растило. Всю зиму люди грибы ели, да нахваливали. Вот какая березка наша. </w:t>
      </w:r>
    </w:p>
    <w:p w:rsidR="00F9573B" w:rsidRDefault="00F9573B" w:rsidP="00034C27">
      <w:pPr>
        <w:rPr>
          <w:rFonts w:ascii="Times New Roman" w:hAnsi="Times New Roman"/>
          <w:sz w:val="28"/>
          <w:szCs w:val="28"/>
        </w:rPr>
      </w:pPr>
      <w:r>
        <w:rPr>
          <w:rFonts w:ascii="Times New Roman" w:hAnsi="Times New Roman"/>
          <w:sz w:val="28"/>
          <w:szCs w:val="28"/>
        </w:rPr>
        <w:t>(Засуха) - Ничего не хороша! Никому не нужна!</w:t>
      </w:r>
    </w:p>
    <w:p w:rsidR="00F9573B" w:rsidRDefault="00F9573B" w:rsidP="00034C27">
      <w:pPr>
        <w:rPr>
          <w:rFonts w:ascii="Times New Roman" w:hAnsi="Times New Roman"/>
          <w:sz w:val="28"/>
          <w:szCs w:val="28"/>
        </w:rPr>
      </w:pPr>
      <w:r>
        <w:rPr>
          <w:rFonts w:ascii="Times New Roman" w:hAnsi="Times New Roman"/>
          <w:sz w:val="28"/>
          <w:szCs w:val="28"/>
        </w:rPr>
        <w:t>-Ребята! Вспоминайте, как на Руси людям береза помогала! Надо проучить злую Засуху.</w:t>
      </w:r>
    </w:p>
    <w:p w:rsidR="00F9573B" w:rsidRPr="00AB469B" w:rsidRDefault="00F9573B" w:rsidP="00034C27">
      <w:pPr>
        <w:rPr>
          <w:rFonts w:ascii="Times New Roman" w:hAnsi="Times New Roman"/>
          <w:sz w:val="28"/>
          <w:szCs w:val="28"/>
        </w:rPr>
      </w:pPr>
      <w:r>
        <w:rPr>
          <w:rFonts w:ascii="Times New Roman" w:hAnsi="Times New Roman"/>
          <w:sz w:val="28"/>
          <w:szCs w:val="28"/>
        </w:rPr>
        <w:t>(Засуха становится меньше, потом исчезает)</w:t>
      </w: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p>
    <w:p w:rsidR="00F9573B" w:rsidRDefault="00F9573B" w:rsidP="00034C27">
      <w:pPr>
        <w:rPr>
          <w:rFonts w:ascii="Times New Roman" w:hAnsi="Times New Roman"/>
          <w:b/>
          <w:sz w:val="28"/>
          <w:szCs w:val="28"/>
        </w:rPr>
      </w:pPr>
      <w:r>
        <w:rPr>
          <w:rFonts w:ascii="Times New Roman" w:hAnsi="Times New Roman"/>
          <w:b/>
          <w:sz w:val="28"/>
          <w:szCs w:val="28"/>
        </w:rPr>
        <w:t>5.Физминутка «Мы березку посадили»</w:t>
      </w:r>
    </w:p>
    <w:p w:rsidR="00F9573B" w:rsidRDefault="00F9573B" w:rsidP="00034C27">
      <w:pPr>
        <w:rPr>
          <w:rFonts w:ascii="Times New Roman" w:hAnsi="Times New Roman"/>
          <w:sz w:val="28"/>
          <w:szCs w:val="28"/>
        </w:rPr>
      </w:pPr>
      <w:r>
        <w:rPr>
          <w:rFonts w:ascii="Times New Roman" w:hAnsi="Times New Roman"/>
          <w:sz w:val="28"/>
          <w:szCs w:val="28"/>
        </w:rPr>
        <w:t xml:space="preserve">Мы березку посадили,   </w:t>
      </w:r>
      <w:r w:rsidRPr="00F11A33">
        <w:rPr>
          <w:rFonts w:ascii="Times New Roman" w:hAnsi="Times New Roman"/>
          <w:i/>
          <w:sz w:val="24"/>
          <w:szCs w:val="24"/>
        </w:rPr>
        <w:t>имитация посадки и полива дерева.</w:t>
      </w:r>
    </w:p>
    <w:p w:rsidR="00F9573B" w:rsidRDefault="00F9573B" w:rsidP="00034C27">
      <w:pPr>
        <w:rPr>
          <w:rFonts w:ascii="Times New Roman" w:hAnsi="Times New Roman"/>
          <w:sz w:val="28"/>
          <w:szCs w:val="28"/>
        </w:rPr>
      </w:pPr>
      <w:r>
        <w:rPr>
          <w:rFonts w:ascii="Times New Roman" w:hAnsi="Times New Roman"/>
          <w:sz w:val="28"/>
          <w:szCs w:val="28"/>
        </w:rPr>
        <w:t>Мы водой ее полили.</w:t>
      </w:r>
    </w:p>
    <w:p w:rsidR="00F9573B" w:rsidRPr="00F11A33" w:rsidRDefault="00F9573B" w:rsidP="00034C27">
      <w:pPr>
        <w:rPr>
          <w:rFonts w:ascii="Times New Roman" w:hAnsi="Times New Roman"/>
          <w:i/>
        </w:rPr>
      </w:pPr>
      <w:r>
        <w:rPr>
          <w:rFonts w:ascii="Times New Roman" w:hAnsi="Times New Roman"/>
          <w:sz w:val="28"/>
          <w:szCs w:val="28"/>
        </w:rPr>
        <w:t xml:space="preserve">И березка подросла,   </w:t>
      </w:r>
      <w:r w:rsidRPr="00F11A33">
        <w:rPr>
          <w:rFonts w:ascii="Times New Roman" w:hAnsi="Times New Roman"/>
          <w:i/>
        </w:rPr>
        <w:t>дети-березки: присели, встали, выпрямились, руки вверх.</w:t>
      </w:r>
    </w:p>
    <w:p w:rsidR="00F9573B" w:rsidRDefault="00F9573B" w:rsidP="00034C27">
      <w:pPr>
        <w:rPr>
          <w:rFonts w:ascii="Times New Roman" w:hAnsi="Times New Roman"/>
          <w:sz w:val="28"/>
          <w:szCs w:val="28"/>
        </w:rPr>
      </w:pPr>
      <w:r>
        <w:rPr>
          <w:rFonts w:ascii="Times New Roman" w:hAnsi="Times New Roman"/>
          <w:sz w:val="28"/>
          <w:szCs w:val="28"/>
        </w:rPr>
        <w:t>К небу ветки подняла.</w:t>
      </w:r>
    </w:p>
    <w:p w:rsidR="00F9573B" w:rsidRDefault="00F9573B" w:rsidP="00034C27">
      <w:pPr>
        <w:rPr>
          <w:rFonts w:ascii="Times New Roman" w:hAnsi="Times New Roman"/>
          <w:sz w:val="28"/>
          <w:szCs w:val="28"/>
        </w:rPr>
      </w:pPr>
      <w:r>
        <w:rPr>
          <w:rFonts w:ascii="Times New Roman" w:hAnsi="Times New Roman"/>
          <w:sz w:val="28"/>
          <w:szCs w:val="28"/>
        </w:rPr>
        <w:t xml:space="preserve">А потом их наклонила                 </w:t>
      </w:r>
      <w:r w:rsidRPr="00F11A33">
        <w:rPr>
          <w:rFonts w:ascii="Times New Roman" w:hAnsi="Times New Roman"/>
          <w:i/>
        </w:rPr>
        <w:t>наклониться вперед, покачать руками.</w:t>
      </w:r>
    </w:p>
    <w:p w:rsidR="00F9573B" w:rsidRPr="00F11A33" w:rsidRDefault="00F9573B" w:rsidP="00034C27">
      <w:pPr>
        <w:rPr>
          <w:rFonts w:ascii="Times New Roman" w:hAnsi="Times New Roman"/>
          <w:sz w:val="28"/>
          <w:szCs w:val="28"/>
        </w:rPr>
      </w:pPr>
      <w:r>
        <w:rPr>
          <w:rFonts w:ascii="Times New Roman" w:hAnsi="Times New Roman"/>
          <w:sz w:val="28"/>
          <w:szCs w:val="28"/>
        </w:rPr>
        <w:t>И ребят благодарила.</w:t>
      </w:r>
    </w:p>
    <w:p w:rsidR="00F9573B" w:rsidRDefault="00F9573B" w:rsidP="00034C27">
      <w:pPr>
        <w:rPr>
          <w:rFonts w:ascii="Times New Roman" w:hAnsi="Times New Roman"/>
          <w:b/>
          <w:sz w:val="28"/>
          <w:szCs w:val="28"/>
        </w:rPr>
      </w:pPr>
      <w:r>
        <w:rPr>
          <w:rFonts w:ascii="Times New Roman" w:hAnsi="Times New Roman"/>
          <w:b/>
          <w:sz w:val="28"/>
          <w:szCs w:val="28"/>
        </w:rPr>
        <w:t>6.  Рисование березы.</w:t>
      </w:r>
    </w:p>
    <w:p w:rsidR="00F9573B" w:rsidRDefault="00F9573B" w:rsidP="00034C27">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Послушайте стихотворение С.Есенина «Береза»</w:t>
      </w:r>
    </w:p>
    <w:p w:rsidR="00F9573B" w:rsidRDefault="00F9573B" w:rsidP="00034C27">
      <w:pPr>
        <w:rPr>
          <w:rFonts w:ascii="Times New Roman" w:hAnsi="Times New Roman"/>
          <w:i/>
          <w:sz w:val="28"/>
          <w:szCs w:val="28"/>
        </w:rPr>
      </w:pPr>
      <w:r>
        <w:rPr>
          <w:rFonts w:ascii="Times New Roman" w:hAnsi="Times New Roman"/>
          <w:i/>
          <w:sz w:val="28"/>
          <w:szCs w:val="28"/>
        </w:rPr>
        <w:t>Белая береза под моим окном,                                                                          Принакрылась снегом, точно серебром.                                                                     На пушистых ветках снежною каймой                                                                                 Распустились кисти белой бахромой.                                                                                                 А заря, лениво обходя кругом,                                                                                     Осыпает ветки новым серебром.                                                                                  И стоит береза в сонной тишине,                                                                                               И горят снежинки в золотом огне.</w:t>
      </w:r>
    </w:p>
    <w:p w:rsidR="00F9573B" w:rsidRDefault="00F9573B" w:rsidP="00034C27">
      <w:pPr>
        <w:rPr>
          <w:rFonts w:ascii="Times New Roman" w:hAnsi="Times New Roman"/>
          <w:sz w:val="28"/>
          <w:szCs w:val="28"/>
        </w:rPr>
      </w:pPr>
      <w:r>
        <w:rPr>
          <w:rFonts w:ascii="Times New Roman" w:hAnsi="Times New Roman"/>
          <w:sz w:val="28"/>
          <w:szCs w:val="28"/>
        </w:rPr>
        <w:t>- Почему поэт называет березу белой? – Вам понравилось стихотворение? – Давайте нарисуем подружек-березок для нашей спасенной красавицы. Посмотрите, как я буду рисовать. (Показ)</w:t>
      </w:r>
    </w:p>
    <w:p w:rsidR="00F9573B" w:rsidRDefault="00F9573B" w:rsidP="00034C27">
      <w:pPr>
        <w:rPr>
          <w:rFonts w:ascii="Times New Roman" w:hAnsi="Times New Roman"/>
          <w:sz w:val="28"/>
          <w:szCs w:val="28"/>
        </w:rPr>
      </w:pPr>
      <w:r>
        <w:rPr>
          <w:rFonts w:ascii="Times New Roman" w:hAnsi="Times New Roman"/>
          <w:sz w:val="28"/>
          <w:szCs w:val="28"/>
        </w:rPr>
        <w:t>- Тонкой кистью, набрав белой гуаши, самым кончиком начинаем рисовать с конца ветки и проводим до основания ствола. Затем тоже самое, но с другой стороны. У березы много веток, они смотрят вниз. Поэтому и рисовать мы их будем, округляя линию края ветки. Не забудьте, что березка растет из земли. Нарисуем снежное одеяло около корня. Дорисовываем маленькие веточки.  Черточки на стволе рисуем черной гуашью. Вот какая береза получилась.</w:t>
      </w:r>
    </w:p>
    <w:p w:rsidR="00F9573B" w:rsidRDefault="00F9573B" w:rsidP="00034C27">
      <w:pPr>
        <w:rPr>
          <w:rFonts w:ascii="Times New Roman" w:hAnsi="Times New Roman"/>
          <w:i/>
          <w:sz w:val="28"/>
          <w:szCs w:val="28"/>
        </w:rPr>
      </w:pPr>
      <w:r>
        <w:rPr>
          <w:rFonts w:ascii="Times New Roman" w:hAnsi="Times New Roman"/>
          <w:i/>
          <w:sz w:val="28"/>
          <w:szCs w:val="28"/>
        </w:rPr>
        <w:t>Самостоятельная работа детей. Работы оформляются на выставку.</w:t>
      </w:r>
    </w:p>
    <w:p w:rsidR="00F9573B" w:rsidRDefault="00F9573B" w:rsidP="00034C27">
      <w:pPr>
        <w:rPr>
          <w:rFonts w:ascii="Times New Roman" w:hAnsi="Times New Roman"/>
          <w:b/>
          <w:sz w:val="28"/>
          <w:szCs w:val="28"/>
        </w:rPr>
      </w:pPr>
      <w:r>
        <w:rPr>
          <w:rFonts w:ascii="Times New Roman" w:hAnsi="Times New Roman"/>
          <w:b/>
          <w:sz w:val="28"/>
          <w:szCs w:val="28"/>
        </w:rPr>
        <w:t>7. Итог:</w:t>
      </w:r>
    </w:p>
    <w:p w:rsidR="00F9573B" w:rsidRDefault="00F9573B" w:rsidP="00034C27">
      <w:pPr>
        <w:rPr>
          <w:rFonts w:ascii="Times New Roman" w:hAnsi="Times New Roman"/>
          <w:sz w:val="28"/>
          <w:szCs w:val="28"/>
        </w:rPr>
      </w:pPr>
      <w:r>
        <w:rPr>
          <w:rFonts w:ascii="Times New Roman" w:hAnsi="Times New Roman"/>
          <w:sz w:val="28"/>
          <w:szCs w:val="28"/>
        </w:rPr>
        <w:t>- Ребята, мы с вами сегодня спасли символ России – русскую березу.                           - Вспомните, какое из препятствий было не очень простое?                                         -  Какое препятствие было интересно преодолевать?                                                         - Что нового узнали вы о березе?                                                                                             - Чему научились во время путешествия?                                                                              - А зачем мы спасали березу?</w:t>
      </w:r>
    </w:p>
    <w:p w:rsidR="00F9573B" w:rsidRDefault="00F9573B" w:rsidP="00034C27">
      <w:pPr>
        <w:rPr>
          <w:rFonts w:ascii="Times New Roman" w:hAnsi="Times New Roman"/>
          <w:sz w:val="28"/>
          <w:szCs w:val="28"/>
        </w:rPr>
      </w:pPr>
      <w:r>
        <w:rPr>
          <w:rFonts w:ascii="Times New Roman" w:hAnsi="Times New Roman"/>
          <w:sz w:val="28"/>
          <w:szCs w:val="28"/>
        </w:rPr>
        <w:t xml:space="preserve">Всё в мире этом создано не зря:                                                                                            Не зря дожди льют и не зря заря.                                                                         Березки стройные и трели соловья,                                                                                                         Всё в мире этом создано не зря:                                                                                                                           Не зря с утра встречаем мы рассвет.                                                                                    Ведь ничего прекрасней жизни нет!                                                                             </w:t>
      </w:r>
    </w:p>
    <w:p w:rsidR="00F9573B" w:rsidRPr="00FD016B" w:rsidRDefault="00F9573B" w:rsidP="00FD016B">
      <w:pPr>
        <w:rPr>
          <w:rFonts w:ascii="Times New Roman" w:hAnsi="Times New Roman"/>
          <w:sz w:val="28"/>
          <w:szCs w:val="28"/>
        </w:rPr>
      </w:pPr>
    </w:p>
    <w:p w:rsidR="00F9573B" w:rsidRPr="00FD016B" w:rsidRDefault="00F9573B" w:rsidP="00FD016B">
      <w:pPr>
        <w:rPr>
          <w:rFonts w:ascii="Times New Roman" w:hAnsi="Times New Roman"/>
          <w:sz w:val="28"/>
          <w:szCs w:val="28"/>
        </w:rPr>
      </w:pPr>
    </w:p>
    <w:p w:rsidR="00F9573B" w:rsidRPr="00FD016B" w:rsidRDefault="00F9573B" w:rsidP="00FD016B">
      <w:pPr>
        <w:rPr>
          <w:rFonts w:ascii="Times New Roman" w:hAnsi="Times New Roman"/>
          <w:sz w:val="28"/>
          <w:szCs w:val="28"/>
        </w:rPr>
      </w:pPr>
    </w:p>
    <w:p w:rsidR="00F9573B" w:rsidRPr="00FD016B" w:rsidRDefault="00F9573B" w:rsidP="00FD016B">
      <w:pPr>
        <w:rPr>
          <w:rFonts w:ascii="Times New Roman" w:hAnsi="Times New Roman"/>
          <w:sz w:val="28"/>
          <w:szCs w:val="28"/>
        </w:rPr>
      </w:pPr>
    </w:p>
    <w:p w:rsidR="00F9573B" w:rsidRDefault="00F9573B" w:rsidP="00FD016B">
      <w:pPr>
        <w:rPr>
          <w:rFonts w:ascii="Times New Roman" w:hAnsi="Times New Roman"/>
          <w:sz w:val="28"/>
          <w:szCs w:val="28"/>
        </w:rPr>
      </w:pPr>
    </w:p>
    <w:p w:rsidR="00F9573B" w:rsidRDefault="00F9573B" w:rsidP="00FD016B">
      <w:pPr>
        <w:tabs>
          <w:tab w:val="left" w:pos="1980"/>
        </w:tabs>
        <w:rPr>
          <w:rFonts w:ascii="Times New Roman" w:hAnsi="Times New Roman"/>
          <w:sz w:val="28"/>
          <w:szCs w:val="28"/>
        </w:rPr>
      </w:pPr>
      <w:r>
        <w:rPr>
          <w:rFonts w:ascii="Times New Roman" w:hAnsi="Times New Roman"/>
          <w:sz w:val="28"/>
          <w:szCs w:val="28"/>
        </w:rPr>
        <w:tab/>
      </w:r>
    </w:p>
    <w:p w:rsidR="00F9573B" w:rsidRDefault="00F9573B" w:rsidP="00FD016B">
      <w:pPr>
        <w:tabs>
          <w:tab w:val="left" w:pos="1980"/>
        </w:tabs>
        <w:rPr>
          <w:rFonts w:ascii="Times New Roman" w:hAnsi="Times New Roman"/>
          <w:sz w:val="28"/>
          <w:szCs w:val="28"/>
        </w:rPr>
      </w:pPr>
    </w:p>
    <w:p w:rsidR="00F9573B" w:rsidRDefault="00F9573B" w:rsidP="00FD016B">
      <w:pPr>
        <w:tabs>
          <w:tab w:val="left" w:pos="1980"/>
        </w:tabs>
        <w:rPr>
          <w:rFonts w:ascii="Times New Roman" w:hAnsi="Times New Roman"/>
          <w:sz w:val="28"/>
          <w:szCs w:val="28"/>
        </w:rPr>
      </w:pPr>
    </w:p>
    <w:p w:rsidR="00F9573B" w:rsidRDefault="00F9573B" w:rsidP="00FD016B">
      <w:pPr>
        <w:tabs>
          <w:tab w:val="left" w:pos="1980"/>
        </w:tabs>
        <w:rPr>
          <w:rFonts w:ascii="Times New Roman" w:hAnsi="Times New Roman"/>
          <w:sz w:val="28"/>
          <w:szCs w:val="28"/>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Default="00F9573B" w:rsidP="00FD016B">
      <w:pPr>
        <w:tabs>
          <w:tab w:val="left" w:pos="1980"/>
        </w:tabs>
        <w:jc w:val="center"/>
        <w:rPr>
          <w:rFonts w:ascii="Times New Roman" w:hAnsi="Times New Roman"/>
          <w:sz w:val="36"/>
          <w:szCs w:val="36"/>
        </w:rPr>
      </w:pPr>
    </w:p>
    <w:p w:rsidR="00F9573B" w:rsidRPr="00583668" w:rsidRDefault="00F9573B" w:rsidP="00FD016B">
      <w:pPr>
        <w:tabs>
          <w:tab w:val="left" w:pos="1980"/>
        </w:tabs>
        <w:jc w:val="center"/>
        <w:rPr>
          <w:rFonts w:ascii="Times New Roman" w:hAnsi="Times New Roman"/>
          <w:sz w:val="36"/>
          <w:szCs w:val="36"/>
        </w:rPr>
      </w:pPr>
      <w:r w:rsidRPr="00583668">
        <w:rPr>
          <w:rFonts w:ascii="Times New Roman" w:hAnsi="Times New Roman"/>
          <w:sz w:val="36"/>
          <w:szCs w:val="36"/>
        </w:rPr>
        <w:t>Муниципальное дошкольное образовательное учреждение                                      «Детский сад п. Мирный»</w:t>
      </w:r>
    </w:p>
    <w:p w:rsidR="00F9573B" w:rsidRPr="00583668" w:rsidRDefault="00F9573B" w:rsidP="00FD016B">
      <w:pPr>
        <w:tabs>
          <w:tab w:val="left" w:pos="1980"/>
        </w:tabs>
        <w:jc w:val="center"/>
        <w:rPr>
          <w:rFonts w:ascii="Times New Roman" w:hAnsi="Times New Roman"/>
          <w:sz w:val="36"/>
          <w:szCs w:val="36"/>
        </w:rPr>
      </w:pPr>
    </w:p>
    <w:p w:rsidR="00F9573B" w:rsidRPr="00583668" w:rsidRDefault="00F9573B" w:rsidP="00FD016B">
      <w:pPr>
        <w:tabs>
          <w:tab w:val="left" w:pos="1980"/>
        </w:tabs>
        <w:jc w:val="center"/>
        <w:rPr>
          <w:rFonts w:ascii="Times New Roman" w:hAnsi="Times New Roman"/>
          <w:sz w:val="36"/>
          <w:szCs w:val="36"/>
        </w:rPr>
      </w:pPr>
    </w:p>
    <w:p w:rsidR="00F9573B" w:rsidRPr="00583668" w:rsidRDefault="00F9573B" w:rsidP="00FD016B">
      <w:pPr>
        <w:tabs>
          <w:tab w:val="left" w:pos="1980"/>
        </w:tabs>
        <w:jc w:val="center"/>
        <w:rPr>
          <w:rFonts w:ascii="Times New Roman" w:hAnsi="Times New Roman"/>
          <w:sz w:val="36"/>
          <w:szCs w:val="36"/>
        </w:rPr>
      </w:pPr>
    </w:p>
    <w:p w:rsidR="00F9573B" w:rsidRPr="00583668" w:rsidRDefault="00F9573B" w:rsidP="00FD016B">
      <w:pPr>
        <w:tabs>
          <w:tab w:val="left" w:pos="1980"/>
        </w:tabs>
        <w:jc w:val="center"/>
        <w:rPr>
          <w:rFonts w:ascii="Times New Roman" w:hAnsi="Times New Roman"/>
          <w:sz w:val="36"/>
          <w:szCs w:val="36"/>
        </w:rPr>
      </w:pPr>
    </w:p>
    <w:p w:rsidR="00F9573B" w:rsidRPr="00583668" w:rsidRDefault="00F9573B" w:rsidP="00FD016B">
      <w:pPr>
        <w:tabs>
          <w:tab w:val="left" w:pos="1980"/>
        </w:tabs>
        <w:jc w:val="center"/>
        <w:rPr>
          <w:rFonts w:ascii="Times New Roman" w:hAnsi="Times New Roman"/>
          <w:sz w:val="36"/>
          <w:szCs w:val="36"/>
        </w:rPr>
      </w:pPr>
      <w:r w:rsidRPr="00583668">
        <w:rPr>
          <w:rFonts w:ascii="Times New Roman" w:hAnsi="Times New Roman"/>
          <w:sz w:val="36"/>
          <w:szCs w:val="36"/>
        </w:rPr>
        <w:t>Конспект занятия по образовательной области «Познание»</w:t>
      </w:r>
    </w:p>
    <w:p w:rsidR="00F9573B" w:rsidRPr="00583668" w:rsidRDefault="00F9573B" w:rsidP="00FD016B">
      <w:pPr>
        <w:tabs>
          <w:tab w:val="left" w:pos="1980"/>
        </w:tabs>
        <w:jc w:val="center"/>
        <w:rPr>
          <w:rFonts w:ascii="Times New Roman" w:hAnsi="Times New Roman"/>
          <w:sz w:val="36"/>
          <w:szCs w:val="36"/>
        </w:rPr>
      </w:pPr>
      <w:r w:rsidRPr="00583668">
        <w:rPr>
          <w:rFonts w:ascii="Times New Roman" w:hAnsi="Times New Roman"/>
          <w:sz w:val="36"/>
          <w:szCs w:val="36"/>
        </w:rPr>
        <w:t>в подготовительной группе</w:t>
      </w:r>
    </w:p>
    <w:p w:rsidR="00F9573B" w:rsidRDefault="00F9573B" w:rsidP="00FD016B">
      <w:pPr>
        <w:tabs>
          <w:tab w:val="left" w:pos="1980"/>
        </w:tabs>
        <w:jc w:val="center"/>
        <w:rPr>
          <w:rFonts w:ascii="Times New Roman" w:hAnsi="Times New Roman"/>
          <w:sz w:val="36"/>
          <w:szCs w:val="36"/>
        </w:rPr>
      </w:pPr>
    </w:p>
    <w:p w:rsidR="00F9573B" w:rsidRPr="006656B6" w:rsidRDefault="00F9573B" w:rsidP="00FD016B">
      <w:pPr>
        <w:tabs>
          <w:tab w:val="left" w:pos="1980"/>
        </w:tabs>
        <w:jc w:val="center"/>
        <w:rPr>
          <w:rFonts w:ascii="Times New Roman" w:hAnsi="Times New Roman"/>
          <w:b/>
          <w:sz w:val="36"/>
          <w:szCs w:val="36"/>
        </w:rPr>
      </w:pPr>
      <w:r w:rsidRPr="006656B6">
        <w:rPr>
          <w:rFonts w:ascii="Times New Roman" w:hAnsi="Times New Roman"/>
          <w:b/>
          <w:sz w:val="36"/>
          <w:szCs w:val="36"/>
        </w:rPr>
        <w:t>ТЕМА: Русская берёза.</w:t>
      </w:r>
    </w:p>
    <w:p w:rsidR="00F9573B" w:rsidRPr="00583668" w:rsidRDefault="00F9573B" w:rsidP="00FD016B">
      <w:pPr>
        <w:tabs>
          <w:tab w:val="left" w:pos="1980"/>
        </w:tabs>
        <w:jc w:val="center"/>
        <w:rPr>
          <w:rFonts w:ascii="Times New Roman" w:hAnsi="Times New Roman"/>
          <w:sz w:val="36"/>
          <w:szCs w:val="36"/>
        </w:rPr>
      </w:pPr>
      <w:r w:rsidRPr="00D94647">
        <w:rPr>
          <w:rFonts w:ascii="Times New Roman" w:hAnsi="Times New Roman"/>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0pt;height:295.5pt;visibility:visible">
            <v:imagedata r:id="rId5" o:title=""/>
          </v:shape>
        </w:pict>
      </w:r>
    </w:p>
    <w:p w:rsidR="00F9573B" w:rsidRPr="00583668" w:rsidRDefault="00F9573B" w:rsidP="00B402F1">
      <w:pPr>
        <w:tabs>
          <w:tab w:val="left" w:pos="1980"/>
        </w:tabs>
        <w:jc w:val="right"/>
        <w:rPr>
          <w:rFonts w:ascii="Times New Roman" w:hAnsi="Times New Roman"/>
          <w:sz w:val="36"/>
          <w:szCs w:val="36"/>
        </w:rPr>
      </w:pPr>
      <w:r>
        <w:rPr>
          <w:rFonts w:ascii="Times New Roman" w:hAnsi="Times New Roman"/>
          <w:sz w:val="36"/>
          <w:szCs w:val="36"/>
        </w:rPr>
        <w:t>в</w:t>
      </w:r>
      <w:r w:rsidRPr="00583668">
        <w:rPr>
          <w:rFonts w:ascii="Times New Roman" w:hAnsi="Times New Roman"/>
          <w:sz w:val="36"/>
          <w:szCs w:val="36"/>
        </w:rPr>
        <w:t>оспитатель</w:t>
      </w:r>
      <w:r>
        <w:rPr>
          <w:rFonts w:ascii="Times New Roman" w:hAnsi="Times New Roman"/>
          <w:sz w:val="36"/>
          <w:szCs w:val="36"/>
        </w:rPr>
        <w:t xml:space="preserve">                                                                                    </w:t>
      </w:r>
      <w:r w:rsidRPr="00583668">
        <w:rPr>
          <w:rFonts w:ascii="Times New Roman" w:hAnsi="Times New Roman"/>
          <w:sz w:val="36"/>
          <w:szCs w:val="36"/>
        </w:rPr>
        <w:t>Малкова Светлана Вячеславовна</w:t>
      </w:r>
    </w:p>
    <w:p w:rsidR="00F9573B" w:rsidRDefault="00F9573B" w:rsidP="00583668">
      <w:pPr>
        <w:tabs>
          <w:tab w:val="left" w:pos="1980"/>
        </w:tabs>
        <w:jc w:val="center"/>
        <w:rPr>
          <w:rFonts w:ascii="Times New Roman" w:hAnsi="Times New Roman"/>
          <w:sz w:val="36"/>
          <w:szCs w:val="36"/>
        </w:rPr>
      </w:pPr>
    </w:p>
    <w:p w:rsidR="00F9573B" w:rsidRPr="00471949" w:rsidRDefault="00F9573B" w:rsidP="00471949">
      <w:pPr>
        <w:tabs>
          <w:tab w:val="left" w:pos="1980"/>
        </w:tabs>
        <w:jc w:val="center"/>
        <w:rPr>
          <w:rFonts w:ascii="Times New Roman" w:hAnsi="Times New Roman"/>
          <w:sz w:val="36"/>
          <w:szCs w:val="36"/>
        </w:rPr>
      </w:pPr>
      <w:r w:rsidRPr="00583668">
        <w:rPr>
          <w:rFonts w:ascii="Times New Roman" w:hAnsi="Times New Roman"/>
          <w:sz w:val="36"/>
          <w:szCs w:val="36"/>
        </w:rPr>
        <w:t>Ноябрь 2013г</w:t>
      </w:r>
    </w:p>
    <w:sectPr w:rsidR="00F9573B" w:rsidRPr="00471949" w:rsidSect="006656B6">
      <w:pgSz w:w="11906" w:h="16838"/>
      <w:pgMar w:top="1134" w:right="850" w:bottom="1134" w:left="1134" w:header="708" w:footer="708" w:gutter="0"/>
      <w:pgBorders w:offsetFrom="page">
        <w:top w:val="single" w:sz="18" w:space="24" w:color="385623"/>
        <w:left w:val="single" w:sz="18" w:space="24" w:color="385623"/>
        <w:bottom w:val="single" w:sz="18" w:space="24" w:color="385623"/>
        <w:right w:val="single" w:sz="18" w:space="24" w:color="385623"/>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17B7"/>
    <w:multiLevelType w:val="hybridMultilevel"/>
    <w:tmpl w:val="3B48B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F96DF3"/>
    <w:multiLevelType w:val="hybridMultilevel"/>
    <w:tmpl w:val="17A46EE8"/>
    <w:lvl w:ilvl="0" w:tplc="872061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AF6B1F"/>
    <w:multiLevelType w:val="hybridMultilevel"/>
    <w:tmpl w:val="B1EAD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7D5B0D"/>
    <w:multiLevelType w:val="hybridMultilevel"/>
    <w:tmpl w:val="D06EA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0F2DD6"/>
    <w:multiLevelType w:val="hybridMultilevel"/>
    <w:tmpl w:val="BEF8C2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121B80"/>
    <w:multiLevelType w:val="hybridMultilevel"/>
    <w:tmpl w:val="C6309AAE"/>
    <w:lvl w:ilvl="0" w:tplc="84C87E6E">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C0F"/>
    <w:rsid w:val="00034C27"/>
    <w:rsid w:val="001449B8"/>
    <w:rsid w:val="00147C90"/>
    <w:rsid w:val="001F39C8"/>
    <w:rsid w:val="002D1E12"/>
    <w:rsid w:val="00471949"/>
    <w:rsid w:val="00486C0F"/>
    <w:rsid w:val="004949F5"/>
    <w:rsid w:val="004C1103"/>
    <w:rsid w:val="004F3B71"/>
    <w:rsid w:val="00526A6A"/>
    <w:rsid w:val="00541DAE"/>
    <w:rsid w:val="00583668"/>
    <w:rsid w:val="005E4654"/>
    <w:rsid w:val="006656B6"/>
    <w:rsid w:val="00671883"/>
    <w:rsid w:val="0072381C"/>
    <w:rsid w:val="007B0F68"/>
    <w:rsid w:val="008C6ECF"/>
    <w:rsid w:val="00A80FBF"/>
    <w:rsid w:val="00AB469B"/>
    <w:rsid w:val="00B402F1"/>
    <w:rsid w:val="00BD4A90"/>
    <w:rsid w:val="00BD65D4"/>
    <w:rsid w:val="00BD6EB4"/>
    <w:rsid w:val="00D94647"/>
    <w:rsid w:val="00E76E1F"/>
    <w:rsid w:val="00E868A3"/>
    <w:rsid w:val="00EF0C1B"/>
    <w:rsid w:val="00F11A33"/>
    <w:rsid w:val="00F9573B"/>
    <w:rsid w:val="00FA1CBC"/>
    <w:rsid w:val="00FD01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B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4C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257</TotalTime>
  <Pages>6</Pages>
  <Words>1483</Words>
  <Characters>8454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Малкова</dc:creator>
  <cp:keywords/>
  <dc:description/>
  <cp:lastModifiedBy>Светлана</cp:lastModifiedBy>
  <cp:revision>13</cp:revision>
  <cp:lastPrinted>2013-11-10T05:59:00Z</cp:lastPrinted>
  <dcterms:created xsi:type="dcterms:W3CDTF">2013-10-28T04:34:00Z</dcterms:created>
  <dcterms:modified xsi:type="dcterms:W3CDTF">2013-11-10T06:08:00Z</dcterms:modified>
</cp:coreProperties>
</file>