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F4" w:rsidRDefault="006610F4" w:rsidP="00881620">
      <w:pPr>
        <w:spacing w:after="0" w:line="240" w:lineRule="auto"/>
        <w:jc w:val="center"/>
        <w:rPr>
          <w:rFonts w:ascii="Times New Roman" w:hAnsi="Times New Roman" w:cs="Times New Roman"/>
          <w:b/>
          <w:bCs/>
          <w:i/>
          <w:iCs/>
          <w:sz w:val="24"/>
          <w:szCs w:val="24"/>
        </w:rPr>
      </w:pPr>
      <w:r w:rsidRPr="00881620">
        <w:rPr>
          <w:rFonts w:ascii="Times New Roman" w:hAnsi="Times New Roman" w:cs="Times New Roman"/>
          <w:b/>
          <w:bCs/>
          <w:i/>
          <w:iCs/>
          <w:sz w:val="24"/>
          <w:szCs w:val="24"/>
        </w:rPr>
        <w:t>Конспект экспериментальной деятельности в старшей группе</w:t>
      </w:r>
    </w:p>
    <w:p w:rsidR="006610F4" w:rsidRDefault="006610F4" w:rsidP="00881620">
      <w:pPr>
        <w:spacing w:after="0" w:line="240" w:lineRule="auto"/>
        <w:jc w:val="center"/>
        <w:rPr>
          <w:rFonts w:ascii="Times New Roman" w:hAnsi="Times New Roman" w:cs="Times New Roman"/>
          <w:sz w:val="24"/>
          <w:szCs w:val="24"/>
        </w:rPr>
      </w:pPr>
      <w:r w:rsidRPr="00881620">
        <w:rPr>
          <w:rFonts w:ascii="Times New Roman" w:hAnsi="Times New Roman" w:cs="Times New Roman"/>
          <w:b/>
          <w:bCs/>
          <w:i/>
          <w:iCs/>
          <w:sz w:val="24"/>
          <w:szCs w:val="24"/>
        </w:rPr>
        <w:t xml:space="preserve"> "Фруктовая лаборатория"            </w:t>
      </w:r>
      <w:r w:rsidRPr="00881620">
        <w:rPr>
          <w:rFonts w:ascii="Times New Roman" w:hAnsi="Times New Roman" w:cs="Times New Roman"/>
          <w:sz w:val="24"/>
          <w:szCs w:val="24"/>
        </w:rPr>
        <w:t xml:space="preserve">                               </w:t>
      </w:r>
    </w:p>
    <w:p w:rsidR="006610F4" w:rsidRPr="00881620"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Цели:</w:t>
      </w:r>
    </w:p>
    <w:p w:rsidR="006610F4" w:rsidRPr="00881620" w:rsidRDefault="006610F4" w:rsidP="00881620">
      <w:pPr>
        <w:numPr>
          <w:ilvl w:val="0"/>
          <w:numId w:val="2"/>
        </w:num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Закреплять знание детей о здоровом образе жизни.</w:t>
      </w:r>
    </w:p>
    <w:p w:rsidR="006610F4" w:rsidRPr="00881620" w:rsidRDefault="006610F4" w:rsidP="00881620">
      <w:pPr>
        <w:numPr>
          <w:ilvl w:val="0"/>
          <w:numId w:val="2"/>
        </w:num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Закреплять знания о свойствах воздуха. </w:t>
      </w:r>
    </w:p>
    <w:p w:rsidR="006610F4" w:rsidRPr="00881620" w:rsidRDefault="006610F4" w:rsidP="00881620">
      <w:pPr>
        <w:numPr>
          <w:ilvl w:val="0"/>
          <w:numId w:val="2"/>
        </w:num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Развивать логическое мышление. </w:t>
      </w:r>
    </w:p>
    <w:p w:rsidR="006610F4" w:rsidRPr="00881620" w:rsidRDefault="006610F4" w:rsidP="00881620">
      <w:pPr>
        <w:numPr>
          <w:ilvl w:val="0"/>
          <w:numId w:val="2"/>
        </w:num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Вызывать интерес к экспериментированию.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Оборудование: емкости для воды, фрукты, иллюстрации с продуктами, фруктами.                                                                                                                                           Ход: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Организационный момент.                                                       </w:t>
      </w:r>
      <w:r w:rsidRPr="00881620">
        <w:rPr>
          <w:rFonts w:ascii="Times New Roman" w:hAnsi="Times New Roman" w:cs="Times New Roman"/>
          <w:sz w:val="24"/>
          <w:szCs w:val="24"/>
        </w:rPr>
        <w:tab/>
        <w:t xml:space="preserve">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Придумано кем-то просто и мудро.                                                  </w:t>
      </w:r>
      <w:r w:rsidRPr="00881620">
        <w:rPr>
          <w:rFonts w:ascii="Times New Roman" w:hAnsi="Times New Roman" w:cs="Times New Roman"/>
          <w:sz w:val="24"/>
          <w:szCs w:val="24"/>
        </w:rPr>
        <w:tab/>
        <w:t xml:space="preserve">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При встрече здороваться</w:t>
      </w:r>
      <w:r>
        <w:rPr>
          <w:rFonts w:ascii="Times New Roman" w:hAnsi="Times New Roman" w:cs="Times New Roman"/>
          <w:sz w:val="24"/>
          <w:szCs w:val="24"/>
        </w:rPr>
        <w:t xml:space="preserve"> </w:t>
      </w:r>
      <w:r w:rsidRPr="00881620">
        <w:rPr>
          <w:rFonts w:ascii="Times New Roman" w:hAnsi="Times New Roman" w:cs="Times New Roman"/>
          <w:sz w:val="24"/>
          <w:szCs w:val="24"/>
        </w:rPr>
        <w:t xml:space="preserve">"Доброе утро"                                                                        </w:t>
      </w:r>
      <w:r w:rsidRPr="00881620">
        <w:rPr>
          <w:rFonts w:ascii="Times New Roman" w:hAnsi="Times New Roman" w:cs="Times New Roman"/>
          <w:sz w:val="24"/>
          <w:szCs w:val="24"/>
        </w:rPr>
        <w:tab/>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"Доброе утро" солнцу и птицам,                                                                             </w:t>
      </w:r>
      <w:r w:rsidRPr="00881620">
        <w:rPr>
          <w:rFonts w:ascii="Times New Roman" w:hAnsi="Times New Roman" w:cs="Times New Roman"/>
          <w:sz w:val="24"/>
          <w:szCs w:val="24"/>
        </w:rPr>
        <w:tab/>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"Доброе утро" улыбчивым лицам.                                                                       </w:t>
      </w:r>
      <w:r w:rsidRPr="00881620">
        <w:rPr>
          <w:rFonts w:ascii="Times New Roman" w:hAnsi="Times New Roman" w:cs="Times New Roman"/>
          <w:sz w:val="24"/>
          <w:szCs w:val="24"/>
        </w:rPr>
        <w:tab/>
        <w:t xml:space="preserve">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И сразу утро становиться добрым, доверчивым.                                                     </w:t>
      </w:r>
      <w:r w:rsidRPr="00881620">
        <w:rPr>
          <w:rFonts w:ascii="Times New Roman" w:hAnsi="Times New Roman" w:cs="Times New Roman"/>
          <w:sz w:val="24"/>
          <w:szCs w:val="24"/>
        </w:rPr>
        <w:tab/>
        <w:t xml:space="preserve">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И длиться до самого вечера.                                                                                               </w:t>
      </w:r>
      <w:r w:rsidRPr="00881620">
        <w:rPr>
          <w:rFonts w:ascii="Times New Roman" w:hAnsi="Times New Roman" w:cs="Times New Roman"/>
          <w:sz w:val="24"/>
          <w:szCs w:val="24"/>
        </w:rPr>
        <w:tab/>
        <w:t xml:space="preserve">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Улыбнитесь друг другу.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Воспитатель:</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"Если ты весел- ты здоров, если хмур- заболел."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Как вы думаете, почему так говорят? (ответы детей)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Что нужно для того, что бы быть веселым и здоровым? (ответы детей)                                                                                                                                                    Еще необходимо правильное питание. А чт</w:t>
      </w:r>
      <w:r>
        <w:rPr>
          <w:rFonts w:ascii="Times New Roman" w:hAnsi="Times New Roman" w:cs="Times New Roman"/>
          <w:sz w:val="24"/>
          <w:szCs w:val="24"/>
        </w:rPr>
        <w:t>о это значит? (</w:t>
      </w:r>
      <w:r w:rsidRPr="00881620">
        <w:rPr>
          <w:rFonts w:ascii="Times New Roman" w:hAnsi="Times New Roman" w:cs="Times New Roman"/>
          <w:sz w:val="24"/>
          <w:szCs w:val="24"/>
        </w:rPr>
        <w:t xml:space="preserve">ответы детей). ( Это правильная и полезная еда).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 каждом продукте можно найти что-то полезное и вредное.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Правильное питание- залог здоровья.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b/>
          <w:bCs/>
          <w:i/>
          <w:iCs/>
          <w:sz w:val="24"/>
          <w:szCs w:val="24"/>
        </w:rPr>
        <w:t xml:space="preserve">Демонстрация слайдов с продуктами питания.   </w:t>
      </w:r>
      <w:r w:rsidRPr="00881620">
        <w:rPr>
          <w:rFonts w:ascii="Times New Roman" w:hAnsi="Times New Roman" w:cs="Times New Roman"/>
          <w:sz w:val="24"/>
          <w:szCs w:val="24"/>
        </w:rPr>
        <w:t xml:space="preserve">                                                                  Воспитатель: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А теперь мы с вами поиграем. Игра называется "Красный, желтый, зеленый." Я вам буду показывать слайды с изображением продуктов питания, а вы будете подни</w:t>
      </w:r>
      <w:r>
        <w:rPr>
          <w:rFonts w:ascii="Times New Roman" w:hAnsi="Times New Roman" w:cs="Times New Roman"/>
          <w:sz w:val="24"/>
          <w:szCs w:val="24"/>
        </w:rPr>
        <w:t>мать карточки с нужным цветом. (</w:t>
      </w:r>
      <w:r w:rsidRPr="00881620">
        <w:rPr>
          <w:rFonts w:ascii="Times New Roman" w:hAnsi="Times New Roman" w:cs="Times New Roman"/>
          <w:sz w:val="24"/>
          <w:szCs w:val="24"/>
        </w:rPr>
        <w:t xml:space="preserve">Зеленый- это польза, желтый можно есть, не очень полезно, красный- лучше воздержаться и не есть.)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Воспитатель: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Мы с вами поиграли в полезные и вредные продукты. У меня на слайдах нет полезных продуктов, в которых много витаминов. Что это за продукты?</w:t>
      </w:r>
      <w:r>
        <w:rPr>
          <w:rFonts w:ascii="Times New Roman" w:hAnsi="Times New Roman" w:cs="Times New Roman"/>
          <w:sz w:val="24"/>
          <w:szCs w:val="24"/>
        </w:rPr>
        <w:t xml:space="preserve"> (</w:t>
      </w:r>
      <w:r w:rsidRPr="00881620">
        <w:rPr>
          <w:rFonts w:ascii="Times New Roman" w:hAnsi="Times New Roman" w:cs="Times New Roman"/>
          <w:sz w:val="24"/>
          <w:szCs w:val="24"/>
        </w:rPr>
        <w:t>ответы детей)                                                              (Показываю картинки с изображением фруктов) А теперь</w:t>
      </w:r>
      <w:r>
        <w:rPr>
          <w:rFonts w:ascii="Times New Roman" w:hAnsi="Times New Roman" w:cs="Times New Roman"/>
          <w:sz w:val="24"/>
          <w:szCs w:val="24"/>
        </w:rPr>
        <w:t>,</w:t>
      </w:r>
      <w:r w:rsidRPr="00881620">
        <w:rPr>
          <w:rFonts w:ascii="Times New Roman" w:hAnsi="Times New Roman" w:cs="Times New Roman"/>
          <w:sz w:val="24"/>
          <w:szCs w:val="24"/>
        </w:rPr>
        <w:t xml:space="preserve"> давайте мы с вами их исследуем.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Давайте поиграем в игру "Определи на ощупью"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Дети определяют на ощупь фрукты и называют их. Выкладывают их на блюдо.</w:t>
      </w:r>
      <w:r>
        <w:rPr>
          <w:rFonts w:ascii="Times New Roman" w:hAnsi="Times New Roman" w:cs="Times New Roman"/>
          <w:sz w:val="24"/>
          <w:szCs w:val="24"/>
        </w:rPr>
        <w:t xml:space="preserve"> (</w:t>
      </w:r>
      <w:r w:rsidRPr="00881620">
        <w:rPr>
          <w:rFonts w:ascii="Times New Roman" w:hAnsi="Times New Roman" w:cs="Times New Roman"/>
          <w:sz w:val="24"/>
          <w:szCs w:val="24"/>
        </w:rPr>
        <w:t xml:space="preserve">яблоко, груша, апельсин, мандарин, лимон, банан, киви, виноград.)                                                                                                                 Воспитатель: </w:t>
      </w:r>
    </w:p>
    <w:p w:rsidR="006610F4" w:rsidRDefault="006610F4" w:rsidP="00881620">
      <w:pPr>
        <w:spacing w:after="0" w:line="240" w:lineRule="auto"/>
        <w:ind w:left="360"/>
        <w:jc w:val="both"/>
        <w:rPr>
          <w:rFonts w:ascii="Times New Roman" w:hAnsi="Times New Roman" w:cs="Times New Roman"/>
          <w:sz w:val="24"/>
          <w:szCs w:val="24"/>
        </w:rPr>
      </w:pPr>
      <w:r w:rsidRPr="00881620">
        <w:rPr>
          <w:rFonts w:ascii="Times New Roman" w:hAnsi="Times New Roman" w:cs="Times New Roman"/>
          <w:sz w:val="24"/>
          <w:szCs w:val="24"/>
        </w:rPr>
        <w:t xml:space="preserve">Все фрукты разные. Чем они отличаются? По каким признакам их можно сгруппировать?                                                                   </w:t>
      </w:r>
      <w:r>
        <w:rPr>
          <w:rFonts w:ascii="Times New Roman" w:hAnsi="Times New Roman" w:cs="Times New Roman"/>
          <w:sz w:val="24"/>
          <w:szCs w:val="24"/>
        </w:rPr>
        <w:t xml:space="preserve">                              </w:t>
      </w:r>
    </w:p>
    <w:p w:rsidR="006610F4" w:rsidRDefault="006610F4" w:rsidP="00881620">
      <w:pPr>
        <w:numPr>
          <w:ilvl w:val="0"/>
          <w:numId w:val="3"/>
        </w:num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Посмотрите, отличаются ли они по форме?</w:t>
      </w:r>
      <w:r>
        <w:rPr>
          <w:rFonts w:ascii="Times New Roman" w:hAnsi="Times New Roman" w:cs="Times New Roman"/>
          <w:sz w:val="24"/>
          <w:szCs w:val="24"/>
        </w:rPr>
        <w:t xml:space="preserve"> (</w:t>
      </w:r>
      <w:r w:rsidRPr="00881620">
        <w:rPr>
          <w:rFonts w:ascii="Times New Roman" w:hAnsi="Times New Roman" w:cs="Times New Roman"/>
          <w:sz w:val="24"/>
          <w:szCs w:val="24"/>
        </w:rPr>
        <w:t>круглые, оваль</w:t>
      </w:r>
      <w:r>
        <w:rPr>
          <w:rFonts w:ascii="Times New Roman" w:hAnsi="Times New Roman" w:cs="Times New Roman"/>
          <w:sz w:val="24"/>
          <w:szCs w:val="24"/>
        </w:rPr>
        <w:t xml:space="preserve">ные)                          </w:t>
      </w:r>
    </w:p>
    <w:p w:rsidR="006610F4" w:rsidRDefault="006610F4" w:rsidP="00881620">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размеру (большие и маленькие</w:t>
      </w:r>
      <w:r w:rsidRPr="0088162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10F4" w:rsidRDefault="006610F4" w:rsidP="00881620">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цвету (</w:t>
      </w:r>
      <w:r w:rsidRPr="00881620">
        <w:rPr>
          <w:rFonts w:ascii="Times New Roman" w:hAnsi="Times New Roman" w:cs="Times New Roman"/>
          <w:sz w:val="24"/>
          <w:szCs w:val="24"/>
        </w:rPr>
        <w:t xml:space="preserve">оранжевые, зеленые)                                                                                      </w:t>
      </w:r>
      <w:r>
        <w:rPr>
          <w:rFonts w:ascii="Times New Roman" w:hAnsi="Times New Roman" w:cs="Times New Roman"/>
          <w:sz w:val="24"/>
          <w:szCs w:val="24"/>
        </w:rPr>
        <w:t xml:space="preserve">                              По структуре кожуры (</w:t>
      </w:r>
      <w:r w:rsidRPr="00881620">
        <w:rPr>
          <w:rFonts w:ascii="Times New Roman" w:hAnsi="Times New Roman" w:cs="Times New Roman"/>
          <w:sz w:val="24"/>
          <w:szCs w:val="24"/>
        </w:rPr>
        <w:t xml:space="preserve">пористые и гладкие)                                      </w:t>
      </w:r>
      <w:r>
        <w:rPr>
          <w:rFonts w:ascii="Times New Roman" w:hAnsi="Times New Roman" w:cs="Times New Roman"/>
          <w:sz w:val="24"/>
          <w:szCs w:val="24"/>
        </w:rPr>
        <w:t xml:space="preserve">                              </w:t>
      </w:r>
    </w:p>
    <w:p w:rsidR="006610F4" w:rsidRDefault="006610F4" w:rsidP="00881620">
      <w:pPr>
        <w:numPr>
          <w:ilvl w:val="0"/>
          <w:numId w:val="3"/>
        </w:num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По вкусу.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Игра "Угадай на вкус"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Ребенку с закрытыми глазами даю кусочек фрукта. Ребенок отгадывает.                                                                                                                     Вывод: Итак, мы с вами сделаем вывод, фрукты м</w:t>
      </w:r>
      <w:r>
        <w:rPr>
          <w:rFonts w:ascii="Times New Roman" w:hAnsi="Times New Roman" w:cs="Times New Roman"/>
          <w:sz w:val="24"/>
          <w:szCs w:val="24"/>
        </w:rPr>
        <w:t xml:space="preserve">ожно сгруппировать по различным </w:t>
      </w:r>
      <w:r w:rsidRPr="00881620">
        <w:rPr>
          <w:rFonts w:ascii="Times New Roman" w:hAnsi="Times New Roman" w:cs="Times New Roman"/>
          <w:sz w:val="24"/>
          <w:szCs w:val="24"/>
        </w:rPr>
        <w:t xml:space="preserve">признакам и при этом получается разное количество групп.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rPr>
          <w:rFonts w:ascii="Times New Roman" w:hAnsi="Times New Roman" w:cs="Times New Roman"/>
          <w:sz w:val="24"/>
          <w:szCs w:val="24"/>
        </w:rPr>
      </w:pPr>
      <w:r w:rsidRPr="00881620">
        <w:rPr>
          <w:rFonts w:ascii="Times New Roman" w:hAnsi="Times New Roman" w:cs="Times New Roman"/>
          <w:sz w:val="24"/>
          <w:szCs w:val="24"/>
        </w:rPr>
        <w:t xml:space="preserve">Пальчиковая гимнастика "Мы делили апельсин"                                                                                                   Мы делили апельсин,        Дети соединяют пальцы рук в виде шара.                                                                                                              Много нас, а он один.        Поворачивают кисти вправо, влево.                                                                                                                                  Эта долька для утят,          Поочередно загибают пальцы, начиная с                                                                                                       Эта долька для котят,        большого пальца в кулак.                                                                                                                                                                               Эта долька  для чижа,                                                                                                                                                    Эта долька для ежа,                                                                                                                                                                                                           Эта для бобра.                     Сгибают  мизинчик.                                                                                                                     Ну, а волку кожура.            Делают фонарики.                                                                                                                                 Он сердит на нас беда,        Грозят волку.                                                                                                                              Все разбегайтесь кто куда. Крутят " моторчики"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Воспитатель: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А сейчас я вас приглашаю в нашу лабораторию. Где мы с вами исследуем некоторые фрукты. Пойдемте к столам с апельсинами.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Опыт</w:t>
      </w:r>
      <w:r>
        <w:rPr>
          <w:rFonts w:ascii="Times New Roman" w:hAnsi="Times New Roman" w:cs="Times New Roman"/>
          <w:sz w:val="24"/>
          <w:szCs w:val="24"/>
        </w:rPr>
        <w:t xml:space="preserve"> </w:t>
      </w:r>
      <w:r w:rsidRPr="00881620">
        <w:rPr>
          <w:rFonts w:ascii="Times New Roman" w:hAnsi="Times New Roman" w:cs="Times New Roman"/>
          <w:sz w:val="24"/>
          <w:szCs w:val="24"/>
        </w:rPr>
        <w:t xml:space="preserve">1: Попробуй, утопи.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 Как вы думаете, умеет ли апельсин плавать?( предложения детей) Возьмите апельсин и опустите его в воду. Он будет плавать. И даже если постараться, утопить его не удастся. А  теперь давайте попробуем опустить в воду очищенный апельсин, который лежит на тарелочке. Ну, что? Глазам своим не верите? Апельсин утонул. Как же так? Два одинаковых апельсина, но один утонул, а второй плавает?                                                                                                                      </w:t>
      </w:r>
      <w:r>
        <w:rPr>
          <w:rFonts w:ascii="Times New Roman" w:hAnsi="Times New Roman" w:cs="Times New Roman"/>
          <w:sz w:val="24"/>
          <w:szCs w:val="24"/>
        </w:rPr>
        <w:t xml:space="preserve">      Что мы можем предложить? (</w:t>
      </w:r>
      <w:r w:rsidRPr="00881620">
        <w:rPr>
          <w:rFonts w:ascii="Times New Roman" w:hAnsi="Times New Roman" w:cs="Times New Roman"/>
          <w:sz w:val="24"/>
          <w:szCs w:val="24"/>
        </w:rPr>
        <w:t xml:space="preserve">ответы детей)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Как проверить, действительно ли кожура не дает апельсину утонуть?(ответы детей)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Опыт</w:t>
      </w:r>
      <w:r>
        <w:rPr>
          <w:rFonts w:ascii="Times New Roman" w:hAnsi="Times New Roman" w:cs="Times New Roman"/>
          <w:sz w:val="24"/>
          <w:szCs w:val="24"/>
        </w:rPr>
        <w:t xml:space="preserve"> </w:t>
      </w:r>
      <w:r w:rsidRPr="00881620">
        <w:rPr>
          <w:rFonts w:ascii="Times New Roman" w:hAnsi="Times New Roman" w:cs="Times New Roman"/>
          <w:sz w:val="24"/>
          <w:szCs w:val="24"/>
        </w:rPr>
        <w:t xml:space="preserve">2: Тонет ли апельсиновая кожура.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Давайте положим кожуру в воду.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 Значит можно утверждать, воздух легче воды.                                                                                 Какие еще фрукты не утонут?</w:t>
      </w:r>
      <w:r>
        <w:rPr>
          <w:rFonts w:ascii="Times New Roman" w:hAnsi="Times New Roman" w:cs="Times New Roman"/>
          <w:sz w:val="24"/>
          <w:szCs w:val="24"/>
        </w:rPr>
        <w:t xml:space="preserve"> </w:t>
      </w:r>
      <w:r w:rsidRPr="00881620">
        <w:rPr>
          <w:rFonts w:ascii="Times New Roman" w:hAnsi="Times New Roman" w:cs="Times New Roman"/>
          <w:sz w:val="24"/>
          <w:szCs w:val="24"/>
        </w:rPr>
        <w:t xml:space="preserve">(предложения детей)                                                                                                       Вывод: Итак, мы можем сделать вывод, что в кожуре апельсина находиться воздух и поэтому он не тонет. Воздух легче воды.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Где человек применяет то, что воздух легче воды?(ответы детей) (надувные лодки, круги)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Опыт 3: Подводная лодка.</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                                                                                                                                                             На столе у нас стоят стаканы и газированная вода. Нужно налить воду в стакан, и опустить туда виноградинку. Она чуть тяжелее воды и опустится на дно. Но на нее тут же начнут садиться пузырьки газа.  Что стало происходить с виноградинкой?(ответы детей)                                                                                                                               На поверхности пузырьки лопнут, и газ улетит. Отяжелевшая виноградинка опустится на дно. Здесь она покроется пузырьками и опять всплывет вверх. Так будет продолжаться несколько раз, пока вода не </w:t>
      </w:r>
      <w:r>
        <w:rPr>
          <w:rFonts w:ascii="Times New Roman" w:hAnsi="Times New Roman" w:cs="Times New Roman"/>
          <w:sz w:val="24"/>
          <w:szCs w:val="24"/>
        </w:rPr>
        <w:t>«</w:t>
      </w:r>
      <w:r w:rsidRPr="00881620">
        <w:rPr>
          <w:rFonts w:ascii="Times New Roman" w:hAnsi="Times New Roman" w:cs="Times New Roman"/>
          <w:sz w:val="24"/>
          <w:szCs w:val="24"/>
        </w:rPr>
        <w:t>выдохнется</w:t>
      </w:r>
      <w:r>
        <w:rPr>
          <w:rFonts w:ascii="Times New Roman" w:hAnsi="Times New Roman" w:cs="Times New Roman"/>
          <w:sz w:val="24"/>
          <w:szCs w:val="24"/>
        </w:rPr>
        <w:t>»</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Воспитатель: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По этому принципу всплывает опускается и всплывает подводная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мускулы расслабляются, распускают пузырь. Он увеличивается, и рыба всплывает.                                                                                                                                                                        Вывод: Давайте сделаем с вами вывод. Воздух легче воды, и поэтому он может выталкивать предметы на поверхность.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Гимнастика для глаз: "Пузырьки"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Опыт4: "Волшебный лимон"</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                                                                                                                                                                                                      На столе у нас стоит чай и лимон. Давайте мы с вами поэкспериментируем с лимоном. Я вам сейчас налью чай в стаканы, а вы добавьте туда дольку лимона. Посмотрите, что произошло с чаем?(ответы детей)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Вывод: Лимон очень кислый, и поэтому лимонная кислота меняет цвет чая.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Воспитатель: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Ребята, мы с вами провели опыты: апельсин- не тонет, виноградинка плавает, сок лимона меняет цвет. У нас было очень интересное занятие. Что понравилось вам? (ответы детей)                                                                                        </w:t>
      </w:r>
    </w:p>
    <w:p w:rsidR="006610F4" w:rsidRDefault="006610F4" w:rsidP="00881620">
      <w:pPr>
        <w:spacing w:after="0" w:line="240" w:lineRule="auto"/>
        <w:jc w:val="both"/>
        <w:rPr>
          <w:rFonts w:ascii="Times New Roman" w:hAnsi="Times New Roman" w:cs="Times New Roman"/>
          <w:sz w:val="24"/>
          <w:szCs w:val="24"/>
        </w:rPr>
      </w:pP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Воспитатель: </w:t>
      </w:r>
    </w:p>
    <w:p w:rsidR="006610F4"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 xml:space="preserve">Мне тоже было с вами интересно. Я предлагаю вам провести такие опыты вместе с вашими родителями.                                                                    </w:t>
      </w:r>
    </w:p>
    <w:p w:rsidR="006610F4" w:rsidRDefault="006610F4" w:rsidP="00881620">
      <w:pPr>
        <w:spacing w:after="0" w:line="240" w:lineRule="auto"/>
        <w:jc w:val="both"/>
        <w:rPr>
          <w:rFonts w:ascii="Times New Roman" w:hAnsi="Times New Roman" w:cs="Times New Roman"/>
          <w:sz w:val="24"/>
          <w:szCs w:val="24"/>
        </w:rPr>
      </w:pPr>
    </w:p>
    <w:p w:rsidR="006610F4" w:rsidRPr="00881620" w:rsidRDefault="006610F4" w:rsidP="00881620">
      <w:pPr>
        <w:spacing w:after="0" w:line="240" w:lineRule="auto"/>
        <w:jc w:val="both"/>
        <w:rPr>
          <w:rFonts w:ascii="Times New Roman" w:hAnsi="Times New Roman" w:cs="Times New Roman"/>
          <w:sz w:val="24"/>
          <w:szCs w:val="24"/>
        </w:rPr>
      </w:pPr>
      <w:r w:rsidRPr="00881620">
        <w:rPr>
          <w:rFonts w:ascii="Times New Roman" w:hAnsi="Times New Roman" w:cs="Times New Roman"/>
          <w:sz w:val="24"/>
          <w:szCs w:val="24"/>
        </w:rPr>
        <w:t>Сюрпризный момент: Я хочу поблагодарить вас за участие в проведении опытов, примите от меня это угощение.</w:t>
      </w:r>
    </w:p>
    <w:sectPr w:rsidR="006610F4" w:rsidRPr="00881620" w:rsidSect="00881620">
      <w:pgSz w:w="11906" w:h="16838"/>
      <w:pgMar w:top="53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4247E"/>
    <w:multiLevelType w:val="hybridMultilevel"/>
    <w:tmpl w:val="520605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75D52F9A"/>
    <w:multiLevelType w:val="hybridMultilevel"/>
    <w:tmpl w:val="B470CA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6B6022D"/>
    <w:multiLevelType w:val="hybridMultilevel"/>
    <w:tmpl w:val="513269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D50"/>
    <w:rsid w:val="00010F56"/>
    <w:rsid w:val="0002201A"/>
    <w:rsid w:val="0004290E"/>
    <w:rsid w:val="000E2736"/>
    <w:rsid w:val="001244F1"/>
    <w:rsid w:val="00183D50"/>
    <w:rsid w:val="002D5184"/>
    <w:rsid w:val="00352FE9"/>
    <w:rsid w:val="004B67EE"/>
    <w:rsid w:val="00520114"/>
    <w:rsid w:val="00527F9D"/>
    <w:rsid w:val="005E3CF0"/>
    <w:rsid w:val="006610F4"/>
    <w:rsid w:val="00681934"/>
    <w:rsid w:val="006C4012"/>
    <w:rsid w:val="0081055D"/>
    <w:rsid w:val="008464AD"/>
    <w:rsid w:val="00881620"/>
    <w:rsid w:val="008A30E9"/>
    <w:rsid w:val="008C2370"/>
    <w:rsid w:val="00973DAA"/>
    <w:rsid w:val="00A47E87"/>
    <w:rsid w:val="00AB67D8"/>
    <w:rsid w:val="00B170C5"/>
    <w:rsid w:val="00C2438A"/>
    <w:rsid w:val="00CD7D01"/>
    <w:rsid w:val="00D37968"/>
    <w:rsid w:val="00EE102E"/>
    <w:rsid w:val="00F315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6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Pages>
  <Words>1643</Words>
  <Characters>9371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User</cp:lastModifiedBy>
  <cp:revision>5</cp:revision>
  <cp:lastPrinted>2014-12-09T16:38:00Z</cp:lastPrinted>
  <dcterms:created xsi:type="dcterms:W3CDTF">2014-12-15T14:17:00Z</dcterms:created>
  <dcterms:modified xsi:type="dcterms:W3CDTF">2015-02-17T06:34:00Z</dcterms:modified>
</cp:coreProperties>
</file>