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5B" w:rsidRPr="00B36E3A" w:rsidRDefault="00CA4B5B" w:rsidP="001C28A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36E3A">
        <w:rPr>
          <w:rFonts w:ascii="Times New Roman" w:hAnsi="Times New Roman"/>
          <w:sz w:val="24"/>
          <w:szCs w:val="24"/>
        </w:rPr>
        <w:t>Поурочное планирование</w:t>
      </w:r>
    </w:p>
    <w:p w:rsidR="00CA4B5B" w:rsidRPr="00B36E3A" w:rsidRDefault="00CA4B5B" w:rsidP="001C28A8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  <w:r w:rsidRPr="00B36E3A">
        <w:rPr>
          <w:rFonts w:ascii="Times New Roman" w:hAnsi="Times New Roman"/>
          <w:sz w:val="24"/>
          <w:szCs w:val="24"/>
        </w:rPr>
        <w:t xml:space="preserve">к учебнику «Литературное чтение» автора </w:t>
      </w:r>
      <w:r w:rsidRPr="00B36E3A">
        <w:rPr>
          <w:rFonts w:ascii="Times New Roman" w:hAnsi="Times New Roman"/>
          <w:b/>
          <w:i/>
          <w:sz w:val="24"/>
          <w:szCs w:val="24"/>
        </w:rPr>
        <w:t xml:space="preserve"> Л. Ф. Климановой</w:t>
      </w:r>
    </w:p>
    <w:p w:rsidR="00CA4B5B" w:rsidRPr="00B36E3A" w:rsidRDefault="00CA4B5B" w:rsidP="001C28A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36E3A">
        <w:rPr>
          <w:rFonts w:ascii="Times New Roman" w:hAnsi="Times New Roman"/>
          <w:b/>
          <w:sz w:val="24"/>
          <w:szCs w:val="24"/>
        </w:rPr>
        <w:t>2 класс</w:t>
      </w:r>
      <w:bookmarkStart w:id="0" w:name="_GoBack"/>
      <w:bookmarkEnd w:id="0"/>
    </w:p>
    <w:p w:rsidR="00CA4B5B" w:rsidRPr="00B36E3A" w:rsidRDefault="00CA4B5B" w:rsidP="001C28A8">
      <w:pPr>
        <w:pStyle w:val="NoSpacing"/>
        <w:jc w:val="center"/>
        <w:rPr>
          <w:rFonts w:ascii="Times New Roman" w:hAnsi="Times New Roman"/>
          <w:i/>
          <w:iCs/>
          <w:sz w:val="24"/>
          <w:szCs w:val="24"/>
        </w:rPr>
      </w:pPr>
      <w:r w:rsidRPr="00B36E3A">
        <w:rPr>
          <w:rFonts w:ascii="Times New Roman" w:hAnsi="Times New Roman"/>
          <w:i/>
          <w:iCs/>
          <w:sz w:val="24"/>
          <w:szCs w:val="24"/>
        </w:rPr>
        <w:t>4 ч в неделю, всего 136 ч</w:t>
      </w:r>
    </w:p>
    <w:p w:rsidR="00CA4B5B" w:rsidRPr="00B36E3A" w:rsidRDefault="00CA4B5B" w:rsidP="001C28A8">
      <w:pPr>
        <w:pStyle w:val="NoSpacing"/>
        <w:jc w:val="center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1134"/>
        <w:gridCol w:w="5103"/>
        <w:gridCol w:w="4207"/>
        <w:gridCol w:w="2958"/>
      </w:tblGrid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36E3A">
              <w:rPr>
                <w:rFonts w:ascii="Times New Roman" w:hAnsi="Times New Roman"/>
                <w:iCs/>
                <w:sz w:val="24"/>
                <w:szCs w:val="24"/>
              </w:rPr>
              <w:t xml:space="preserve">№ уроков </w:t>
            </w:r>
          </w:p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36E3A">
              <w:rPr>
                <w:rFonts w:ascii="Times New Roman" w:hAnsi="Times New Roman"/>
                <w:iCs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36E3A">
              <w:rPr>
                <w:rFonts w:ascii="Times New Roman" w:hAnsi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36E3A">
              <w:rPr>
                <w:rFonts w:ascii="Times New Roman" w:hAnsi="Times New Roman"/>
                <w:iCs/>
                <w:sz w:val="24"/>
                <w:szCs w:val="24"/>
              </w:rPr>
              <w:t>Тема</w:t>
            </w:r>
          </w:p>
        </w:tc>
        <w:tc>
          <w:tcPr>
            <w:tcW w:w="4207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36E3A">
              <w:rPr>
                <w:rFonts w:ascii="Times New Roman" w:hAnsi="Times New Roman"/>
                <w:iCs/>
                <w:sz w:val="24"/>
                <w:szCs w:val="24"/>
              </w:rPr>
              <w:t>Цели формирования умений</w:t>
            </w:r>
          </w:p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36E3A">
              <w:rPr>
                <w:rFonts w:ascii="Times New Roman" w:hAnsi="Times New Roman"/>
                <w:iCs/>
                <w:sz w:val="24"/>
                <w:szCs w:val="24"/>
              </w:rPr>
              <w:t>(УУД)</w:t>
            </w: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36E3A">
              <w:rPr>
                <w:rFonts w:ascii="Times New Roman" w:hAnsi="Times New Roman"/>
                <w:iCs/>
                <w:sz w:val="24"/>
                <w:szCs w:val="24"/>
              </w:rPr>
              <w:t>Использование учебного оборудования</w:t>
            </w:r>
          </w:p>
        </w:tc>
      </w:tr>
      <w:tr w:rsidR="00CA4B5B" w:rsidRPr="00B36E3A" w:rsidTr="008E0531">
        <w:tc>
          <w:tcPr>
            <w:tcW w:w="14786" w:type="dxa"/>
            <w:gridSpan w:val="5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>Часть 1. Раздел «Любите книгу»</w:t>
            </w:r>
          </w:p>
        </w:tc>
      </w:tr>
      <w:tr w:rsidR="00CA4B5B" w:rsidRPr="00B36E3A" w:rsidTr="008E0531">
        <w:trPr>
          <w:trHeight w:val="27"/>
        </w:trPr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>Любите книгу.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 xml:space="preserve"> Знакомство с новой учебной книгой.</w:t>
            </w:r>
          </w:p>
        </w:tc>
        <w:tc>
          <w:tcPr>
            <w:tcW w:w="4207" w:type="dxa"/>
            <w:vMerge w:val="restart"/>
          </w:tcPr>
          <w:p w:rsidR="00CA4B5B" w:rsidRPr="00B36E3A" w:rsidRDefault="00CA4B5B" w:rsidP="008E0531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B36E3A">
              <w:rPr>
                <w:rFonts w:ascii="Times New Roman" w:hAnsi="Times New Roman" w:cs="Times New Roman"/>
                <w:i/>
                <w:iCs/>
              </w:rPr>
              <w:t xml:space="preserve">Предметные: </w:t>
            </w:r>
            <w:r w:rsidRPr="00B36E3A">
              <w:rPr>
                <w:rFonts w:ascii="Times New Roman" w:hAnsi="Times New Roman" w:cs="Times New Roman"/>
                <w:iCs/>
              </w:rPr>
              <w:t>объяснять систему условных обозначений при выполнении заданий, в чем ценность книги, нравственный смысл стихотворений; развивать умения классифицировать книги по темам, находить нужную книгу по заданным параметрам; уметь выбирать книгу в библиотеке , находить значение слова в толковом словаре, объяснять смысл пословиц, определять главную мысль произведения. Соотносить иллюстрацию и содержание детской книги.</w:t>
            </w:r>
          </w:p>
          <w:p w:rsidR="00CA4B5B" w:rsidRPr="00B36E3A" w:rsidRDefault="00CA4B5B" w:rsidP="008E0531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B36E3A">
              <w:rPr>
                <w:rFonts w:ascii="Times New Roman" w:hAnsi="Times New Roman" w:cs="Times New Roman"/>
                <w:i/>
                <w:iCs/>
              </w:rPr>
              <w:t>Метапредметные:</w:t>
            </w:r>
            <w:r w:rsidRPr="00B36E3A">
              <w:rPr>
                <w:rFonts w:ascii="Times New Roman" w:hAnsi="Times New Roman" w:cs="Times New Roman"/>
                <w:iCs/>
              </w:rPr>
              <w:t xml:space="preserve"> анализировать способы общения; расширять представление о функциях общения; уметь объяснять смысл пословиц о книгах, высказывания М.Горького о книге; использовать знаково-символические средства для решения учебных задач.</w:t>
            </w:r>
          </w:p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Личностные:</w:t>
            </w:r>
            <w:r w:rsidRPr="00B36E3A">
              <w:rPr>
                <w:rFonts w:ascii="Times New Roman" w:hAnsi="Times New Roman"/>
                <w:iCs/>
                <w:sz w:val="24"/>
                <w:szCs w:val="24"/>
              </w:rPr>
              <w:t xml:space="preserve"> понимать значимость речи для процесса общения; формировать навыки культурного поведения при общении; осмысливать семейные ценности.</w:t>
            </w: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B5B" w:rsidRPr="00B36E3A" w:rsidTr="008E0531">
        <w:trPr>
          <w:trHeight w:val="27"/>
        </w:trPr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Ю. Энтин. Слово про слово. В. Боков. «Книга-учитель…» Г. Ладонщиков. Лучший друг.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B5B" w:rsidRPr="00B36E3A" w:rsidTr="008E0531">
        <w:trPr>
          <w:trHeight w:val="27"/>
        </w:trPr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Книги из далекого прошлого.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B5B" w:rsidRPr="00B36E3A" w:rsidTr="008E0531">
        <w:trPr>
          <w:trHeight w:val="27"/>
        </w:trPr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Рукописные книги Древней Руси. Н. Кончаловская. «В монастырской келье узкой…»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B5B" w:rsidRPr="00B36E3A" w:rsidTr="008E0531">
        <w:trPr>
          <w:trHeight w:val="27"/>
        </w:trPr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Мы идем в библиотеку.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B5B" w:rsidRPr="00B36E3A" w:rsidTr="008E0531">
        <w:trPr>
          <w:trHeight w:val="27"/>
        </w:trPr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Мои любимые художники-иллюстраторы. В. Лебедев, А. Пахомов, Е. Чарушин.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B3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презентация.</w:t>
            </w:r>
          </w:p>
        </w:tc>
      </w:tr>
      <w:tr w:rsidR="00CA4B5B" w:rsidRPr="00B36E3A" w:rsidTr="008E0531">
        <w:trPr>
          <w:trHeight w:val="27"/>
        </w:trPr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>Самостоятельное чтение.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 xml:space="preserve"> Ю. Мориц. Трудолюбивая старушка.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B5B" w:rsidRPr="00B36E3A" w:rsidTr="008E0531">
        <w:trPr>
          <w:trHeight w:val="27"/>
        </w:trPr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>Семейное чтение.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 xml:space="preserve"> Сокровища духовной мудрости.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B5B" w:rsidRPr="00B36E3A" w:rsidTr="008E0531">
        <w:trPr>
          <w:trHeight w:val="27"/>
        </w:trPr>
        <w:tc>
          <w:tcPr>
            <w:tcW w:w="14786" w:type="dxa"/>
            <w:gridSpan w:val="5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>Часть 1. Раздел «Краски осени»</w:t>
            </w:r>
          </w:p>
        </w:tc>
      </w:tr>
      <w:tr w:rsidR="00CA4B5B" w:rsidRPr="00B36E3A" w:rsidTr="008E0531">
        <w:trPr>
          <w:trHeight w:val="27"/>
        </w:trPr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>Краски осени.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 xml:space="preserve"> А. Пушкин. Осень. С. Аксаков. Осень. </w:t>
            </w:r>
          </w:p>
        </w:tc>
        <w:tc>
          <w:tcPr>
            <w:tcW w:w="4207" w:type="dxa"/>
            <w:vMerge w:val="restart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36E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Предметные: </w:t>
            </w:r>
            <w:r w:rsidRPr="00B36E3A">
              <w:rPr>
                <w:rFonts w:ascii="Times New Roman" w:hAnsi="Times New Roman"/>
                <w:iCs/>
                <w:sz w:val="24"/>
                <w:szCs w:val="24"/>
              </w:rPr>
              <w:t>уметь воспринимать красоту родного края в произведениях литературы и живописи, рассказывать о красоте своей страны, объяснять на основе названия раздела, какие произведения в нем представлены; уметь сравнивать прозаические и поэтические тексты. Соотносить и классифицировать книги по подтемам, находить нужную книгу по заданным параметрам.</w:t>
            </w:r>
          </w:p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6E3A">
              <w:rPr>
                <w:rFonts w:ascii="Times New Roman" w:hAnsi="Times New Roman"/>
                <w:i/>
                <w:iCs/>
                <w:sz w:val="24"/>
                <w:szCs w:val="24"/>
              </w:rPr>
              <w:t>Метапредметные:</w:t>
            </w:r>
            <w:r w:rsidRPr="00B36E3A">
              <w:rPr>
                <w:rFonts w:ascii="Times New Roman" w:hAnsi="Times New Roman"/>
                <w:iCs/>
                <w:sz w:val="24"/>
                <w:szCs w:val="24"/>
              </w:rPr>
              <w:t xml:space="preserve"> контролировать свою речь в процессе общения; уметь выбирать стихотворения для выразительного чтения, уметь наблюдать, как с помощью красок автор передает свои чувства и настроение, выраженные в репродукциях известных художников.</w:t>
            </w:r>
          </w:p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36E3A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Личностные:</w:t>
            </w:r>
            <w:r w:rsidRPr="00B36E3A">
              <w:rPr>
                <w:rFonts w:ascii="Times New Roman" w:hAnsi="Times New Roman"/>
                <w:iCs/>
                <w:sz w:val="24"/>
                <w:szCs w:val="24"/>
              </w:rPr>
              <w:t xml:space="preserve"> формировать мотивацию к общению; формировать личностные качества в процессе общения, участвовать в работе группы, договариваться друг с другом; формировать умение самостоятельно оценивать свои достижения на основе диагностической работы, представленной в учебнике; уметь распределять роли, инсценировать произведения.</w:t>
            </w: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презентация.</w:t>
            </w:r>
          </w:p>
        </w:tc>
      </w:tr>
      <w:tr w:rsidR="00CA4B5B" w:rsidRPr="00B36E3A" w:rsidTr="008E0531">
        <w:trPr>
          <w:trHeight w:val="27"/>
        </w:trPr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А. Майков. Осень. С. Есенин. «Закружилась листва золотая...»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B5B" w:rsidRPr="00B36E3A" w:rsidTr="008E0531">
        <w:trPr>
          <w:trHeight w:val="35"/>
        </w:trPr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>Осень наступила.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 xml:space="preserve"> И. Токмакова. «Опустел скворечник…» А. Плещеев. «Осень наступила…»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презентация.</w:t>
            </w:r>
          </w:p>
        </w:tc>
      </w:tr>
      <w:tr w:rsidR="00CA4B5B" w:rsidRPr="00B36E3A" w:rsidTr="008E0531">
        <w:trPr>
          <w:trHeight w:val="30"/>
        </w:trPr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 xml:space="preserve">Произведения малых фольклорных жанров об осени: пословицы, поговорки, приметы, загадки. 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B5B" w:rsidRPr="00B36E3A" w:rsidTr="008E0531">
        <w:trPr>
          <w:trHeight w:val="30"/>
        </w:trPr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>Мы идем в библиотеку.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 xml:space="preserve"> Самостоятельное чтение. С. Маршак. Сентябрь. Октябрь.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D35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онлайн программ (интернет).</w:t>
            </w:r>
          </w:p>
        </w:tc>
      </w:tr>
      <w:tr w:rsidR="00CA4B5B" w:rsidRPr="00B36E3A" w:rsidTr="008E0531">
        <w:trPr>
          <w:trHeight w:val="30"/>
        </w:trPr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Л. Яхнин. Осень в лесу. Н. Сладков. Сентябрь.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B5B" w:rsidRPr="00B36E3A" w:rsidTr="008E0531">
        <w:trPr>
          <w:trHeight w:val="30"/>
        </w:trPr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>Семейное чтение.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 xml:space="preserve"> С. Образцов. Стеклянный пруд.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B5B" w:rsidRPr="00B36E3A" w:rsidTr="008E0531">
        <w:trPr>
          <w:trHeight w:val="30"/>
        </w:trPr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>Наш театр.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 xml:space="preserve"> Инсценирование произведения Н. Сладкова. Осень.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B3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кукол (пальчиковый театр).</w:t>
            </w:r>
          </w:p>
        </w:tc>
      </w:tr>
      <w:tr w:rsidR="00CA4B5B" w:rsidRPr="00B36E3A" w:rsidTr="008E0531">
        <w:trPr>
          <w:trHeight w:val="30"/>
        </w:trPr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Маленькие и большие секреты  страны Литературии.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B5B" w:rsidRPr="00B36E3A" w:rsidTr="008E0531">
        <w:trPr>
          <w:trHeight w:val="30"/>
        </w:trPr>
        <w:tc>
          <w:tcPr>
            <w:tcW w:w="14786" w:type="dxa"/>
            <w:gridSpan w:val="5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>Часть 1. Раздел «Мир народной сказки»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>Мир народной сказки.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 xml:space="preserve"> Узнай сказку. Рассказывание сказки по иллюстрациям.</w:t>
            </w:r>
          </w:p>
        </w:tc>
        <w:tc>
          <w:tcPr>
            <w:tcW w:w="4207" w:type="dxa"/>
            <w:vMerge w:val="restart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6E3A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Предметные:</w:t>
            </w:r>
            <w:r w:rsidRPr="00B36E3A">
              <w:rPr>
                <w:rFonts w:ascii="Times New Roman" w:hAnsi="Times New Roman"/>
                <w:iCs/>
                <w:sz w:val="24"/>
                <w:szCs w:val="24"/>
              </w:rPr>
              <w:t xml:space="preserve"> понимать важность слова при названии предметов и явлений; формировать представление о богатстве народного языка; активизировать лексический запас; иметь представление о понятиях: сказка, сказочный персонаж, вымысел; уметь высказывать свое отношение к народным сказкам, восстанавливать события сказки на основе рисунков.</w:t>
            </w:r>
          </w:p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6E3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36E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Метапредметные: </w:t>
            </w:r>
            <w:r w:rsidRPr="00B36E3A">
              <w:rPr>
                <w:rFonts w:ascii="Times New Roman" w:hAnsi="Times New Roman"/>
                <w:iCs/>
                <w:sz w:val="24"/>
                <w:szCs w:val="24"/>
              </w:rPr>
              <w:t>развивать умение делить текст на части; сравнивать героев, события сказки; сравнивать пословицу и содержание сказки; прививать любовь и интерес к известным собирателям русских сказок (В.И. Даль,  А.Н.Афанасьев)</w:t>
            </w:r>
          </w:p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6E3A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Личностные:</w:t>
            </w:r>
            <w:r w:rsidRPr="00B36E3A">
              <w:rPr>
                <w:rFonts w:ascii="Times New Roman" w:hAnsi="Times New Roman"/>
                <w:iCs/>
                <w:sz w:val="24"/>
                <w:szCs w:val="24"/>
              </w:rPr>
              <w:t xml:space="preserve"> формировать чувство гордости за родной язык; формировать потребность к обогащению своего словарного запаса.</w:t>
            </w: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«Битый небитого везет, битый небитого везет!»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Лисичка-сестричка и волк. Русская народная сказка.</w:t>
            </w: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Рассказывание сказки по иллюстрациям. Деление на части. Инсценирование сказки.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Хитрая лиса. Корякская сказка. Рассказывание сказки. Сравнение сказок. Образы лисы в этих сказках.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У страха глаза велики.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Зимовье. Русская народная сказка. Чтение по ролям.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B3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Видеопросмотр сказки.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У страха глаза велики. Русская народная сказка.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онлайн программ (интернет).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Пых. Белорусская сказка.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Мы идем в библиотеку.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Самостоятельное чтение. Идэ. Хантыйская сказка.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Семейное чтение.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Сестрица Аленушка и братец Иванушка. Русская народная сказка.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Ближе матери друга нет.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Айога. Нанайская сказка.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онлайн программ (интернет).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Кукушка. Ненецкая сказка. Сравнение сказок «Айога» и «Кукушка»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Наш театр.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Лиса и журавль. Русская народная сказка. Инсценирование сказки.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B3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кукол (пальчиковый театр).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Маленькие и большие секреты страны Литературии.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Представление о народной сказке. Сказки о животных. Волшебные сказки. Бытовые сказки.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B3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Видеопросмотр сказки.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Создание текста (художественного и научного) о лисе. Сравнение текстов.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4786" w:type="dxa"/>
            <w:gridSpan w:val="5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>Часть 1. Раздел «Веселый хоровод»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Веселый хоровод.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Музей народного творчества.</w:t>
            </w:r>
          </w:p>
        </w:tc>
        <w:tc>
          <w:tcPr>
            <w:tcW w:w="4207" w:type="dxa"/>
            <w:vMerge w:val="restart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6E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Предметные: </w:t>
            </w:r>
            <w:r w:rsidRPr="00B36E3A">
              <w:rPr>
                <w:rFonts w:ascii="Times New Roman" w:hAnsi="Times New Roman"/>
                <w:iCs/>
                <w:sz w:val="24"/>
                <w:szCs w:val="24"/>
              </w:rPr>
              <w:t>уметь изучать самостоятельно учебный материал (вопросы, задания к текстам); составлять устный рассказ по картине; уметь замедлять и увеличивать темп чтения; формировать умение сочинять свои стихи (небылицы) на основе художественного текста.</w:t>
            </w:r>
          </w:p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6E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Метапредметные: </w:t>
            </w:r>
            <w:r w:rsidRPr="00B36E3A">
              <w:rPr>
                <w:rFonts w:ascii="Times New Roman" w:hAnsi="Times New Roman"/>
                <w:iCs/>
                <w:sz w:val="24"/>
                <w:szCs w:val="24"/>
              </w:rPr>
              <w:t>использовать в общении тексты разных типов; формировать логическое мышление учащихся; сотрудничать со сверстниками в процессе выполнения парной и групповой работы; оценивать свои достижения на основе диагностической работы, представленной в учебнике.</w:t>
            </w:r>
          </w:p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E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Личностные: </w:t>
            </w:r>
            <w:r w:rsidRPr="00B36E3A">
              <w:rPr>
                <w:rFonts w:ascii="Times New Roman" w:hAnsi="Times New Roman"/>
                <w:iCs/>
                <w:sz w:val="24"/>
                <w:szCs w:val="24"/>
              </w:rPr>
              <w:t>формировать интерес к художественным произведениям; знать предназначение текстов разных типов и уметь использовать их в речевом общении.</w:t>
            </w: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онлайн программ (интернет).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Заклички. Приговорки. Потешки. Перевертыши. Произведения малых жанров устного народного творчества.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 xml:space="preserve">Небылицы, перевертыши, веселые стихи, которые создали или перевели писатели. Э. Успенский. Память. Ю. Мориц. Хохотальная путаница. 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>Мы идем в библиотеку.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 xml:space="preserve"> Советуем прочитать. </w:t>
            </w: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>Странички из энциклопедии.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 xml:space="preserve"> Дымковская игрушка. Гжель.                    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Небывальщина. Самостоятельное чтение.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Д. Хармс.</w:t>
            </w: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 xml:space="preserve">Веселый старичок. Небывальщина. </w:t>
            </w: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Семейное чтение.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К. Чуковский. Путаница.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B3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Прослушивание аудиозаписи.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Маленькие и большие секреты страны Литературии.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Сравнение пословиц и загадок.</w:t>
            </w: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Заклички. Народные и авторские потешки. Небылицы и перевертыши.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онлайн программ (интернет).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Праздник, праздник у ворот.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Проект «Веселый хоровод»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4786" w:type="dxa"/>
            <w:gridSpan w:val="5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>Часть 1. Раздел «Мы - друзья»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Мы - друзья.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Пословицы о дружбе разных народов. М. Пляцковский. Настоящий друг. В. Орлов. Я и мы.</w:t>
            </w:r>
          </w:p>
        </w:tc>
        <w:tc>
          <w:tcPr>
            <w:tcW w:w="4207" w:type="dxa"/>
            <w:vMerge w:val="restart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6E3A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Предметные:</w:t>
            </w:r>
            <w:r w:rsidRPr="00B36E3A">
              <w:rPr>
                <w:rFonts w:ascii="Times New Roman" w:hAnsi="Times New Roman"/>
                <w:iCs/>
                <w:sz w:val="24"/>
                <w:szCs w:val="24"/>
              </w:rPr>
              <w:t xml:space="preserve"> уметь читать самостоятельно учебный текст; определять вопросы, на которые предстоит ответить при чтении раздела; объяснять смысл пословиц о дружбе; приобрести навыки устного рассказа по картинке.</w:t>
            </w:r>
          </w:p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6E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Метапредметные: </w:t>
            </w:r>
            <w:r w:rsidRPr="00B36E3A">
              <w:rPr>
                <w:rFonts w:ascii="Times New Roman" w:hAnsi="Times New Roman"/>
                <w:iCs/>
                <w:sz w:val="24"/>
                <w:szCs w:val="24"/>
              </w:rPr>
              <w:t>развивать связную речь, осознанное чтение; уметь замедлять и увеличивать темп чтения; понимать роль алфавита; овладеть навыками работы со словарями; классифицировать литературу по назначению (справочная, энциклопедическая); обсуждать в классе проблемы «Кого можно назвать другом», «Что такое настоящая дружба»,  «Как найти друзей.</w:t>
            </w:r>
          </w:p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6E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Личностные: </w:t>
            </w:r>
            <w:r w:rsidRPr="00B36E3A">
              <w:rPr>
                <w:rFonts w:ascii="Times New Roman" w:hAnsi="Times New Roman"/>
                <w:iCs/>
                <w:sz w:val="24"/>
                <w:szCs w:val="24"/>
              </w:rPr>
              <w:t>понимать значение правильно звучащей речи; формировать потребность в использовании словарей и справочников, понимать ценность дружбы, взаимопонимания.</w:t>
            </w:r>
          </w:p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Хорошая горка получилась.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Н. Носов. На горке.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Мы идем в библиотеку.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Советуем прочитать.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Друзья познаются в беде. Самостоятельное чтение.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С. Михалков. Как друзья познаются. Э. Успенский. Крокодил Гена и его друзья.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B3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Видеопросмотр (отрывок).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Семейное чтение.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А. Гайдар. Чук и Гек.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B3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Видеоромотр (отрывок).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Наш театр.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И. Крылов. Стрекоза и муравей. Инсценирование басни.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B3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Прослушивание аудиозаписи.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Маленькие и большие секреты страны Литературии.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Басня – особый дидактический жанр литературы. Пересказ сказки «Петушок и бобовое зернышко»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4786" w:type="dxa"/>
            <w:gridSpan w:val="5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>Часть 1. Раздел «Здравствуй, матушка Зима!»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Готовимся к празднику.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Подготовка к праздничному концерту.</w:t>
            </w:r>
          </w:p>
        </w:tc>
        <w:tc>
          <w:tcPr>
            <w:tcW w:w="4207" w:type="dxa"/>
            <w:vMerge w:val="restart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6E3A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Предметные:</w:t>
            </w:r>
            <w:r w:rsidRPr="00B36E3A">
              <w:rPr>
                <w:rFonts w:ascii="Times New Roman" w:hAnsi="Times New Roman"/>
                <w:iCs/>
                <w:sz w:val="24"/>
                <w:szCs w:val="24"/>
              </w:rPr>
              <w:t xml:space="preserve"> уметь выразительно читать понравившийся текст; определять в тексте стихотворения средства художественной выразительности: эпитеты, сравнения, олицетворения; уметь читать стихотворения наизусть, находить нужный материал для подготовки к празднику; сохранять традиции праздника Рождества Христова, соотносить загадку с отгадкой.</w:t>
            </w:r>
          </w:p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6E3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36E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Метапредметные: </w:t>
            </w:r>
            <w:r w:rsidRPr="00B36E3A">
              <w:rPr>
                <w:rFonts w:ascii="Times New Roman" w:hAnsi="Times New Roman"/>
                <w:iCs/>
                <w:sz w:val="24"/>
                <w:szCs w:val="24"/>
              </w:rPr>
              <w:t>развивать связную речь, технику речи; овладеть навыками  чтения наизусть; уметь подбирать и классифицировать эпитеты, сравнения и олицетворения.</w:t>
            </w:r>
          </w:p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36E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Личностные: </w:t>
            </w:r>
            <w:r w:rsidRPr="00B36E3A">
              <w:rPr>
                <w:rFonts w:ascii="Times New Roman" w:hAnsi="Times New Roman"/>
                <w:iCs/>
                <w:sz w:val="24"/>
                <w:szCs w:val="24"/>
              </w:rPr>
              <w:t>понимать значение правильно звучащей речи; формировать потребность в использовании словарей и справочников; находить нужную книгу в библиотеке по заданным параметрам воспитывать чувства любви и гордости за традиции своего народа.</w:t>
            </w:r>
          </w:p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онлайн программ (интернет).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«Чародейкою Зимою околдован лес стоит…»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А. Пушкин. «Вот север, тучи нагоняя…» Ф. Тютчев. «Чародейкою Зимою околдован лес стоит…»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С. Есенин. «Поет зима – аукает…» Береза.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>Зимние праздники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. С. Черный. Рождественское. К. Фофанов. «Еще те звезды не погасли…»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К. Бальмонт. К зиме. С. Маршак. Декабрь.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D35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аудиозаписи.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 xml:space="preserve">А. Барто. «Дело было в январе…» С. Дрожжин. «Улицей гуляет…» Сравнение стихотворений. Олицетворение. 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Загадки зимы.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Загадки зимы. Создание иллюстраций. Сочинение загадок.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Праздник начинается, конкурс предлагается.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Новогодний праздник. Зимние конкурсы, забавы, игры.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презентация.</w:t>
            </w:r>
          </w:p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Фото- и аудиозапись.</w:t>
            </w:r>
          </w:p>
        </w:tc>
      </w:tr>
      <w:tr w:rsidR="00CA4B5B" w:rsidRPr="00B36E3A" w:rsidTr="008E0531">
        <w:tc>
          <w:tcPr>
            <w:tcW w:w="14786" w:type="dxa"/>
            <w:gridSpan w:val="5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>Часть 2. Раздел «Чудеса случаются»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 Мои любимые писатели. Народные и авторские сказки.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А.С. Пушкин.</w:t>
            </w: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Выставка книг А.С. Пушкина.</w:t>
            </w:r>
          </w:p>
        </w:tc>
        <w:tc>
          <w:tcPr>
            <w:tcW w:w="4207" w:type="dxa"/>
            <w:vMerge w:val="restart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А.С. Пушкин.  «Сказка о рыбаке и рыбке». Сравнение сказки А. Пушкина с народной сказкой. Характеристика героев сказки. Поэтический образ моря.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онлайн программ (интернет).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А.С. Пушкин. «Сказка о рыбаке и рыбке». Иллюстрации к сказке. Подбор текста к каждой иллюстрции.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D35226" w:rsidRDefault="00CA4B5B" w:rsidP="00D35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6">
              <w:rPr>
                <w:rFonts w:ascii="Times New Roman" w:hAnsi="Times New Roman"/>
                <w:sz w:val="24"/>
                <w:szCs w:val="24"/>
              </w:rPr>
              <w:t>Прослушивание аудиозаписи.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Герои литературных сказок.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Д. Мамин–Сибиряк. Аленушкины сказки. Присказка.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онлайн программ (интернет).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Д. Мамин–Сибиряк. Сказка про храброго зайца – длинные уши, косые глаза, короткий хвост. Характеристика героя сказки.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Дж. Харрис. Братец лис и братец Кролик. Характеристика и сравнение героев сказки.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D35226" w:rsidRDefault="00CA4B5B" w:rsidP="00D35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Э. Распе. Чудесный олень. Оттаявшие звуки. Сочинение продолжения историй.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D35226" w:rsidRDefault="00CA4B5B" w:rsidP="00D35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Мы идем в библиотеку.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Книги советских и зарубежных сказочников.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D35226" w:rsidRDefault="00CA4B5B" w:rsidP="00D35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Мои любимые писатели. Самостоятельное чтение.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К. Чуковский. Я начинаю любить Бибигона. Бибигон и пчела. Характеристика героя.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Семейное чтение.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Л. Толстой. Два брата.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онлайн программ (интернет).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Наш театр.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К. Чуковский. Краденое солнце. Драматизация произведения.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D35226" w:rsidRDefault="00CA4B5B" w:rsidP="00D35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6">
              <w:rPr>
                <w:rFonts w:ascii="Times New Roman" w:hAnsi="Times New Roman"/>
                <w:sz w:val="24"/>
                <w:szCs w:val="24"/>
              </w:rPr>
              <w:t>Набор кукол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театрализации.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Маленькие и большие секреты страны Литературии.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Составление текста о литературной сказке.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4786" w:type="dxa"/>
            <w:gridSpan w:val="5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>Часть 2. Раздел «Весна, весна! И все ей радо!»</w:t>
            </w:r>
          </w:p>
        </w:tc>
      </w:tr>
      <w:tr w:rsidR="00CA4B5B" w:rsidRPr="00B36E3A" w:rsidTr="008E0531">
        <w:trPr>
          <w:trHeight w:val="934"/>
        </w:trPr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Слово в художественном тексте. Художественный мир. Настроение. Рифма. Ф. Тютчев. «Зима недаром злится…»</w:t>
            </w:r>
          </w:p>
        </w:tc>
        <w:tc>
          <w:tcPr>
            <w:tcW w:w="4207" w:type="dxa"/>
            <w:vMerge w:val="restart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71-73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И. Никитин. Весна; А. Плещеев. Весна; И. Шмелев. «Ах, весна…» Т. Белозеров. Подснежники. Олицетворение. Сравнение.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72-74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В душу уже просится весна.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А. Чехов. Весна. А. Фет. «Уж верба вся пушистая…» А. Барто. Апрель. Картины весны. Сравнение произведений.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Мы идем в библиотеку.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Стихи о весне. Образ весны в произведениях русских поэтов и писателей.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D35226" w:rsidRDefault="00CA4B5B" w:rsidP="00D35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аудиозаписи.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Самостоятельное чтение.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С. Маршак. Март. Май. И Токмакова. Весна. С. Черный. Зеленые стихи. Сравнение произведений.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Семейное чтение.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А. Майков. Христос воскрес.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78-80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Наш театр.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С. Маршак. Двенадцать месяцев. Драматизация пьесы-сказки.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D35226" w:rsidRDefault="00CA4B5B" w:rsidP="00D35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видеозаписи сказки (отрывок).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Маленькие и большие секреты страны Литературии.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Г. Сапгир. Умный кролик. В. Левин. Карась и щука.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онлайн программ (интернет).</w:t>
            </w:r>
          </w:p>
        </w:tc>
      </w:tr>
      <w:tr w:rsidR="00CA4B5B" w:rsidRPr="00B36E3A" w:rsidTr="008E0531">
        <w:tc>
          <w:tcPr>
            <w:tcW w:w="14786" w:type="dxa"/>
            <w:gridSpan w:val="5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>Часть 2. Раздел «Мои самые близкие и дорогие»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Родина, мать, отец, семья – главные слова для каждого человека.</w:t>
            </w:r>
          </w:p>
        </w:tc>
        <w:tc>
          <w:tcPr>
            <w:tcW w:w="4207" w:type="dxa"/>
            <w:vMerge w:val="restart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Р. Рождественский. «На земле хороших людей немало…» Ю. Энтин. Песня о маме. Б. Заходер.  «С папой мы давно решили…»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Нет лучше дружка, чем родная матушка.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А. Барто. Перед сном. Р. Сеф. «Если ты ужасно гордый…»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86-87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Лад и согласие – первое счастье.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 xml:space="preserve">Дж. Родари. Кто командует? </w:t>
            </w: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Мы идем в библиотеку.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Книги на тему: «Моя любимая мама»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«Если был бы я девчонкой…»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 xml:space="preserve">Э. Успенский. Разгром. Б. Заходер. Никто. 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онлайн программ (интернет).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Семейное чтение.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Л. Толстой. Отец и сыновья. Старый дед и внучек.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Наш театр.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Е. Пермяк. Как Миша хотел маму перехитрить.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D35226" w:rsidRDefault="00CA4B5B" w:rsidP="00D35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кукол для театрализации.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Маленькие и большие секреты страны Литературии.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Произведения о маме. Создание текста поздравительной открытки для мамы.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4786" w:type="dxa"/>
            <w:gridSpan w:val="5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>Часть 2. Раздел «Люблю все живое»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С. Черный. Жеребенок.</w:t>
            </w:r>
          </w:p>
        </w:tc>
        <w:tc>
          <w:tcPr>
            <w:tcW w:w="4207" w:type="dxa"/>
            <w:vMerge w:val="restart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С. Михалков. Мой щенок. Составление продолжения текста.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«Храбрый не тот, кто страха не знает, а тот, кто узнал и навстречу идет»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Г. Снегирев. Отважный пингвиненок.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М. Пришвин. Ребята и утята. Составление плана. Пересказ рассказа.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D35226" w:rsidRDefault="00CA4B5B" w:rsidP="00D35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6">
              <w:rPr>
                <w:rFonts w:ascii="Times New Roman" w:hAnsi="Times New Roman"/>
                <w:sz w:val="24"/>
                <w:szCs w:val="24"/>
              </w:rPr>
              <w:t>Прослушивание аудиозаписи.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Е. Чарушин. Страшный рассказ.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онлайн программ (интернет).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«Нелегко снимать зверей…»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Н. Рубцов. Про зайца. Научная статья «Заяц» Сравнение научного и художественного текстов.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99-100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В. Берестов. С фотоаппаратом. Создание текста о своем любимом животном.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>Мы идем в библиотеку.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 xml:space="preserve"> В. Бианки. Хитрый Лис и умная Уточка.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онлайн программ (интернет).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>О чем плачет синичка. Самостоятельное чтение.</w:t>
            </w:r>
          </w:p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Н. Сладков. Составление рассказа по серии рисунков.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Семейное чтение.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В. Сухомлинский. Почему плачет синичка? Г. Снегирев. «Куда улетают птицы на зиму?..»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104-105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Наш театр.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В. Бианки. Лесной колобок - Колючий Бок. Подготовка к инсценированию.</w:t>
            </w:r>
          </w:p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Инсценирование сказки. Шутки-минутки. В. Берестов. Заяц-барабанщик. Коза.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D35226" w:rsidRDefault="00CA4B5B" w:rsidP="00D35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кукол для театрализации.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106-107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Маленькие и большие секреты страны Литературии.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Создание отзыва на книгу.</w:t>
            </w:r>
          </w:p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Работа с репродукцией с картины К. Лемоха. Создание текста к произведению живописи.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Составление рассказа «Я умею разговаривать со своим любимцем без слов» А. Барто. Думают ли звери?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4786" w:type="dxa"/>
            <w:gridSpan w:val="5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>Часть 2. Раздел «Жизнь дана на добрые дела»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С. Баруздин. Стихи о человеке и его делах.</w:t>
            </w:r>
          </w:p>
        </w:tc>
        <w:tc>
          <w:tcPr>
            <w:tcW w:w="4207" w:type="dxa"/>
            <w:vMerge w:val="restart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Л. Яхнин. Пятое время года.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«Кто добро творит, того Бог благословит»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Л. Яхнин. Силачи.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В. Осеева. Просто старушка.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онлайн программ (интернет).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Э. Шим. Не смей.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А. Гайдар. Совесть.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Е. Григорьева. «Во мне сидят два голоса…» Работа со словом «совесть»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«Кто скоро помог, тот дважды помог»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В. Осеева. Три товарища.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117-118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И. Пивоварова. Сочинение. Пересказ.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Сочинение текста по аналогии. «Как я помогал маме»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120-124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Мы идем в библиотеку.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Н. Носов. Затейники. Фантазеры.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Семейное чтение.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И. Крылов. Лебедь, щука и рак.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D35226" w:rsidRDefault="00CA4B5B" w:rsidP="00D35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аудиозаписи.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Наш театр.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С. Михалков. Не стоит благодарности.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 xml:space="preserve">Маленькие и большие секреты страны Литературии. 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Юмористические произведения. Составление рассказа по ил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юстраци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36E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5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Проектор, мультимедийная презентация.</w:t>
            </w:r>
          </w:p>
        </w:tc>
      </w:tr>
      <w:tr w:rsidR="00CA4B5B" w:rsidRPr="00B36E3A" w:rsidTr="008E0531">
        <w:tc>
          <w:tcPr>
            <w:tcW w:w="138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3A">
              <w:rPr>
                <w:rFonts w:ascii="Times New Roman" w:hAnsi="Times New Roman"/>
                <w:sz w:val="24"/>
                <w:szCs w:val="24"/>
              </w:rPr>
              <w:t>128-136</w:t>
            </w:r>
          </w:p>
        </w:tc>
        <w:tc>
          <w:tcPr>
            <w:tcW w:w="1134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A4B5B" w:rsidRPr="00B36E3A" w:rsidRDefault="00CA4B5B" w:rsidP="008E05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>Резервные 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B36E3A">
              <w:rPr>
                <w:rFonts w:ascii="Times New Roman" w:hAnsi="Times New Roman"/>
                <w:b/>
                <w:sz w:val="24"/>
                <w:szCs w:val="24"/>
              </w:rPr>
              <w:t>оки.</w:t>
            </w:r>
          </w:p>
        </w:tc>
        <w:tc>
          <w:tcPr>
            <w:tcW w:w="4207" w:type="dxa"/>
            <w:vMerge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CA4B5B" w:rsidRPr="00B36E3A" w:rsidRDefault="00CA4B5B" w:rsidP="008E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A4B5B" w:rsidRPr="00B36E3A" w:rsidRDefault="00CA4B5B">
      <w:pPr>
        <w:rPr>
          <w:rFonts w:ascii="Times New Roman" w:hAnsi="Times New Roman"/>
          <w:sz w:val="24"/>
          <w:szCs w:val="24"/>
        </w:rPr>
      </w:pPr>
    </w:p>
    <w:sectPr w:rsidR="00CA4B5B" w:rsidRPr="00B36E3A" w:rsidSect="001C28A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8A8"/>
    <w:rsid w:val="00020D55"/>
    <w:rsid w:val="000439F2"/>
    <w:rsid w:val="00082F10"/>
    <w:rsid w:val="000A0B5F"/>
    <w:rsid w:val="000B04E5"/>
    <w:rsid w:val="000C251D"/>
    <w:rsid w:val="001C28A8"/>
    <w:rsid w:val="00223655"/>
    <w:rsid w:val="003B748E"/>
    <w:rsid w:val="003E2123"/>
    <w:rsid w:val="00435782"/>
    <w:rsid w:val="004B596C"/>
    <w:rsid w:val="004D2C2F"/>
    <w:rsid w:val="004D5BAA"/>
    <w:rsid w:val="00517BB2"/>
    <w:rsid w:val="00521235"/>
    <w:rsid w:val="005C1120"/>
    <w:rsid w:val="005E307E"/>
    <w:rsid w:val="005F118D"/>
    <w:rsid w:val="006306E9"/>
    <w:rsid w:val="00646144"/>
    <w:rsid w:val="008057F5"/>
    <w:rsid w:val="008613BC"/>
    <w:rsid w:val="008E0531"/>
    <w:rsid w:val="008E2D28"/>
    <w:rsid w:val="009F145E"/>
    <w:rsid w:val="00A37C64"/>
    <w:rsid w:val="00A75663"/>
    <w:rsid w:val="00A83936"/>
    <w:rsid w:val="00B36E3A"/>
    <w:rsid w:val="00C306C7"/>
    <w:rsid w:val="00CA4B5B"/>
    <w:rsid w:val="00D35226"/>
    <w:rsid w:val="00D45696"/>
    <w:rsid w:val="00D94BEE"/>
    <w:rsid w:val="00DA3771"/>
    <w:rsid w:val="00DD60A3"/>
    <w:rsid w:val="00E55E7E"/>
    <w:rsid w:val="00E9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E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C28A8"/>
  </w:style>
  <w:style w:type="table" w:styleId="TableGrid">
    <w:name w:val="Table Grid"/>
    <w:basedOn w:val="TableNormal"/>
    <w:uiPriority w:val="99"/>
    <w:rsid w:val="001C28A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4D2C2F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2406</Words>
  <Characters>13719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Поурочное планирование</dc:title>
  <dc:subject/>
  <dc:creator>Тузова</dc:creator>
  <cp:keywords/>
  <dc:description/>
  <cp:lastModifiedBy>Dolgova</cp:lastModifiedBy>
  <cp:revision>2</cp:revision>
  <dcterms:created xsi:type="dcterms:W3CDTF">2012-09-25T13:06:00Z</dcterms:created>
  <dcterms:modified xsi:type="dcterms:W3CDTF">2012-09-25T13:06:00Z</dcterms:modified>
</cp:coreProperties>
</file>