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45" w:rsidRPr="00367745" w:rsidRDefault="00D30345" w:rsidP="00367745">
      <w:pPr>
        <w:pStyle w:val="NoSpacing"/>
        <w:jc w:val="center"/>
        <w:rPr>
          <w:sz w:val="28"/>
          <w:szCs w:val="28"/>
        </w:rPr>
      </w:pPr>
      <w:r w:rsidRPr="00367745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367745">
        <w:rPr>
          <w:sz w:val="28"/>
          <w:szCs w:val="28"/>
        </w:rPr>
        <w:t>ДОУ детский сад №20 Комбинированного вида Кировского района</w:t>
      </w: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232624" w:rsidRDefault="00D30345" w:rsidP="00367745">
      <w:pPr>
        <w:pStyle w:val="NoSpacing"/>
        <w:rPr>
          <w:sz w:val="28"/>
          <w:szCs w:val="28"/>
          <w:lang w:val="en-US"/>
        </w:rPr>
      </w:pPr>
      <w:r w:rsidRPr="002326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</w:t>
      </w:r>
    </w:p>
    <w:p w:rsidR="00D30345" w:rsidRDefault="00D30345" w:rsidP="00367745">
      <w:pPr>
        <w:pStyle w:val="NoSpacing"/>
      </w:pPr>
    </w:p>
    <w:p w:rsidR="00D30345" w:rsidRDefault="00D30345" w:rsidP="00367745">
      <w:pPr>
        <w:pStyle w:val="NoSpacing"/>
      </w:pPr>
    </w:p>
    <w:p w:rsidR="00D30345" w:rsidRDefault="00D30345" w:rsidP="00367745">
      <w:pPr>
        <w:pStyle w:val="NoSpacing"/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jc w:val="center"/>
        <w:rPr>
          <w:sz w:val="32"/>
          <w:szCs w:val="32"/>
        </w:rPr>
      </w:pPr>
      <w:r w:rsidRPr="00367745">
        <w:rPr>
          <w:sz w:val="32"/>
          <w:szCs w:val="32"/>
        </w:rPr>
        <w:t>Конспект</w:t>
      </w:r>
    </w:p>
    <w:p w:rsidR="00D30345" w:rsidRPr="00367745" w:rsidRDefault="00D30345" w:rsidP="00367745">
      <w:pPr>
        <w:pStyle w:val="NoSpacing"/>
        <w:jc w:val="center"/>
        <w:rPr>
          <w:sz w:val="28"/>
          <w:szCs w:val="28"/>
        </w:rPr>
      </w:pPr>
      <w:r w:rsidRPr="00367745">
        <w:rPr>
          <w:sz w:val="28"/>
          <w:szCs w:val="28"/>
        </w:rPr>
        <w:t>Совместной образовательной деятельности в направлении</w:t>
      </w:r>
    </w:p>
    <w:p w:rsidR="00D30345" w:rsidRPr="00367745" w:rsidRDefault="00D30345" w:rsidP="00367745">
      <w:pPr>
        <w:pStyle w:val="NoSpacing"/>
        <w:jc w:val="center"/>
        <w:rPr>
          <w:sz w:val="28"/>
          <w:szCs w:val="28"/>
        </w:rPr>
      </w:pPr>
      <w:r w:rsidRPr="00367745">
        <w:rPr>
          <w:sz w:val="28"/>
          <w:szCs w:val="28"/>
        </w:rPr>
        <w:t>Познавательно-речевое развитие</w:t>
      </w:r>
    </w:p>
    <w:p w:rsidR="00D30345" w:rsidRPr="00367745" w:rsidRDefault="00D30345" w:rsidP="00367745">
      <w:pPr>
        <w:pStyle w:val="NoSpacing"/>
        <w:jc w:val="center"/>
        <w:rPr>
          <w:sz w:val="28"/>
          <w:szCs w:val="28"/>
        </w:rPr>
      </w:pPr>
      <w:r w:rsidRPr="00367745">
        <w:rPr>
          <w:sz w:val="28"/>
          <w:szCs w:val="28"/>
        </w:rPr>
        <w:t>«Елочка зеленая»</w:t>
      </w:r>
    </w:p>
    <w:p w:rsidR="00D30345" w:rsidRPr="003677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67745">
        <w:rPr>
          <w:sz w:val="28"/>
          <w:szCs w:val="28"/>
        </w:rPr>
        <w:t>Составитель :</w:t>
      </w:r>
    </w:p>
    <w:p w:rsidR="00D30345" w:rsidRDefault="00D30345" w:rsidP="00367745">
      <w:pPr>
        <w:pStyle w:val="NoSpacing"/>
        <w:jc w:val="right"/>
        <w:rPr>
          <w:sz w:val="28"/>
          <w:szCs w:val="28"/>
        </w:rPr>
      </w:pPr>
      <w:r w:rsidRPr="00367745">
        <w:rPr>
          <w:sz w:val="28"/>
          <w:szCs w:val="28"/>
        </w:rPr>
        <w:t xml:space="preserve">Воспитатель высшей квалификационной категории </w:t>
      </w:r>
    </w:p>
    <w:p w:rsidR="00D30345" w:rsidRPr="00367745" w:rsidRDefault="00D30345" w:rsidP="00367745">
      <w:pPr>
        <w:pStyle w:val="NoSpacing"/>
        <w:jc w:val="center"/>
        <w:rPr>
          <w:sz w:val="28"/>
          <w:szCs w:val="28"/>
        </w:rPr>
      </w:pPr>
      <w:r w:rsidRPr="00367745">
        <w:rPr>
          <w:sz w:val="28"/>
          <w:szCs w:val="28"/>
        </w:rPr>
        <w:t>Лебедева Н.В.</w:t>
      </w:r>
    </w:p>
    <w:p w:rsidR="00D30345" w:rsidRPr="00367745" w:rsidRDefault="00D30345" w:rsidP="00367745">
      <w:pPr>
        <w:pStyle w:val="NoSpacing"/>
        <w:jc w:val="right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Pr="00367745" w:rsidRDefault="00D30345" w:rsidP="00367745">
      <w:pPr>
        <w:pStyle w:val="NoSpacing"/>
        <w:jc w:val="center"/>
        <w:rPr>
          <w:sz w:val="28"/>
          <w:szCs w:val="28"/>
        </w:rPr>
      </w:pPr>
      <w:r w:rsidRPr="00367745">
        <w:rPr>
          <w:sz w:val="28"/>
          <w:szCs w:val="28"/>
        </w:rPr>
        <w:t>Санкт – Петербург</w:t>
      </w: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 w:rsidRPr="00367745">
          <w:rPr>
            <w:sz w:val="28"/>
            <w:szCs w:val="28"/>
          </w:rPr>
          <w:t>2011 г</w:t>
        </w:r>
      </w:smartTag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367745">
      <w:pPr>
        <w:pStyle w:val="NoSpacing"/>
        <w:jc w:val="center"/>
        <w:rPr>
          <w:sz w:val="28"/>
          <w:szCs w:val="28"/>
        </w:rPr>
      </w:pPr>
    </w:p>
    <w:p w:rsidR="00D30345" w:rsidRDefault="00D30345" w:rsidP="000749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План – конспект</w:t>
      </w:r>
    </w:p>
    <w:p w:rsidR="00D30345" w:rsidRDefault="00D30345" w:rsidP="000749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Совместной образовательной деятельности воспитателя и детей в разделе «Познавательно-речевое развитие»</w:t>
      </w:r>
    </w:p>
    <w:p w:rsidR="00D30345" w:rsidRDefault="00D30345" w:rsidP="000749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«Елочка зеленая»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Цель :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Развитие связной речи – диалогической и монологической форм, в различных формах и видах детской деятельности</w:t>
      </w: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Обучение составлению описательного рассказа по предметной картине с опорой на вопросы воспитателя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Повторение строения дерева с использованием модели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ОЭР : Знакомство с истоками традиции празднования Нового года в России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Вызвать у детей желание участвовать в совместной трудовой деятельности : коллективная работа «Елочка зеленая»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Обогащение речи детей новыми словами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Воспитание дружеских взаимоотношений между детьми ,привычку сообща трудиться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Закрепление основ техники безопасности и правил поведения при работе с ножницами</w:t>
      </w: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Формы  и методы работы :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Наглядные ( предметные картинки, видеоряд – показ воспитателя ,рассматривание )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Словесные ( сообщение, рассказ, объяснение, вопросы )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Практические (продуктивная деятельность )</w:t>
      </w: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 :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Познание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Коммуникация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Труд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Социализация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Художественное творчество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Музыка</w:t>
      </w: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Оборудование и материалы :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«Чудесный мешочек»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Природный материал (веточка ели и шишки)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Модель строения дерева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Видеоряд «Истоки празднования Нового года в России» ( Приложение )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Фонограмма «Новогодний хоровод» «Фея драже»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Скороговорка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-Цветной картон, ножницы, простой карандаш, клей, заготовка «бумажного конуса»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Модель ели</w:t>
      </w:r>
    </w:p>
    <w:p w:rsidR="00D303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Изображение елового леса на мольберте</w:t>
      </w: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0749C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Pr="00232624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1.Сюрпризный момент (волшебный мешочек с веточкой ели и шишкой )- определение на ощупь данных предметов</w:t>
      </w:r>
      <w:r w:rsidRPr="00232624">
        <w:rPr>
          <w:sz w:val="28"/>
          <w:szCs w:val="28"/>
        </w:rPr>
        <w:t xml:space="preserve"> </w:t>
      </w:r>
      <w:r>
        <w:rPr>
          <w:sz w:val="28"/>
          <w:szCs w:val="28"/>
        </w:rPr>
        <w:t>и соотнесение их с деревом (ель)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2.Под музыку  дети идут за воспитателем и « оказываются на лесной полянке» (оформленное пространство в группе )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3.Рассматривание репродукций елового леса ( подбор прилагательных к слову «ель»)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Моделирования ели ( блоки Дьенеша ) 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5.Составление описательного рассказа с опорой на план (мнемотаблица )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6.Рассказы детей по цепочке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7. Физкультминутка «Хоровод вокруг елочки»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8.Просмотр видеоряда «Новый год на Руси ( Указ Петра 1,история появления новогодней ели, рождественские и новогодние обряды и обычаи в прошлом и настоящем)  пояснения воспитателя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9.Продуктивная деятельность : коллективная работа</w:t>
      </w:r>
      <w:r w:rsidRPr="00C95E14">
        <w:rPr>
          <w:sz w:val="28"/>
          <w:szCs w:val="28"/>
        </w:rPr>
        <w:t xml:space="preserve">; </w:t>
      </w:r>
      <w:r>
        <w:rPr>
          <w:sz w:val="28"/>
          <w:szCs w:val="28"/>
        </w:rPr>
        <w:t>оберег для группы «Елочка – зеленая иголочка»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10.Итог занятия :закрепление представлений детей о связи традиций и обычаев прошлого и настоящего (короткая беседа)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11.Предложение детям, рассмотреть елочные украшения дома, для последующего создания елочной игрушки для елочки в группе. 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В нашем волшебном мешочке лежат знакомые вам предметы. Определите на ощупь ,что это?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-Где можно увидеть много елей?(лесу)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-Хотите отправиться в лес ?Тогда беритесь за руки, я включу волшебную музыку, которая поможет нам очутиться в лесу ( дети и воспитатель идут по группе «обходя лужи»,перешагивая через кочки»,»перепрыгивая через лужи»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Мы очутились на лесной полянке. Давайте отдохнем и послушаем. Как тихо стало в лесу.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-Птицы не поют. Почему?( улетели на юг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Насекомых не видно. Куда они спрятались?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Да и деревья изменились. Какими стали? (без листьев)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Только одно дерево совсем не изменилось. Про него говорят «Зимой и летом – одним цветом» Что это? ( ель)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-А как называется лес, где растут одни ели?(ельник, бор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Посмотрите на эти картины .Здесь изображен как раз именно еловый лес. Посмотрите внимательно и скажите ,какими изображены деревья (высокие ,стройные, красивые, зеленые, пушистые, серебристые, раскидистые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-А какую геометрическую фигуру вам напоминает ель? ( треугольник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-Давайте вспомним из каких частей состоит ель, как расположены ее веточки с помощью палочек ( палочки Кьюзенера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Очень красивые елочки у вас получились, совсем как у меня на картинке ( показывает картинку сосны) Ой ребятки ,кажется я ошиблась ,это не ель,а другое дерево, хотя тоже имеет хвоинки. Чтобы и я и вы никогда не перепутали ель с другими хвойными деревьями давайте расскажем о елочке по цепочке.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Ель состоит из частей ( корень, ствол, ветки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 Как расположены ветки ( вниз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Вместо листьев на ветках ( иголки, хвоинки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Хвоинки короткие или длинные? (короткие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Плоды ели это ( шишки)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Какой формы шишки у ели? ( овальной 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-А на каком празднике ель становится главной героиней? 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-Правильно! Именно в Новый год мы с вами водим хороводы именно вокруг елочки. Давайте сейчас немного повеселимся и заведем хоровод!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(хоровод под музыку «В лесу родилась елочка»)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Хотите я расскажу вам почему люди украшают в новый год свои дома именно елью? Тогда нам надо произнести волшебные слова и снова очутиться в нашем саду (скороговорка ) Теперь садитесь перед экраном и слушайте.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 показ видеоряда)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Ребята ! Если считается, что еловые ветки были оберегом, то- есть берегли, оберегали, может и нам сделать для группы такой оберег – елочку. Пусть она защищает нас от злых сил, невзгод и всего плохого?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Тогда садитесь за столы. Сделать еловые веточки нам помогут ваши ладошки. Сначала их надо обвести карандашом, а потом вырезать по контуру ножницами ( напомнить ОБ при работе с ножницами ) Готовые веточки мы наклеим на ствол ( конус), который я приготовила .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 дети приступают к работе, воспитатель оказывает необходимую помощь)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-Вы отлично справились, и  нас получилась настоящая елочка. А что же нового вы сегодня узнали об этом дереве? Чем вам понравилось сегодня заниматься больше всего? Что было трудно?</w:t>
      </w:r>
    </w:p>
    <w:p w:rsidR="00D30345" w:rsidRDefault="00D30345" w:rsidP="00446E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Давайте поставим нашу елочку к окну, чтобы она оберегала нас. Только вот скоро Новый год, а обычно в этот праздник ель преображается, становится нарядной ,праздничной. Как вы думаете ,что нам нужно сделать, чтобы наша елочка стала тоже праздничной? Что поможет ей стать еще красивее? Конечно украшения, игрушки. Давайте в следующий раз украсим елочку ,а пока подумайте, какие это будут украшения и из чего их можно сделать.</w:t>
      </w:r>
    </w:p>
    <w:p w:rsidR="00D30345" w:rsidRDefault="00D30345" w:rsidP="00446EFA">
      <w:pPr>
        <w:pStyle w:val="NoSpacing"/>
        <w:rPr>
          <w:sz w:val="28"/>
          <w:szCs w:val="28"/>
        </w:rPr>
      </w:pPr>
    </w:p>
    <w:p w:rsidR="00D30345" w:rsidRDefault="00D30345" w:rsidP="00446EFA">
      <w:pPr>
        <w:pStyle w:val="NoSpacing"/>
        <w:jc w:val="center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Default="00D30345" w:rsidP="00A32D9A">
      <w:pPr>
        <w:pStyle w:val="NoSpacing"/>
        <w:rPr>
          <w:sz w:val="28"/>
          <w:szCs w:val="28"/>
        </w:rPr>
      </w:pPr>
    </w:p>
    <w:p w:rsidR="00D30345" w:rsidRPr="00367745" w:rsidRDefault="00D30345" w:rsidP="00A32D9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30345" w:rsidRPr="00367745" w:rsidSect="00367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745"/>
    <w:rsid w:val="000749CF"/>
    <w:rsid w:val="0009338E"/>
    <w:rsid w:val="000B1D17"/>
    <w:rsid w:val="00103FCA"/>
    <w:rsid w:val="0013544E"/>
    <w:rsid w:val="001D1DDB"/>
    <w:rsid w:val="00232624"/>
    <w:rsid w:val="002E5BFC"/>
    <w:rsid w:val="00346165"/>
    <w:rsid w:val="00367745"/>
    <w:rsid w:val="003B0849"/>
    <w:rsid w:val="0043788A"/>
    <w:rsid w:val="00446EFA"/>
    <w:rsid w:val="00492350"/>
    <w:rsid w:val="004B3365"/>
    <w:rsid w:val="00506C78"/>
    <w:rsid w:val="00507221"/>
    <w:rsid w:val="00701444"/>
    <w:rsid w:val="00787F74"/>
    <w:rsid w:val="009D7428"/>
    <w:rsid w:val="00A32D9A"/>
    <w:rsid w:val="00AF6473"/>
    <w:rsid w:val="00B97BFF"/>
    <w:rsid w:val="00C731FC"/>
    <w:rsid w:val="00C95E14"/>
    <w:rsid w:val="00D30345"/>
    <w:rsid w:val="00D30DED"/>
    <w:rsid w:val="00E5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7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5</Pages>
  <Words>932</Words>
  <Characters>5316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Admin</cp:lastModifiedBy>
  <cp:revision>8</cp:revision>
  <dcterms:created xsi:type="dcterms:W3CDTF">2011-11-30T13:59:00Z</dcterms:created>
  <dcterms:modified xsi:type="dcterms:W3CDTF">2011-12-15T08:30:00Z</dcterms:modified>
</cp:coreProperties>
</file>