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75" w:rsidRPr="00CF283F" w:rsidRDefault="00F91F75" w:rsidP="00CF283F">
      <w:pPr>
        <w:jc w:val="center"/>
        <w:rPr>
          <w:sz w:val="28"/>
        </w:rPr>
      </w:pPr>
      <w:r w:rsidRPr="00CF283F">
        <w:rPr>
          <w:sz w:val="28"/>
        </w:rPr>
        <w:t>Муниципальное дошкольное образовательное учреждение Детский сад №2 «Родничок»</w:t>
      </w:r>
    </w:p>
    <w:p w:rsidR="00F91F75" w:rsidRPr="00C953E5" w:rsidRDefault="00F91F75" w:rsidP="00CF283F">
      <w:pPr>
        <w:ind w:left="708"/>
        <w:jc w:val="center"/>
        <w:rPr>
          <w:sz w:val="48"/>
          <w:szCs w:val="48"/>
        </w:rPr>
      </w:pPr>
      <w:r w:rsidRPr="00C953E5">
        <w:rPr>
          <w:sz w:val="48"/>
          <w:szCs w:val="48"/>
        </w:rPr>
        <w:t>Конспект  интегрированного занятия в старшей группе</w:t>
      </w:r>
    </w:p>
    <w:p w:rsidR="00F91F75" w:rsidRPr="00C953E5" w:rsidRDefault="00F91F75" w:rsidP="00CF283F">
      <w:pPr>
        <w:jc w:val="center"/>
        <w:rPr>
          <w:b/>
          <w:sz w:val="48"/>
          <w:szCs w:val="48"/>
        </w:rPr>
      </w:pPr>
      <w:r w:rsidRPr="00C953E5">
        <w:rPr>
          <w:b/>
          <w:sz w:val="48"/>
          <w:szCs w:val="48"/>
        </w:rPr>
        <w:t>« В гости к нам пришла</w:t>
      </w:r>
    </w:p>
    <w:p w:rsidR="00F91F75" w:rsidRPr="00C953E5" w:rsidRDefault="00F91F75" w:rsidP="00CF283F">
      <w:pPr>
        <w:jc w:val="center"/>
        <w:rPr>
          <w:b/>
          <w:sz w:val="48"/>
          <w:szCs w:val="48"/>
        </w:rPr>
      </w:pPr>
      <w:r w:rsidRPr="00C953E5">
        <w:rPr>
          <w:b/>
          <w:sz w:val="48"/>
          <w:szCs w:val="48"/>
        </w:rPr>
        <w:t>Бабушка Арина»</w:t>
      </w:r>
    </w:p>
    <w:p w:rsidR="00F91F75" w:rsidRDefault="00F91F75"/>
    <w:p w:rsidR="00F91F75" w:rsidRDefault="00F91F75"/>
    <w:p w:rsidR="00F91F75" w:rsidRDefault="00F91F75" w:rsidP="00851B5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Программное содержание: </w:t>
      </w:r>
    </w:p>
    <w:p w:rsidR="00F91F75" w:rsidRDefault="00F91F75" w:rsidP="00851B5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Учить детей отгадывать</w:t>
      </w:r>
      <w:r w:rsidRPr="00851B55">
        <w:rPr>
          <w:rFonts w:ascii="Times New Roman" w:hAnsi="Times New Roman"/>
          <w:sz w:val="28"/>
          <w:szCs w:val="28"/>
        </w:rPr>
        <w:t xml:space="preserve"> загадки построенные на описании и сравнении, интонационно выразительно рассказывать наизусть знакомые потешки. </w:t>
      </w:r>
    </w:p>
    <w:p w:rsidR="00F91F75" w:rsidRDefault="00F91F75" w:rsidP="00851B5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1B55">
        <w:rPr>
          <w:rFonts w:ascii="Times New Roman" w:hAnsi="Times New Roman"/>
          <w:sz w:val="28"/>
          <w:szCs w:val="28"/>
        </w:rPr>
        <w:t>Учить детей выбирать  содержание своего рисунка</w:t>
      </w:r>
      <w:r>
        <w:rPr>
          <w:rFonts w:ascii="Times New Roman" w:hAnsi="Times New Roman"/>
          <w:sz w:val="28"/>
          <w:szCs w:val="28"/>
        </w:rPr>
        <w:t xml:space="preserve">, продумывать композицию, цветовое решение. Закреплять технические навыки рисования карандашами.  </w:t>
      </w:r>
    </w:p>
    <w:p w:rsidR="00F91F75" w:rsidRDefault="00F91F75" w:rsidP="00851B5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память, мышление и речь детей, а так же  творчество и фантазию.</w:t>
      </w:r>
    </w:p>
    <w:p w:rsidR="00F91F75" w:rsidRDefault="00F91F75" w:rsidP="00851B5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91F75" w:rsidRPr="000B7092" w:rsidRDefault="00F91F75" w:rsidP="0017737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7092">
        <w:rPr>
          <w:rFonts w:ascii="Times New Roman" w:hAnsi="Times New Roman"/>
          <w:b/>
          <w:sz w:val="28"/>
          <w:szCs w:val="28"/>
        </w:rPr>
        <w:t>Ход занятия.</w:t>
      </w:r>
    </w:p>
    <w:p w:rsidR="00F91F75" w:rsidRDefault="00F91F75" w:rsidP="0017737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77376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- Давайте посмотрим  кто  к нам пришел?</w:t>
      </w:r>
    </w:p>
    <w:p w:rsidR="00F91F75" w:rsidRPr="00177376" w:rsidRDefault="00F91F75" w:rsidP="00177376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77376">
        <w:rPr>
          <w:rFonts w:ascii="Times New Roman" w:hAnsi="Times New Roman"/>
          <w:i/>
          <w:sz w:val="28"/>
          <w:szCs w:val="28"/>
        </w:rPr>
        <w:t>Входит Бабашка Арина.</w:t>
      </w:r>
    </w:p>
    <w:p w:rsidR="00F91F75" w:rsidRDefault="00F91F75" w:rsidP="0017737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7376">
        <w:rPr>
          <w:rFonts w:ascii="Times New Roman" w:hAnsi="Times New Roman"/>
          <w:i/>
          <w:sz w:val="28"/>
          <w:szCs w:val="28"/>
        </w:rPr>
        <w:t>Бабашка Арина</w:t>
      </w:r>
      <w:r>
        <w:rPr>
          <w:rFonts w:ascii="Times New Roman" w:hAnsi="Times New Roman"/>
          <w:sz w:val="28"/>
          <w:szCs w:val="28"/>
        </w:rPr>
        <w:t>: - Здравствуйте!</w:t>
      </w:r>
    </w:p>
    <w:p w:rsidR="00F91F75" w:rsidRDefault="00F91F75" w:rsidP="0017737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7376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- Здравствуй Бабушка Арина!</w:t>
      </w:r>
    </w:p>
    <w:p w:rsidR="00F91F75" w:rsidRDefault="00F91F75" w:rsidP="0017737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Стоит и немного пританцовывает.</w:t>
      </w:r>
    </w:p>
    <w:p w:rsidR="00F91F75" w:rsidRDefault="00F91F75" w:rsidP="0017737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7376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- Почему ты такая веселая?</w:t>
      </w:r>
    </w:p>
    <w:p w:rsidR="00F91F75" w:rsidRDefault="00F91F75" w:rsidP="0017737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7376">
        <w:rPr>
          <w:rFonts w:ascii="Times New Roman" w:hAnsi="Times New Roman"/>
          <w:i/>
          <w:sz w:val="28"/>
          <w:szCs w:val="28"/>
        </w:rPr>
        <w:t>Бабашка Арина</w:t>
      </w:r>
      <w:r>
        <w:rPr>
          <w:rFonts w:ascii="Times New Roman" w:hAnsi="Times New Roman"/>
          <w:sz w:val="28"/>
          <w:szCs w:val="28"/>
        </w:rPr>
        <w:t>: - У меня сегодня такое хорошее настроение, такое хорошее настроение, что я решила к вам в гости зайти и позагадывать загадки. Да такие трудные, что вы ни за что не отгадаете!!</w:t>
      </w:r>
    </w:p>
    <w:p w:rsidR="00F91F75" w:rsidRDefault="00F91F75" w:rsidP="0017737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Загадывай, а мы попробуем отгадать. У нас ребята все умеют!</w:t>
      </w:r>
    </w:p>
    <w:p w:rsidR="00F91F75" w:rsidRDefault="00F91F75" w:rsidP="0017737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7376">
        <w:rPr>
          <w:rFonts w:ascii="Times New Roman" w:hAnsi="Times New Roman"/>
          <w:i/>
          <w:sz w:val="28"/>
          <w:szCs w:val="28"/>
        </w:rPr>
        <w:t>Бабашка Арина</w:t>
      </w:r>
      <w:r>
        <w:rPr>
          <w:rFonts w:ascii="Times New Roman" w:hAnsi="Times New Roman"/>
          <w:sz w:val="28"/>
          <w:szCs w:val="28"/>
        </w:rPr>
        <w:t>: - Слушайте!</w:t>
      </w:r>
    </w:p>
    <w:p w:rsidR="00F91F75" w:rsidRDefault="00F91F75" w:rsidP="00C953E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 алый, сахарный,</w:t>
      </w:r>
    </w:p>
    <w:p w:rsidR="00F91F75" w:rsidRDefault="00F91F75" w:rsidP="00C953E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Кафтан зеленый, бархатный.</w:t>
      </w:r>
    </w:p>
    <w:p w:rsidR="00F91F75" w:rsidRDefault="00F91F75" w:rsidP="00C953E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(арбуз)</w:t>
      </w:r>
    </w:p>
    <w:p w:rsidR="00F91F75" w:rsidRDefault="00F91F75" w:rsidP="00C953E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1F75" w:rsidRDefault="00F91F75" w:rsidP="00C953E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Сидит Ермошка</w:t>
      </w:r>
    </w:p>
    <w:p w:rsidR="00F91F75" w:rsidRDefault="00F91F75" w:rsidP="00C953E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одной ножке,</w:t>
      </w:r>
    </w:p>
    <w:p w:rsidR="00F91F75" w:rsidRDefault="00F91F75" w:rsidP="00C953E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нем сто одежек –</w:t>
      </w:r>
    </w:p>
    <w:p w:rsidR="00F91F75" w:rsidRDefault="00F91F75" w:rsidP="00C953E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все без застежек.</w:t>
      </w:r>
    </w:p>
    <w:p w:rsidR="00F91F75" w:rsidRDefault="00F91F75" w:rsidP="00BD6E6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(капуста)</w:t>
      </w:r>
    </w:p>
    <w:p w:rsidR="00F91F75" w:rsidRDefault="00F91F75" w:rsidP="00BD6E6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 холодная, а людей жжет.</w:t>
      </w:r>
    </w:p>
    <w:p w:rsidR="00F91F75" w:rsidRDefault="00F91F75" w:rsidP="00BD6E6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(крапива)</w:t>
      </w:r>
    </w:p>
    <w:p w:rsidR="00F91F75" w:rsidRDefault="00F91F75" w:rsidP="00BD6E6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дубочком, по листочком</w:t>
      </w:r>
    </w:p>
    <w:p w:rsidR="00F91F75" w:rsidRDefault="00F91F75" w:rsidP="00BD6E6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Свился, скрючился  клубочком. </w:t>
      </w:r>
    </w:p>
    <w:p w:rsidR="00F91F75" w:rsidRDefault="00F91F75" w:rsidP="00BD6E6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(ежик)</w:t>
      </w:r>
    </w:p>
    <w:p w:rsidR="00F91F75" w:rsidRDefault="00F91F75" w:rsidP="00BD6E6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двора стоит копна;</w:t>
      </w:r>
    </w:p>
    <w:p w:rsidR="00F91F75" w:rsidRDefault="00F91F75" w:rsidP="00BD6E6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Спереди – вилы, сзади – метла.</w:t>
      </w:r>
    </w:p>
    <w:p w:rsidR="00F91F75" w:rsidRDefault="00F91F75" w:rsidP="00BD6E6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(корова)</w:t>
      </w:r>
    </w:p>
    <w:p w:rsidR="00F91F75" w:rsidRDefault="00F91F75" w:rsidP="00BD6E6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вверх корнем растет?</w:t>
      </w:r>
    </w:p>
    <w:p w:rsidR="00F91F75" w:rsidRDefault="00F91F75" w:rsidP="00BD6E6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(сосулька)</w:t>
      </w:r>
    </w:p>
    <w:p w:rsidR="00F91F75" w:rsidRDefault="00F91F75" w:rsidP="00BD6E6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синему небу белые гуси плывут.</w:t>
      </w:r>
    </w:p>
    <w:p w:rsidR="00F91F75" w:rsidRDefault="00F91F75" w:rsidP="000B709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(облака)</w:t>
      </w:r>
    </w:p>
    <w:p w:rsidR="00F91F75" w:rsidRDefault="00F91F75" w:rsidP="000B709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7376">
        <w:rPr>
          <w:rFonts w:ascii="Times New Roman" w:hAnsi="Times New Roman"/>
          <w:i/>
          <w:sz w:val="28"/>
          <w:szCs w:val="28"/>
        </w:rPr>
        <w:t>Бабашка Арина</w:t>
      </w:r>
      <w:r>
        <w:rPr>
          <w:rFonts w:ascii="Times New Roman" w:hAnsi="Times New Roman"/>
          <w:sz w:val="28"/>
          <w:szCs w:val="28"/>
        </w:rPr>
        <w:t>: - У-у-у, с вами не интересно, вы все загадка отгадали.</w:t>
      </w:r>
    </w:p>
    <w:p w:rsidR="00F91F75" w:rsidRDefault="00F91F75" w:rsidP="000B709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7376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-  А теперь, Бабушка Арина, ты наши загадки отгадай!</w:t>
      </w:r>
    </w:p>
    <w:p w:rsidR="00F91F75" w:rsidRDefault="00F91F75" w:rsidP="000B709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7376">
        <w:rPr>
          <w:rFonts w:ascii="Times New Roman" w:hAnsi="Times New Roman"/>
          <w:i/>
          <w:sz w:val="28"/>
          <w:szCs w:val="28"/>
        </w:rPr>
        <w:t>Бабашка Арина</w:t>
      </w:r>
      <w:r>
        <w:rPr>
          <w:rFonts w:ascii="Times New Roman" w:hAnsi="Times New Roman"/>
          <w:sz w:val="28"/>
          <w:szCs w:val="28"/>
        </w:rPr>
        <w:t xml:space="preserve">: - Я все загадки отгадаю! Даже лучше вас. Вот увидите. </w:t>
      </w:r>
    </w:p>
    <w:p w:rsidR="00F91F75" w:rsidRPr="003952B9" w:rsidRDefault="00F91F75" w:rsidP="000B709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952B9">
        <w:rPr>
          <w:rFonts w:ascii="Times New Roman" w:hAnsi="Times New Roman"/>
          <w:i/>
          <w:sz w:val="28"/>
          <w:szCs w:val="28"/>
        </w:rPr>
        <w:t>Бабушка отгадывает, ошибается, путается, расстраивается.</w:t>
      </w:r>
      <w:r>
        <w:rPr>
          <w:rFonts w:ascii="Times New Roman" w:hAnsi="Times New Roman"/>
          <w:i/>
          <w:sz w:val="28"/>
          <w:szCs w:val="28"/>
        </w:rPr>
        <w:t xml:space="preserve"> Дети читают загадки.</w:t>
      </w:r>
    </w:p>
    <w:p w:rsidR="00F91F75" w:rsidRDefault="00F91F75" w:rsidP="003952B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Сидит дед во сто шуб одет, </w:t>
      </w:r>
    </w:p>
    <w:p w:rsidR="00F91F75" w:rsidRDefault="00F91F75" w:rsidP="003952B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его раздевает,</w:t>
      </w:r>
    </w:p>
    <w:p w:rsidR="00F91F75" w:rsidRDefault="00F91F75" w:rsidP="003952B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 слезы проливает.</w:t>
      </w:r>
    </w:p>
    <w:p w:rsidR="00F91F75" w:rsidRDefault="00F91F75" w:rsidP="003952B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(лук)</w:t>
      </w:r>
    </w:p>
    <w:p w:rsidR="00F91F75" w:rsidRDefault="00F91F75" w:rsidP="003952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7376">
        <w:rPr>
          <w:rFonts w:ascii="Times New Roman" w:hAnsi="Times New Roman"/>
          <w:i/>
          <w:sz w:val="28"/>
          <w:szCs w:val="28"/>
        </w:rPr>
        <w:t>Бабашка Арина</w:t>
      </w:r>
      <w:r>
        <w:rPr>
          <w:rFonts w:ascii="Times New Roman" w:hAnsi="Times New Roman"/>
          <w:sz w:val="28"/>
          <w:szCs w:val="28"/>
        </w:rPr>
        <w:t>: - Это Дед Мороз!</w:t>
      </w:r>
    </w:p>
    <w:p w:rsidR="00F91F75" w:rsidRDefault="00F91F75" w:rsidP="003952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7376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- Неправильно. Попробуй еще отгадать загадку.</w:t>
      </w:r>
    </w:p>
    <w:p w:rsidR="00F91F75" w:rsidRDefault="00F91F75" w:rsidP="003952B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Кругла,  а не шар,</w:t>
      </w:r>
    </w:p>
    <w:p w:rsidR="00F91F75" w:rsidRDefault="00F91F75" w:rsidP="003952B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хвостом, а не мышь,</w:t>
      </w:r>
    </w:p>
    <w:p w:rsidR="00F91F75" w:rsidRDefault="00F91F75" w:rsidP="003952B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Желта  как мед, А вкус не тот. </w:t>
      </w:r>
    </w:p>
    <w:p w:rsidR="00F91F75" w:rsidRDefault="00F91F75" w:rsidP="003952B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(репа)</w:t>
      </w:r>
    </w:p>
    <w:p w:rsidR="00F91F75" w:rsidRDefault="00F91F75" w:rsidP="003952B9">
      <w:pPr>
        <w:spacing w:line="240" w:lineRule="auto"/>
        <w:rPr>
          <w:rFonts w:ascii="Times New Roman" w:hAnsi="Times New Roman"/>
          <w:sz w:val="28"/>
          <w:szCs w:val="28"/>
        </w:rPr>
      </w:pPr>
      <w:r w:rsidRPr="00177376">
        <w:rPr>
          <w:rFonts w:ascii="Times New Roman" w:hAnsi="Times New Roman"/>
          <w:i/>
          <w:sz w:val="28"/>
          <w:szCs w:val="28"/>
        </w:rPr>
        <w:t>Бабашка Арина</w:t>
      </w:r>
      <w:r>
        <w:rPr>
          <w:rFonts w:ascii="Times New Roman" w:hAnsi="Times New Roman"/>
          <w:sz w:val="28"/>
          <w:szCs w:val="28"/>
        </w:rPr>
        <w:t>: - Дыня!</w:t>
      </w:r>
    </w:p>
    <w:p w:rsidR="00F91F75" w:rsidRDefault="00F91F75" w:rsidP="003952B9">
      <w:pPr>
        <w:spacing w:line="240" w:lineRule="auto"/>
        <w:rPr>
          <w:rFonts w:ascii="Times New Roman" w:hAnsi="Times New Roman"/>
          <w:sz w:val="28"/>
          <w:szCs w:val="28"/>
        </w:rPr>
      </w:pPr>
      <w:r w:rsidRPr="00177376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-  Опять Неправильно!</w:t>
      </w:r>
    </w:p>
    <w:p w:rsidR="00F91F75" w:rsidRDefault="00F91F75" w:rsidP="003952B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 худ, голова с пуд,</w:t>
      </w:r>
    </w:p>
    <w:p w:rsidR="00F91F75" w:rsidRDefault="00F91F75" w:rsidP="003952B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ударит, крепко станет.</w:t>
      </w:r>
    </w:p>
    <w:p w:rsidR="00F91F75" w:rsidRDefault="00F91F75" w:rsidP="003952B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(молоток)</w:t>
      </w:r>
    </w:p>
    <w:p w:rsidR="00F91F75" w:rsidRDefault="00F91F75" w:rsidP="00B143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7376">
        <w:rPr>
          <w:rFonts w:ascii="Times New Roman" w:hAnsi="Times New Roman"/>
          <w:i/>
          <w:sz w:val="28"/>
          <w:szCs w:val="28"/>
        </w:rPr>
        <w:t>Бабашка Арина</w:t>
      </w:r>
      <w:r>
        <w:rPr>
          <w:rFonts w:ascii="Times New Roman" w:hAnsi="Times New Roman"/>
          <w:sz w:val="28"/>
          <w:szCs w:val="28"/>
        </w:rPr>
        <w:t>: - Неверное  кулак.</w:t>
      </w:r>
    </w:p>
    <w:p w:rsidR="00F91F75" w:rsidRDefault="00F91F75" w:rsidP="00B143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7376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- Подумай хорошо!</w:t>
      </w:r>
    </w:p>
    <w:p w:rsidR="00F91F75" w:rsidRDefault="00F91F75" w:rsidP="00B143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7376">
        <w:rPr>
          <w:rFonts w:ascii="Times New Roman" w:hAnsi="Times New Roman"/>
          <w:i/>
          <w:sz w:val="28"/>
          <w:szCs w:val="28"/>
        </w:rPr>
        <w:t>Бабашка Арина</w:t>
      </w:r>
      <w:r>
        <w:rPr>
          <w:rFonts w:ascii="Times New Roman" w:hAnsi="Times New Roman"/>
          <w:sz w:val="28"/>
          <w:szCs w:val="28"/>
        </w:rPr>
        <w:t>: - Не знаю.</w:t>
      </w:r>
    </w:p>
    <w:p w:rsidR="00F91F75" w:rsidRDefault="00F91F75" w:rsidP="00B143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7376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- Слушай следующую.</w:t>
      </w:r>
    </w:p>
    <w:p w:rsidR="00F91F75" w:rsidRDefault="00F91F75" w:rsidP="00B143B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Угадайте, что за шапка, </w:t>
      </w:r>
    </w:p>
    <w:p w:rsidR="00F91F75" w:rsidRDefault="00F91F75" w:rsidP="00B143B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 – целая охапка.</w:t>
      </w:r>
    </w:p>
    <w:p w:rsidR="00F91F75" w:rsidRDefault="00F91F75" w:rsidP="00B143B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Шапка бегает в бору,</w:t>
      </w:r>
    </w:p>
    <w:p w:rsidR="00F91F75" w:rsidRDefault="00F91F75" w:rsidP="00B143B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стволов грызет кору.</w:t>
      </w:r>
    </w:p>
    <w:p w:rsidR="00F91F75" w:rsidRDefault="00F91F75" w:rsidP="00B143B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(заяц)</w:t>
      </w:r>
    </w:p>
    <w:p w:rsidR="00F91F75" w:rsidRDefault="00F91F75" w:rsidP="00B143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7376">
        <w:rPr>
          <w:rFonts w:ascii="Times New Roman" w:hAnsi="Times New Roman"/>
          <w:i/>
          <w:sz w:val="28"/>
          <w:szCs w:val="28"/>
        </w:rPr>
        <w:t>Бабашка Арина</w:t>
      </w:r>
      <w:r>
        <w:rPr>
          <w:rFonts w:ascii="Times New Roman" w:hAnsi="Times New Roman"/>
          <w:sz w:val="28"/>
          <w:szCs w:val="28"/>
        </w:rPr>
        <w:t>: - Это я знаю. Белка</w:t>
      </w:r>
    </w:p>
    <w:p w:rsidR="00F91F75" w:rsidRDefault="00F91F75" w:rsidP="00B143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7376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-  Опять не внимательно слушала.</w:t>
      </w:r>
    </w:p>
    <w:p w:rsidR="00F91F75" w:rsidRDefault="00F91F75" w:rsidP="00B143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7376">
        <w:rPr>
          <w:rFonts w:ascii="Times New Roman" w:hAnsi="Times New Roman"/>
          <w:i/>
          <w:sz w:val="28"/>
          <w:szCs w:val="28"/>
        </w:rPr>
        <w:t>Бабашка Арина</w:t>
      </w:r>
      <w:r>
        <w:rPr>
          <w:rFonts w:ascii="Times New Roman" w:hAnsi="Times New Roman"/>
          <w:sz w:val="28"/>
          <w:szCs w:val="28"/>
        </w:rPr>
        <w:t>: - Загадки я разучилась отгадывать, но зато  я знаю много потешек и умею их рассказывать.</w:t>
      </w:r>
    </w:p>
    <w:p w:rsidR="00F91F75" w:rsidRDefault="00F91F75" w:rsidP="00B143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Бабушка Арина рассказывает.</w:t>
      </w:r>
    </w:p>
    <w:p w:rsidR="00F91F75" w:rsidRDefault="00F91F75" w:rsidP="00B143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7376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-  Бабушка Арина, твои потешки знают даже маленькие дети. А наши, ребята, умеют отгадывать потешки по картинкам.</w:t>
      </w:r>
    </w:p>
    <w:p w:rsidR="00F91F75" w:rsidRDefault="00F91F75" w:rsidP="00B143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7376">
        <w:rPr>
          <w:rFonts w:ascii="Times New Roman" w:hAnsi="Times New Roman"/>
          <w:i/>
          <w:sz w:val="28"/>
          <w:szCs w:val="28"/>
        </w:rPr>
        <w:t>Бабашка Арина</w:t>
      </w:r>
      <w:r>
        <w:rPr>
          <w:rFonts w:ascii="Times New Roman" w:hAnsi="Times New Roman"/>
          <w:sz w:val="28"/>
          <w:szCs w:val="28"/>
        </w:rPr>
        <w:t>: - Сейчас проверим, у меня есть книжка с потешками.</w:t>
      </w:r>
    </w:p>
    <w:p w:rsidR="00F91F75" w:rsidRDefault="00F91F75" w:rsidP="00B143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Показывает иллюстрацию, а дети читают потешку.</w:t>
      </w:r>
    </w:p>
    <w:p w:rsidR="00F91F75" w:rsidRDefault="00F91F75" w:rsidP="00CA4B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7376">
        <w:rPr>
          <w:rFonts w:ascii="Times New Roman" w:hAnsi="Times New Roman"/>
          <w:i/>
          <w:sz w:val="28"/>
          <w:szCs w:val="28"/>
        </w:rPr>
        <w:t>Бабашка Арина</w:t>
      </w:r>
      <w:r>
        <w:rPr>
          <w:rFonts w:ascii="Times New Roman" w:hAnsi="Times New Roman"/>
          <w:sz w:val="28"/>
          <w:szCs w:val="28"/>
        </w:rPr>
        <w:t>: - Молодцы, ребята, справились с заданием. Мне очень понравилось. Только я смотрю вы устали, да и я что то  притомилась.</w:t>
      </w:r>
    </w:p>
    <w:p w:rsidR="00F91F75" w:rsidRDefault="00F91F75" w:rsidP="00CA4B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7376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-  Бабушка Арина, пойдем с нами потанцуем!</w:t>
      </w:r>
    </w:p>
    <w:p w:rsidR="00F91F75" w:rsidRPr="000B7092" w:rsidRDefault="00F91F75" w:rsidP="00CA4B7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7092"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F91F75" w:rsidRDefault="00F91F75" w:rsidP="00CA4B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7376">
        <w:rPr>
          <w:rFonts w:ascii="Times New Roman" w:hAnsi="Times New Roman"/>
          <w:i/>
          <w:sz w:val="28"/>
          <w:szCs w:val="28"/>
        </w:rPr>
        <w:t>Бабашка Арина</w:t>
      </w:r>
      <w:r>
        <w:rPr>
          <w:rFonts w:ascii="Times New Roman" w:hAnsi="Times New Roman"/>
          <w:sz w:val="28"/>
          <w:szCs w:val="28"/>
        </w:rPr>
        <w:t>: -  Ребята, а кто мне скажет какой праздник  у нас наступает ?</w:t>
      </w:r>
    </w:p>
    <w:p w:rsidR="00F91F75" w:rsidRDefault="00F91F75" w:rsidP="00CA4B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F91F75" w:rsidRDefault="00F91F75" w:rsidP="00CA4B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Это самый радостный, самый веселый и добрый праздник. Его все любят и ждут. Как дети  так и взрослые,  все готовят подарки. А у меня столько много друзей и родственников, что я не успею всем приготовить поздравления. Поэтому мне от этого становиться так  грустно.</w:t>
      </w:r>
    </w:p>
    <w:p w:rsidR="00F91F75" w:rsidRDefault="00F91F75" w:rsidP="00CF283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7376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-  Ребята, как мы можем помочь Бабушке Арине?</w:t>
      </w:r>
    </w:p>
    <w:p w:rsidR="00F91F75" w:rsidRDefault="00F91F75" w:rsidP="00CF283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ответы детей.</w:t>
      </w:r>
    </w:p>
    <w:p w:rsidR="00F91F75" w:rsidRDefault="00F91F75" w:rsidP="00CF283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мы с вами нарисуем новогодние открытки и подарим их Бабушке Арине.</w:t>
      </w:r>
    </w:p>
    <w:p w:rsidR="00F91F75" w:rsidRDefault="00F91F75" w:rsidP="00CF283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детей.</w:t>
      </w:r>
    </w:p>
    <w:p w:rsidR="00F91F75" w:rsidRDefault="00F91F75" w:rsidP="00CF283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7376">
        <w:rPr>
          <w:rFonts w:ascii="Times New Roman" w:hAnsi="Times New Roman"/>
          <w:i/>
          <w:sz w:val="28"/>
          <w:szCs w:val="28"/>
        </w:rPr>
        <w:t>Бабашка Арина</w:t>
      </w:r>
      <w:r>
        <w:rPr>
          <w:rFonts w:ascii="Times New Roman" w:hAnsi="Times New Roman"/>
          <w:sz w:val="28"/>
          <w:szCs w:val="28"/>
        </w:rPr>
        <w:t>: - Ребята, спасибо вам за помощь, за такие замечательные открытки. Мне они очень понравились. Я уверена, что они понравятся и моим друзьям. Теперь я успею всех поздравить с наступающим праздником. А за вашу помощь и старания я вам принесла угощения.</w:t>
      </w:r>
    </w:p>
    <w:p w:rsidR="00F91F75" w:rsidRDefault="00F91F75" w:rsidP="00CF283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Мне пора! Еще столько много дел. До свиданья, ребята, до следующей встречи!</w:t>
      </w:r>
    </w:p>
    <w:p w:rsidR="00F91F75" w:rsidRDefault="00F91F75" w:rsidP="00CF283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Бабушка Арина уходит.</w:t>
      </w:r>
    </w:p>
    <w:p w:rsidR="00F91F75" w:rsidRDefault="00F91F75" w:rsidP="00CF283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91F75" w:rsidRDefault="00F91F75" w:rsidP="00CF283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91F75" w:rsidRDefault="00F91F75" w:rsidP="00CA4B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91F75" w:rsidRDefault="00F91F75" w:rsidP="00B143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91F75" w:rsidRDefault="00F91F75" w:rsidP="00B143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91F75" w:rsidRDefault="00F91F75" w:rsidP="00B143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91F75" w:rsidRDefault="00F91F75" w:rsidP="00B143B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1F75" w:rsidRDefault="00F91F75" w:rsidP="00B143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91F75" w:rsidRDefault="00F91F75" w:rsidP="00B143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91F75" w:rsidRPr="00177376" w:rsidRDefault="00F91F75" w:rsidP="00B143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91F75" w:rsidRPr="00177376" w:rsidSect="000B7092">
      <w:pgSz w:w="11906" w:h="16838"/>
      <w:pgMar w:top="1418" w:right="1418" w:bottom="1418" w:left="1418" w:header="709" w:footer="709" w:gutter="0"/>
      <w:pgBorders w:offsetFrom="page">
        <w:top w:val="confettiStreamers" w:sz="30" w:space="24" w:color="auto"/>
        <w:left w:val="confettiStreamers" w:sz="30" w:space="24" w:color="auto"/>
        <w:bottom w:val="confettiStreamers" w:sz="30" w:space="24" w:color="auto"/>
        <w:right w:val="confettiStreamer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B55"/>
    <w:rsid w:val="000434BD"/>
    <w:rsid w:val="00096237"/>
    <w:rsid w:val="000B7092"/>
    <w:rsid w:val="00177376"/>
    <w:rsid w:val="003952B9"/>
    <w:rsid w:val="004C00C9"/>
    <w:rsid w:val="00532F36"/>
    <w:rsid w:val="0056422F"/>
    <w:rsid w:val="00571D4A"/>
    <w:rsid w:val="00574015"/>
    <w:rsid w:val="00851B55"/>
    <w:rsid w:val="00870709"/>
    <w:rsid w:val="00B143B6"/>
    <w:rsid w:val="00BD6E67"/>
    <w:rsid w:val="00C953E5"/>
    <w:rsid w:val="00CA4B7F"/>
    <w:rsid w:val="00CF283F"/>
    <w:rsid w:val="00F9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3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5</Pages>
  <Words>661</Words>
  <Characters>3769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 Детский сад №2 «Родничок»</dc:title>
  <dc:subject/>
  <dc:creator>Клим</dc:creator>
  <cp:keywords/>
  <dc:description/>
  <cp:lastModifiedBy>с.а.м.</cp:lastModifiedBy>
  <cp:revision>4</cp:revision>
  <dcterms:created xsi:type="dcterms:W3CDTF">2013-11-09T17:21:00Z</dcterms:created>
  <dcterms:modified xsi:type="dcterms:W3CDTF">2013-11-30T17:16:00Z</dcterms:modified>
</cp:coreProperties>
</file>