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AD" w:rsidRPr="00174F49" w:rsidRDefault="002860AD" w:rsidP="001D4788">
      <w:pPr>
        <w:spacing w:after="0" w:line="270" w:lineRule="atLeast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Муниципальное бюджетное дошкольное образовательное учреждение «Детский сад №12 г. Калининска Саратовской области»</w:t>
      </w: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i/>
          <w:color w:val="000000"/>
          <w:sz w:val="40"/>
          <w:szCs w:val="40"/>
        </w:rPr>
        <w:t>Конспект непосредственной образовательной деятельности на тему: «Поможем голубю найти друзей» в подготовительной группе.</w:t>
      </w: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i/>
          <w:color w:val="000000"/>
          <w:sz w:val="40"/>
          <w:szCs w:val="40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i/>
          <w:color w:val="000000"/>
          <w:sz w:val="40"/>
          <w:szCs w:val="40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i/>
          <w:color w:val="000000"/>
          <w:sz w:val="40"/>
          <w:szCs w:val="40"/>
        </w:rPr>
      </w:pPr>
    </w:p>
    <w:p w:rsidR="002860AD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860AD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860AD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860AD" w:rsidRPr="000B5F9B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B5F9B">
        <w:rPr>
          <w:rFonts w:ascii="Times New Roman" w:hAnsi="Times New Roman"/>
          <w:b/>
          <w:bCs/>
          <w:color w:val="000000"/>
          <w:sz w:val="40"/>
          <w:szCs w:val="40"/>
        </w:rPr>
        <w:t>Подготовила:</w:t>
      </w:r>
    </w:p>
    <w:p w:rsidR="002860AD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в</w:t>
      </w:r>
      <w:r w:rsidRPr="000B5F9B">
        <w:rPr>
          <w:rFonts w:ascii="Times New Roman" w:hAnsi="Times New Roman"/>
          <w:b/>
          <w:bCs/>
          <w:color w:val="000000"/>
          <w:sz w:val="40"/>
          <w:szCs w:val="40"/>
        </w:rPr>
        <w:t xml:space="preserve">оспитатель МБДОУ </w:t>
      </w:r>
    </w:p>
    <w:p w:rsidR="002860AD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B5F9B">
        <w:rPr>
          <w:rFonts w:ascii="Times New Roman" w:hAnsi="Times New Roman"/>
          <w:b/>
          <w:bCs/>
          <w:color w:val="000000"/>
          <w:sz w:val="40"/>
          <w:szCs w:val="40"/>
        </w:rPr>
        <w:t>«Детский сад №12 г. Калининска</w:t>
      </w:r>
    </w:p>
    <w:p w:rsidR="002860AD" w:rsidRPr="000B5F9B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B5F9B">
        <w:rPr>
          <w:rFonts w:ascii="Times New Roman" w:hAnsi="Times New Roman"/>
          <w:b/>
          <w:bCs/>
          <w:color w:val="000000"/>
          <w:sz w:val="40"/>
          <w:szCs w:val="40"/>
        </w:rPr>
        <w:t xml:space="preserve"> Саратовской области»</w:t>
      </w:r>
    </w:p>
    <w:p w:rsidR="002860AD" w:rsidRPr="000B5F9B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B5F9B">
        <w:rPr>
          <w:rFonts w:ascii="Times New Roman" w:hAnsi="Times New Roman"/>
          <w:b/>
          <w:bCs/>
          <w:color w:val="000000"/>
          <w:sz w:val="40"/>
          <w:szCs w:val="40"/>
        </w:rPr>
        <w:t>Макарцова Л.А.</w:t>
      </w:r>
    </w:p>
    <w:p w:rsidR="002860AD" w:rsidRPr="000B5F9B" w:rsidRDefault="002860AD" w:rsidP="001D4788">
      <w:pPr>
        <w:spacing w:after="0" w:line="270" w:lineRule="atLeast"/>
        <w:jc w:val="right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t>2013 год</w:t>
      </w: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2860AD" w:rsidRPr="00B04A05" w:rsidRDefault="002860AD" w:rsidP="001D4788">
      <w:pPr>
        <w:spacing w:after="0" w:line="270" w:lineRule="atLeast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Конспект непосредственной образовательной деятельности «Познание» на тему:</w:t>
      </w:r>
    </w:p>
    <w:p w:rsidR="002860AD" w:rsidRPr="001018FD" w:rsidRDefault="002860AD" w:rsidP="001D4788">
      <w:pPr>
        <w:spacing w:after="0" w:line="270" w:lineRule="atLeast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</w:rPr>
        <w:t xml:space="preserve">«Поможем голубю </w:t>
      </w:r>
      <w:r w:rsidRPr="001018FD">
        <w:rPr>
          <w:rFonts w:ascii="Times New Roman" w:hAnsi="Times New Roman"/>
          <w:b/>
          <w:bCs/>
          <w:color w:val="000000"/>
          <w:sz w:val="32"/>
        </w:rPr>
        <w:t>найти друзей»</w:t>
      </w:r>
    </w:p>
    <w:p w:rsidR="002860AD" w:rsidRDefault="002860AD" w:rsidP="001D4788">
      <w:pPr>
        <w:spacing w:after="0" w:line="270" w:lineRule="atLeast"/>
        <w:rPr>
          <w:rFonts w:ascii="Times New Roman" w:hAnsi="Times New Roman"/>
          <w:color w:val="000000"/>
          <w:sz w:val="28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Интеграция. </w:t>
      </w:r>
      <w:r w:rsidRPr="001018FD">
        <w:rPr>
          <w:rFonts w:ascii="Times New Roman" w:hAnsi="Times New Roman"/>
          <w:color w:val="000000"/>
          <w:sz w:val="28"/>
        </w:rPr>
        <w:t>Коммуник</w:t>
      </w:r>
      <w:r>
        <w:rPr>
          <w:rFonts w:ascii="Times New Roman" w:hAnsi="Times New Roman"/>
          <w:color w:val="000000"/>
          <w:sz w:val="28"/>
        </w:rPr>
        <w:t>ация. Познание. Физическая культура. Конструирование. Чтение худ. литературы.</w:t>
      </w:r>
      <w:r w:rsidRPr="001018FD">
        <w:rPr>
          <w:rFonts w:ascii="Times New Roman" w:hAnsi="Times New Roman"/>
          <w:color w:val="000000"/>
          <w:sz w:val="28"/>
        </w:rPr>
        <w:t xml:space="preserve"> Музыка.</w:t>
      </w:r>
    </w:p>
    <w:p w:rsidR="002860AD" w:rsidRPr="000B5F9B" w:rsidRDefault="002860AD" w:rsidP="001D4788">
      <w:pPr>
        <w:spacing w:after="0" w:line="270" w:lineRule="atLeast"/>
        <w:rPr>
          <w:rFonts w:cs="Calibri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Виды деятельности: </w:t>
      </w:r>
      <w:r w:rsidRPr="001D4788">
        <w:rPr>
          <w:rFonts w:ascii="Times New Roman" w:hAnsi="Times New Roman"/>
          <w:color w:val="000000"/>
          <w:sz w:val="28"/>
        </w:rPr>
        <w:t>познавательная,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коммуникативная, продуктивная, игровая, восприятие художественной литературы.</w:t>
      </w:r>
    </w:p>
    <w:p w:rsidR="002860AD" w:rsidRPr="001018FD" w:rsidRDefault="002860AD" w:rsidP="001D4788">
      <w:pPr>
        <w:spacing w:after="0" w:line="270" w:lineRule="atLeast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Задачи.</w:t>
      </w:r>
    </w:p>
    <w:p w:rsidR="002860AD" w:rsidRPr="001018FD" w:rsidRDefault="002860AD" w:rsidP="001D4788">
      <w:pPr>
        <w:spacing w:after="0" w:line="270" w:lineRule="atLeast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Образовательные:</w:t>
      </w:r>
    </w:p>
    <w:p w:rsidR="002860AD" w:rsidRPr="001018FD" w:rsidRDefault="002860AD" w:rsidP="001D4788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Закрепить</w:t>
      </w:r>
      <w:r w:rsidRPr="001018F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 делить слова на слоги.</w:t>
      </w:r>
    </w:p>
    <w:p w:rsidR="002860AD" w:rsidRPr="001018FD" w:rsidRDefault="002860AD" w:rsidP="001D4788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Формировать понятие – «условие задачи», «вопрос», «решение», «ответ».</w:t>
      </w:r>
    </w:p>
    <w:p w:rsidR="002860AD" w:rsidRPr="001018FD" w:rsidRDefault="002860AD" w:rsidP="001D4788">
      <w:pPr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Упражнять в подборе двух меньших чисел к заданному числу.</w:t>
      </w:r>
    </w:p>
    <w:p w:rsidR="002860AD" w:rsidRDefault="002860AD" w:rsidP="001D47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Закрепить порядковый  и обратный счет.</w:t>
      </w:r>
    </w:p>
    <w:p w:rsidR="002860AD" w:rsidRPr="00BD532A" w:rsidRDefault="002860AD" w:rsidP="001D47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Закрепить состав числа 10.</w:t>
      </w:r>
    </w:p>
    <w:p w:rsidR="002860AD" w:rsidRPr="001018FD" w:rsidRDefault="002860AD" w:rsidP="001D4788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Развивающие:</w:t>
      </w:r>
    </w:p>
    <w:p w:rsidR="002860AD" w:rsidRPr="001018FD" w:rsidRDefault="002860AD" w:rsidP="001D4788">
      <w:pPr>
        <w:numPr>
          <w:ilvl w:val="0"/>
          <w:numId w:val="2"/>
        </w:num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Активизировать словарь</w:t>
      </w:r>
      <w:r w:rsidRPr="001018FD">
        <w:rPr>
          <w:rFonts w:ascii="Times New Roman" w:hAnsi="Times New Roman"/>
          <w:color w:val="000000"/>
          <w:sz w:val="28"/>
        </w:rPr>
        <w:t>, развитие связной речи.</w:t>
      </w:r>
    </w:p>
    <w:p w:rsidR="002860AD" w:rsidRPr="00BC1BEC" w:rsidRDefault="002860AD" w:rsidP="001D4788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sz w:val="28"/>
          <w:szCs w:val="28"/>
        </w:rPr>
      </w:pPr>
      <w:r w:rsidRPr="00BC1BEC">
        <w:rPr>
          <w:rFonts w:ascii="Times New Roman" w:hAnsi="Times New Roman"/>
          <w:color w:val="000000"/>
          <w:sz w:val="28"/>
          <w:szCs w:val="28"/>
        </w:rPr>
        <w:t xml:space="preserve">Упражнять </w:t>
      </w:r>
      <w:r>
        <w:rPr>
          <w:rFonts w:ascii="Times New Roman" w:hAnsi="Times New Roman"/>
          <w:color w:val="000000"/>
          <w:sz w:val="28"/>
          <w:szCs w:val="28"/>
        </w:rPr>
        <w:t>в подборе слов с противоположным значением.</w:t>
      </w:r>
    </w:p>
    <w:p w:rsidR="002860AD" w:rsidRPr="001018FD" w:rsidRDefault="002860AD" w:rsidP="001D4788">
      <w:pPr>
        <w:numPr>
          <w:ilvl w:val="0"/>
          <w:numId w:val="2"/>
        </w:num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Закрепить умение выполнять изделие из бумаги.</w:t>
      </w:r>
    </w:p>
    <w:p w:rsidR="002860AD" w:rsidRPr="000D24AC" w:rsidRDefault="002860AD" w:rsidP="001D4788">
      <w:pPr>
        <w:numPr>
          <w:ilvl w:val="0"/>
          <w:numId w:val="2"/>
        </w:num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Развивать творческое воображение детей.</w:t>
      </w:r>
    </w:p>
    <w:p w:rsidR="002860AD" w:rsidRPr="001018FD" w:rsidRDefault="002860AD" w:rsidP="001D4788">
      <w:pPr>
        <w:numPr>
          <w:ilvl w:val="0"/>
          <w:numId w:val="2"/>
        </w:num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Учить детей давать полные ответы на вопрос воспитателя.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Воспитательные:</w:t>
      </w:r>
    </w:p>
    <w:p w:rsidR="002860AD" w:rsidRDefault="002860AD" w:rsidP="001D478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25161">
        <w:rPr>
          <w:rFonts w:ascii="Times New Roman" w:hAnsi="Times New Roman"/>
          <w:bCs/>
          <w:color w:val="000000"/>
          <w:sz w:val="28"/>
          <w:szCs w:val="28"/>
        </w:rPr>
        <w:t xml:space="preserve">Воспитывать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доброту, чуткость.</w:t>
      </w:r>
    </w:p>
    <w:p w:rsidR="002860AD" w:rsidRPr="00425161" w:rsidRDefault="002860AD" w:rsidP="001D478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Воспитание ценностного отношения к результатам своего труда.</w:t>
      </w:r>
    </w:p>
    <w:p w:rsidR="002860AD" w:rsidRPr="00BC1BEC" w:rsidRDefault="002860AD" w:rsidP="001D4788">
      <w:pPr>
        <w:pStyle w:val="ListParagraph"/>
        <w:spacing w:after="0" w:line="240" w:lineRule="auto"/>
        <w:ind w:left="1440"/>
        <w:rPr>
          <w:rFonts w:cs="Calibri"/>
          <w:bCs/>
          <w:color w:val="000000"/>
        </w:rPr>
      </w:pPr>
    </w:p>
    <w:p w:rsidR="002860AD" w:rsidRPr="001018FD" w:rsidRDefault="002860AD" w:rsidP="001D4788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Материал и оборудование: </w:t>
      </w:r>
      <w:r w:rsidRPr="001018F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карточки с цифрами и буквами, счетный материал(яблоки, груши), набор цифр, объемные фигуры со слогами, листы бумаги квадратной формы, иллюстрация голубя, магнитофон.</w:t>
      </w:r>
    </w:p>
    <w:p w:rsidR="002860AD" w:rsidRPr="001018FD" w:rsidRDefault="002860AD" w:rsidP="001D4788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Содержание организованной деятельности.</w:t>
      </w:r>
    </w:p>
    <w:p w:rsidR="002860AD" w:rsidRPr="0012740E" w:rsidRDefault="002860AD" w:rsidP="001D4788">
      <w:pPr>
        <w:numPr>
          <w:ilvl w:val="0"/>
          <w:numId w:val="3"/>
        </w:num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Вводная часть.</w:t>
      </w:r>
    </w:p>
    <w:p w:rsidR="002860AD" w:rsidRDefault="002860AD" w:rsidP="001D4788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Ребята, сегодня наша образовательная деятельность «Познание» будет необычной. К нам сегодня пришли гости. Поздоровайтесь с ними. Тема непосредственной образовательной деятельности «Поможем голубю найти друзей».</w:t>
      </w:r>
    </w:p>
    <w:p w:rsidR="002860AD" w:rsidRDefault="002860AD" w:rsidP="001D4788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Сегодня мы с вами будем отгадывать загадки, а отгадки делить на слоги, решать задачи. Еще повторим состав числа и немного поиграем. Я вижу, вы уже взрослые ребята и всем хочется в школу. Но чтобы туда попасть вы должны внимательно меня слушать, отвечать полным ответом и поднимать руку. Готовы? Кто мне скажет, какое сейчас время года? А месяц? А кто назовет день недели? Молодцы! Сейчас мы с вами превратимся в голубей.</w:t>
      </w:r>
    </w:p>
    <w:p w:rsidR="002860AD" w:rsidRDefault="002860AD" w:rsidP="001D4788">
      <w:pPr>
        <w:spacing w:after="0" w:line="240" w:lineRule="auto"/>
        <w:ind w:left="360"/>
        <w:rPr>
          <w:rFonts w:ascii="Times New Roman" w:hAnsi="Times New Roman"/>
          <w:color w:val="000000"/>
          <w:sz w:val="28"/>
        </w:rPr>
      </w:pPr>
      <w:r w:rsidRPr="001018FD">
        <w:rPr>
          <w:rFonts w:ascii="Times New Roman" w:hAnsi="Times New Roman"/>
          <w:color w:val="000000"/>
          <w:sz w:val="28"/>
        </w:rPr>
        <w:t>Воспитатель читает стихотворение:</w:t>
      </w:r>
    </w:p>
    <w:p w:rsidR="002860AD" w:rsidRPr="001018FD" w:rsidRDefault="002860AD" w:rsidP="001D4788">
      <w:pPr>
        <w:spacing w:after="0" w:line="240" w:lineRule="auto"/>
        <w:ind w:left="360"/>
        <w:rPr>
          <w:rFonts w:cs="Calibri"/>
          <w:color w:val="000000"/>
        </w:rPr>
      </w:pPr>
    </w:p>
    <w:p w:rsidR="002860AD" w:rsidRPr="001018FD" w:rsidRDefault="002860AD" w:rsidP="001D4788">
      <w:pPr>
        <w:spacing w:after="0" w:line="240" w:lineRule="auto"/>
        <w:ind w:left="720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Голубь плавно приземлился,</w:t>
      </w:r>
    </w:p>
    <w:p w:rsidR="002860AD" w:rsidRPr="001018FD" w:rsidRDefault="002860AD" w:rsidP="001D4788">
      <w:pPr>
        <w:spacing w:after="0" w:line="240" w:lineRule="auto"/>
        <w:ind w:left="720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Отряхнул все перышки.</w:t>
      </w:r>
    </w:p>
    <w:p w:rsidR="002860AD" w:rsidRPr="001018FD" w:rsidRDefault="002860AD" w:rsidP="001D4788">
      <w:pPr>
        <w:spacing w:after="0" w:line="240" w:lineRule="auto"/>
        <w:ind w:left="720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И на месте закружился –</w:t>
      </w:r>
    </w:p>
    <w:p w:rsidR="002860AD" w:rsidRPr="001018FD" w:rsidRDefault="002860AD" w:rsidP="001D4788">
      <w:pPr>
        <w:spacing w:after="0" w:line="240" w:lineRule="auto"/>
        <w:ind w:left="720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Собирая зернышки,</w:t>
      </w:r>
    </w:p>
    <w:p w:rsidR="002860AD" w:rsidRPr="001018FD" w:rsidRDefault="002860AD" w:rsidP="001D4788">
      <w:pPr>
        <w:spacing w:after="0" w:line="240" w:lineRule="auto"/>
        <w:ind w:left="720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И воркуя, и кружась</w:t>
      </w:r>
    </w:p>
    <w:p w:rsidR="002860AD" w:rsidRPr="001018FD" w:rsidRDefault="002860AD" w:rsidP="001D4788">
      <w:pPr>
        <w:spacing w:after="0" w:line="240" w:lineRule="auto"/>
        <w:ind w:left="720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Он танцует венский вальс.</w:t>
      </w:r>
    </w:p>
    <w:p w:rsidR="002860AD" w:rsidRPr="001018FD" w:rsidRDefault="002860AD" w:rsidP="001D4788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- Ребята, сегодня войдя в группу, я</w:t>
      </w:r>
      <w:r>
        <w:rPr>
          <w:rFonts w:ascii="Times New Roman" w:hAnsi="Times New Roman"/>
          <w:color w:val="000000"/>
          <w:sz w:val="28"/>
        </w:rPr>
        <w:t xml:space="preserve"> увидела на дереве двух сидящих  голубей. Они </w:t>
      </w:r>
      <w:r w:rsidRPr="001018FD">
        <w:rPr>
          <w:rFonts w:ascii="Times New Roman" w:hAnsi="Times New Roman"/>
          <w:color w:val="000000"/>
          <w:sz w:val="28"/>
        </w:rPr>
        <w:t>мне рассказал</w:t>
      </w:r>
      <w:r>
        <w:rPr>
          <w:rFonts w:ascii="Times New Roman" w:hAnsi="Times New Roman"/>
          <w:color w:val="000000"/>
          <w:sz w:val="28"/>
        </w:rPr>
        <w:t>и</w:t>
      </w:r>
      <w:r w:rsidRPr="001018FD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что потеряли своих </w:t>
      </w:r>
      <w:r w:rsidRPr="001018FD">
        <w:rPr>
          <w:rFonts w:ascii="Times New Roman" w:hAnsi="Times New Roman"/>
          <w:color w:val="000000"/>
          <w:sz w:val="28"/>
        </w:rPr>
        <w:t>друзей.  И д</w:t>
      </w:r>
      <w:r>
        <w:rPr>
          <w:rFonts w:ascii="Times New Roman" w:hAnsi="Times New Roman"/>
          <w:color w:val="000000"/>
          <w:sz w:val="28"/>
        </w:rPr>
        <w:t>ля того, чтобы вернуть их</w:t>
      </w:r>
      <w:r w:rsidRPr="001018FD">
        <w:rPr>
          <w:rFonts w:ascii="Times New Roman" w:hAnsi="Times New Roman"/>
          <w:color w:val="000000"/>
          <w:sz w:val="28"/>
        </w:rPr>
        <w:t>, нам необходимо выполнить несколько заданий.</w:t>
      </w:r>
    </w:p>
    <w:p w:rsidR="002860AD" w:rsidRPr="0012740E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 w:rsidRPr="0012740E">
        <w:rPr>
          <w:rFonts w:ascii="Times New Roman" w:hAnsi="Times New Roman"/>
          <w:bCs/>
          <w:color w:val="000000"/>
          <w:sz w:val="28"/>
        </w:rPr>
        <w:t>Поможем им?</w:t>
      </w:r>
    </w:p>
    <w:p w:rsidR="002860AD" w:rsidRPr="006E7CB5" w:rsidRDefault="002860AD" w:rsidP="001D4788">
      <w:p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Задание 1. «Волшебный мешочек</w:t>
      </w:r>
      <w:r w:rsidRPr="001018FD">
        <w:rPr>
          <w:rFonts w:ascii="Times New Roman" w:hAnsi="Times New Roman"/>
          <w:b/>
          <w:bCs/>
          <w:color w:val="000000"/>
          <w:sz w:val="28"/>
        </w:rPr>
        <w:t>»</w:t>
      </w:r>
      <w:r>
        <w:rPr>
          <w:rFonts w:ascii="Times New Roman" w:hAnsi="Times New Roman"/>
          <w:bCs/>
          <w:color w:val="000000"/>
          <w:sz w:val="28"/>
        </w:rPr>
        <w:t>( дети стоят у деревца)</w:t>
      </w:r>
    </w:p>
    <w:p w:rsidR="002860AD" w:rsidRPr="001018FD" w:rsidRDefault="002860AD" w:rsidP="001D4788">
      <w:p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</w:rPr>
        <w:t xml:space="preserve">Вы должны опустить руку в мешочек, нащупать геометрическую фигуру, угадать ее и вытащить. На каждой из фигур есть слог, который </w:t>
      </w:r>
      <w:r>
        <w:rPr>
          <w:rFonts w:ascii="Times New Roman" w:hAnsi="Times New Roman"/>
          <w:color w:val="000000"/>
          <w:sz w:val="28"/>
        </w:rPr>
        <w:t xml:space="preserve"> вы должны «превратить» в</w:t>
      </w:r>
      <w:r w:rsidRPr="001018FD">
        <w:rPr>
          <w:rFonts w:ascii="Times New Roman" w:hAnsi="Times New Roman"/>
          <w:color w:val="000000"/>
          <w:sz w:val="28"/>
        </w:rPr>
        <w:t xml:space="preserve"> слово</w:t>
      </w:r>
      <w:r>
        <w:rPr>
          <w:rFonts w:ascii="Times New Roman" w:hAnsi="Times New Roman"/>
          <w:color w:val="000000"/>
          <w:sz w:val="28"/>
        </w:rPr>
        <w:t>.</w:t>
      </w:r>
    </w:p>
    <w:p w:rsidR="002860AD" w:rsidRPr="001018FD" w:rsidRDefault="002860AD" w:rsidP="001D4788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- Молодцы, вы все справились с заданием.</w:t>
      </w:r>
    </w:p>
    <w:p w:rsidR="002860AD" w:rsidRDefault="002860AD" w:rsidP="001F2EB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860AD" w:rsidRPr="006E7CB5" w:rsidRDefault="002860AD" w:rsidP="001F2EBC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Задан</w:t>
      </w:r>
      <w:r>
        <w:rPr>
          <w:rFonts w:ascii="Times New Roman" w:hAnsi="Times New Roman"/>
          <w:b/>
          <w:bCs/>
          <w:color w:val="000000"/>
          <w:sz w:val="28"/>
        </w:rPr>
        <w:t xml:space="preserve">ие 2. «Волшебная полянка» </w:t>
      </w:r>
      <w:r>
        <w:rPr>
          <w:rFonts w:ascii="Times New Roman" w:hAnsi="Times New Roman"/>
          <w:bCs/>
          <w:color w:val="000000"/>
          <w:sz w:val="28"/>
        </w:rPr>
        <w:t>(дети сидят на стульях)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Закройте глаза. Вдохните глубоко через нос, поднимите руки через стороны вверх. Откройте глаза. Мы очутились на цветочной поляне. Вам нужно найти к какой ромашке прилетит бабочка.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Молодцы!</w:t>
      </w:r>
    </w:p>
    <w:p w:rsidR="002860AD" w:rsidRDefault="002860AD" w:rsidP="000265D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860AD" w:rsidRPr="002E36D2" w:rsidRDefault="002860AD" w:rsidP="002E36D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Физминутка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36D2">
        <w:rPr>
          <w:rFonts w:ascii="Times New Roman" w:hAnsi="Times New Roman"/>
          <w:color w:val="000000"/>
          <w:sz w:val="28"/>
          <w:szCs w:val="28"/>
        </w:rPr>
        <w:t>(проводит ребёнок)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Мы к плечам прижали руки, начинаем их вращать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Прочь, усталость, лень и скука, будем мышцы разминать!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А теперь покрутим шеей, это мы легко умеем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Как упрямые все дети, скажем : «Нет! » - на всё на свете.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А теперь мы приседаем и колени разминаем.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Ноги до конца сгибать! Раз-два-три-четыре-пять.</w:t>
      </w:r>
    </w:p>
    <w:p w:rsidR="002860AD" w:rsidRPr="002E36D2" w:rsidRDefault="002860AD" w:rsidP="002E36D2">
      <w:pPr>
        <w:pStyle w:val="NormalWeb"/>
        <w:spacing w:before="225" w:beforeAutospacing="0" w:after="225" w:afterAutospacing="0"/>
        <w:rPr>
          <w:color w:val="000000"/>
          <w:sz w:val="28"/>
          <w:szCs w:val="28"/>
        </w:rPr>
      </w:pPr>
      <w:r w:rsidRPr="002E36D2">
        <w:rPr>
          <w:color w:val="000000"/>
          <w:sz w:val="28"/>
          <w:szCs w:val="28"/>
        </w:rPr>
        <w:t>Напоследок пошагаем, выше ноги поднимаем!</w:t>
      </w:r>
    </w:p>
    <w:p w:rsidR="002860AD" w:rsidRDefault="002860AD" w:rsidP="002E36D2"/>
    <w:p w:rsidR="002860AD" w:rsidRPr="001018FD" w:rsidRDefault="002860AD" w:rsidP="000265DE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>Задан</w:t>
      </w:r>
      <w:r>
        <w:rPr>
          <w:rFonts w:ascii="Times New Roman" w:hAnsi="Times New Roman"/>
          <w:b/>
          <w:bCs/>
          <w:color w:val="000000"/>
          <w:sz w:val="28"/>
        </w:rPr>
        <w:t>ие 3. (дети сели за столы)</w:t>
      </w:r>
    </w:p>
    <w:p w:rsidR="002860AD" w:rsidRDefault="002860AD" w:rsidP="006E7CB5">
      <w:pPr>
        <w:pStyle w:val="NormalWeb"/>
        <w:spacing w:before="0" w:beforeAutospacing="0" w:after="0" w:afterAutospacing="0" w:line="285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отгадайте загадку.</w:t>
      </w:r>
      <w:r w:rsidRPr="006E7CB5">
        <w:rPr>
          <w:i/>
          <w:color w:val="000000"/>
          <w:sz w:val="28"/>
          <w:szCs w:val="28"/>
        </w:rPr>
        <w:t xml:space="preserve"> </w:t>
      </w:r>
    </w:p>
    <w:p w:rsidR="002860AD" w:rsidRDefault="002860AD" w:rsidP="006E7CB5">
      <w:pPr>
        <w:pStyle w:val="NormalWeb"/>
        <w:spacing w:before="0" w:beforeAutospacing="0" w:after="0" w:afterAutospacing="0" w:line="285" w:lineRule="atLeast"/>
        <w:jc w:val="both"/>
        <w:rPr>
          <w:i/>
          <w:color w:val="000000"/>
          <w:sz w:val="28"/>
          <w:szCs w:val="28"/>
        </w:rPr>
      </w:pPr>
    </w:p>
    <w:p w:rsidR="002860AD" w:rsidRPr="00451EF6" w:rsidRDefault="002860AD" w:rsidP="006E7CB5">
      <w:pPr>
        <w:pStyle w:val="NormalWeb"/>
        <w:spacing w:before="0" w:beforeAutospacing="0" w:after="0" w:afterAutospacing="0" w:line="285" w:lineRule="atLeast"/>
        <w:jc w:val="both"/>
        <w:rPr>
          <w:i/>
          <w:color w:val="000000"/>
          <w:sz w:val="28"/>
          <w:szCs w:val="28"/>
        </w:rPr>
      </w:pPr>
      <w:r w:rsidRPr="006E7CB5">
        <w:rPr>
          <w:b/>
          <w:color w:val="000000"/>
          <w:sz w:val="28"/>
          <w:szCs w:val="28"/>
        </w:rPr>
        <w:t xml:space="preserve">    1.</w:t>
      </w:r>
      <w:r w:rsidRPr="00451EF6">
        <w:rPr>
          <w:i/>
          <w:color w:val="000000"/>
          <w:sz w:val="28"/>
          <w:szCs w:val="28"/>
        </w:rPr>
        <w:t>Фрукт похож на неваляшку,</w:t>
      </w:r>
    </w:p>
    <w:p w:rsidR="002860AD" w:rsidRPr="00451EF6" w:rsidRDefault="002860AD" w:rsidP="006E7CB5">
      <w:pPr>
        <w:pStyle w:val="NormalWeb"/>
        <w:spacing w:before="0" w:beforeAutospacing="0" w:after="0" w:afterAutospacing="0" w:line="285" w:lineRule="atLeast"/>
        <w:ind w:firstLine="300"/>
        <w:jc w:val="both"/>
        <w:rPr>
          <w:i/>
          <w:color w:val="000000"/>
          <w:sz w:val="28"/>
          <w:szCs w:val="28"/>
        </w:rPr>
      </w:pPr>
      <w:r w:rsidRPr="00451EF6">
        <w:rPr>
          <w:i/>
          <w:color w:val="000000"/>
          <w:sz w:val="28"/>
          <w:szCs w:val="28"/>
        </w:rPr>
        <w:t>Носит желтую рубашку.</w:t>
      </w:r>
    </w:p>
    <w:p w:rsidR="002860AD" w:rsidRPr="00451EF6" w:rsidRDefault="002860AD" w:rsidP="006E7CB5">
      <w:pPr>
        <w:pStyle w:val="NormalWeb"/>
        <w:spacing w:before="0" w:beforeAutospacing="0" w:after="0" w:afterAutospacing="0" w:line="285" w:lineRule="atLeast"/>
        <w:ind w:firstLine="300"/>
        <w:jc w:val="both"/>
        <w:rPr>
          <w:i/>
          <w:color w:val="000000"/>
          <w:sz w:val="28"/>
          <w:szCs w:val="28"/>
        </w:rPr>
      </w:pPr>
      <w:r w:rsidRPr="00451EF6">
        <w:rPr>
          <w:i/>
          <w:color w:val="000000"/>
          <w:sz w:val="28"/>
          <w:szCs w:val="28"/>
        </w:rPr>
        <w:t>Тишину в саду нарушив,</w:t>
      </w:r>
    </w:p>
    <w:p w:rsidR="002860AD" w:rsidRPr="00451EF6" w:rsidRDefault="002860AD" w:rsidP="006E7CB5">
      <w:pPr>
        <w:pStyle w:val="NormalWeb"/>
        <w:spacing w:before="0" w:beforeAutospacing="0" w:after="0" w:afterAutospacing="0" w:line="285" w:lineRule="atLeast"/>
        <w:ind w:firstLine="300"/>
        <w:jc w:val="both"/>
        <w:rPr>
          <w:i/>
          <w:color w:val="000000"/>
          <w:sz w:val="28"/>
          <w:szCs w:val="28"/>
        </w:rPr>
      </w:pPr>
      <w:r w:rsidRPr="00451EF6">
        <w:rPr>
          <w:i/>
          <w:color w:val="000000"/>
          <w:sz w:val="28"/>
          <w:szCs w:val="28"/>
        </w:rPr>
        <w:t>С дерева упала... (груша)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Разделит отгадку на слоги…(имя реб.) (остальные тоже делят). Ребята, сколько слогов в слове груша? Какой первый слог? второй? третий?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сейчас решим задачу  про груши. Но сначала ответьте, сколько частей в задаче? Как называется каждая? С помощью каких арифметических действий мы умеем решать задачи?</w:t>
      </w:r>
    </w:p>
    <w:p w:rsidR="002860AD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860AD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Девять  спелых груш</w:t>
      </w:r>
    </w:p>
    <w:p w:rsidR="002860AD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веточке качалось.</w:t>
      </w:r>
    </w:p>
    <w:p w:rsidR="002860AD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Три груши съел Андрюша, </w:t>
      </w:r>
    </w:p>
    <w:p w:rsidR="002860AD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 сколько груш осталось?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Какое  условие в задаче? Какой вопрос? На какое действие задача? (+ или -) Почему?( потому что кол-во груш уменьшилось). Кто решит задачу у доски?</w:t>
      </w:r>
    </w:p>
    <w:p w:rsidR="002860AD" w:rsidRDefault="002860AD" w:rsidP="00451EF6">
      <w:pPr>
        <w:pStyle w:val="NormalWeb"/>
        <w:spacing w:before="0" w:beforeAutospacing="0" w:after="0" w:afterAutospacing="0" w:line="285" w:lineRule="atLeast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(9-3=6)</w:t>
      </w:r>
      <w:r w:rsidRPr="00451EF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860AD" w:rsidRDefault="002860AD" w:rsidP="001F4D84">
      <w:pPr>
        <w:pStyle w:val="NormalWeb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выполнили действие на вычитание. Какой ответ в задаче?</w:t>
      </w:r>
    </w:p>
    <w:p w:rsidR="002860AD" w:rsidRPr="001F4D84" w:rsidRDefault="002860AD" w:rsidP="001F4D84">
      <w:pPr>
        <w:pStyle w:val="NormalWeb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</w:p>
    <w:p w:rsidR="002860AD" w:rsidRDefault="002860AD" w:rsidP="006E7CB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51EF6">
        <w:rPr>
          <w:b/>
          <w:color w:val="000000"/>
          <w:sz w:val="28"/>
          <w:szCs w:val="28"/>
        </w:rPr>
        <w:t xml:space="preserve">    2.</w:t>
      </w:r>
      <w:r w:rsidRPr="006E7C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Висит, висит все лето</w:t>
      </w:r>
    </w:p>
    <w:p w:rsidR="002860AD" w:rsidRDefault="002860AD" w:rsidP="006E7CB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Среди зеленых веток.</w:t>
      </w:r>
    </w:p>
    <w:p w:rsidR="002860AD" w:rsidRDefault="002860AD" w:rsidP="006E7CB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Ударит гулко о оземь,</w:t>
      </w:r>
    </w:p>
    <w:p w:rsidR="002860AD" w:rsidRDefault="002860AD" w:rsidP="006E7CB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Когда наступит осень. </w:t>
      </w:r>
    </w:p>
    <w:p w:rsidR="002860AD" w:rsidRDefault="002860AD" w:rsidP="006E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(яблоко)</w:t>
      </w:r>
    </w:p>
    <w:p w:rsidR="002860AD" w:rsidRPr="00451EF6" w:rsidRDefault="002860AD" w:rsidP="006E7CB5">
      <w:pPr>
        <w:pStyle w:val="NormalWeb"/>
        <w:spacing w:before="0" w:beforeAutospacing="0" w:after="0" w:afterAutospacing="0" w:line="285" w:lineRule="atLeast"/>
        <w:jc w:val="both"/>
        <w:rPr>
          <w:i/>
          <w:color w:val="000000"/>
          <w:sz w:val="28"/>
          <w:szCs w:val="28"/>
        </w:rPr>
      </w:pPr>
    </w:p>
    <w:p w:rsidR="002860AD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Разделим отгадку на слоги. Сколько слогов в слове яблоко? Какой первый слог? второй? третий? Решим задачу про яблоки.</w:t>
      </w:r>
      <w:r w:rsidRPr="004D7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60AD" w:rsidRDefault="002860AD" w:rsidP="00451EF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0AD" w:rsidRPr="00D93984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3984">
        <w:rPr>
          <w:rFonts w:ascii="Times New Roman" w:hAnsi="Times New Roman"/>
          <w:b/>
          <w:color w:val="000000"/>
          <w:sz w:val="28"/>
          <w:szCs w:val="28"/>
        </w:rPr>
        <w:t>Яблоки в саду поспели.</w:t>
      </w:r>
    </w:p>
    <w:p w:rsidR="002860AD" w:rsidRPr="00D93984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3984">
        <w:rPr>
          <w:rFonts w:ascii="Times New Roman" w:hAnsi="Times New Roman"/>
          <w:b/>
          <w:color w:val="000000"/>
          <w:sz w:val="28"/>
          <w:szCs w:val="28"/>
        </w:rPr>
        <w:t>Мы отведать их успели.</w:t>
      </w:r>
    </w:p>
    <w:p w:rsidR="002860AD" w:rsidRPr="00D93984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3984">
        <w:rPr>
          <w:rFonts w:ascii="Times New Roman" w:hAnsi="Times New Roman"/>
          <w:b/>
          <w:color w:val="000000"/>
          <w:sz w:val="28"/>
          <w:szCs w:val="28"/>
        </w:rPr>
        <w:t xml:space="preserve">Шесть румяных, наливных, </w:t>
      </w:r>
    </w:p>
    <w:p w:rsidR="002860AD" w:rsidRPr="00D93984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3984">
        <w:rPr>
          <w:rFonts w:ascii="Times New Roman" w:hAnsi="Times New Roman"/>
          <w:b/>
          <w:color w:val="000000"/>
          <w:sz w:val="28"/>
          <w:szCs w:val="28"/>
        </w:rPr>
        <w:t>Три зеленых.</w:t>
      </w:r>
    </w:p>
    <w:p w:rsidR="002860AD" w:rsidRPr="00D93984" w:rsidRDefault="002860AD" w:rsidP="004D7A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3984">
        <w:rPr>
          <w:rFonts w:ascii="Times New Roman" w:hAnsi="Times New Roman"/>
          <w:b/>
          <w:color w:val="000000"/>
          <w:sz w:val="28"/>
          <w:szCs w:val="28"/>
        </w:rPr>
        <w:t>Сколько их?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0AD" w:rsidRDefault="002860AD" w:rsidP="002803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Какое  условие в задаче? Какой вопрос? На какое действие задача? (+ или -) Почему?( потому что кол-во яблок увеличилось). Кто решит задачу у доски?</w:t>
      </w:r>
    </w:p>
    <w:p w:rsidR="002860AD" w:rsidRDefault="002860AD" w:rsidP="00280397">
      <w:pPr>
        <w:pStyle w:val="NormalWeb"/>
        <w:spacing w:before="0" w:beforeAutospacing="0" w:after="0" w:afterAutospacing="0" w:line="285" w:lineRule="atLeast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(5+3=8)</w:t>
      </w:r>
      <w:r w:rsidRPr="00451EF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860AD" w:rsidRDefault="002860AD" w:rsidP="00280397">
      <w:pPr>
        <w:pStyle w:val="NormalWeb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выполнили действие на сложение. Какой ответ в задаче?</w:t>
      </w:r>
    </w:p>
    <w:p w:rsidR="002860AD" w:rsidRPr="000265DE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60AD" w:rsidRDefault="002860AD" w:rsidP="001D4788">
      <w:pPr>
        <w:spacing w:after="0" w:line="240" w:lineRule="auto"/>
        <w:rPr>
          <w:rFonts w:cs="Calibri"/>
          <w:color w:val="000000"/>
        </w:rPr>
      </w:pPr>
      <w:r w:rsidRPr="0053058F">
        <w:rPr>
          <w:rFonts w:ascii="Arial" w:hAnsi="Arial" w:cs="Arial"/>
          <w:b/>
          <w:bCs/>
          <w:color w:val="000000"/>
          <w:kern w:val="36"/>
          <w:sz w:val="25"/>
          <w:szCs w:val="25"/>
        </w:rPr>
        <w:t>Физминутка «Стая птиц летит на юг»</w:t>
      </w:r>
    </w:p>
    <w:p w:rsidR="002860AD" w:rsidRPr="00425161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5161">
        <w:rPr>
          <w:rFonts w:ascii="Times New Roman" w:hAnsi="Times New Roman"/>
          <w:color w:val="000000"/>
          <w:sz w:val="28"/>
          <w:szCs w:val="28"/>
        </w:rPr>
        <w:t>Стая птиц летит на юг,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Небо синее вокруг. (Дети машут руками, словно крыльями)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Чтоб скорее прилетать,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Надо крыльями махать. (Дети машут руками интенсивнее)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В небе ясном солнце светит,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Космонавт летит в ракете. (Потягивание – руки вверх)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А внизу леса, поля –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Расстилается земля. (Низкий наклон вперед, руки разводятся в сторону)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Птички начали спускаться,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На поляне все садятся.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Предстоит им долгий путь,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Надо птичкам отдохнуть. (Дети садятся в глубокий присед и сидят несколько секунд)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И опять пора в дорогу,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Пролететь нам надо много. (Дети встают и машут «крыльями»)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Вот и юг. Ура! Ура!</w:t>
      </w:r>
      <w:r w:rsidRPr="00425161">
        <w:rPr>
          <w:rFonts w:ascii="Times New Roman" w:hAnsi="Times New Roman"/>
          <w:color w:val="000000"/>
          <w:sz w:val="28"/>
          <w:szCs w:val="28"/>
        </w:rPr>
        <w:br/>
        <w:t>Приземляться нам пора. (Дети садятся за столы)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Default="002860AD" w:rsidP="00D93984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1018FD">
        <w:rPr>
          <w:rFonts w:ascii="Times New Roman" w:hAnsi="Times New Roman"/>
          <w:color w:val="000000"/>
          <w:sz w:val="28"/>
        </w:rPr>
        <w:t>- Вот немного отдохнули. Но впереди нас ждут новые задания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2860AD" w:rsidRPr="001018FD" w:rsidRDefault="002860AD" w:rsidP="00D93984">
      <w:pPr>
        <w:spacing w:after="0" w:line="240" w:lineRule="auto"/>
        <w:rPr>
          <w:rFonts w:cs="Calibri"/>
          <w:color w:val="000000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Задание 4.»Найди лишнее» (сидя за столами).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Я называю слова, а вы должны определить, что лишнее, и почему.</w:t>
      </w:r>
    </w:p>
    <w:p w:rsidR="002860AD" w:rsidRDefault="002860AD" w:rsidP="00D93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3984">
        <w:rPr>
          <w:rFonts w:ascii="Times New Roman" w:hAnsi="Times New Roman"/>
          <w:color w:val="000000"/>
          <w:sz w:val="28"/>
          <w:szCs w:val="28"/>
        </w:rPr>
        <w:t>Понедельник,</w:t>
      </w:r>
      <w:r>
        <w:rPr>
          <w:rFonts w:ascii="Times New Roman" w:hAnsi="Times New Roman"/>
          <w:color w:val="000000"/>
          <w:sz w:val="28"/>
          <w:szCs w:val="28"/>
        </w:rPr>
        <w:t xml:space="preserve"> вторник, среда, пятница, утро.</w:t>
      </w:r>
    </w:p>
    <w:p w:rsidR="002860AD" w:rsidRDefault="002860AD" w:rsidP="00D93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Март, апрель, вечер, май.</w:t>
      </w:r>
    </w:p>
    <w:p w:rsidR="002860AD" w:rsidRDefault="002860AD" w:rsidP="00D93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Лето, весна, осень, зима, воскресенье.</w:t>
      </w:r>
    </w:p>
    <w:p w:rsidR="002860AD" w:rsidRPr="00D93984" w:rsidRDefault="002860AD" w:rsidP="00D93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Утро, вечер, ночь, день, пятница.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Молодцы, все правильно сделали.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Задание 5</w:t>
      </w:r>
      <w:r w:rsidRPr="001018FD">
        <w:rPr>
          <w:rFonts w:ascii="Times New Roman" w:hAnsi="Times New Roman"/>
          <w:b/>
          <w:bCs/>
          <w:color w:val="000000"/>
          <w:sz w:val="28"/>
        </w:rPr>
        <w:t>.</w:t>
      </w:r>
      <w:r>
        <w:rPr>
          <w:rFonts w:ascii="Times New Roman" w:hAnsi="Times New Roman"/>
          <w:b/>
          <w:bCs/>
          <w:color w:val="000000"/>
          <w:sz w:val="28"/>
        </w:rPr>
        <w:t xml:space="preserve"> «Найди пару».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У вас карточки с цифрами. Когда зазвучит музыка, вы должны ходить по ковру. Как только музыка остановиться – найти себе пару, так, чтобы ваши две  цифры  составили  число 10.</w:t>
      </w:r>
    </w:p>
    <w:p w:rsidR="002860AD" w:rsidRPr="00B34CA4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Задание 6</w:t>
      </w:r>
      <w:r w:rsidRPr="001018FD">
        <w:rPr>
          <w:rFonts w:ascii="Times New Roman" w:hAnsi="Times New Roman"/>
          <w:b/>
          <w:bCs/>
          <w:color w:val="000000"/>
          <w:sz w:val="28"/>
        </w:rPr>
        <w:t>.</w:t>
      </w:r>
      <w:r w:rsidRPr="00280397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1018FD">
        <w:rPr>
          <w:rFonts w:ascii="Times New Roman" w:hAnsi="Times New Roman"/>
          <w:b/>
          <w:bCs/>
          <w:color w:val="000000"/>
          <w:sz w:val="28"/>
        </w:rPr>
        <w:t>Игра «Наоборот»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- Ребята, сейчас мы с вами поиграем в игру «Наоборот». Слушайте внимательно стихотворение Д</w:t>
      </w:r>
      <w:r>
        <w:rPr>
          <w:rFonts w:ascii="Times New Roman" w:hAnsi="Times New Roman"/>
          <w:color w:val="000000"/>
          <w:sz w:val="28"/>
        </w:rPr>
        <w:t>ж</w:t>
      </w:r>
      <w:r w:rsidRPr="001018FD">
        <w:rPr>
          <w:rFonts w:ascii="Times New Roman" w:hAnsi="Times New Roman"/>
          <w:color w:val="000000"/>
          <w:sz w:val="28"/>
        </w:rPr>
        <w:t>. Родари «Прощальная игра».</w:t>
      </w:r>
    </w:p>
    <w:p w:rsidR="002860AD" w:rsidRDefault="002860AD" w:rsidP="0028039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Нам с тобой пришел черед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Сыграть в игру «Наоборот».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Скажу я слово «высоко», а ты ответишь «низко».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Скажу я слово «далеко», а ты ответишь «близко».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Скажу я слово «потолок», а ты ответишь «пол».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Скажу я слово «потерял», а скажешь ты «нашел»!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Скажу тебе я слово «трус», ответишь ты «храбрец».</w:t>
      </w:r>
    </w:p>
    <w:p w:rsidR="002860AD" w:rsidRPr="001018FD" w:rsidRDefault="002860AD" w:rsidP="00280397">
      <w:pPr>
        <w:spacing w:after="0" w:line="240" w:lineRule="auto"/>
        <w:rPr>
          <w:rFonts w:cs="Calibri"/>
          <w:color w:val="000000"/>
        </w:rPr>
      </w:pPr>
      <w:r w:rsidRPr="001018FD">
        <w:rPr>
          <w:rFonts w:ascii="Times New Roman" w:hAnsi="Times New Roman"/>
          <w:color w:val="000000"/>
          <w:sz w:val="28"/>
        </w:rPr>
        <w:t>Теперь «начало» я скажу – ну, отвечай, «конец».</w:t>
      </w:r>
    </w:p>
    <w:p w:rsidR="002860AD" w:rsidRDefault="002860AD" w:rsidP="00280397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Default="002860AD" w:rsidP="00280397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1018FD">
        <w:rPr>
          <w:rFonts w:ascii="Times New Roman" w:hAnsi="Times New Roman"/>
          <w:color w:val="000000"/>
          <w:sz w:val="28"/>
        </w:rPr>
        <w:t>Молодцы!!! И с этим заданием вы справились.</w:t>
      </w:r>
    </w:p>
    <w:p w:rsidR="002860AD" w:rsidRDefault="002860AD" w:rsidP="0028039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860AD" w:rsidRDefault="002860AD" w:rsidP="0028039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Задание 7</w:t>
      </w:r>
      <w:r w:rsidRPr="001018FD">
        <w:rPr>
          <w:rFonts w:ascii="Times New Roman" w:hAnsi="Times New Roman"/>
          <w:b/>
          <w:bCs/>
          <w:color w:val="000000"/>
          <w:sz w:val="28"/>
        </w:rPr>
        <w:t>.  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1018FD">
        <w:rPr>
          <w:rFonts w:ascii="Times New Roman" w:hAnsi="Times New Roman"/>
          <w:b/>
          <w:bCs/>
          <w:color w:val="000000"/>
          <w:sz w:val="28"/>
        </w:rPr>
        <w:t xml:space="preserve"> Конструирование из бумаги «Голубь»</w:t>
      </w:r>
      <w:r w:rsidRPr="001018FD">
        <w:rPr>
          <w:rFonts w:ascii="Times New Roman" w:hAnsi="Times New Roman"/>
          <w:color w:val="000000"/>
          <w:sz w:val="28"/>
        </w:rPr>
        <w:t> .</w:t>
      </w:r>
      <w:r>
        <w:rPr>
          <w:rFonts w:ascii="Times New Roman" w:hAnsi="Times New Roman"/>
          <w:color w:val="000000"/>
          <w:sz w:val="28"/>
        </w:rPr>
        <w:t>(сидя)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Давайте разомнем пальчики.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Pr="00280397" w:rsidRDefault="002860AD" w:rsidP="001D478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80397">
        <w:rPr>
          <w:rFonts w:ascii="Times New Roman" w:hAnsi="Times New Roman"/>
          <w:i/>
          <w:color w:val="000000"/>
          <w:sz w:val="28"/>
        </w:rPr>
        <w:t>На моей руке пять пальцев,</w:t>
      </w:r>
    </w:p>
    <w:p w:rsidR="002860AD" w:rsidRPr="00280397" w:rsidRDefault="002860AD" w:rsidP="001D478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80397">
        <w:rPr>
          <w:rFonts w:ascii="Times New Roman" w:hAnsi="Times New Roman"/>
          <w:i/>
          <w:color w:val="000000"/>
          <w:sz w:val="28"/>
        </w:rPr>
        <w:t>Пять хватальцев, пять держальцев,</w:t>
      </w:r>
    </w:p>
    <w:p w:rsidR="002860AD" w:rsidRPr="00280397" w:rsidRDefault="002860AD" w:rsidP="001D478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80397">
        <w:rPr>
          <w:rFonts w:ascii="Times New Roman" w:hAnsi="Times New Roman"/>
          <w:i/>
          <w:color w:val="000000"/>
          <w:sz w:val="28"/>
        </w:rPr>
        <w:t xml:space="preserve">Чтоб хватать и чтоб пилить, </w:t>
      </w:r>
    </w:p>
    <w:p w:rsidR="002860AD" w:rsidRPr="00280397" w:rsidRDefault="002860AD" w:rsidP="001D478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80397">
        <w:rPr>
          <w:rFonts w:ascii="Times New Roman" w:hAnsi="Times New Roman"/>
          <w:i/>
          <w:color w:val="000000"/>
          <w:sz w:val="28"/>
        </w:rPr>
        <w:t>Чтобы брать и чтоб дарить.</w:t>
      </w:r>
    </w:p>
    <w:p w:rsidR="002860AD" w:rsidRPr="00280397" w:rsidRDefault="002860AD" w:rsidP="001D478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  <w:r w:rsidRPr="00280397">
        <w:rPr>
          <w:rFonts w:ascii="Times New Roman" w:hAnsi="Times New Roman"/>
          <w:i/>
          <w:color w:val="000000"/>
          <w:sz w:val="28"/>
        </w:rPr>
        <w:t>Их не трудно сосчитать:</w:t>
      </w:r>
    </w:p>
    <w:p w:rsidR="002860AD" w:rsidRPr="00280397" w:rsidRDefault="002860AD" w:rsidP="001D4788">
      <w:pPr>
        <w:spacing w:after="0" w:line="240" w:lineRule="auto"/>
        <w:rPr>
          <w:rFonts w:cs="Calibri"/>
          <w:i/>
          <w:color w:val="000000"/>
        </w:rPr>
      </w:pPr>
      <w:r w:rsidRPr="00280397">
        <w:rPr>
          <w:rFonts w:ascii="Times New Roman" w:hAnsi="Times New Roman"/>
          <w:i/>
          <w:color w:val="000000"/>
          <w:sz w:val="28"/>
        </w:rPr>
        <w:t>1, 2, 3, 4, 5.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1018FD">
        <w:rPr>
          <w:rFonts w:ascii="Times New Roman" w:hAnsi="Times New Roman"/>
          <w:color w:val="000000"/>
          <w:sz w:val="28"/>
        </w:rPr>
        <w:t>- Перед вами лежат листы</w:t>
      </w:r>
      <w:r>
        <w:rPr>
          <w:rFonts w:ascii="Times New Roman" w:hAnsi="Times New Roman"/>
          <w:color w:val="000000"/>
          <w:sz w:val="28"/>
        </w:rPr>
        <w:t xml:space="preserve"> бумаги квадратной формы. По моей инструкции вам нужно сделать птичку.</w:t>
      </w:r>
      <w:r w:rsidRPr="001018FD">
        <w:rPr>
          <w:rFonts w:ascii="Times New Roman" w:hAnsi="Times New Roman"/>
          <w:color w:val="000000"/>
          <w:sz w:val="28"/>
        </w:rPr>
        <w:t xml:space="preserve">  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i/>
          <w:color w:val="000000"/>
          <w:sz w:val="28"/>
        </w:rPr>
      </w:pPr>
    </w:p>
    <w:p w:rsidR="002860AD" w:rsidRPr="00280397" w:rsidRDefault="002860AD" w:rsidP="001D4788">
      <w:pPr>
        <w:spacing w:after="0" w:line="240" w:lineRule="auto"/>
        <w:rPr>
          <w:rFonts w:cs="Calibri"/>
          <w:i/>
          <w:color w:val="000000"/>
        </w:rPr>
      </w:pPr>
      <w:r>
        <w:rPr>
          <w:rFonts w:ascii="Times New Roman" w:hAnsi="Times New Roman"/>
          <w:i/>
          <w:color w:val="000000"/>
          <w:sz w:val="28"/>
        </w:rPr>
        <w:t>(</w:t>
      </w:r>
      <w:r w:rsidRPr="00280397">
        <w:rPr>
          <w:rFonts w:ascii="Times New Roman" w:hAnsi="Times New Roman"/>
          <w:i/>
          <w:color w:val="000000"/>
          <w:sz w:val="28"/>
        </w:rPr>
        <w:t>Прикрепляем птиц на дерево.</w:t>
      </w:r>
      <w:r>
        <w:rPr>
          <w:rFonts w:ascii="Times New Roman" w:hAnsi="Times New Roman"/>
          <w:i/>
          <w:color w:val="000000"/>
          <w:sz w:val="28"/>
        </w:rPr>
        <w:t>)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Задание 8</w:t>
      </w:r>
      <w:r w:rsidRPr="001018FD">
        <w:rPr>
          <w:rFonts w:ascii="Times New Roman" w:hAnsi="Times New Roman"/>
          <w:b/>
          <w:bCs/>
          <w:color w:val="000000"/>
          <w:sz w:val="28"/>
        </w:rPr>
        <w:t>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У вас карточки с цифрами. Как только музыка заиграет – ходите по залу, как только остановиться - должны встать в ряд от 1 до 10.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(дети считают в прямом и обратном порядке). 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Справились. Ребята, а кто мы? (переворачивают карточки).  «Мы молодцы!»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bCs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Итог.</w:t>
      </w:r>
      <w:r>
        <w:rPr>
          <w:rFonts w:ascii="Times New Roman" w:hAnsi="Times New Roman"/>
          <w:color w:val="000000"/>
          <w:sz w:val="28"/>
        </w:rPr>
        <w:t xml:space="preserve"> Мы выполнили все задания! И наши голуби обрели новых друзей, которых вы сделали своими руками.</w:t>
      </w:r>
    </w:p>
    <w:p w:rsidR="002860AD" w:rsidRDefault="002860AD" w:rsidP="003578F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Давайте вспомним с самого начала, чем мы занимались на занятии? ( Похвалить детей).</w:t>
      </w:r>
    </w:p>
    <w:p w:rsidR="002860AD" w:rsidRDefault="002860AD" w:rsidP="003578F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Я очень рада, что вы у меня такие умные и способные дети, готовы прийти на помощь. 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Наша образовательная деятельность подошла к концу.</w:t>
      </w: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Default="002860AD" w:rsidP="001D4788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Default="002860AD" w:rsidP="001D4788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:rsidR="002860AD" w:rsidRPr="004E19CB" w:rsidRDefault="002860AD" w:rsidP="004E19CB">
      <w:pPr>
        <w:rPr>
          <w:rFonts w:ascii="Times New Roman" w:hAnsi="Times New Roman"/>
          <w:sz w:val="28"/>
          <w:szCs w:val="28"/>
        </w:rPr>
      </w:pPr>
    </w:p>
    <w:p w:rsidR="002860AD" w:rsidRPr="004E19CB" w:rsidRDefault="002860AD" w:rsidP="004E19CB">
      <w:pPr>
        <w:jc w:val="center"/>
        <w:rPr>
          <w:rFonts w:ascii="Times New Roman" w:hAnsi="Times New Roman"/>
          <w:b/>
          <w:sz w:val="28"/>
          <w:szCs w:val="28"/>
        </w:rPr>
      </w:pPr>
      <w:r w:rsidRPr="004E19CB">
        <w:rPr>
          <w:rFonts w:ascii="Times New Roman" w:hAnsi="Times New Roman"/>
          <w:b/>
          <w:sz w:val="28"/>
          <w:szCs w:val="28"/>
        </w:rPr>
        <w:t>Список используемой литературы.</w:t>
      </w:r>
    </w:p>
    <w:p w:rsidR="002860AD" w:rsidRPr="004E19CB" w:rsidRDefault="002860AD" w:rsidP="004E19CB">
      <w:pPr>
        <w:rPr>
          <w:rFonts w:ascii="Times New Roman" w:hAnsi="Times New Roman"/>
          <w:sz w:val="28"/>
          <w:szCs w:val="28"/>
        </w:rPr>
      </w:pPr>
      <w:r w:rsidRPr="004E19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9CB">
        <w:rPr>
          <w:rFonts w:ascii="Times New Roman" w:hAnsi="Times New Roman"/>
          <w:sz w:val="28"/>
          <w:szCs w:val="28"/>
        </w:rPr>
        <w:t>Программа «От рождения до школы»</w:t>
      </w:r>
      <w:r>
        <w:rPr>
          <w:rFonts w:ascii="Times New Roman" w:hAnsi="Times New Roman"/>
          <w:sz w:val="28"/>
          <w:szCs w:val="28"/>
        </w:rPr>
        <w:t>. Под ред. Н.Е. Вераксы, Т.С. Комаровой, М.А. Васильевой. – 2-е изд., испр. и доп. – М.: Мозаика-Синтез, 2011.</w:t>
      </w:r>
    </w:p>
    <w:p w:rsidR="002860AD" w:rsidRPr="004E19CB" w:rsidRDefault="002860AD" w:rsidP="004E19CB">
      <w:pPr>
        <w:rPr>
          <w:rFonts w:ascii="Times New Roman" w:hAnsi="Times New Roman"/>
          <w:sz w:val="28"/>
          <w:szCs w:val="28"/>
        </w:rPr>
      </w:pPr>
      <w:r w:rsidRPr="004E19C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9CB">
        <w:rPr>
          <w:rFonts w:ascii="Times New Roman" w:hAnsi="Times New Roman"/>
          <w:sz w:val="28"/>
          <w:szCs w:val="28"/>
        </w:rPr>
        <w:t>Сборник загадок</w:t>
      </w:r>
    </w:p>
    <w:p w:rsidR="002860AD" w:rsidRPr="004E19CB" w:rsidRDefault="002860AD" w:rsidP="004E19CB">
      <w:pPr>
        <w:rPr>
          <w:rFonts w:ascii="Times New Roman" w:hAnsi="Times New Roman"/>
          <w:sz w:val="28"/>
          <w:szCs w:val="28"/>
        </w:rPr>
      </w:pPr>
      <w:r w:rsidRPr="004E19CB">
        <w:rPr>
          <w:rFonts w:ascii="Times New Roman" w:hAnsi="Times New Roman"/>
          <w:sz w:val="28"/>
          <w:szCs w:val="28"/>
        </w:rPr>
        <w:t>3.Хрестоматия для дошкольников</w:t>
      </w:r>
    </w:p>
    <w:p w:rsidR="002860AD" w:rsidRPr="004E19CB" w:rsidRDefault="002860AD" w:rsidP="004E19CB">
      <w:pPr>
        <w:rPr>
          <w:rFonts w:ascii="Times New Roman" w:hAnsi="Times New Roman"/>
          <w:sz w:val="28"/>
          <w:szCs w:val="28"/>
        </w:rPr>
      </w:pPr>
      <w:r w:rsidRPr="004E19C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9CB">
        <w:rPr>
          <w:rFonts w:ascii="Times New Roman" w:hAnsi="Times New Roman"/>
          <w:sz w:val="28"/>
          <w:szCs w:val="28"/>
        </w:rPr>
        <w:t>Т.Г. Сержантова «366 моделей оригами»</w:t>
      </w:r>
    </w:p>
    <w:p w:rsidR="002860AD" w:rsidRDefault="002860AD"/>
    <w:sectPr w:rsidR="002860AD" w:rsidSect="001D4788">
      <w:pgSz w:w="11906" w:h="16838"/>
      <w:pgMar w:top="709" w:right="850" w:bottom="142" w:left="1276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880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920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66F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1C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60B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051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82D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A2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240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801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14309"/>
    <w:multiLevelType w:val="multilevel"/>
    <w:tmpl w:val="A6AA6C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4B6E05"/>
    <w:multiLevelType w:val="multilevel"/>
    <w:tmpl w:val="142658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79532E"/>
    <w:multiLevelType w:val="multilevel"/>
    <w:tmpl w:val="B5027D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050800"/>
    <w:multiLevelType w:val="multilevel"/>
    <w:tmpl w:val="77FA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0C55BA"/>
    <w:multiLevelType w:val="multilevel"/>
    <w:tmpl w:val="0A8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205FA9"/>
    <w:multiLevelType w:val="multilevel"/>
    <w:tmpl w:val="624A3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BB2A81"/>
    <w:multiLevelType w:val="multilevel"/>
    <w:tmpl w:val="B3160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C108CC"/>
    <w:multiLevelType w:val="multilevel"/>
    <w:tmpl w:val="F3C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FFE1A3A"/>
    <w:multiLevelType w:val="multilevel"/>
    <w:tmpl w:val="9F18E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4"/>
  </w:num>
  <w:num w:numId="5">
    <w:abstractNumId w:val="18"/>
  </w:num>
  <w:num w:numId="6">
    <w:abstractNumId w:val="16"/>
  </w:num>
  <w:num w:numId="7">
    <w:abstractNumId w:val="15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788"/>
    <w:rsid w:val="000265DE"/>
    <w:rsid w:val="00087780"/>
    <w:rsid w:val="000B5F9B"/>
    <w:rsid w:val="000D24AC"/>
    <w:rsid w:val="001018FD"/>
    <w:rsid w:val="0012740E"/>
    <w:rsid w:val="00174F49"/>
    <w:rsid w:val="001D4788"/>
    <w:rsid w:val="001F2EBC"/>
    <w:rsid w:val="001F4D84"/>
    <w:rsid w:val="00280397"/>
    <w:rsid w:val="002860AD"/>
    <w:rsid w:val="002E36D2"/>
    <w:rsid w:val="003578F8"/>
    <w:rsid w:val="00425161"/>
    <w:rsid w:val="00451EF6"/>
    <w:rsid w:val="004D7A2A"/>
    <w:rsid w:val="004E19CB"/>
    <w:rsid w:val="0053058F"/>
    <w:rsid w:val="00536E78"/>
    <w:rsid w:val="006E7CB5"/>
    <w:rsid w:val="00706D1A"/>
    <w:rsid w:val="00730E62"/>
    <w:rsid w:val="00791A6C"/>
    <w:rsid w:val="00797254"/>
    <w:rsid w:val="007C092E"/>
    <w:rsid w:val="0088792B"/>
    <w:rsid w:val="009A7C12"/>
    <w:rsid w:val="009F3454"/>
    <w:rsid w:val="00B04A05"/>
    <w:rsid w:val="00B34CA4"/>
    <w:rsid w:val="00BC1BEC"/>
    <w:rsid w:val="00BD27F7"/>
    <w:rsid w:val="00BD532A"/>
    <w:rsid w:val="00C52CCA"/>
    <w:rsid w:val="00C964C0"/>
    <w:rsid w:val="00D44DBC"/>
    <w:rsid w:val="00D93984"/>
    <w:rsid w:val="00F31B00"/>
    <w:rsid w:val="00F86355"/>
    <w:rsid w:val="00FA0AE7"/>
    <w:rsid w:val="00FC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478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087780"/>
    <w:rPr>
      <w:rFonts w:cs="Times New Roman"/>
    </w:rPr>
  </w:style>
  <w:style w:type="paragraph" w:styleId="NormalWeb">
    <w:name w:val="Normal (Web)"/>
    <w:basedOn w:val="Normal"/>
    <w:uiPriority w:val="99"/>
    <w:semiHidden/>
    <w:rsid w:val="00451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7</Pages>
  <Words>1163</Words>
  <Characters>6634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2013-03-12T05:03:00Z</cp:lastPrinted>
  <dcterms:created xsi:type="dcterms:W3CDTF">2013-02-28T09:17:00Z</dcterms:created>
  <dcterms:modified xsi:type="dcterms:W3CDTF">2013-03-12T05:04:00Z</dcterms:modified>
</cp:coreProperties>
</file>