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B7" w:rsidRPr="00527763" w:rsidRDefault="00754CB7" w:rsidP="005277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A5C4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2776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Конспект совместной деятельности воспитателя с детьми </w:t>
      </w:r>
    </w:p>
    <w:p w:rsidR="00754CB7" w:rsidRPr="00527763" w:rsidRDefault="00754CB7" w:rsidP="0052776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2776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подготовительной группы «Знакомство с русским народным костюмом».</w:t>
      </w:r>
    </w:p>
    <w:p w:rsidR="00754CB7" w:rsidRPr="00527763" w:rsidRDefault="00754CB7" w:rsidP="00FA5C41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527763">
        <w:rPr>
          <w:rFonts w:ascii="Arial" w:hAnsi="Arial" w:cs="Arial"/>
          <w:b/>
          <w:bCs/>
          <w:color w:val="62C62C"/>
          <w:sz w:val="28"/>
          <w:szCs w:val="28"/>
          <w:lang w:eastAsia="ru-RU"/>
        </w:rPr>
        <w:t>        </w:t>
      </w:r>
    </w:p>
    <w:p w:rsidR="00754CB7" w:rsidRPr="00867888" w:rsidRDefault="00754CB7" w:rsidP="00FA5C4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с историей русского народного костюма</w:t>
      </w:r>
    </w:p>
    <w:p w:rsidR="00754CB7" w:rsidRPr="00867888" w:rsidRDefault="00754CB7" w:rsidP="00FA5C4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54CB7" w:rsidRPr="00867888" w:rsidRDefault="00754CB7" w:rsidP="0052776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1) Познакомить с особенностями внешнего вида русского народного костюма.</w:t>
      </w:r>
    </w:p>
    <w:p w:rsidR="00754CB7" w:rsidRPr="00867888" w:rsidRDefault="00754CB7" w:rsidP="0052776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2) Способствовать развитию речи. Расширять лексический запас детей словами и выражениями: рубаха,</w:t>
      </w:r>
      <w:r w:rsidRPr="0086788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сарафан, распашная понева, кафтан, порты, домотканое полотно.</w:t>
      </w:r>
    </w:p>
    <w:p w:rsidR="00754CB7" w:rsidRPr="00867888" w:rsidRDefault="00754CB7" w:rsidP="0052776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3)Воспитывать интерес и уважение к русской народной культуре</w:t>
      </w:r>
    </w:p>
    <w:p w:rsidR="00754CB7" w:rsidRPr="00867888" w:rsidRDefault="00754CB7" w:rsidP="0052776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4)Расширить представление о цветовом колорите народного костюма.</w:t>
      </w:r>
    </w:p>
    <w:p w:rsidR="00754CB7" w:rsidRPr="00867888" w:rsidRDefault="00754CB7" w:rsidP="0052776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5)Воспитывать интерес и уважение к традициям русского народа, желание</w:t>
      </w:r>
    </w:p>
    <w:p w:rsidR="00754CB7" w:rsidRPr="00867888" w:rsidRDefault="00754CB7" w:rsidP="0052776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трудиться.</w:t>
      </w:r>
    </w:p>
    <w:p w:rsidR="00754CB7" w:rsidRPr="00867888" w:rsidRDefault="00754CB7" w:rsidP="00527763">
      <w:pPr>
        <w:spacing w:after="0" w:line="240" w:lineRule="auto"/>
        <w:ind w:left="78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54CB7" w:rsidRPr="00867888" w:rsidRDefault="00754CB7" w:rsidP="00FA5C4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754CB7" w:rsidRPr="00867888" w:rsidRDefault="00754CB7" w:rsidP="0052776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Плетёная корзинка, половицы, лавочка, клубок ниток,</w:t>
      </w:r>
      <w:r w:rsidRPr="0086788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куклы из картона, элементы  русских народных костюмов, заготовки кукол для аппликации.</w:t>
      </w:r>
    </w:p>
    <w:p w:rsidR="00754CB7" w:rsidRPr="00867888" w:rsidRDefault="00754CB7" w:rsidP="00FA5C4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754CB7" w:rsidRPr="00867888" w:rsidRDefault="00754CB7" w:rsidP="00527763">
      <w:pPr>
        <w:spacing w:after="0" w:line="240" w:lineRule="auto"/>
        <w:ind w:left="-210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экскурсия в музей</w:t>
      </w:r>
      <w:r w:rsidRPr="00867888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рассматривание иллюстраций, где герои сказок в русских     народных костюмах, рассматривание открыток с русскими костюмами.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Ход:</w:t>
      </w:r>
    </w:p>
    <w:p w:rsidR="00754CB7" w:rsidRDefault="00754CB7" w:rsidP="00CB043B">
      <w:pPr>
        <w:spacing w:after="0" w:line="240" w:lineRule="auto"/>
        <w:ind w:left="900" w:hanging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Сегодня я хочу пригласить вас в путешествие во времени. У меня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руках клубочек.</w:t>
      </w:r>
    </w:p>
    <w:p w:rsidR="00754CB7" w:rsidRPr="00867888" w:rsidRDefault="00754CB7" w:rsidP="00CB043B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Куда он покатится, туда мы и отправимся.</w:t>
      </w:r>
    </w:p>
    <w:p w:rsidR="00754CB7" w:rsidRPr="00867888" w:rsidRDefault="00754CB7" w:rsidP="00CB043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(Клубочек катится к корзинке, а в корзинке записка.)</w:t>
      </w:r>
    </w:p>
    <w:p w:rsidR="00754CB7" w:rsidRPr="00867888" w:rsidRDefault="00754CB7" w:rsidP="00CB043B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Что это? Это корзинка.</w:t>
      </w:r>
    </w:p>
    <w:p w:rsidR="00754CB7" w:rsidRPr="00867888" w:rsidRDefault="00754CB7" w:rsidP="00CB043B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Давайте посмотрим, что в ней. Записка.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У бабушки Арины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Волшебный ларец.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Позвоните в бубенец,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Попадете во дворец.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Посмотрите, мы попали в избу бабушки Арины.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А вот и ларец волшебный.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Открывается палата,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Смотрите, чем она богата.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Что это такое?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Рубашка.</w:t>
      </w:r>
    </w:p>
    <w:p w:rsidR="00754CB7" w:rsidRPr="00867888" w:rsidRDefault="00754CB7" w:rsidP="00CB043B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какого материала шили такие рубашки?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Таки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е рубашки шили изо льна, льняной ткани.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Катя расскажи, как получали льняную ткань?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( Рассказ по картинкам.)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если ткань ткали дома, значит, как ее можно назвать?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Домо-ткань.</w:t>
      </w:r>
    </w:p>
    <w:p w:rsidR="00754CB7" w:rsidRPr="00867888" w:rsidRDefault="00754CB7" w:rsidP="00CB043B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Рубашки, какие?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Льняные, домотканые.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. А кто на Руси носил рубахи?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Мужчины, женщины, дети.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здесь еще что-то есть. Отгадайте.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Он бывает длинный, без рукавов, глухой или распашной с пуговицами, его носили девушки поверх рубахи.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Как вы думаете что это?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 думаю это сарафан.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. А чей же это сарафан? У бабушки Арины внучка есть Настенька.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А вот и она умница рукодельница шить и вышив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ать мастерица. Готовит она себе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приданое и в сундучок складывает.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Из чего же состоит русский народный костюм девушки?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 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Костюм девушки состоит из рубахи и сарафана.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Ее носили замужние женщины. Как вы думаете что это?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  <w:r w:rsidRPr="00CB043B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 юбка понева. Поневы бывают глухие или распашные. Вначале надевали глухую поневу, а на нее распашную. Она была темная в клетку.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что надевали спереди на поневу?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Спереди на поневу надевали передник. Они защищали одежду во время работы. Были рабочие и праздничные украшенные.</w:t>
      </w:r>
    </w:p>
    <w:p w:rsidR="00754CB7" w:rsidRPr="00867888" w:rsidRDefault="00754CB7" w:rsidP="00CB043B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Когда Машенька выйдет замуж, она сменит свой сарафан на поневу и спрячет косу свою девичью под головной убор.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Какие головные уборы носили в старину русские женщины?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    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Женщины носили кичку, кокошник (он был похож на гребешок курочки), сороку с длинными лентами сзади как хвост сороки. На кичку часто надевали платок.</w:t>
      </w:r>
    </w:p>
    <w:p w:rsidR="00754CB7" w:rsidRDefault="00754CB7" w:rsidP="00527763">
      <w:pPr>
        <w:spacing w:after="0" w:line="240" w:lineRule="auto"/>
        <w:ind w:left="900" w:hanging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Настенька собирается на гуляние, повязала плат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 на голову и надела душегрею.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Давайте вместе скажем - душегрея.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Как вы думаете, почему она так называется?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По вашему мнению, где находится душа у человека?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От сюда и название, значит душу греет.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Ребята, что надела Настенька?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Настенька надела душегрею.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Посмотрите, а Настеньку ждет дружек ее Иванушка. Вот как нарядился. Посмотрите и расскажите, что вы знаете о Русском народном мужском костюме?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    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Иванушка одет в рубашку с косым воротом - косоворотку. На рубаху надет кафтан, подвязан поясом. Штаны порты, сапоги и на голове шапка.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какая деталь народного костюма была самой важной?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Надену - ободом сведет,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Сниму - змеею упадет,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Тепла не дает,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А без него холодно.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        Для чего носили пояс?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Пояс носили для тепла, оберега и что бы носить за поясом инструменты.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       В. Настенька с Иванушкой отправились на гуляние, давайте, и мы с вами погуляем.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Физкультминутка.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Весна пришла в наши края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И солнце светит ярче, жарче.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Все просыпается от сна и воздух чистый и прозрачный.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Вот пролетели: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Воробьи, синички, голуби, грачи.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Вдруг зазвенели бубенцы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И цоканье копыт послышалось вдали.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Эй, ребята выходите пляску русскую начните.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Ни сидит никто на месте все танцуют с нами вместе.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Эх! раз, еще раз Мы наклонимся сейчас.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Ручками похлопаем, ножками потопаем.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Погуляли, поплясали. Пора возвращаться. А в сундуке еще, что-то есть.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Вам любопытно? Вы Варвары любопытные.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Любопытная Варвара смотрит влево, смотрит вправо,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Смотрит вверх и смотрит вниз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Мышцы глаза напряглись.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А Варвара смотрит вверх выше всех и дальше всех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Возвращается обратно расслабление приятно.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Шея не напряжена, а расслаблена.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(В сундуке шаблоны одежды, вырезанные из бумаги.)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 Давайте поможем Настеньке украсить одежду.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   Какую деталь одежды украшали?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Украшали ворот, рукава, низ или подол.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украшали одежду?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Одежду украшали вышивкой, нашивали атласные ленты или тесьму.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Какой цвет был любимым у русского народа?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Любимым у русского народа был красный цвет.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Какие еще цвета встречались в русском народном костюме?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В русском народном костюме встречаются синий, желтый, зеленый и черный цвета.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красили одежду?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Одежду красили соком растений.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чего украшали одежду?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Одежду украшали для красоты и оберега.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Вы сегодня не просто художники, а художники по ткани.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Будите украшать одежду помощью необычных инструментов и материалов.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деятельность детей.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Детям предлагаются силуэты одежды: рубаха и сарафан.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надо украсить в традициях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русского народного костюма.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Предлагается украшать при помощи клеше, вырезанных из овощей, обмакивая в гуашь   и делая, оттиск на бумаге или на ткани.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1. Как называется твой инструмент?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2. Из чего сделано клеше?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3. Что ты будешь украшать?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4. Что ты делаешь?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5. Кому ты хочешь подарить сарафан?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6. Каким цветом ты украшаешь рубаху?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Давайте положим одежду, сделаем Настеньке сюрприз.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Что лежало в сундуке бабушки Арины?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Как можно назвать эту одежду?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Старинная русская одежда называется русский народный костюм.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Какая деталь русского народного костюма была самой важной?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Самой важной деталью был пояс.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.  С какой новой деталью женского народного костюма мы сегодня познакомились?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Мы познакомились с душегреей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54CB7" w:rsidRPr="00867888" w:rsidRDefault="00754CB7" w:rsidP="00527763">
      <w:pPr>
        <w:spacing w:after="0" w:line="240" w:lineRule="auto"/>
        <w:ind w:left="900" w:hanging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7888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Pr="00867888">
        <w:rPr>
          <w:rFonts w:ascii="Times New Roman" w:hAnsi="Times New Roman"/>
          <w:color w:val="000000"/>
          <w:sz w:val="24"/>
          <w:szCs w:val="24"/>
          <w:lang w:eastAsia="ru-RU"/>
        </w:rPr>
        <w:t>.  Вы, ребята, молодцы! Много нового и интересного мы узнали сегодня о нашем родном руссом костюме.</w:t>
      </w:r>
    </w:p>
    <w:p w:rsidR="00754CB7" w:rsidRPr="00867888" w:rsidRDefault="00754CB7" w:rsidP="00527763">
      <w:pPr>
        <w:jc w:val="both"/>
        <w:rPr>
          <w:sz w:val="24"/>
          <w:szCs w:val="24"/>
        </w:rPr>
      </w:pPr>
    </w:p>
    <w:sectPr w:rsidR="00754CB7" w:rsidRPr="00867888" w:rsidSect="00F5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274"/>
    <w:multiLevelType w:val="hybridMultilevel"/>
    <w:tmpl w:val="A584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4C167A"/>
    <w:multiLevelType w:val="multilevel"/>
    <w:tmpl w:val="77B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0D2295"/>
    <w:multiLevelType w:val="multilevel"/>
    <w:tmpl w:val="C6E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583CCD"/>
    <w:multiLevelType w:val="hybridMultilevel"/>
    <w:tmpl w:val="73505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B96B3D"/>
    <w:multiLevelType w:val="multilevel"/>
    <w:tmpl w:val="BB18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C41"/>
    <w:rsid w:val="0007084C"/>
    <w:rsid w:val="00527763"/>
    <w:rsid w:val="00754CB7"/>
    <w:rsid w:val="00867888"/>
    <w:rsid w:val="00CB043B"/>
    <w:rsid w:val="00E501EF"/>
    <w:rsid w:val="00F53C46"/>
    <w:rsid w:val="00FA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FA5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FA5C41"/>
    <w:rPr>
      <w:rFonts w:cs="Times New Roman"/>
    </w:rPr>
  </w:style>
  <w:style w:type="paragraph" w:customStyle="1" w:styleId="c11">
    <w:name w:val="c11"/>
    <w:basedOn w:val="Normal"/>
    <w:uiPriority w:val="99"/>
    <w:rsid w:val="00FA5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A5C4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A5C41"/>
    <w:rPr>
      <w:rFonts w:cs="Times New Roman"/>
    </w:rPr>
  </w:style>
  <w:style w:type="character" w:customStyle="1" w:styleId="c5">
    <w:name w:val="c5"/>
    <w:basedOn w:val="DefaultParagraphFont"/>
    <w:uiPriority w:val="99"/>
    <w:rsid w:val="00FA5C41"/>
    <w:rPr>
      <w:rFonts w:cs="Times New Roman"/>
    </w:rPr>
  </w:style>
  <w:style w:type="paragraph" w:customStyle="1" w:styleId="c0">
    <w:name w:val="c0"/>
    <w:basedOn w:val="Normal"/>
    <w:uiPriority w:val="99"/>
    <w:rsid w:val="00FA5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952</Words>
  <Characters>5432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Ольга</cp:lastModifiedBy>
  <cp:revision>4</cp:revision>
  <dcterms:created xsi:type="dcterms:W3CDTF">2014-03-16T20:13:00Z</dcterms:created>
  <dcterms:modified xsi:type="dcterms:W3CDTF">2014-03-31T15:30:00Z</dcterms:modified>
</cp:coreProperties>
</file>